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C43" w:rsidRPr="00D34019" w:rsidRDefault="00ED3C43" w:rsidP="00ED3C43">
      <w:pPr>
        <w:ind w:left="851" w:hanging="131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409575" cy="409575"/>
            <wp:effectExtent l="19050" t="0" r="9525" b="0"/>
            <wp:docPr id="3" name="Εικόνα 1" descr="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4019">
        <w:rPr>
          <w:sz w:val="20"/>
          <w:szCs w:val="20"/>
        </w:rPr>
        <w:tab/>
      </w:r>
      <w:r w:rsidRPr="00D34019">
        <w:rPr>
          <w:sz w:val="20"/>
          <w:szCs w:val="20"/>
        </w:rPr>
        <w:tab/>
      </w:r>
      <w:r w:rsidRPr="00D34019">
        <w:rPr>
          <w:sz w:val="20"/>
          <w:szCs w:val="20"/>
        </w:rPr>
        <w:tab/>
      </w:r>
      <w:r w:rsidRPr="00D34019">
        <w:rPr>
          <w:sz w:val="20"/>
          <w:szCs w:val="20"/>
        </w:rPr>
        <w:tab/>
      </w:r>
      <w:r w:rsidRPr="00D34019">
        <w:rPr>
          <w:sz w:val="20"/>
          <w:szCs w:val="20"/>
        </w:rPr>
        <w:tab/>
      </w:r>
      <w:r w:rsidRPr="00D34019">
        <w:rPr>
          <w:sz w:val="20"/>
          <w:szCs w:val="20"/>
        </w:rPr>
        <w:tab/>
      </w:r>
      <w:r w:rsidRPr="00D34019">
        <w:rPr>
          <w:sz w:val="20"/>
          <w:szCs w:val="20"/>
        </w:rPr>
        <w:tab/>
      </w:r>
      <w:r w:rsidR="004445F1">
        <w:rPr>
          <w:sz w:val="20"/>
          <w:szCs w:val="20"/>
        </w:rPr>
        <w:t xml:space="preserve">                          </w:t>
      </w:r>
      <w:r w:rsidR="004445F1" w:rsidRPr="004445F1">
        <w:rPr>
          <w:b/>
          <w:sz w:val="20"/>
          <w:szCs w:val="20"/>
        </w:rPr>
        <w:t xml:space="preserve">   </w:t>
      </w:r>
      <w:r w:rsidR="004445F1" w:rsidRPr="004445F1">
        <w:rPr>
          <w:rFonts w:cs="Arial"/>
          <w:b/>
          <w:sz w:val="20"/>
          <w:szCs w:val="20"/>
        </w:rPr>
        <w:t>ΕΞΑΙΡΕΤΙΚΑ ΕΠΕΙΓΟΝ</w:t>
      </w:r>
    </w:p>
    <w:p w:rsidR="00ED3C43" w:rsidRPr="00240785" w:rsidRDefault="00ED3C43" w:rsidP="00ED3C43">
      <w:pPr>
        <w:jc w:val="both"/>
        <w:rPr>
          <w:rFonts w:cs="Arial"/>
          <w:sz w:val="20"/>
          <w:szCs w:val="20"/>
        </w:rPr>
      </w:pPr>
      <w:r w:rsidRPr="00240785">
        <w:rPr>
          <w:rFonts w:cs="Arial"/>
          <w:sz w:val="20"/>
          <w:szCs w:val="20"/>
        </w:rPr>
        <w:t>ΕΛΛΗΝΙΚΗ ΔΗΜΟΚΡΑΤΙΑ</w:t>
      </w:r>
      <w:r w:rsidRPr="00240785">
        <w:rPr>
          <w:rFonts w:cs="Arial"/>
          <w:sz w:val="20"/>
          <w:szCs w:val="20"/>
        </w:rPr>
        <w:tab/>
      </w:r>
      <w:r w:rsidRPr="00240785">
        <w:rPr>
          <w:rFonts w:cs="Arial"/>
          <w:sz w:val="20"/>
          <w:szCs w:val="20"/>
        </w:rPr>
        <w:tab/>
      </w:r>
      <w:r w:rsidRPr="00240785">
        <w:rPr>
          <w:rFonts w:cs="Arial"/>
          <w:sz w:val="20"/>
          <w:szCs w:val="20"/>
        </w:rPr>
        <w:tab/>
      </w:r>
      <w:r w:rsidRPr="00240785">
        <w:rPr>
          <w:rFonts w:cs="Arial"/>
          <w:sz w:val="20"/>
          <w:szCs w:val="20"/>
        </w:rPr>
        <w:tab/>
      </w:r>
      <w:r w:rsidRPr="00240785">
        <w:rPr>
          <w:rFonts w:cs="Arial"/>
          <w:sz w:val="20"/>
          <w:szCs w:val="20"/>
        </w:rPr>
        <w:tab/>
      </w:r>
      <w:r w:rsidRPr="00240785">
        <w:rPr>
          <w:rFonts w:cs="Arial"/>
          <w:sz w:val="20"/>
          <w:szCs w:val="20"/>
        </w:rPr>
        <w:tab/>
      </w:r>
      <w:r w:rsidRPr="00240785">
        <w:rPr>
          <w:rFonts w:cs="Arial"/>
          <w:sz w:val="20"/>
          <w:szCs w:val="20"/>
        </w:rPr>
        <w:tab/>
        <w:t xml:space="preserve">Μαρούσι, </w:t>
      </w:r>
      <w:r w:rsidR="00F4473A" w:rsidRPr="00F4473A">
        <w:rPr>
          <w:rFonts w:cs="Arial"/>
          <w:sz w:val="20"/>
          <w:szCs w:val="20"/>
        </w:rPr>
        <w:t>30</w:t>
      </w:r>
      <w:r w:rsidRPr="00240785">
        <w:rPr>
          <w:rFonts w:cs="Arial"/>
          <w:sz w:val="20"/>
          <w:szCs w:val="20"/>
        </w:rPr>
        <w:t>-0</w:t>
      </w:r>
      <w:r>
        <w:rPr>
          <w:rFonts w:cs="Arial"/>
          <w:sz w:val="20"/>
          <w:szCs w:val="20"/>
        </w:rPr>
        <w:t>9</w:t>
      </w:r>
      <w:r w:rsidRPr="00240785">
        <w:rPr>
          <w:rFonts w:cs="Arial"/>
          <w:sz w:val="20"/>
          <w:szCs w:val="20"/>
        </w:rPr>
        <w:t>-2015</w:t>
      </w:r>
    </w:p>
    <w:p w:rsidR="00ED3C43" w:rsidRPr="00240785" w:rsidRDefault="00ED3C43" w:rsidP="00ED3C43">
      <w:pPr>
        <w:jc w:val="both"/>
        <w:rPr>
          <w:rFonts w:cs="Arial"/>
          <w:sz w:val="20"/>
          <w:szCs w:val="20"/>
        </w:rPr>
      </w:pPr>
      <w:r w:rsidRPr="00240785">
        <w:rPr>
          <w:rFonts w:cs="Arial"/>
          <w:sz w:val="20"/>
          <w:szCs w:val="20"/>
        </w:rPr>
        <w:t>ΥΠΟΥΡΓΕΙΟ ΠΑΙΔΕΙΑΣ</w:t>
      </w:r>
      <w:r>
        <w:rPr>
          <w:rFonts w:cs="Arial"/>
          <w:sz w:val="20"/>
          <w:szCs w:val="20"/>
        </w:rPr>
        <w:t>,</w:t>
      </w:r>
      <w:r w:rsidRPr="00ED3C43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ΕΡΕΥΝΑΣ </w:t>
      </w:r>
      <w:r w:rsidRPr="00240785">
        <w:rPr>
          <w:rFonts w:cs="Arial"/>
          <w:sz w:val="20"/>
          <w:szCs w:val="20"/>
        </w:rPr>
        <w:t>ΚΑΙ ΘΡΗΣΚΕΥΜΑΤΩΝ</w:t>
      </w:r>
      <w:r w:rsidRPr="00240785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925C68">
        <w:rPr>
          <w:b/>
          <w:sz w:val="20"/>
          <w:szCs w:val="20"/>
        </w:rPr>
        <w:tab/>
      </w:r>
      <w:r w:rsidRPr="00240785">
        <w:rPr>
          <w:b/>
          <w:sz w:val="20"/>
          <w:szCs w:val="20"/>
        </w:rPr>
        <w:t>Αρ. Πρωτ.</w:t>
      </w:r>
      <w:r w:rsidRPr="00240785">
        <w:rPr>
          <w:rStyle w:val="PageNumber"/>
          <w:sz w:val="20"/>
          <w:szCs w:val="20"/>
        </w:rPr>
        <w:t xml:space="preserve">   </w:t>
      </w:r>
      <w:r w:rsidRPr="00240785">
        <w:rPr>
          <w:b/>
          <w:sz w:val="20"/>
          <w:szCs w:val="20"/>
        </w:rPr>
        <w:t xml:space="preserve">            </w:t>
      </w:r>
    </w:p>
    <w:p w:rsidR="00E715B7" w:rsidRPr="00E715B7" w:rsidRDefault="00ED3C43" w:rsidP="00ED3C43">
      <w:pPr>
        <w:jc w:val="both"/>
        <w:rPr>
          <w:b/>
          <w:sz w:val="20"/>
          <w:szCs w:val="20"/>
        </w:rPr>
      </w:pPr>
      <w:r w:rsidRPr="00240785">
        <w:rPr>
          <w:rFonts w:cs="Arial"/>
          <w:sz w:val="20"/>
          <w:szCs w:val="20"/>
        </w:rPr>
        <w:t>ΓΕ</w:t>
      </w:r>
      <w:r w:rsidRPr="00240785">
        <w:rPr>
          <w:rFonts w:cs="Arial"/>
          <w:sz w:val="20"/>
          <w:szCs w:val="20"/>
          <w:lang w:val="en-US"/>
        </w:rPr>
        <w:t>NIKH</w:t>
      </w:r>
      <w:r w:rsidRPr="00240785">
        <w:rPr>
          <w:rFonts w:cs="Arial"/>
          <w:sz w:val="20"/>
          <w:szCs w:val="20"/>
        </w:rPr>
        <w:t xml:space="preserve"> ΔΙΕΥΘΥΝΣΗ</w:t>
      </w:r>
      <w:r w:rsidRPr="00925C68">
        <w:rPr>
          <w:rFonts w:cs="Arial"/>
          <w:sz w:val="20"/>
          <w:szCs w:val="20"/>
        </w:rPr>
        <w:t xml:space="preserve"> </w:t>
      </w:r>
      <w:r w:rsidRPr="00240785">
        <w:rPr>
          <w:rFonts w:cs="Arial"/>
          <w:sz w:val="20"/>
          <w:szCs w:val="20"/>
        </w:rPr>
        <w:t>ΣΤΡΑΤΗΓΙΚΟΥ ΣΧΕΔΙΑΣΜΟΥ,</w:t>
      </w:r>
      <w:r w:rsidRPr="00240785">
        <w:rPr>
          <w:rFonts w:cs="Arial"/>
          <w:sz w:val="20"/>
          <w:szCs w:val="20"/>
        </w:rPr>
        <w:tab/>
      </w:r>
      <w:r w:rsidRPr="00240785">
        <w:rPr>
          <w:rFonts w:cs="Arial"/>
          <w:sz w:val="20"/>
          <w:szCs w:val="20"/>
        </w:rPr>
        <w:tab/>
      </w:r>
      <w:r w:rsidRPr="00240785">
        <w:rPr>
          <w:rFonts w:cs="Arial"/>
          <w:sz w:val="20"/>
          <w:szCs w:val="20"/>
        </w:rPr>
        <w:tab/>
      </w:r>
      <w:r w:rsidRPr="0032001E">
        <w:rPr>
          <w:rFonts w:cs="Arial"/>
          <w:sz w:val="20"/>
          <w:szCs w:val="20"/>
        </w:rPr>
        <w:tab/>
      </w:r>
      <w:r w:rsidR="00756DCF">
        <w:rPr>
          <w:rFonts w:cs="Arial"/>
          <w:b/>
        </w:rPr>
        <w:t>153413</w:t>
      </w:r>
      <w:r w:rsidRPr="00BF6A71">
        <w:rPr>
          <w:rFonts w:cs="Arial"/>
          <w:b/>
        </w:rPr>
        <w:t>/</w:t>
      </w:r>
      <w:r w:rsidRPr="00756DCF">
        <w:rPr>
          <w:rFonts w:cs="Arial"/>
          <w:b/>
          <w:sz w:val="22"/>
          <w:szCs w:val="22"/>
        </w:rPr>
        <w:t>Α1</w:t>
      </w:r>
      <w:r w:rsidRPr="00756DCF">
        <w:rPr>
          <w:b/>
          <w:sz w:val="22"/>
          <w:szCs w:val="22"/>
        </w:rPr>
        <w:t xml:space="preserve">  </w:t>
      </w:r>
    </w:p>
    <w:p w:rsidR="00ED3C43" w:rsidRPr="00240785" w:rsidRDefault="00ED3C43" w:rsidP="00ED3C43">
      <w:pPr>
        <w:jc w:val="both"/>
        <w:rPr>
          <w:rFonts w:cs="Arial"/>
          <w:sz w:val="20"/>
          <w:szCs w:val="20"/>
        </w:rPr>
      </w:pPr>
      <w:r w:rsidRPr="00240785">
        <w:rPr>
          <w:rFonts w:cs="Arial"/>
          <w:sz w:val="20"/>
          <w:szCs w:val="20"/>
        </w:rPr>
        <w:t xml:space="preserve">ΠΡΟΓΡΑΜΜΑΤΙΣΜΟΥ </w:t>
      </w:r>
      <w:r w:rsidRPr="00925C68">
        <w:rPr>
          <w:rFonts w:cs="Arial"/>
          <w:sz w:val="20"/>
          <w:szCs w:val="20"/>
        </w:rPr>
        <w:t xml:space="preserve">&amp; </w:t>
      </w:r>
      <w:r w:rsidRPr="00240785">
        <w:rPr>
          <w:rFonts w:cs="Arial"/>
          <w:sz w:val="20"/>
          <w:szCs w:val="20"/>
        </w:rPr>
        <w:t>ΗΛΕΚΤΡΟΝΙΚΗΣ ΔΙΑΚΥΒΕΡΝΗΣΗΣ</w:t>
      </w:r>
      <w:r w:rsidRPr="00240785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E715B7">
        <w:rPr>
          <w:rFonts w:cs="Arial"/>
          <w:sz w:val="20"/>
          <w:szCs w:val="20"/>
        </w:rPr>
        <w:t xml:space="preserve">               </w:t>
      </w:r>
    </w:p>
    <w:p w:rsidR="00E92BDF" w:rsidRDefault="00ED3C43" w:rsidP="00ED3C43">
      <w:pPr>
        <w:jc w:val="both"/>
        <w:rPr>
          <w:rFonts w:cs="Arial"/>
          <w:sz w:val="20"/>
          <w:szCs w:val="20"/>
        </w:rPr>
      </w:pPr>
      <w:r w:rsidRPr="00240785">
        <w:rPr>
          <w:rFonts w:cs="Arial"/>
          <w:sz w:val="20"/>
          <w:szCs w:val="20"/>
        </w:rPr>
        <w:t xml:space="preserve">ΔΙΕΥΘΥΝΣΗ ΣΤΡΑΤΗΓΙΚΟΥ ΣΧΕΔΙΑΣΜΟΥ </w:t>
      </w:r>
      <w:r w:rsidR="0003104B">
        <w:rPr>
          <w:rFonts w:cs="Arial"/>
          <w:sz w:val="20"/>
          <w:szCs w:val="20"/>
        </w:rPr>
        <w:t>&amp;</w:t>
      </w:r>
      <w:r w:rsidRPr="00240785">
        <w:rPr>
          <w:rFonts w:cs="Arial"/>
          <w:sz w:val="20"/>
          <w:szCs w:val="20"/>
        </w:rPr>
        <w:t xml:space="preserve"> ΣΥΝΤΟΝΙΣΜΟΥ</w:t>
      </w:r>
    </w:p>
    <w:p w:rsidR="00ED3C43" w:rsidRPr="00ED3C43" w:rsidRDefault="00E92BDF" w:rsidP="00ED3C43">
      <w:pPr>
        <w:jc w:val="both"/>
        <w:rPr>
          <w:rFonts w:cs="Arial"/>
          <w:b/>
          <w:sz w:val="22"/>
          <w:szCs w:val="22"/>
        </w:rPr>
      </w:pPr>
      <w:r>
        <w:rPr>
          <w:rFonts w:cs="Arial"/>
          <w:sz w:val="20"/>
          <w:szCs w:val="20"/>
        </w:rPr>
        <w:t>ΤΜΗΜΑ ΟΡΓΑΝΩΣΗΣ ΚΑΙ ΑΠΛΟΥΣΤΕΥΣΗΣ ΔΙΑΔΙΚΑΣΙΩΝ</w:t>
      </w:r>
      <w:r w:rsidR="00ED3C43">
        <w:rPr>
          <w:rFonts w:cs="Arial"/>
          <w:sz w:val="20"/>
          <w:szCs w:val="20"/>
        </w:rPr>
        <w:tab/>
      </w:r>
    </w:p>
    <w:p w:rsidR="00ED3C43" w:rsidRDefault="00ED3C43" w:rsidP="008F2EA4">
      <w:pPr>
        <w:ind w:left="851" w:hanging="851"/>
        <w:jc w:val="both"/>
        <w:rPr>
          <w:rFonts w:cs="Arial"/>
          <w:sz w:val="20"/>
          <w:szCs w:val="20"/>
        </w:rPr>
      </w:pPr>
      <w:r w:rsidRPr="00240785">
        <w:rPr>
          <w:rFonts w:cs="Arial"/>
          <w:sz w:val="20"/>
          <w:szCs w:val="20"/>
        </w:rPr>
        <w:t>Αν. Παπανδρέου 37 τκ.15180 Μαρούσι</w:t>
      </w:r>
      <w:r w:rsidR="0003104B">
        <w:rPr>
          <w:rFonts w:cs="Arial"/>
          <w:sz w:val="20"/>
          <w:szCs w:val="20"/>
        </w:rPr>
        <w:tab/>
      </w:r>
      <w:r w:rsidR="0003104B">
        <w:rPr>
          <w:rFonts w:cs="Arial"/>
          <w:sz w:val="20"/>
          <w:szCs w:val="20"/>
        </w:rPr>
        <w:tab/>
      </w:r>
      <w:r w:rsidR="0003104B">
        <w:rPr>
          <w:rFonts w:cs="Arial"/>
          <w:sz w:val="20"/>
          <w:szCs w:val="20"/>
        </w:rPr>
        <w:tab/>
      </w:r>
      <w:r w:rsidR="0003104B">
        <w:rPr>
          <w:rFonts w:cs="Arial"/>
          <w:sz w:val="20"/>
          <w:szCs w:val="20"/>
        </w:rPr>
        <w:tab/>
      </w:r>
      <w:r w:rsidRPr="006A3A5F">
        <w:rPr>
          <w:rFonts w:cs="Arial"/>
          <w:b/>
          <w:sz w:val="20"/>
          <w:szCs w:val="20"/>
        </w:rPr>
        <w:t>ΠΡΟΣ</w:t>
      </w:r>
      <w:r>
        <w:rPr>
          <w:rFonts w:cs="Arial"/>
          <w:sz w:val="20"/>
          <w:szCs w:val="20"/>
        </w:rPr>
        <w:t>:</w:t>
      </w:r>
    </w:p>
    <w:p w:rsidR="00ED3C43" w:rsidRPr="006A3A5F" w:rsidRDefault="00195D91" w:rsidP="00ED3C43">
      <w:pPr>
        <w:ind w:left="851" w:hanging="851"/>
        <w:jc w:val="both"/>
        <w:rPr>
          <w:rFonts w:cs="Arial"/>
          <w:sz w:val="20"/>
          <w:szCs w:val="20"/>
        </w:rPr>
      </w:pPr>
      <w:hyperlink r:id="rId9" w:history="1">
        <w:proofErr w:type="gramStart"/>
        <w:r w:rsidR="00ED3C43" w:rsidRPr="00240785">
          <w:rPr>
            <w:rStyle w:val="Hyperlink"/>
            <w:rFonts w:cs="Arial"/>
            <w:sz w:val="20"/>
            <w:szCs w:val="20"/>
            <w:lang w:val="en-US"/>
          </w:rPr>
          <w:t>http</w:t>
        </w:r>
        <w:r w:rsidR="00ED3C43" w:rsidRPr="00240785">
          <w:rPr>
            <w:rStyle w:val="Hyperlink"/>
            <w:rFonts w:cs="Arial"/>
            <w:sz w:val="20"/>
            <w:szCs w:val="20"/>
          </w:rPr>
          <w:t>://</w:t>
        </w:r>
        <w:r w:rsidR="00ED3C43" w:rsidRPr="00240785">
          <w:rPr>
            <w:rStyle w:val="Hyperlink"/>
            <w:rFonts w:cs="Arial"/>
            <w:sz w:val="20"/>
            <w:szCs w:val="20"/>
            <w:lang w:val="fr-FR"/>
          </w:rPr>
          <w:t>www</w:t>
        </w:r>
        <w:r w:rsidR="00ED3C43" w:rsidRPr="00240785">
          <w:rPr>
            <w:rStyle w:val="Hyperlink"/>
            <w:rFonts w:cs="Arial"/>
            <w:sz w:val="20"/>
            <w:szCs w:val="20"/>
          </w:rPr>
          <w:t>.</w:t>
        </w:r>
        <w:proofErr w:type="spellStart"/>
        <w:r w:rsidR="00ED3C43" w:rsidRPr="00240785">
          <w:rPr>
            <w:rStyle w:val="Hyperlink"/>
            <w:rFonts w:cs="Arial"/>
            <w:sz w:val="20"/>
            <w:szCs w:val="20"/>
            <w:lang w:val="fr-FR"/>
          </w:rPr>
          <w:t>minedu</w:t>
        </w:r>
        <w:proofErr w:type="spellEnd"/>
        <w:r w:rsidR="00ED3C43" w:rsidRPr="00240785">
          <w:rPr>
            <w:rStyle w:val="Hyperlink"/>
            <w:rFonts w:cs="Arial"/>
            <w:sz w:val="20"/>
            <w:szCs w:val="20"/>
          </w:rPr>
          <w:t>.</w:t>
        </w:r>
        <w:proofErr w:type="spellStart"/>
        <w:r w:rsidR="00ED3C43" w:rsidRPr="00240785">
          <w:rPr>
            <w:rStyle w:val="Hyperlink"/>
            <w:rFonts w:cs="Arial"/>
            <w:sz w:val="20"/>
            <w:szCs w:val="20"/>
            <w:lang w:val="fr-FR"/>
          </w:rPr>
          <w:t>gov</w:t>
        </w:r>
        <w:proofErr w:type="spellEnd"/>
        <w:r w:rsidR="00ED3C43" w:rsidRPr="00240785">
          <w:rPr>
            <w:rStyle w:val="Hyperlink"/>
            <w:rFonts w:cs="Arial"/>
            <w:sz w:val="20"/>
            <w:szCs w:val="20"/>
          </w:rPr>
          <w:t>.</w:t>
        </w:r>
        <w:r w:rsidR="00ED3C43" w:rsidRPr="00240785">
          <w:rPr>
            <w:rStyle w:val="Hyperlink"/>
            <w:rFonts w:cs="Arial"/>
            <w:sz w:val="20"/>
            <w:szCs w:val="20"/>
            <w:lang w:val="fr-FR"/>
          </w:rPr>
          <w:t>gr</w:t>
        </w:r>
      </w:hyperlink>
      <w:r w:rsidR="00ED3C43">
        <w:rPr>
          <w:rFonts w:cs="Arial"/>
          <w:sz w:val="20"/>
          <w:szCs w:val="20"/>
        </w:rPr>
        <w:tab/>
      </w:r>
      <w:r w:rsidR="00ED3C43">
        <w:rPr>
          <w:rFonts w:cs="Arial"/>
          <w:sz w:val="20"/>
          <w:szCs w:val="20"/>
        </w:rPr>
        <w:tab/>
      </w:r>
      <w:r w:rsidR="00ED3C43">
        <w:rPr>
          <w:rFonts w:cs="Arial"/>
          <w:sz w:val="20"/>
          <w:szCs w:val="20"/>
        </w:rPr>
        <w:tab/>
      </w:r>
      <w:r w:rsidR="00ED3C43">
        <w:rPr>
          <w:rFonts w:cs="Arial"/>
          <w:sz w:val="20"/>
          <w:szCs w:val="20"/>
        </w:rPr>
        <w:tab/>
      </w:r>
      <w:r w:rsidR="00ED3C43">
        <w:rPr>
          <w:rFonts w:cs="Arial"/>
          <w:sz w:val="20"/>
          <w:szCs w:val="20"/>
        </w:rPr>
        <w:tab/>
      </w:r>
      <w:r w:rsidR="00ED3C43">
        <w:rPr>
          <w:rFonts w:cs="Arial"/>
          <w:sz w:val="20"/>
          <w:szCs w:val="20"/>
        </w:rPr>
        <w:tab/>
        <w:t>1.</w:t>
      </w:r>
      <w:proofErr w:type="gramEnd"/>
      <w:r w:rsidR="00ED3C43">
        <w:rPr>
          <w:rFonts w:cs="Arial"/>
          <w:sz w:val="20"/>
          <w:szCs w:val="20"/>
        </w:rPr>
        <w:t xml:space="preserve"> Γενικές Δ/νσεις ΥΠ</w:t>
      </w:r>
      <w:r w:rsidR="00ED3C43" w:rsidRPr="00ED3C43">
        <w:rPr>
          <w:rFonts w:cs="Arial"/>
          <w:sz w:val="20"/>
          <w:szCs w:val="20"/>
        </w:rPr>
        <w:t>.</w:t>
      </w:r>
      <w:r w:rsidR="00ED3C43">
        <w:rPr>
          <w:rFonts w:cs="Arial"/>
          <w:sz w:val="20"/>
          <w:szCs w:val="20"/>
        </w:rPr>
        <w:t>Π.Ε.Θ.</w:t>
      </w:r>
      <w:r w:rsidR="00ED3C43">
        <w:rPr>
          <w:rFonts w:cs="Arial"/>
          <w:sz w:val="20"/>
          <w:szCs w:val="20"/>
        </w:rPr>
        <w:tab/>
      </w:r>
      <w:r w:rsidR="00ED3C43">
        <w:rPr>
          <w:rFonts w:cs="Arial"/>
          <w:sz w:val="20"/>
          <w:szCs w:val="20"/>
        </w:rPr>
        <w:tab/>
      </w:r>
    </w:p>
    <w:p w:rsidR="00ED3C43" w:rsidRDefault="00ED3C43" w:rsidP="00ED3C43">
      <w:pPr>
        <w:jc w:val="both"/>
        <w:rPr>
          <w:rFonts w:cs="Arial"/>
          <w:sz w:val="20"/>
          <w:szCs w:val="20"/>
        </w:rPr>
      </w:pPr>
      <w:r w:rsidRPr="00240785">
        <w:rPr>
          <w:rFonts w:cs="Arial"/>
          <w:sz w:val="20"/>
          <w:szCs w:val="20"/>
        </w:rPr>
        <w:t>Πληροφορίες: Ελ.</w:t>
      </w:r>
      <w:r>
        <w:rPr>
          <w:rFonts w:cs="Arial"/>
          <w:sz w:val="20"/>
          <w:szCs w:val="20"/>
        </w:rPr>
        <w:t xml:space="preserve"> </w:t>
      </w:r>
      <w:r w:rsidRPr="00240785">
        <w:rPr>
          <w:rFonts w:cs="Arial"/>
          <w:sz w:val="20"/>
          <w:szCs w:val="20"/>
        </w:rPr>
        <w:t xml:space="preserve">Μπουλούκη </w:t>
      </w:r>
      <w:r w:rsidRPr="00240785">
        <w:rPr>
          <w:rFonts w:cs="Arial"/>
          <w:sz w:val="20"/>
          <w:szCs w:val="20"/>
        </w:rPr>
        <w:tab/>
      </w:r>
      <w:r w:rsidRPr="00240785">
        <w:rPr>
          <w:rFonts w:cs="Arial"/>
          <w:sz w:val="20"/>
          <w:szCs w:val="20"/>
        </w:rPr>
        <w:tab/>
      </w:r>
      <w:r w:rsidRPr="00240785">
        <w:rPr>
          <w:rFonts w:cs="Arial"/>
          <w:sz w:val="20"/>
          <w:szCs w:val="20"/>
        </w:rPr>
        <w:tab/>
      </w:r>
      <w:r w:rsidRPr="00240785">
        <w:rPr>
          <w:rFonts w:cs="Arial"/>
          <w:sz w:val="20"/>
          <w:szCs w:val="20"/>
        </w:rPr>
        <w:tab/>
      </w:r>
      <w:r w:rsidRPr="00240785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2. Δ/νσεις ΥΠ</w:t>
      </w:r>
      <w:r w:rsidRPr="00AD3D63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>Π.Ε.Θ.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:rsidR="00ED3C43" w:rsidRDefault="00ED3C43" w:rsidP="00ED3C43">
      <w:pPr>
        <w:jc w:val="both"/>
        <w:outlineLvl w:val="0"/>
        <w:rPr>
          <w:rFonts w:cs="Arial"/>
          <w:sz w:val="20"/>
          <w:szCs w:val="20"/>
        </w:rPr>
      </w:pPr>
      <w:r w:rsidRPr="00240785">
        <w:rPr>
          <w:rFonts w:cs="Arial"/>
          <w:sz w:val="20"/>
          <w:szCs w:val="20"/>
        </w:rPr>
        <w:t>Τηλέφωνο: 210-344.2052</w:t>
      </w:r>
      <w:r w:rsidRPr="00240785">
        <w:rPr>
          <w:rFonts w:cs="Arial"/>
          <w:sz w:val="20"/>
          <w:szCs w:val="20"/>
        </w:rPr>
        <w:tab/>
      </w:r>
      <w:r w:rsidRPr="00240785">
        <w:rPr>
          <w:rFonts w:cs="Arial"/>
          <w:sz w:val="20"/>
          <w:szCs w:val="20"/>
        </w:rPr>
        <w:tab/>
      </w:r>
      <w:r w:rsidRPr="00240785">
        <w:rPr>
          <w:rFonts w:cs="Arial"/>
          <w:sz w:val="20"/>
          <w:szCs w:val="20"/>
        </w:rPr>
        <w:tab/>
      </w:r>
      <w:r w:rsidRPr="00240785">
        <w:rPr>
          <w:rFonts w:cs="Arial"/>
          <w:sz w:val="20"/>
          <w:szCs w:val="20"/>
        </w:rPr>
        <w:tab/>
      </w:r>
      <w:r w:rsidRPr="00240785">
        <w:rPr>
          <w:rFonts w:cs="Arial"/>
          <w:sz w:val="20"/>
          <w:szCs w:val="20"/>
        </w:rPr>
        <w:tab/>
      </w:r>
      <w:r w:rsidRPr="00240785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3. Τμήματα ΥΠ</w:t>
      </w:r>
      <w:r w:rsidRPr="00AD3D63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>Π.Ε.Θ.</w:t>
      </w:r>
    </w:p>
    <w:p w:rsidR="00ED3C43" w:rsidRDefault="00ED3C43" w:rsidP="00ED3C43">
      <w:pPr>
        <w:ind w:left="5171" w:firstLine="589"/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>4. Περιφερειακές Δ/νσεις ΥΠ</w:t>
      </w:r>
      <w:r w:rsidRPr="00AD3D63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>Π.Ε.Θ.</w:t>
      </w:r>
    </w:p>
    <w:p w:rsidR="006A3A5F" w:rsidRDefault="006A3A5F" w:rsidP="006A3A5F">
      <w:pPr>
        <w:jc w:val="both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5. Δ/</w:t>
      </w:r>
      <w:r w:rsidR="00BF6A71">
        <w:rPr>
          <w:rFonts w:cs="Arial"/>
          <w:sz w:val="20"/>
          <w:szCs w:val="20"/>
        </w:rPr>
        <w:t>νσεις</w:t>
      </w:r>
      <w:r>
        <w:rPr>
          <w:rFonts w:cs="Arial"/>
          <w:sz w:val="20"/>
          <w:szCs w:val="20"/>
        </w:rPr>
        <w:t xml:space="preserve"> Π.Ε. &amp; Δ.Ε. </w:t>
      </w:r>
      <w:r w:rsidR="00AD3D63">
        <w:rPr>
          <w:rFonts w:cs="Arial"/>
          <w:sz w:val="20"/>
          <w:szCs w:val="20"/>
        </w:rPr>
        <w:t>ΥΠ</w:t>
      </w:r>
      <w:r w:rsidR="00AD3D63" w:rsidRPr="00AD3D63">
        <w:rPr>
          <w:rFonts w:cs="Arial"/>
          <w:sz w:val="20"/>
          <w:szCs w:val="20"/>
        </w:rPr>
        <w:t>.</w:t>
      </w:r>
      <w:r w:rsidR="00AD3D63">
        <w:rPr>
          <w:rFonts w:cs="Arial"/>
          <w:sz w:val="20"/>
          <w:szCs w:val="20"/>
        </w:rPr>
        <w:t>Π.Ε.Θ.</w:t>
      </w:r>
    </w:p>
    <w:p w:rsidR="001F009A" w:rsidRDefault="00BF6A71" w:rsidP="006A3A5F">
      <w:pPr>
        <w:jc w:val="both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6. </w:t>
      </w:r>
      <w:r w:rsidR="001F009A">
        <w:rPr>
          <w:rFonts w:cs="Arial"/>
          <w:sz w:val="20"/>
          <w:szCs w:val="20"/>
        </w:rPr>
        <w:t xml:space="preserve">Γενικές Γραμματείες </w:t>
      </w:r>
      <w:r w:rsidR="00AD3D63">
        <w:rPr>
          <w:rFonts w:cs="Arial"/>
          <w:sz w:val="20"/>
          <w:szCs w:val="20"/>
        </w:rPr>
        <w:t>ΥΠ</w:t>
      </w:r>
      <w:r w:rsidR="00AD3D63" w:rsidRPr="00AD3D63">
        <w:rPr>
          <w:rFonts w:cs="Arial"/>
          <w:sz w:val="20"/>
          <w:szCs w:val="20"/>
        </w:rPr>
        <w:t>.</w:t>
      </w:r>
      <w:r w:rsidR="00AD3D63">
        <w:rPr>
          <w:rFonts w:cs="Arial"/>
          <w:sz w:val="20"/>
          <w:szCs w:val="20"/>
        </w:rPr>
        <w:t>Π.Ε.Θ.</w:t>
      </w:r>
      <w:r w:rsidR="001F009A">
        <w:rPr>
          <w:rFonts w:cs="Arial"/>
          <w:sz w:val="20"/>
          <w:szCs w:val="20"/>
        </w:rPr>
        <w:t>.</w:t>
      </w:r>
    </w:p>
    <w:p w:rsidR="00BF6A71" w:rsidRDefault="001F009A" w:rsidP="001F009A">
      <w:pPr>
        <w:ind w:left="5040" w:firstLine="720"/>
        <w:jc w:val="both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7. </w:t>
      </w:r>
      <w:r w:rsidR="00BF6A71">
        <w:rPr>
          <w:rFonts w:cs="Arial"/>
          <w:sz w:val="20"/>
          <w:szCs w:val="20"/>
        </w:rPr>
        <w:t>Γενικά Αρχεία του Κράτους</w:t>
      </w:r>
    </w:p>
    <w:p w:rsidR="00BF6A71" w:rsidRDefault="00BF6A71" w:rsidP="006A3A5F">
      <w:pPr>
        <w:jc w:val="both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1F009A">
        <w:rPr>
          <w:rFonts w:cs="Arial"/>
          <w:sz w:val="20"/>
          <w:szCs w:val="20"/>
        </w:rPr>
        <w:t>8</w:t>
      </w:r>
      <w:r>
        <w:rPr>
          <w:rFonts w:cs="Arial"/>
          <w:sz w:val="20"/>
          <w:szCs w:val="20"/>
        </w:rPr>
        <w:t xml:space="preserve">. Ίδρυμα Κρατικών Υποτροφιών </w:t>
      </w:r>
    </w:p>
    <w:p w:rsidR="00BF6A71" w:rsidRDefault="00BF6A71" w:rsidP="006A3A5F">
      <w:pPr>
        <w:jc w:val="both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1F009A">
        <w:rPr>
          <w:rFonts w:cs="Arial"/>
          <w:sz w:val="20"/>
          <w:szCs w:val="20"/>
        </w:rPr>
        <w:t>9</w:t>
      </w:r>
      <w:r>
        <w:rPr>
          <w:rFonts w:cs="Arial"/>
          <w:sz w:val="20"/>
          <w:szCs w:val="20"/>
        </w:rPr>
        <w:t xml:space="preserve">.ΝΠΔΔ και ΝΠΙΔ αρμοδιότητας </w:t>
      </w:r>
      <w:r w:rsidR="00AD3D63">
        <w:rPr>
          <w:rFonts w:cs="Arial"/>
          <w:sz w:val="20"/>
          <w:szCs w:val="20"/>
        </w:rPr>
        <w:t>ΥΠ</w:t>
      </w:r>
      <w:r w:rsidR="00AD3D63" w:rsidRPr="00AD3D63">
        <w:rPr>
          <w:rFonts w:cs="Arial"/>
          <w:sz w:val="20"/>
          <w:szCs w:val="20"/>
        </w:rPr>
        <w:t>.</w:t>
      </w:r>
      <w:r w:rsidR="00AD3D63">
        <w:rPr>
          <w:rFonts w:cs="Arial"/>
          <w:sz w:val="20"/>
          <w:szCs w:val="20"/>
        </w:rPr>
        <w:t>Π.Ε.Θ.</w:t>
      </w:r>
    </w:p>
    <w:p w:rsidR="00BF6A71" w:rsidRDefault="00BF6A71" w:rsidP="006A3A5F">
      <w:pPr>
        <w:jc w:val="both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="001F009A">
        <w:rPr>
          <w:rFonts w:cs="Arial"/>
          <w:sz w:val="20"/>
          <w:szCs w:val="20"/>
        </w:rPr>
        <w:t>10</w:t>
      </w:r>
      <w:r>
        <w:rPr>
          <w:rFonts w:cs="Arial"/>
          <w:sz w:val="20"/>
          <w:szCs w:val="20"/>
        </w:rPr>
        <w:t xml:space="preserve">. Ανώτατες Εκκλησιαστικές Ακαδημίες </w:t>
      </w:r>
    </w:p>
    <w:p w:rsidR="00BF6A71" w:rsidRDefault="00BF6A71" w:rsidP="00BF6A71">
      <w:pPr>
        <w:ind w:left="5040" w:firstLine="720"/>
        <w:jc w:val="both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Αθηνών, Θεσσαλονίκης, Βελλά Ιωαννίνων </w:t>
      </w:r>
    </w:p>
    <w:p w:rsidR="00BF6A71" w:rsidRDefault="00BF6A71" w:rsidP="00BF6A71">
      <w:pPr>
        <w:ind w:left="5040" w:firstLine="720"/>
        <w:jc w:val="both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και Κρήτης</w:t>
      </w:r>
    </w:p>
    <w:p w:rsidR="006A3A5F" w:rsidRDefault="000D1E20" w:rsidP="00405B52">
      <w:pPr>
        <w:ind w:left="5040" w:firstLine="720"/>
        <w:jc w:val="both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</w:t>
      </w:r>
      <w:r w:rsidR="001F009A">
        <w:rPr>
          <w:rFonts w:cs="Arial"/>
          <w:sz w:val="20"/>
          <w:szCs w:val="20"/>
        </w:rPr>
        <w:t>1</w:t>
      </w:r>
      <w:r>
        <w:rPr>
          <w:rFonts w:cs="Arial"/>
          <w:sz w:val="20"/>
          <w:szCs w:val="20"/>
        </w:rPr>
        <w:t xml:space="preserve">. </w:t>
      </w:r>
      <w:r w:rsidR="001F009A">
        <w:rPr>
          <w:rFonts w:cs="Arial"/>
          <w:sz w:val="20"/>
          <w:szCs w:val="20"/>
        </w:rPr>
        <w:t>Διδασκαλεία Δημοτικής Εκπαίδευσης</w:t>
      </w:r>
    </w:p>
    <w:p w:rsidR="00405B52" w:rsidRDefault="00405B52" w:rsidP="00405B52">
      <w:pPr>
        <w:ind w:left="5040" w:firstLine="720"/>
        <w:jc w:val="both"/>
        <w:outlineLvl w:val="0"/>
        <w:rPr>
          <w:rFonts w:cs="Arial"/>
          <w:sz w:val="22"/>
          <w:szCs w:val="22"/>
        </w:rPr>
      </w:pPr>
    </w:p>
    <w:p w:rsidR="006A3A5F" w:rsidRDefault="00E63530" w:rsidP="006A3A5F">
      <w:pPr>
        <w:ind w:left="851" w:hanging="851"/>
        <w:jc w:val="both"/>
        <w:rPr>
          <w:rFonts w:cs="Arial"/>
          <w:b/>
          <w:sz w:val="22"/>
        </w:rPr>
      </w:pP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  <w:t xml:space="preserve">ΚΟΙΝ: </w:t>
      </w:r>
    </w:p>
    <w:p w:rsidR="00E63530" w:rsidRPr="00E63530" w:rsidRDefault="00E63530" w:rsidP="006A3A5F">
      <w:pPr>
        <w:ind w:left="851" w:hanging="851"/>
        <w:jc w:val="both"/>
        <w:rPr>
          <w:rFonts w:cs="Arial"/>
          <w:sz w:val="20"/>
          <w:szCs w:val="20"/>
        </w:rPr>
      </w:pPr>
      <w:r w:rsidRPr="00E63530">
        <w:rPr>
          <w:rFonts w:cs="Arial"/>
          <w:sz w:val="20"/>
          <w:szCs w:val="20"/>
        </w:rPr>
        <w:tab/>
      </w:r>
      <w:r w:rsidRPr="00E63530">
        <w:rPr>
          <w:rFonts w:cs="Arial"/>
          <w:sz w:val="20"/>
          <w:szCs w:val="20"/>
        </w:rPr>
        <w:tab/>
      </w:r>
      <w:r w:rsidRPr="00E63530">
        <w:rPr>
          <w:rFonts w:cs="Arial"/>
          <w:sz w:val="20"/>
          <w:szCs w:val="20"/>
        </w:rPr>
        <w:tab/>
      </w:r>
      <w:r w:rsidRPr="00E63530">
        <w:rPr>
          <w:rFonts w:cs="Arial"/>
          <w:sz w:val="20"/>
          <w:szCs w:val="20"/>
        </w:rPr>
        <w:tab/>
      </w:r>
      <w:r w:rsidRPr="00E63530">
        <w:rPr>
          <w:rFonts w:cs="Arial"/>
          <w:sz w:val="20"/>
          <w:szCs w:val="20"/>
        </w:rPr>
        <w:tab/>
      </w:r>
      <w:r w:rsidRPr="00E63530">
        <w:rPr>
          <w:rFonts w:cs="Arial"/>
          <w:sz w:val="20"/>
          <w:szCs w:val="20"/>
        </w:rPr>
        <w:tab/>
      </w:r>
      <w:r w:rsidRPr="00E63530">
        <w:rPr>
          <w:rFonts w:cs="Arial"/>
          <w:sz w:val="20"/>
          <w:szCs w:val="20"/>
        </w:rPr>
        <w:tab/>
      </w:r>
      <w:r w:rsidRPr="00E63530">
        <w:rPr>
          <w:rFonts w:cs="Arial"/>
          <w:sz w:val="20"/>
          <w:szCs w:val="20"/>
        </w:rPr>
        <w:tab/>
        <w:t xml:space="preserve">1. </w:t>
      </w:r>
      <w:r w:rsidR="00BF6A71">
        <w:rPr>
          <w:rFonts w:cs="Arial"/>
          <w:sz w:val="20"/>
          <w:szCs w:val="20"/>
        </w:rPr>
        <w:t>Γρ. Υπουργού</w:t>
      </w:r>
      <w:r w:rsidRPr="00E63530">
        <w:rPr>
          <w:rFonts w:cs="Arial"/>
          <w:sz w:val="20"/>
          <w:szCs w:val="20"/>
        </w:rPr>
        <w:t xml:space="preserve"> </w:t>
      </w:r>
      <w:r w:rsidR="00AD3D63">
        <w:rPr>
          <w:rFonts w:cs="Arial"/>
          <w:sz w:val="20"/>
          <w:szCs w:val="20"/>
        </w:rPr>
        <w:t>ΥΠ</w:t>
      </w:r>
      <w:r w:rsidR="00AD3D63" w:rsidRPr="00AD3D63">
        <w:rPr>
          <w:rFonts w:cs="Arial"/>
          <w:sz w:val="20"/>
          <w:szCs w:val="20"/>
        </w:rPr>
        <w:t>.</w:t>
      </w:r>
      <w:r w:rsidR="00AD3D63">
        <w:rPr>
          <w:rFonts w:cs="Arial"/>
          <w:sz w:val="20"/>
          <w:szCs w:val="20"/>
        </w:rPr>
        <w:t>Π.Ε.Θ.</w:t>
      </w:r>
      <w:r w:rsidR="00ED3C43">
        <w:rPr>
          <w:rFonts w:cs="Arial"/>
          <w:sz w:val="20"/>
          <w:szCs w:val="20"/>
        </w:rPr>
        <w:t xml:space="preserve">, </w:t>
      </w:r>
      <w:r w:rsidRPr="00E63530">
        <w:rPr>
          <w:rFonts w:cs="Arial"/>
          <w:sz w:val="20"/>
          <w:szCs w:val="20"/>
        </w:rPr>
        <w:t xml:space="preserve">κ. </w:t>
      </w:r>
      <w:r w:rsidR="00AD3D63">
        <w:rPr>
          <w:rFonts w:cs="Arial"/>
          <w:sz w:val="20"/>
          <w:szCs w:val="20"/>
        </w:rPr>
        <w:t>Ν</w:t>
      </w:r>
      <w:r w:rsidRPr="00E63530">
        <w:rPr>
          <w:rFonts w:cs="Arial"/>
          <w:sz w:val="20"/>
          <w:szCs w:val="20"/>
        </w:rPr>
        <w:t xml:space="preserve">. </w:t>
      </w:r>
      <w:r w:rsidR="00AD3D63">
        <w:rPr>
          <w:rFonts w:cs="Arial"/>
          <w:sz w:val="20"/>
          <w:szCs w:val="20"/>
        </w:rPr>
        <w:t>Φίλη</w:t>
      </w:r>
    </w:p>
    <w:p w:rsidR="00E63530" w:rsidRPr="00E63530" w:rsidRDefault="00E63530" w:rsidP="00E63530">
      <w:pPr>
        <w:ind w:left="5171" w:firstLine="589"/>
        <w:jc w:val="both"/>
        <w:rPr>
          <w:rFonts w:cs="Arial"/>
          <w:sz w:val="20"/>
          <w:szCs w:val="20"/>
        </w:rPr>
      </w:pPr>
      <w:r w:rsidRPr="00E63530">
        <w:rPr>
          <w:rFonts w:cs="Arial"/>
          <w:sz w:val="20"/>
          <w:szCs w:val="20"/>
        </w:rPr>
        <w:t>2. Γ</w:t>
      </w:r>
      <w:r w:rsidR="001F009A">
        <w:rPr>
          <w:rFonts w:cs="Arial"/>
          <w:sz w:val="20"/>
          <w:szCs w:val="20"/>
        </w:rPr>
        <w:t>ρ</w:t>
      </w:r>
      <w:r w:rsidRPr="00E63530">
        <w:rPr>
          <w:rFonts w:cs="Arial"/>
          <w:sz w:val="20"/>
          <w:szCs w:val="20"/>
        </w:rPr>
        <w:t>. Α</w:t>
      </w:r>
      <w:r w:rsidR="00AD3D63">
        <w:rPr>
          <w:rFonts w:cs="Arial"/>
          <w:sz w:val="20"/>
          <w:szCs w:val="20"/>
        </w:rPr>
        <w:t>ν</w:t>
      </w:r>
      <w:r w:rsidRPr="00E63530">
        <w:rPr>
          <w:rFonts w:cs="Arial"/>
          <w:sz w:val="20"/>
          <w:szCs w:val="20"/>
        </w:rPr>
        <w:t xml:space="preserve">. </w:t>
      </w:r>
      <w:r w:rsidR="00BF6A71">
        <w:rPr>
          <w:rFonts w:cs="Arial"/>
          <w:sz w:val="20"/>
          <w:szCs w:val="20"/>
        </w:rPr>
        <w:t>Υπουργού</w:t>
      </w:r>
      <w:r w:rsidRPr="00E63530">
        <w:rPr>
          <w:rFonts w:cs="Arial"/>
          <w:sz w:val="20"/>
          <w:szCs w:val="20"/>
        </w:rPr>
        <w:t xml:space="preserve"> </w:t>
      </w:r>
      <w:r w:rsidR="00AD3D63">
        <w:rPr>
          <w:rFonts w:cs="Arial"/>
          <w:sz w:val="20"/>
          <w:szCs w:val="20"/>
        </w:rPr>
        <w:t>ΥΠ</w:t>
      </w:r>
      <w:r w:rsidR="00AD3D63" w:rsidRPr="00AD3D63">
        <w:rPr>
          <w:rFonts w:cs="Arial"/>
          <w:sz w:val="20"/>
          <w:szCs w:val="20"/>
        </w:rPr>
        <w:t>.</w:t>
      </w:r>
      <w:r w:rsidR="00AD3D63">
        <w:rPr>
          <w:rFonts w:cs="Arial"/>
          <w:sz w:val="20"/>
          <w:szCs w:val="20"/>
        </w:rPr>
        <w:t>Π.Ε.Θ.</w:t>
      </w:r>
    </w:p>
    <w:p w:rsidR="00E63530" w:rsidRPr="00E63530" w:rsidRDefault="00E63530" w:rsidP="006A3A5F">
      <w:pPr>
        <w:ind w:left="851" w:hanging="851"/>
        <w:jc w:val="both"/>
        <w:rPr>
          <w:rFonts w:cs="Arial"/>
          <w:sz w:val="20"/>
          <w:szCs w:val="20"/>
        </w:rPr>
      </w:pPr>
      <w:r w:rsidRPr="00E63530">
        <w:rPr>
          <w:rFonts w:cs="Arial"/>
          <w:sz w:val="20"/>
          <w:szCs w:val="20"/>
        </w:rPr>
        <w:tab/>
      </w:r>
      <w:r w:rsidRPr="00E63530">
        <w:rPr>
          <w:rFonts w:cs="Arial"/>
          <w:sz w:val="20"/>
          <w:szCs w:val="20"/>
        </w:rPr>
        <w:tab/>
      </w:r>
      <w:r w:rsidRPr="00E63530">
        <w:rPr>
          <w:rFonts w:cs="Arial"/>
          <w:sz w:val="20"/>
          <w:szCs w:val="20"/>
        </w:rPr>
        <w:tab/>
      </w:r>
      <w:r w:rsidRPr="00E63530">
        <w:rPr>
          <w:rFonts w:cs="Arial"/>
          <w:sz w:val="20"/>
          <w:szCs w:val="20"/>
        </w:rPr>
        <w:tab/>
      </w:r>
      <w:r w:rsidRPr="00E63530">
        <w:rPr>
          <w:rFonts w:cs="Arial"/>
          <w:sz w:val="20"/>
          <w:szCs w:val="20"/>
        </w:rPr>
        <w:tab/>
      </w:r>
      <w:r w:rsidRPr="00E63530">
        <w:rPr>
          <w:rFonts w:cs="Arial"/>
          <w:sz w:val="20"/>
          <w:szCs w:val="20"/>
        </w:rPr>
        <w:tab/>
      </w:r>
      <w:r w:rsidRPr="00E63530">
        <w:rPr>
          <w:rFonts w:cs="Arial"/>
          <w:sz w:val="20"/>
          <w:szCs w:val="20"/>
        </w:rPr>
        <w:tab/>
      </w:r>
      <w:r w:rsidRPr="00E63530">
        <w:rPr>
          <w:rFonts w:cs="Arial"/>
          <w:sz w:val="20"/>
          <w:szCs w:val="20"/>
        </w:rPr>
        <w:tab/>
        <w:t xml:space="preserve">κ. </w:t>
      </w:r>
      <w:r w:rsidR="00AD3D63">
        <w:rPr>
          <w:rFonts w:cs="Arial"/>
          <w:sz w:val="20"/>
          <w:szCs w:val="20"/>
        </w:rPr>
        <w:t>Αθ. Αναγνωστοπούλου</w:t>
      </w:r>
    </w:p>
    <w:p w:rsidR="00E63530" w:rsidRPr="00E63530" w:rsidRDefault="00E63530" w:rsidP="0003104B">
      <w:pPr>
        <w:ind w:left="5171" w:firstLine="589"/>
        <w:jc w:val="both"/>
        <w:rPr>
          <w:rFonts w:cs="Arial"/>
          <w:sz w:val="20"/>
          <w:szCs w:val="20"/>
        </w:rPr>
      </w:pPr>
      <w:r w:rsidRPr="00E63530">
        <w:rPr>
          <w:rFonts w:cs="Arial"/>
          <w:sz w:val="20"/>
          <w:szCs w:val="20"/>
        </w:rPr>
        <w:t>3. Γ</w:t>
      </w:r>
      <w:r w:rsidR="001F009A">
        <w:rPr>
          <w:rFonts w:cs="Arial"/>
          <w:sz w:val="20"/>
          <w:szCs w:val="20"/>
        </w:rPr>
        <w:t>ρ</w:t>
      </w:r>
      <w:r w:rsidRPr="00E63530">
        <w:rPr>
          <w:rFonts w:cs="Arial"/>
          <w:sz w:val="20"/>
          <w:szCs w:val="20"/>
        </w:rPr>
        <w:t>. Α</w:t>
      </w:r>
      <w:r w:rsidR="00AD3D63">
        <w:rPr>
          <w:rFonts w:cs="Arial"/>
          <w:sz w:val="20"/>
          <w:szCs w:val="20"/>
        </w:rPr>
        <w:t>ν</w:t>
      </w:r>
      <w:r w:rsidRPr="00E63530">
        <w:rPr>
          <w:rFonts w:cs="Arial"/>
          <w:sz w:val="20"/>
          <w:szCs w:val="20"/>
        </w:rPr>
        <w:t xml:space="preserve">. </w:t>
      </w:r>
      <w:r w:rsidR="00BF6A71">
        <w:rPr>
          <w:rFonts w:cs="Arial"/>
          <w:sz w:val="20"/>
          <w:szCs w:val="20"/>
        </w:rPr>
        <w:t>Υπουργού</w:t>
      </w:r>
      <w:r w:rsidRPr="00E63530">
        <w:rPr>
          <w:rFonts w:cs="Arial"/>
          <w:sz w:val="20"/>
          <w:szCs w:val="20"/>
        </w:rPr>
        <w:t xml:space="preserve"> </w:t>
      </w:r>
      <w:r w:rsidR="00AD3D63">
        <w:rPr>
          <w:rFonts w:cs="Arial"/>
          <w:sz w:val="20"/>
          <w:szCs w:val="20"/>
        </w:rPr>
        <w:t>ΥΠ</w:t>
      </w:r>
      <w:r w:rsidR="00AD3D63" w:rsidRPr="00AD3D63">
        <w:rPr>
          <w:rFonts w:cs="Arial"/>
          <w:sz w:val="20"/>
          <w:szCs w:val="20"/>
        </w:rPr>
        <w:t>.</w:t>
      </w:r>
      <w:r w:rsidR="00AD3D63">
        <w:rPr>
          <w:rFonts w:cs="Arial"/>
          <w:sz w:val="20"/>
          <w:szCs w:val="20"/>
        </w:rPr>
        <w:t>Π.Ε.Θ.</w:t>
      </w:r>
      <w:r w:rsidRPr="00E63530">
        <w:rPr>
          <w:rFonts w:cs="Arial"/>
          <w:sz w:val="20"/>
          <w:szCs w:val="20"/>
        </w:rPr>
        <w:t>.</w:t>
      </w:r>
      <w:r w:rsidR="0003104B">
        <w:rPr>
          <w:rFonts w:cs="Arial"/>
          <w:sz w:val="20"/>
          <w:szCs w:val="20"/>
        </w:rPr>
        <w:t xml:space="preserve">, </w:t>
      </w:r>
      <w:r w:rsidRPr="00E63530">
        <w:rPr>
          <w:rFonts w:cs="Arial"/>
          <w:sz w:val="20"/>
          <w:szCs w:val="20"/>
        </w:rPr>
        <w:t xml:space="preserve">κ. </w:t>
      </w:r>
      <w:r w:rsidR="00AD3D63">
        <w:rPr>
          <w:rFonts w:cs="Arial"/>
          <w:sz w:val="20"/>
          <w:szCs w:val="20"/>
        </w:rPr>
        <w:t>Κ. Φωτάκη</w:t>
      </w:r>
    </w:p>
    <w:p w:rsidR="00E63530" w:rsidRPr="00E63530" w:rsidRDefault="00E63530" w:rsidP="006A3A5F">
      <w:pPr>
        <w:ind w:left="851" w:hanging="851"/>
        <w:jc w:val="both"/>
        <w:rPr>
          <w:rFonts w:cs="Arial"/>
          <w:sz w:val="20"/>
          <w:szCs w:val="20"/>
        </w:rPr>
      </w:pPr>
    </w:p>
    <w:p w:rsidR="00E63530" w:rsidRDefault="00E63530" w:rsidP="006A3A5F">
      <w:pPr>
        <w:ind w:left="851" w:hanging="851"/>
        <w:jc w:val="both"/>
        <w:rPr>
          <w:rFonts w:cs="Arial"/>
          <w:b/>
          <w:sz w:val="22"/>
        </w:rPr>
      </w:pPr>
    </w:p>
    <w:p w:rsidR="00E63530" w:rsidRDefault="00E63530" w:rsidP="006A3A5F">
      <w:pPr>
        <w:ind w:left="851" w:hanging="851"/>
        <w:jc w:val="both"/>
        <w:rPr>
          <w:rFonts w:cs="Arial"/>
          <w:b/>
          <w:sz w:val="22"/>
        </w:rPr>
      </w:pPr>
    </w:p>
    <w:p w:rsidR="006A3A5F" w:rsidRDefault="006A3A5F" w:rsidP="00675D0A">
      <w:pPr>
        <w:ind w:left="993" w:hanging="993"/>
        <w:jc w:val="both"/>
        <w:rPr>
          <w:rFonts w:cs="Arial"/>
          <w:sz w:val="22"/>
        </w:rPr>
      </w:pPr>
      <w:r w:rsidRPr="00C15D2C">
        <w:rPr>
          <w:rFonts w:cs="Arial"/>
          <w:b/>
          <w:sz w:val="22"/>
        </w:rPr>
        <w:t xml:space="preserve">ΘΕΜΑ: </w:t>
      </w:r>
      <w:r w:rsidR="005F4D55">
        <w:rPr>
          <w:rFonts w:cs="Arial"/>
          <w:sz w:val="22"/>
        </w:rPr>
        <w:t xml:space="preserve">Συντομογραφία Ελληνικού τίτλου </w:t>
      </w:r>
      <w:r>
        <w:rPr>
          <w:rFonts w:cs="Arial"/>
          <w:sz w:val="22"/>
        </w:rPr>
        <w:t>Υπουργείου Παιδείας</w:t>
      </w:r>
      <w:r w:rsidR="00AD3D63">
        <w:rPr>
          <w:rFonts w:cs="Arial"/>
          <w:sz w:val="22"/>
        </w:rPr>
        <w:t>,</w:t>
      </w:r>
      <w:r>
        <w:rPr>
          <w:rFonts w:cs="Arial"/>
          <w:sz w:val="22"/>
        </w:rPr>
        <w:t xml:space="preserve"> </w:t>
      </w:r>
      <w:r w:rsidR="00AD3D63">
        <w:rPr>
          <w:rFonts w:cs="Arial"/>
          <w:sz w:val="22"/>
        </w:rPr>
        <w:t xml:space="preserve">Έρευνας </w:t>
      </w:r>
      <w:r>
        <w:rPr>
          <w:rFonts w:cs="Arial"/>
          <w:sz w:val="22"/>
        </w:rPr>
        <w:t>και Θρησκευμάτων</w:t>
      </w:r>
      <w:r w:rsidRPr="00C15D2C">
        <w:rPr>
          <w:rFonts w:cs="Arial"/>
          <w:sz w:val="22"/>
        </w:rPr>
        <w:t xml:space="preserve"> </w:t>
      </w:r>
      <w:r w:rsidR="005F4D55">
        <w:rPr>
          <w:rFonts w:cs="Arial"/>
          <w:sz w:val="22"/>
        </w:rPr>
        <w:t xml:space="preserve">και </w:t>
      </w:r>
      <w:r w:rsidR="00675D0A">
        <w:rPr>
          <w:rFonts w:cs="Arial"/>
          <w:sz w:val="22"/>
        </w:rPr>
        <w:t xml:space="preserve"> </w:t>
      </w:r>
      <w:r w:rsidR="005F4D55">
        <w:rPr>
          <w:rFonts w:cs="Arial"/>
          <w:sz w:val="22"/>
        </w:rPr>
        <w:t>ξενόγλωσση απόδοση</w:t>
      </w:r>
    </w:p>
    <w:p w:rsidR="0003104B" w:rsidRDefault="006A3A5F" w:rsidP="006A3A5F">
      <w:pPr>
        <w:jc w:val="both"/>
        <w:outlineLvl w:val="0"/>
        <w:rPr>
          <w:rFonts w:cs="Arial"/>
          <w:color w:val="000000"/>
          <w:sz w:val="22"/>
          <w:szCs w:val="22"/>
        </w:rPr>
      </w:pPr>
      <w:r w:rsidRPr="000D1E20">
        <w:rPr>
          <w:sz w:val="22"/>
          <w:szCs w:val="22"/>
        </w:rPr>
        <w:t>Σας ενημερώνουμε ότι ύστερα από το ΠΔ.</w:t>
      </w:r>
      <w:r w:rsidR="00AD3D63">
        <w:rPr>
          <w:sz w:val="22"/>
          <w:szCs w:val="22"/>
        </w:rPr>
        <w:t>70</w:t>
      </w:r>
      <w:r w:rsidRPr="000D1E20">
        <w:rPr>
          <w:sz w:val="22"/>
          <w:szCs w:val="22"/>
        </w:rPr>
        <w:t xml:space="preserve">/15 </w:t>
      </w:r>
      <w:r w:rsidR="000D1E20" w:rsidRPr="000D1E20">
        <w:rPr>
          <w:sz w:val="22"/>
          <w:szCs w:val="22"/>
        </w:rPr>
        <w:t>(</w:t>
      </w:r>
      <w:r w:rsidRPr="000D1E20">
        <w:rPr>
          <w:sz w:val="22"/>
          <w:szCs w:val="22"/>
        </w:rPr>
        <w:t>Α,</w:t>
      </w:r>
      <w:r w:rsidR="00AD3D63">
        <w:rPr>
          <w:sz w:val="22"/>
          <w:szCs w:val="22"/>
        </w:rPr>
        <w:t>114</w:t>
      </w:r>
      <w:r w:rsidRPr="000D1E20">
        <w:rPr>
          <w:sz w:val="22"/>
          <w:szCs w:val="22"/>
        </w:rPr>
        <w:t>/2</w:t>
      </w:r>
      <w:r w:rsidR="00AD3D63">
        <w:rPr>
          <w:sz w:val="22"/>
          <w:szCs w:val="22"/>
        </w:rPr>
        <w:t>2</w:t>
      </w:r>
      <w:r w:rsidRPr="000D1E20">
        <w:rPr>
          <w:sz w:val="22"/>
          <w:szCs w:val="22"/>
        </w:rPr>
        <w:t>-0</w:t>
      </w:r>
      <w:r w:rsidR="00AD3D63">
        <w:rPr>
          <w:sz w:val="22"/>
          <w:szCs w:val="22"/>
        </w:rPr>
        <w:t>9</w:t>
      </w:r>
      <w:r w:rsidRPr="000D1E20">
        <w:rPr>
          <w:sz w:val="22"/>
          <w:szCs w:val="22"/>
        </w:rPr>
        <w:t>-15</w:t>
      </w:r>
      <w:r w:rsidR="000D1E20" w:rsidRPr="000D1E20">
        <w:rPr>
          <w:sz w:val="22"/>
          <w:szCs w:val="22"/>
        </w:rPr>
        <w:t>)</w:t>
      </w:r>
      <w:r w:rsidR="00BF6A71" w:rsidRPr="000D1E20">
        <w:rPr>
          <w:sz w:val="22"/>
          <w:szCs w:val="22"/>
        </w:rPr>
        <w:t>,</w:t>
      </w:r>
      <w:r w:rsidRPr="000D1E20">
        <w:rPr>
          <w:sz w:val="22"/>
          <w:szCs w:val="22"/>
        </w:rPr>
        <w:t xml:space="preserve"> </w:t>
      </w:r>
      <w:r w:rsidR="00BF6A71" w:rsidRPr="000D1E20">
        <w:rPr>
          <w:sz w:val="22"/>
          <w:szCs w:val="22"/>
        </w:rPr>
        <w:t xml:space="preserve">το Υπουργείο </w:t>
      </w:r>
      <w:r w:rsidR="00AD3D63">
        <w:rPr>
          <w:sz w:val="22"/>
          <w:szCs w:val="22"/>
        </w:rPr>
        <w:t xml:space="preserve">Πολιτισμού, </w:t>
      </w:r>
      <w:r w:rsidR="00BF6A71" w:rsidRPr="000D1E20">
        <w:rPr>
          <w:sz w:val="22"/>
          <w:szCs w:val="22"/>
        </w:rPr>
        <w:t xml:space="preserve">Παιδείας και Θρησκευμάτων μετονομάζεται σε </w:t>
      </w:r>
      <w:r w:rsidRPr="000D1E20">
        <w:rPr>
          <w:rFonts w:cs="Arial"/>
          <w:color w:val="000000"/>
          <w:sz w:val="22"/>
          <w:szCs w:val="22"/>
        </w:rPr>
        <w:t>Υπουργείο Παιδείας</w:t>
      </w:r>
      <w:r w:rsidR="00AD3D63">
        <w:rPr>
          <w:rFonts w:cs="Arial"/>
          <w:color w:val="000000"/>
          <w:sz w:val="22"/>
          <w:szCs w:val="22"/>
        </w:rPr>
        <w:t>, Έρευνας</w:t>
      </w:r>
      <w:r w:rsidRPr="000D1E20">
        <w:rPr>
          <w:rFonts w:cs="Arial"/>
          <w:color w:val="000000"/>
          <w:sz w:val="22"/>
          <w:szCs w:val="22"/>
        </w:rPr>
        <w:t xml:space="preserve"> και Θρησκευμάτων</w:t>
      </w:r>
      <w:r w:rsidR="000D1E20" w:rsidRPr="000D1E20">
        <w:rPr>
          <w:rFonts w:cs="Arial"/>
          <w:color w:val="000000"/>
          <w:sz w:val="22"/>
          <w:szCs w:val="22"/>
        </w:rPr>
        <w:t>.</w:t>
      </w:r>
      <w:r w:rsidRPr="000D1E20">
        <w:rPr>
          <w:rFonts w:cs="Arial"/>
          <w:color w:val="000000"/>
          <w:sz w:val="22"/>
          <w:szCs w:val="22"/>
        </w:rPr>
        <w:t xml:space="preserve"> </w:t>
      </w:r>
    </w:p>
    <w:p w:rsidR="00405B52" w:rsidRDefault="000D1E20" w:rsidP="006A3A5F">
      <w:pPr>
        <w:jc w:val="both"/>
        <w:outlineLvl w:val="0"/>
        <w:rPr>
          <w:rFonts w:cs="Arial"/>
          <w:color w:val="000000"/>
          <w:sz w:val="22"/>
          <w:szCs w:val="22"/>
        </w:rPr>
      </w:pPr>
      <w:r w:rsidRPr="000D1E20">
        <w:rPr>
          <w:rFonts w:cs="Arial"/>
          <w:color w:val="000000"/>
          <w:sz w:val="22"/>
          <w:szCs w:val="22"/>
        </w:rPr>
        <w:t>Ως</w:t>
      </w:r>
      <w:r w:rsidR="00BF6A71" w:rsidRPr="000D1E20">
        <w:rPr>
          <w:rFonts w:cs="Arial"/>
          <w:color w:val="000000"/>
          <w:sz w:val="22"/>
          <w:szCs w:val="22"/>
        </w:rPr>
        <w:t xml:space="preserve"> συντομογραφία </w:t>
      </w:r>
      <w:r w:rsidRPr="000D1E20">
        <w:rPr>
          <w:rFonts w:cs="Arial"/>
          <w:color w:val="000000"/>
          <w:sz w:val="22"/>
          <w:szCs w:val="22"/>
        </w:rPr>
        <w:t xml:space="preserve">χρησιμοποιείται </w:t>
      </w:r>
      <w:r w:rsidR="00BF6A71" w:rsidRPr="000D1E20">
        <w:rPr>
          <w:rFonts w:cs="Arial"/>
          <w:color w:val="000000"/>
          <w:sz w:val="22"/>
          <w:szCs w:val="22"/>
        </w:rPr>
        <w:t xml:space="preserve">το αρκτικόλεξο </w:t>
      </w:r>
      <w:r w:rsidR="00BF6A71" w:rsidRPr="000D1E20">
        <w:rPr>
          <w:rFonts w:cs="Arial"/>
          <w:color w:val="000000"/>
          <w:sz w:val="22"/>
          <w:szCs w:val="22"/>
          <w:lang w:val="en-US"/>
        </w:rPr>
        <w:t>Y</w:t>
      </w:r>
      <w:r w:rsidR="00AD3D63">
        <w:rPr>
          <w:rFonts w:cs="Arial"/>
          <w:color w:val="000000"/>
          <w:sz w:val="22"/>
          <w:szCs w:val="22"/>
        </w:rPr>
        <w:t>Π</w:t>
      </w:r>
      <w:r w:rsidR="00BF6A71" w:rsidRPr="000D1E20">
        <w:rPr>
          <w:rFonts w:cs="Arial"/>
          <w:color w:val="000000"/>
          <w:sz w:val="22"/>
          <w:szCs w:val="22"/>
        </w:rPr>
        <w:t>.Π</w:t>
      </w:r>
      <w:r w:rsidR="00AD3D63">
        <w:rPr>
          <w:rFonts w:cs="Arial"/>
          <w:color w:val="000000"/>
          <w:sz w:val="22"/>
          <w:szCs w:val="22"/>
        </w:rPr>
        <w:t>.Ε</w:t>
      </w:r>
      <w:r w:rsidR="00BF6A71" w:rsidRPr="000D1E20">
        <w:rPr>
          <w:rFonts w:cs="Arial"/>
          <w:color w:val="000000"/>
          <w:sz w:val="22"/>
          <w:szCs w:val="22"/>
        </w:rPr>
        <w:t>.Θ</w:t>
      </w:r>
      <w:r w:rsidRPr="000D1E20">
        <w:rPr>
          <w:rFonts w:cs="Arial"/>
          <w:color w:val="000000"/>
          <w:sz w:val="22"/>
          <w:szCs w:val="22"/>
        </w:rPr>
        <w:t>.</w:t>
      </w:r>
      <w:r w:rsidR="001F009A">
        <w:rPr>
          <w:rFonts w:cs="Arial"/>
          <w:color w:val="000000"/>
          <w:sz w:val="22"/>
          <w:szCs w:val="22"/>
        </w:rPr>
        <w:t>,</w:t>
      </w:r>
      <w:r w:rsidRPr="000D1E20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σύμφωνα με την ΑΠ</w:t>
      </w:r>
      <w:r w:rsidR="005F4D55">
        <w:rPr>
          <w:rFonts w:cs="Arial"/>
          <w:color w:val="000000"/>
          <w:sz w:val="22"/>
          <w:szCs w:val="22"/>
        </w:rPr>
        <w:t>. 150277</w:t>
      </w:r>
      <w:r>
        <w:rPr>
          <w:rFonts w:cs="Arial"/>
          <w:color w:val="000000"/>
          <w:sz w:val="22"/>
          <w:szCs w:val="22"/>
        </w:rPr>
        <w:t>/Α1/2</w:t>
      </w:r>
      <w:r w:rsidR="00AD3D63" w:rsidRPr="00AD3D63">
        <w:rPr>
          <w:rFonts w:cs="Arial"/>
          <w:color w:val="000000"/>
          <w:sz w:val="22"/>
          <w:szCs w:val="22"/>
        </w:rPr>
        <w:t>4</w:t>
      </w:r>
      <w:r>
        <w:rPr>
          <w:rFonts w:cs="Arial"/>
          <w:color w:val="000000"/>
          <w:sz w:val="22"/>
          <w:szCs w:val="22"/>
        </w:rPr>
        <w:t>-0</w:t>
      </w:r>
      <w:r w:rsidR="00AD3D63" w:rsidRPr="00AD3D63">
        <w:rPr>
          <w:rFonts w:cs="Arial"/>
          <w:color w:val="000000"/>
          <w:sz w:val="22"/>
          <w:szCs w:val="22"/>
        </w:rPr>
        <w:t>9</w:t>
      </w:r>
      <w:r>
        <w:rPr>
          <w:rFonts w:cs="Arial"/>
          <w:color w:val="000000"/>
          <w:sz w:val="22"/>
          <w:szCs w:val="22"/>
        </w:rPr>
        <w:t>-15 ΥΑ</w:t>
      </w:r>
      <w:r w:rsidR="004445F1">
        <w:rPr>
          <w:rFonts w:cs="Arial"/>
          <w:color w:val="000000"/>
          <w:sz w:val="22"/>
          <w:szCs w:val="22"/>
        </w:rPr>
        <w:t>.(Β,2110)</w:t>
      </w:r>
    </w:p>
    <w:p w:rsidR="000D1E20" w:rsidRPr="00405B52" w:rsidRDefault="000D1E20" w:rsidP="006A3A5F">
      <w:pPr>
        <w:jc w:val="both"/>
        <w:outlineLvl w:val="0"/>
        <w:rPr>
          <w:rFonts w:cs="Arial"/>
          <w:b/>
          <w:color w:val="000000"/>
          <w:lang w:val="en-US"/>
        </w:rPr>
      </w:pPr>
      <w:r w:rsidRPr="000D1E20">
        <w:rPr>
          <w:rFonts w:cs="Arial"/>
          <w:color w:val="000000"/>
          <w:sz w:val="22"/>
          <w:szCs w:val="22"/>
        </w:rPr>
        <w:t>Για</w:t>
      </w:r>
      <w:r w:rsidRPr="001F009A">
        <w:rPr>
          <w:rFonts w:cs="Arial"/>
          <w:color w:val="000000"/>
          <w:sz w:val="22"/>
          <w:szCs w:val="22"/>
          <w:lang w:val="en-GB"/>
        </w:rPr>
        <w:t xml:space="preserve"> </w:t>
      </w:r>
      <w:r w:rsidRPr="000D1E20">
        <w:rPr>
          <w:rFonts w:cs="Arial"/>
          <w:color w:val="000000"/>
          <w:sz w:val="22"/>
          <w:szCs w:val="22"/>
        </w:rPr>
        <w:t>την</w:t>
      </w:r>
      <w:r w:rsidRPr="001F009A">
        <w:rPr>
          <w:rFonts w:cs="Arial"/>
          <w:color w:val="000000"/>
          <w:sz w:val="22"/>
          <w:szCs w:val="22"/>
          <w:lang w:val="en-GB"/>
        </w:rPr>
        <w:t xml:space="preserve"> </w:t>
      </w:r>
      <w:r w:rsidRPr="00F644B2">
        <w:rPr>
          <w:rFonts w:cs="Arial"/>
          <w:b/>
          <w:color w:val="000000"/>
          <w:u w:val="single"/>
        </w:rPr>
        <w:t>αγγλική</w:t>
      </w:r>
      <w:r w:rsidRPr="00F644B2">
        <w:rPr>
          <w:rFonts w:cs="Arial"/>
          <w:b/>
          <w:color w:val="000000"/>
          <w:u w:val="single"/>
          <w:lang w:val="en-GB"/>
        </w:rPr>
        <w:t xml:space="preserve"> </w:t>
      </w:r>
      <w:r w:rsidRPr="00F644B2">
        <w:rPr>
          <w:rFonts w:cs="Arial"/>
          <w:b/>
          <w:color w:val="000000"/>
          <w:u w:val="single"/>
        </w:rPr>
        <w:t>αλληλογραφία</w:t>
      </w:r>
      <w:r w:rsidRPr="001F009A">
        <w:rPr>
          <w:rFonts w:cs="Arial"/>
          <w:color w:val="000000"/>
          <w:sz w:val="22"/>
          <w:szCs w:val="22"/>
          <w:lang w:val="en-GB"/>
        </w:rPr>
        <w:t xml:space="preserve">, </w:t>
      </w:r>
      <w:r w:rsidRPr="000D1E20">
        <w:rPr>
          <w:rFonts w:cs="Arial"/>
          <w:color w:val="000000"/>
          <w:sz w:val="22"/>
          <w:szCs w:val="22"/>
        </w:rPr>
        <w:t>χρησιμοποιείται</w:t>
      </w:r>
      <w:r w:rsidRPr="001F009A">
        <w:rPr>
          <w:rFonts w:cs="Arial"/>
          <w:color w:val="000000"/>
          <w:sz w:val="22"/>
          <w:szCs w:val="22"/>
          <w:lang w:val="en-GB"/>
        </w:rPr>
        <w:t xml:space="preserve"> </w:t>
      </w:r>
      <w:r w:rsidRPr="000D1E20">
        <w:rPr>
          <w:rFonts w:cs="Arial"/>
          <w:color w:val="000000"/>
          <w:sz w:val="22"/>
          <w:szCs w:val="22"/>
        </w:rPr>
        <w:t>ο</w:t>
      </w:r>
      <w:r w:rsidRPr="001F009A">
        <w:rPr>
          <w:rFonts w:cs="Arial"/>
          <w:color w:val="000000"/>
          <w:sz w:val="22"/>
          <w:szCs w:val="22"/>
          <w:lang w:val="en-GB"/>
        </w:rPr>
        <w:t xml:space="preserve"> </w:t>
      </w:r>
      <w:r w:rsidRPr="000D1E20">
        <w:rPr>
          <w:rFonts w:cs="Arial"/>
          <w:color w:val="000000"/>
          <w:sz w:val="22"/>
          <w:szCs w:val="22"/>
        </w:rPr>
        <w:t>τίτλος</w:t>
      </w:r>
      <w:r w:rsidRPr="001F009A">
        <w:rPr>
          <w:rFonts w:cs="Arial"/>
          <w:color w:val="000000"/>
          <w:sz w:val="22"/>
          <w:szCs w:val="22"/>
          <w:lang w:val="en-GB"/>
        </w:rPr>
        <w:t xml:space="preserve"> «</w:t>
      </w:r>
      <w:r w:rsidRPr="00F644B2">
        <w:rPr>
          <w:rFonts w:cs="Arial"/>
          <w:b/>
          <w:color w:val="FF0000"/>
          <w:sz w:val="22"/>
          <w:szCs w:val="22"/>
          <w:lang w:val="en-US"/>
        </w:rPr>
        <w:t>Ministry</w:t>
      </w:r>
      <w:r w:rsidRPr="00F644B2">
        <w:rPr>
          <w:rFonts w:cs="Arial"/>
          <w:b/>
          <w:color w:val="FF0000"/>
          <w:sz w:val="22"/>
          <w:szCs w:val="22"/>
          <w:lang w:val="en-GB"/>
        </w:rPr>
        <w:t xml:space="preserve"> </w:t>
      </w:r>
      <w:r w:rsidRPr="00F644B2">
        <w:rPr>
          <w:rFonts w:cs="Arial"/>
          <w:b/>
          <w:color w:val="FF0000"/>
          <w:sz w:val="22"/>
          <w:szCs w:val="22"/>
          <w:lang w:val="en-US"/>
        </w:rPr>
        <w:t>of</w:t>
      </w:r>
      <w:r w:rsidRPr="00F644B2">
        <w:rPr>
          <w:rFonts w:cs="Arial"/>
          <w:b/>
          <w:color w:val="FF0000"/>
          <w:sz w:val="22"/>
          <w:szCs w:val="22"/>
          <w:lang w:val="en-GB"/>
        </w:rPr>
        <w:t xml:space="preserve"> </w:t>
      </w:r>
      <w:r w:rsidRPr="00F644B2">
        <w:rPr>
          <w:rFonts w:cs="Arial"/>
          <w:b/>
          <w:color w:val="FF0000"/>
          <w:sz w:val="22"/>
          <w:szCs w:val="22"/>
          <w:lang w:val="en-US"/>
        </w:rPr>
        <w:t>Education</w:t>
      </w:r>
      <w:r w:rsidR="00AD3D63" w:rsidRPr="00F644B2">
        <w:rPr>
          <w:rFonts w:cs="Arial"/>
          <w:b/>
          <w:color w:val="FF0000"/>
          <w:sz w:val="22"/>
          <w:szCs w:val="22"/>
          <w:lang w:val="en-US"/>
        </w:rPr>
        <w:t>,</w:t>
      </w:r>
      <w:r w:rsidRPr="00F644B2">
        <w:rPr>
          <w:rFonts w:cs="Arial"/>
          <w:b/>
          <w:color w:val="FF0000"/>
          <w:sz w:val="22"/>
          <w:szCs w:val="22"/>
          <w:lang w:val="en-GB"/>
        </w:rPr>
        <w:t xml:space="preserve"> </w:t>
      </w:r>
      <w:r w:rsidR="00AD3D63" w:rsidRPr="00F644B2">
        <w:rPr>
          <w:rFonts w:cs="Arial"/>
          <w:b/>
          <w:color w:val="FF0000"/>
          <w:sz w:val="22"/>
          <w:szCs w:val="22"/>
          <w:lang w:val="en-GB"/>
        </w:rPr>
        <w:t xml:space="preserve">Research </w:t>
      </w:r>
      <w:r w:rsidRPr="00F644B2">
        <w:rPr>
          <w:rFonts w:cs="Arial"/>
          <w:b/>
          <w:color w:val="FF0000"/>
          <w:sz w:val="22"/>
          <w:szCs w:val="22"/>
          <w:lang w:val="en-US"/>
        </w:rPr>
        <w:t>and</w:t>
      </w:r>
      <w:r w:rsidRPr="00F644B2">
        <w:rPr>
          <w:rFonts w:cs="Arial"/>
          <w:b/>
          <w:color w:val="FF0000"/>
          <w:sz w:val="22"/>
          <w:szCs w:val="22"/>
          <w:lang w:val="en-GB"/>
        </w:rPr>
        <w:t xml:space="preserve"> </w:t>
      </w:r>
      <w:r w:rsidRPr="00F644B2">
        <w:rPr>
          <w:rFonts w:cs="Arial"/>
          <w:b/>
          <w:color w:val="FF0000"/>
          <w:sz w:val="22"/>
          <w:szCs w:val="22"/>
          <w:lang w:val="en-US"/>
        </w:rPr>
        <w:t>Religious</w:t>
      </w:r>
      <w:r w:rsidRPr="00F644B2">
        <w:rPr>
          <w:rFonts w:cs="Arial"/>
          <w:b/>
          <w:color w:val="FF0000"/>
          <w:sz w:val="22"/>
          <w:szCs w:val="22"/>
          <w:lang w:val="en-GB"/>
        </w:rPr>
        <w:t xml:space="preserve"> </w:t>
      </w:r>
      <w:r w:rsidRPr="00F644B2">
        <w:rPr>
          <w:rFonts w:cs="Arial"/>
          <w:b/>
          <w:color w:val="FF0000"/>
          <w:sz w:val="22"/>
          <w:szCs w:val="22"/>
          <w:lang w:val="en-US"/>
        </w:rPr>
        <w:t>Affairs</w:t>
      </w:r>
      <w:r w:rsidRPr="001F009A">
        <w:rPr>
          <w:rFonts w:cs="Arial"/>
          <w:color w:val="000000"/>
          <w:sz w:val="22"/>
          <w:szCs w:val="22"/>
          <w:lang w:val="en-GB"/>
        </w:rPr>
        <w:t xml:space="preserve">», </w:t>
      </w:r>
      <w:r w:rsidRPr="000D1E20">
        <w:rPr>
          <w:rFonts w:cs="Arial"/>
          <w:color w:val="000000"/>
          <w:sz w:val="22"/>
          <w:szCs w:val="22"/>
        </w:rPr>
        <w:t>ενώ</w:t>
      </w:r>
      <w:r w:rsidRPr="001F009A">
        <w:rPr>
          <w:rFonts w:cs="Arial"/>
          <w:color w:val="000000"/>
          <w:sz w:val="22"/>
          <w:szCs w:val="22"/>
          <w:lang w:val="en-GB"/>
        </w:rPr>
        <w:t xml:space="preserve"> </w:t>
      </w:r>
      <w:r w:rsidRPr="000D1E20">
        <w:rPr>
          <w:rFonts w:cs="Arial"/>
          <w:color w:val="000000"/>
          <w:sz w:val="22"/>
          <w:szCs w:val="22"/>
        </w:rPr>
        <w:t>για</w:t>
      </w:r>
      <w:r w:rsidRPr="001F009A">
        <w:rPr>
          <w:rFonts w:cs="Arial"/>
          <w:color w:val="000000"/>
          <w:sz w:val="22"/>
          <w:szCs w:val="22"/>
          <w:lang w:val="en-GB"/>
        </w:rPr>
        <w:t xml:space="preserve"> </w:t>
      </w:r>
      <w:r w:rsidRPr="000D1E20">
        <w:rPr>
          <w:rFonts w:cs="Arial"/>
          <w:color w:val="000000"/>
          <w:sz w:val="22"/>
          <w:szCs w:val="22"/>
        </w:rPr>
        <w:t>τη</w:t>
      </w:r>
      <w:r w:rsidRPr="001F009A">
        <w:rPr>
          <w:rFonts w:cs="Arial"/>
          <w:color w:val="000000"/>
          <w:sz w:val="22"/>
          <w:szCs w:val="22"/>
          <w:lang w:val="en-GB"/>
        </w:rPr>
        <w:t xml:space="preserve"> </w:t>
      </w:r>
      <w:r w:rsidRPr="000D1E20">
        <w:rPr>
          <w:rFonts w:cs="Arial"/>
          <w:color w:val="000000"/>
          <w:sz w:val="22"/>
          <w:szCs w:val="22"/>
        </w:rPr>
        <w:t>γαλλική</w:t>
      </w:r>
      <w:r w:rsidRPr="001F009A">
        <w:rPr>
          <w:rFonts w:cs="Arial"/>
          <w:color w:val="000000"/>
          <w:sz w:val="22"/>
          <w:szCs w:val="22"/>
          <w:lang w:val="en-GB"/>
        </w:rPr>
        <w:t xml:space="preserve"> «</w:t>
      </w:r>
      <w:proofErr w:type="spellStart"/>
      <w:r w:rsidRPr="0003104B">
        <w:rPr>
          <w:rFonts w:cs="Arial"/>
          <w:color w:val="000000"/>
          <w:lang w:val="en-US"/>
        </w:rPr>
        <w:t>Minist</w:t>
      </w:r>
      <w:proofErr w:type="spellEnd"/>
      <w:r w:rsidRPr="0003104B">
        <w:rPr>
          <w:color w:val="000000"/>
          <w:lang w:val="en-GB"/>
        </w:rPr>
        <w:t>è</w:t>
      </w:r>
      <w:r w:rsidRPr="0003104B">
        <w:rPr>
          <w:rFonts w:cs="Arial"/>
          <w:color w:val="000000"/>
          <w:lang w:val="en-US"/>
        </w:rPr>
        <w:t>re</w:t>
      </w:r>
      <w:r w:rsidRPr="0003104B">
        <w:rPr>
          <w:rFonts w:cs="Arial"/>
          <w:color w:val="000000"/>
          <w:lang w:val="en-GB"/>
        </w:rPr>
        <w:t xml:space="preserve"> </w:t>
      </w:r>
      <w:r w:rsidRPr="0003104B">
        <w:rPr>
          <w:rFonts w:cs="Arial"/>
          <w:color w:val="000000"/>
          <w:lang w:val="en-US"/>
        </w:rPr>
        <w:t>de</w:t>
      </w:r>
      <w:r w:rsidRPr="0003104B">
        <w:rPr>
          <w:rFonts w:cs="Arial"/>
          <w:color w:val="000000"/>
          <w:lang w:val="en-GB"/>
        </w:rPr>
        <w:t xml:space="preserve"> </w:t>
      </w:r>
      <w:r w:rsidR="00D34019" w:rsidRPr="0003104B">
        <w:rPr>
          <w:rFonts w:cs="Arial"/>
          <w:color w:val="000000"/>
          <w:lang w:val="en-GB"/>
        </w:rPr>
        <w:t xml:space="preserve">l’ </w:t>
      </w:r>
      <w:r w:rsidRPr="0003104B">
        <w:rPr>
          <w:color w:val="000000"/>
          <w:lang w:val="en-GB"/>
        </w:rPr>
        <w:t>É</w:t>
      </w:r>
      <w:proofErr w:type="spellStart"/>
      <w:r w:rsidRPr="0003104B">
        <w:rPr>
          <w:rFonts w:cs="Arial"/>
          <w:color w:val="000000"/>
          <w:lang w:val="en-US"/>
        </w:rPr>
        <w:t>ducation</w:t>
      </w:r>
      <w:proofErr w:type="spellEnd"/>
      <w:r w:rsidR="00AD3D63" w:rsidRPr="0003104B">
        <w:rPr>
          <w:rFonts w:cs="Arial"/>
          <w:color w:val="000000"/>
          <w:lang w:val="en-US"/>
        </w:rPr>
        <w:t xml:space="preserve">, de </w:t>
      </w:r>
      <w:r w:rsidRPr="0003104B">
        <w:rPr>
          <w:rFonts w:cs="Arial"/>
          <w:color w:val="000000"/>
          <w:lang w:val="en-GB"/>
        </w:rPr>
        <w:t xml:space="preserve"> </w:t>
      </w:r>
      <w:r w:rsidR="00E2611F">
        <w:rPr>
          <w:rFonts w:cs="Arial"/>
          <w:color w:val="000000"/>
          <w:lang w:val="en-US"/>
        </w:rPr>
        <w:t xml:space="preserve">la </w:t>
      </w:r>
      <w:proofErr w:type="spellStart"/>
      <w:r w:rsidR="00E2611F">
        <w:rPr>
          <w:rFonts w:cs="Arial"/>
          <w:color w:val="000000"/>
          <w:lang w:val="en-US"/>
        </w:rPr>
        <w:t>Recherche</w:t>
      </w:r>
      <w:proofErr w:type="spellEnd"/>
      <w:r w:rsidR="00E2611F">
        <w:rPr>
          <w:rFonts w:cs="Arial"/>
          <w:color w:val="000000"/>
          <w:lang w:val="en-US"/>
        </w:rPr>
        <w:t xml:space="preserve"> </w:t>
      </w:r>
      <w:r w:rsidRPr="0003104B">
        <w:rPr>
          <w:rFonts w:cs="Arial"/>
          <w:color w:val="000000"/>
          <w:lang w:val="en-US"/>
        </w:rPr>
        <w:t>et</w:t>
      </w:r>
      <w:r w:rsidRPr="0003104B">
        <w:rPr>
          <w:rFonts w:cs="Arial"/>
          <w:color w:val="000000"/>
          <w:lang w:val="en-GB"/>
        </w:rPr>
        <w:t xml:space="preserve"> </w:t>
      </w:r>
      <w:r w:rsidR="00D34019" w:rsidRPr="0003104B">
        <w:rPr>
          <w:rFonts w:cs="Arial"/>
          <w:color w:val="000000"/>
          <w:lang w:val="en-GB"/>
        </w:rPr>
        <w:t xml:space="preserve">des </w:t>
      </w:r>
      <w:r w:rsidRPr="0003104B">
        <w:rPr>
          <w:rFonts w:cs="Arial"/>
          <w:color w:val="000000"/>
          <w:lang w:val="en-US"/>
        </w:rPr>
        <w:t>Affaires</w:t>
      </w:r>
      <w:r w:rsidRPr="0003104B">
        <w:rPr>
          <w:rFonts w:cs="Arial"/>
          <w:color w:val="000000"/>
          <w:lang w:val="en-GB"/>
        </w:rPr>
        <w:t xml:space="preserve"> </w:t>
      </w:r>
      <w:proofErr w:type="spellStart"/>
      <w:r w:rsidRPr="0003104B">
        <w:rPr>
          <w:rFonts w:cs="Arial"/>
          <w:color w:val="000000"/>
          <w:lang w:val="en-US"/>
        </w:rPr>
        <w:t>Religieuses</w:t>
      </w:r>
      <w:proofErr w:type="spellEnd"/>
      <w:r w:rsidRPr="0003104B">
        <w:rPr>
          <w:rFonts w:cs="Arial"/>
          <w:color w:val="000000"/>
          <w:lang w:val="en-GB"/>
        </w:rPr>
        <w:t>»</w:t>
      </w:r>
      <w:r w:rsidR="006A3A5F" w:rsidRPr="0003104B">
        <w:rPr>
          <w:rFonts w:cs="Arial"/>
          <w:color w:val="000000"/>
          <w:lang w:val="en-GB"/>
        </w:rPr>
        <w:t>.</w:t>
      </w:r>
      <w:r w:rsidRPr="00D34019">
        <w:rPr>
          <w:rFonts w:cs="Arial"/>
          <w:b/>
          <w:color w:val="000000"/>
          <w:lang w:val="en-GB"/>
        </w:rPr>
        <w:t xml:space="preserve"> </w:t>
      </w:r>
    </w:p>
    <w:p w:rsidR="0003104B" w:rsidRPr="0003104B" w:rsidRDefault="0003104B" w:rsidP="006A3A5F">
      <w:pPr>
        <w:jc w:val="both"/>
        <w:outlineLvl w:val="0"/>
        <w:rPr>
          <w:rFonts w:cs="Arial"/>
          <w:color w:val="000000"/>
        </w:rPr>
      </w:pPr>
      <w:r>
        <w:rPr>
          <w:rFonts w:cs="Arial"/>
          <w:color w:val="000000"/>
        </w:rPr>
        <w:t xml:space="preserve">Ο τύπος και το περιεχόμενο των σφραγίδων των υπηρεσιών του ελληνικού κράτους ορίζεται με τον Ν.48/75 Α,108, ενώ το ειδικό ανά υπηρεσία περιεχόμενο ρυθμίζεται από τις ειδικές ιδρυτικές διατάξεις ή τις διατάξεις μετονομασίας εκάστης υπηρεσίας, σε συνδυασμό με τις διατάξεις του ως </w:t>
      </w:r>
      <w:bookmarkStart w:id="0" w:name="_GoBack"/>
      <w:bookmarkEnd w:id="0"/>
      <w:r>
        <w:rPr>
          <w:rFonts w:cs="Arial"/>
          <w:color w:val="000000"/>
        </w:rPr>
        <w:t xml:space="preserve">άνω ΠΔ. </w:t>
      </w:r>
    </w:p>
    <w:p w:rsidR="006A3A5F" w:rsidRDefault="000D1E20" w:rsidP="006A3A5F">
      <w:pPr>
        <w:jc w:val="both"/>
        <w:outlineLvl w:val="0"/>
        <w:rPr>
          <w:rFonts w:cs="Arial"/>
          <w:color w:val="000000"/>
          <w:sz w:val="22"/>
        </w:rPr>
      </w:pPr>
      <w:r>
        <w:rPr>
          <w:rFonts w:cs="Arial"/>
          <w:color w:val="000000"/>
          <w:sz w:val="22"/>
        </w:rPr>
        <w:t xml:space="preserve">Παρακαλούμε </w:t>
      </w:r>
      <w:r w:rsidR="00E92BDF">
        <w:rPr>
          <w:rFonts w:cs="Arial"/>
          <w:color w:val="000000"/>
          <w:sz w:val="22"/>
        </w:rPr>
        <w:t>για την αλλαγή του τίτλου του Υπουργείου.</w:t>
      </w:r>
    </w:p>
    <w:p w:rsidR="006A3A5F" w:rsidRDefault="006A3A5F" w:rsidP="006A3A5F">
      <w:pPr>
        <w:jc w:val="both"/>
      </w:pPr>
    </w:p>
    <w:p w:rsidR="0003104B" w:rsidRPr="006A3A5F" w:rsidRDefault="0003104B" w:rsidP="00F644B2">
      <w:pPr>
        <w:jc w:val="right"/>
      </w:pPr>
    </w:p>
    <w:p w:rsidR="006A3A5F" w:rsidRPr="006A3A5F" w:rsidRDefault="006A3A5F" w:rsidP="00F644B2">
      <w:pPr>
        <w:ind w:left="2880" w:firstLine="720"/>
        <w:jc w:val="right"/>
        <w:rPr>
          <w:b/>
        </w:rPr>
      </w:pPr>
      <w:r w:rsidRPr="006A3A5F">
        <w:rPr>
          <w:b/>
        </w:rPr>
        <w:t xml:space="preserve">Η </w:t>
      </w:r>
      <w:r w:rsidR="00F373AE" w:rsidRPr="006A3A5F">
        <w:rPr>
          <w:b/>
        </w:rPr>
        <w:t>ΠΡΟΪΣΤΑΜΕΝΗ</w:t>
      </w:r>
      <w:r w:rsidRPr="006A3A5F">
        <w:rPr>
          <w:b/>
        </w:rPr>
        <w:t xml:space="preserve"> ΤΗΣ </w:t>
      </w:r>
      <w:r w:rsidR="005E213F">
        <w:rPr>
          <w:b/>
        </w:rPr>
        <w:t xml:space="preserve">ΓΕΝΙΚΗΣ </w:t>
      </w:r>
      <w:r w:rsidRPr="006A3A5F">
        <w:rPr>
          <w:b/>
        </w:rPr>
        <w:t>ΔΙΕΥΘΥΝΣΗΣ</w:t>
      </w:r>
    </w:p>
    <w:p w:rsidR="006A3A5F" w:rsidRPr="006A3A5F" w:rsidRDefault="006A3A5F" w:rsidP="006A3A5F">
      <w:pPr>
        <w:ind w:left="5040" w:firstLine="720"/>
        <w:jc w:val="both"/>
        <w:rPr>
          <w:b/>
        </w:rPr>
      </w:pPr>
    </w:p>
    <w:p w:rsidR="006A3A5F" w:rsidRPr="006A3A5F" w:rsidRDefault="006A3A5F" w:rsidP="006A3A5F">
      <w:pPr>
        <w:ind w:left="5040" w:firstLine="720"/>
        <w:jc w:val="both"/>
        <w:rPr>
          <w:b/>
        </w:rPr>
      </w:pPr>
    </w:p>
    <w:p w:rsidR="006A3A5F" w:rsidRPr="006A3A5F" w:rsidRDefault="006A3A5F" w:rsidP="006A3A5F">
      <w:pPr>
        <w:ind w:left="5040" w:firstLine="720"/>
        <w:jc w:val="both"/>
        <w:rPr>
          <w:b/>
        </w:rPr>
      </w:pPr>
    </w:p>
    <w:p w:rsidR="006A3A5F" w:rsidRPr="006A3A5F" w:rsidRDefault="009A03F5" w:rsidP="00F644B2">
      <w:pPr>
        <w:ind w:left="4320" w:firstLine="720"/>
        <w:jc w:val="right"/>
        <w:rPr>
          <w:b/>
        </w:rPr>
      </w:pPr>
      <w:r>
        <w:rPr>
          <w:b/>
        </w:rPr>
        <w:t xml:space="preserve">   </w:t>
      </w:r>
      <w:r w:rsidR="005E213F">
        <w:rPr>
          <w:b/>
        </w:rPr>
        <w:t>Κ. ΜΑΡΟΥΓΚΑ</w:t>
      </w:r>
    </w:p>
    <w:p w:rsidR="006A3A5F" w:rsidRDefault="006A3A5F" w:rsidP="006A3A5F">
      <w:pPr>
        <w:jc w:val="both"/>
      </w:pPr>
    </w:p>
    <w:p w:rsidR="006A3A5F" w:rsidRDefault="006A3A5F" w:rsidP="006A3A5F">
      <w:pPr>
        <w:jc w:val="both"/>
      </w:pPr>
    </w:p>
    <w:p w:rsidR="006A3A5F" w:rsidRDefault="006A3A5F" w:rsidP="006A3A5F">
      <w:pPr>
        <w:jc w:val="both"/>
      </w:pPr>
    </w:p>
    <w:p w:rsidR="006A3A5F" w:rsidRPr="006A3A5F" w:rsidRDefault="006A3A5F" w:rsidP="006A3A5F">
      <w:pPr>
        <w:jc w:val="both"/>
        <w:rPr>
          <w:sz w:val="20"/>
          <w:szCs w:val="20"/>
          <w:u w:val="single"/>
        </w:rPr>
      </w:pPr>
      <w:r w:rsidRPr="006A3A5F">
        <w:rPr>
          <w:sz w:val="20"/>
          <w:szCs w:val="20"/>
          <w:u w:val="single"/>
        </w:rPr>
        <w:t xml:space="preserve">Εσωτ. Διανομή: </w:t>
      </w:r>
    </w:p>
    <w:p w:rsidR="00F309AC" w:rsidRPr="005E213F" w:rsidRDefault="006A3A5F" w:rsidP="001F009A">
      <w:pPr>
        <w:jc w:val="both"/>
        <w:rPr>
          <w:sz w:val="20"/>
          <w:szCs w:val="20"/>
        </w:rPr>
      </w:pPr>
      <w:r w:rsidRPr="006A3A5F">
        <w:rPr>
          <w:sz w:val="20"/>
          <w:szCs w:val="20"/>
        </w:rPr>
        <w:t>Δ/νση ΣΣΣ</w:t>
      </w:r>
    </w:p>
    <w:sectPr w:rsidR="00F309AC" w:rsidRPr="005E213F" w:rsidSect="0003104B">
      <w:pgSz w:w="11906" w:h="16838"/>
      <w:pgMar w:top="1134" w:right="1106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D91" w:rsidRDefault="00195D91" w:rsidP="008D7C3E">
      <w:r>
        <w:separator/>
      </w:r>
    </w:p>
  </w:endnote>
  <w:endnote w:type="continuationSeparator" w:id="0">
    <w:p w:rsidR="00195D91" w:rsidRDefault="00195D91" w:rsidP="008D7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D91" w:rsidRDefault="00195D91" w:rsidP="008D7C3E">
      <w:r>
        <w:separator/>
      </w:r>
    </w:p>
  </w:footnote>
  <w:footnote w:type="continuationSeparator" w:id="0">
    <w:p w:rsidR="00195D91" w:rsidRDefault="00195D91" w:rsidP="008D7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abstractNum w:abstractNumId="0">
    <w:nsid w:val="012E5EE7"/>
    <w:multiLevelType w:val="hybridMultilevel"/>
    <w:tmpl w:val="5B46EF1A"/>
    <w:lvl w:ilvl="0" w:tplc="6A2EE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C7E33"/>
    <w:multiLevelType w:val="hybridMultilevel"/>
    <w:tmpl w:val="33C0A0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853AC"/>
    <w:multiLevelType w:val="hybridMultilevel"/>
    <w:tmpl w:val="748477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344AF"/>
    <w:multiLevelType w:val="hybridMultilevel"/>
    <w:tmpl w:val="45100D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812AC"/>
    <w:multiLevelType w:val="hybridMultilevel"/>
    <w:tmpl w:val="3F92593E"/>
    <w:lvl w:ilvl="0" w:tplc="28FE16FC">
      <w:start w:val="8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5C715E"/>
    <w:multiLevelType w:val="hybridMultilevel"/>
    <w:tmpl w:val="CDA0E732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505F01"/>
    <w:multiLevelType w:val="hybridMultilevel"/>
    <w:tmpl w:val="CFD845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27180"/>
    <w:multiLevelType w:val="hybridMultilevel"/>
    <w:tmpl w:val="0FD6F524"/>
    <w:lvl w:ilvl="0" w:tplc="0408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>
    <w:nsid w:val="1D127215"/>
    <w:multiLevelType w:val="hybridMultilevel"/>
    <w:tmpl w:val="1EE6D790"/>
    <w:lvl w:ilvl="0" w:tplc="6AB8ABD0">
      <w:start w:val="1"/>
      <w:numFmt w:val="decimal"/>
      <w:lvlText w:val="%1."/>
      <w:lvlJc w:val="left"/>
      <w:pPr>
        <w:tabs>
          <w:tab w:val="num" w:pos="397"/>
        </w:tabs>
        <w:ind w:left="170" w:hanging="170"/>
      </w:pPr>
      <w:rPr>
        <w:b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CA578D"/>
    <w:multiLevelType w:val="hybridMultilevel"/>
    <w:tmpl w:val="1C10D96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B03602"/>
    <w:multiLevelType w:val="multilevel"/>
    <w:tmpl w:val="61D6C69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64173F"/>
    <w:multiLevelType w:val="hybridMultilevel"/>
    <w:tmpl w:val="DB8C40E2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DA254C"/>
    <w:multiLevelType w:val="hybridMultilevel"/>
    <w:tmpl w:val="126ADEAE"/>
    <w:lvl w:ilvl="0" w:tplc="DC682D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D95588"/>
    <w:multiLevelType w:val="hybridMultilevel"/>
    <w:tmpl w:val="126ADEAE"/>
    <w:lvl w:ilvl="0" w:tplc="DC682D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BA6BD6"/>
    <w:multiLevelType w:val="hybridMultilevel"/>
    <w:tmpl w:val="798681BE"/>
    <w:lvl w:ilvl="0" w:tplc="064AB7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057DFE"/>
    <w:multiLevelType w:val="hybridMultilevel"/>
    <w:tmpl w:val="8592B518"/>
    <w:lvl w:ilvl="0" w:tplc="ED30FCEC">
      <w:start w:val="1"/>
      <w:numFmt w:val="decimal"/>
      <w:lvlText w:val="%1."/>
      <w:lvlJc w:val="left"/>
      <w:pPr>
        <w:ind w:left="68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560" w:hanging="360"/>
      </w:pPr>
    </w:lvl>
    <w:lvl w:ilvl="2" w:tplc="0408001B" w:tentative="1">
      <w:start w:val="1"/>
      <w:numFmt w:val="lowerRoman"/>
      <w:lvlText w:val="%3."/>
      <w:lvlJc w:val="right"/>
      <w:pPr>
        <w:ind w:left="8280" w:hanging="180"/>
      </w:pPr>
    </w:lvl>
    <w:lvl w:ilvl="3" w:tplc="0408000F" w:tentative="1">
      <w:start w:val="1"/>
      <w:numFmt w:val="decimal"/>
      <w:lvlText w:val="%4."/>
      <w:lvlJc w:val="left"/>
      <w:pPr>
        <w:ind w:left="9000" w:hanging="360"/>
      </w:pPr>
    </w:lvl>
    <w:lvl w:ilvl="4" w:tplc="04080019" w:tentative="1">
      <w:start w:val="1"/>
      <w:numFmt w:val="lowerLetter"/>
      <w:lvlText w:val="%5."/>
      <w:lvlJc w:val="left"/>
      <w:pPr>
        <w:ind w:left="9720" w:hanging="360"/>
      </w:pPr>
    </w:lvl>
    <w:lvl w:ilvl="5" w:tplc="0408001B" w:tentative="1">
      <w:start w:val="1"/>
      <w:numFmt w:val="lowerRoman"/>
      <w:lvlText w:val="%6."/>
      <w:lvlJc w:val="right"/>
      <w:pPr>
        <w:ind w:left="10440" w:hanging="180"/>
      </w:pPr>
    </w:lvl>
    <w:lvl w:ilvl="6" w:tplc="0408000F" w:tentative="1">
      <w:start w:val="1"/>
      <w:numFmt w:val="decimal"/>
      <w:lvlText w:val="%7."/>
      <w:lvlJc w:val="left"/>
      <w:pPr>
        <w:ind w:left="11160" w:hanging="360"/>
      </w:pPr>
    </w:lvl>
    <w:lvl w:ilvl="7" w:tplc="04080019" w:tentative="1">
      <w:start w:val="1"/>
      <w:numFmt w:val="lowerLetter"/>
      <w:lvlText w:val="%8."/>
      <w:lvlJc w:val="left"/>
      <w:pPr>
        <w:ind w:left="11880" w:hanging="360"/>
      </w:pPr>
    </w:lvl>
    <w:lvl w:ilvl="8" w:tplc="0408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16">
    <w:nsid w:val="3C1E086A"/>
    <w:multiLevelType w:val="hybridMultilevel"/>
    <w:tmpl w:val="1234DC14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217FFD"/>
    <w:multiLevelType w:val="hybridMultilevel"/>
    <w:tmpl w:val="D31ED000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18614A"/>
    <w:multiLevelType w:val="hybridMultilevel"/>
    <w:tmpl w:val="1A0A3DC4"/>
    <w:lvl w:ilvl="0" w:tplc="6C6E37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105752"/>
    <w:multiLevelType w:val="hybridMultilevel"/>
    <w:tmpl w:val="68DAEDF4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327DB7"/>
    <w:multiLevelType w:val="hybridMultilevel"/>
    <w:tmpl w:val="3A0AFBFC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E83693"/>
    <w:multiLevelType w:val="hybridMultilevel"/>
    <w:tmpl w:val="7BA6286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9A23F8"/>
    <w:multiLevelType w:val="hybridMultilevel"/>
    <w:tmpl w:val="4CAE23F8"/>
    <w:lvl w:ilvl="0" w:tplc="2A2AD58E">
      <w:start w:val="1"/>
      <w:numFmt w:val="upperRoman"/>
      <w:lvlText w:val="%1."/>
      <w:lvlJc w:val="left"/>
      <w:pPr>
        <w:tabs>
          <w:tab w:val="num" w:pos="736"/>
        </w:tabs>
        <w:ind w:left="736" w:hanging="316"/>
      </w:pPr>
    </w:lvl>
    <w:lvl w:ilvl="1" w:tplc="0408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CA56C3"/>
    <w:multiLevelType w:val="hybridMultilevel"/>
    <w:tmpl w:val="495A55BE"/>
    <w:lvl w:ilvl="0" w:tplc="064AB7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E85C5A"/>
    <w:multiLevelType w:val="hybridMultilevel"/>
    <w:tmpl w:val="FAB21F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906262"/>
    <w:multiLevelType w:val="hybridMultilevel"/>
    <w:tmpl w:val="BF84A79C"/>
    <w:lvl w:ilvl="0" w:tplc="26D64912">
      <w:start w:val="4"/>
      <w:numFmt w:val="decimal"/>
      <w:lvlText w:val="%1."/>
      <w:lvlJc w:val="left"/>
      <w:pPr>
        <w:ind w:left="68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560" w:hanging="360"/>
      </w:pPr>
    </w:lvl>
    <w:lvl w:ilvl="2" w:tplc="0408001B" w:tentative="1">
      <w:start w:val="1"/>
      <w:numFmt w:val="lowerRoman"/>
      <w:lvlText w:val="%3."/>
      <w:lvlJc w:val="right"/>
      <w:pPr>
        <w:ind w:left="8280" w:hanging="180"/>
      </w:pPr>
    </w:lvl>
    <w:lvl w:ilvl="3" w:tplc="0408000F" w:tentative="1">
      <w:start w:val="1"/>
      <w:numFmt w:val="decimal"/>
      <w:lvlText w:val="%4."/>
      <w:lvlJc w:val="left"/>
      <w:pPr>
        <w:ind w:left="9000" w:hanging="360"/>
      </w:pPr>
    </w:lvl>
    <w:lvl w:ilvl="4" w:tplc="04080019" w:tentative="1">
      <w:start w:val="1"/>
      <w:numFmt w:val="lowerLetter"/>
      <w:lvlText w:val="%5."/>
      <w:lvlJc w:val="left"/>
      <w:pPr>
        <w:ind w:left="9720" w:hanging="360"/>
      </w:pPr>
    </w:lvl>
    <w:lvl w:ilvl="5" w:tplc="0408001B" w:tentative="1">
      <w:start w:val="1"/>
      <w:numFmt w:val="lowerRoman"/>
      <w:lvlText w:val="%6."/>
      <w:lvlJc w:val="right"/>
      <w:pPr>
        <w:ind w:left="10440" w:hanging="180"/>
      </w:pPr>
    </w:lvl>
    <w:lvl w:ilvl="6" w:tplc="0408000F" w:tentative="1">
      <w:start w:val="1"/>
      <w:numFmt w:val="decimal"/>
      <w:lvlText w:val="%7."/>
      <w:lvlJc w:val="left"/>
      <w:pPr>
        <w:ind w:left="11160" w:hanging="360"/>
      </w:pPr>
    </w:lvl>
    <w:lvl w:ilvl="7" w:tplc="04080019" w:tentative="1">
      <w:start w:val="1"/>
      <w:numFmt w:val="lowerLetter"/>
      <w:lvlText w:val="%8."/>
      <w:lvlJc w:val="left"/>
      <w:pPr>
        <w:ind w:left="11880" w:hanging="360"/>
      </w:pPr>
    </w:lvl>
    <w:lvl w:ilvl="8" w:tplc="0408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26">
    <w:nsid w:val="645726DF"/>
    <w:multiLevelType w:val="hybridMultilevel"/>
    <w:tmpl w:val="C1A0B0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D0067C"/>
    <w:multiLevelType w:val="hybridMultilevel"/>
    <w:tmpl w:val="126ADEAE"/>
    <w:lvl w:ilvl="0" w:tplc="DC682D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F93256"/>
    <w:multiLevelType w:val="hybridMultilevel"/>
    <w:tmpl w:val="CF14F1EE"/>
    <w:lvl w:ilvl="0" w:tplc="E1647D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E91D1C"/>
    <w:multiLevelType w:val="hybridMultilevel"/>
    <w:tmpl w:val="CF14F1EE"/>
    <w:lvl w:ilvl="0" w:tplc="E1647D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C96F33"/>
    <w:multiLevelType w:val="hybridMultilevel"/>
    <w:tmpl w:val="9202F8F8"/>
    <w:lvl w:ilvl="0" w:tplc="064AB7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9D2221"/>
    <w:multiLevelType w:val="hybridMultilevel"/>
    <w:tmpl w:val="126ADEAE"/>
    <w:lvl w:ilvl="0" w:tplc="DC682D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1"/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5"/>
  </w:num>
  <w:num w:numId="16">
    <w:abstractNumId w:val="7"/>
  </w:num>
  <w:num w:numId="17">
    <w:abstractNumId w:val="3"/>
  </w:num>
  <w:num w:numId="18">
    <w:abstractNumId w:val="26"/>
  </w:num>
  <w:num w:numId="19">
    <w:abstractNumId w:val="6"/>
  </w:num>
  <w:num w:numId="20">
    <w:abstractNumId w:val="23"/>
  </w:num>
  <w:num w:numId="21">
    <w:abstractNumId w:val="14"/>
  </w:num>
  <w:num w:numId="22">
    <w:abstractNumId w:val="30"/>
  </w:num>
  <w:num w:numId="23">
    <w:abstractNumId w:val="29"/>
  </w:num>
  <w:num w:numId="24">
    <w:abstractNumId w:val="10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0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13"/>
  </w:num>
  <w:num w:numId="34">
    <w:abstractNumId w:val="12"/>
  </w:num>
  <w:num w:numId="35">
    <w:abstractNumId w:val="27"/>
  </w:num>
  <w:num w:numId="36">
    <w:abstractNumId w:val="31"/>
  </w:num>
  <w:num w:numId="37">
    <w:abstractNumId w:val="15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A3B"/>
    <w:rsid w:val="00001603"/>
    <w:rsid w:val="00002B75"/>
    <w:rsid w:val="00005F48"/>
    <w:rsid w:val="00006150"/>
    <w:rsid w:val="00006A4D"/>
    <w:rsid w:val="00013D1D"/>
    <w:rsid w:val="0001788D"/>
    <w:rsid w:val="000209AB"/>
    <w:rsid w:val="00021D9D"/>
    <w:rsid w:val="00023153"/>
    <w:rsid w:val="00023A4D"/>
    <w:rsid w:val="0003104B"/>
    <w:rsid w:val="0003134B"/>
    <w:rsid w:val="0003419A"/>
    <w:rsid w:val="00036CBD"/>
    <w:rsid w:val="00041805"/>
    <w:rsid w:val="0004518A"/>
    <w:rsid w:val="00055F84"/>
    <w:rsid w:val="0005642F"/>
    <w:rsid w:val="00056868"/>
    <w:rsid w:val="000608C2"/>
    <w:rsid w:val="00064E6E"/>
    <w:rsid w:val="000665F0"/>
    <w:rsid w:val="000752AC"/>
    <w:rsid w:val="000760A0"/>
    <w:rsid w:val="000770A7"/>
    <w:rsid w:val="000926A3"/>
    <w:rsid w:val="00093E87"/>
    <w:rsid w:val="00097DA9"/>
    <w:rsid w:val="000A185E"/>
    <w:rsid w:val="000A5C5A"/>
    <w:rsid w:val="000A6F70"/>
    <w:rsid w:val="000A709D"/>
    <w:rsid w:val="000B46BA"/>
    <w:rsid w:val="000B4D6E"/>
    <w:rsid w:val="000C066E"/>
    <w:rsid w:val="000C21CB"/>
    <w:rsid w:val="000C2206"/>
    <w:rsid w:val="000C49F5"/>
    <w:rsid w:val="000C7232"/>
    <w:rsid w:val="000D01A0"/>
    <w:rsid w:val="000D09DF"/>
    <w:rsid w:val="000D0D3E"/>
    <w:rsid w:val="000D162C"/>
    <w:rsid w:val="000D1E20"/>
    <w:rsid w:val="000D34F0"/>
    <w:rsid w:val="000D4B5C"/>
    <w:rsid w:val="000E0127"/>
    <w:rsid w:val="000E0E7A"/>
    <w:rsid w:val="000E1063"/>
    <w:rsid w:val="000F1204"/>
    <w:rsid w:val="0010192F"/>
    <w:rsid w:val="00106431"/>
    <w:rsid w:val="00113C2D"/>
    <w:rsid w:val="00114EAC"/>
    <w:rsid w:val="00115A0E"/>
    <w:rsid w:val="00115AD5"/>
    <w:rsid w:val="00115DEB"/>
    <w:rsid w:val="0011707C"/>
    <w:rsid w:val="00122723"/>
    <w:rsid w:val="0013441A"/>
    <w:rsid w:val="00136D67"/>
    <w:rsid w:val="001372E1"/>
    <w:rsid w:val="00140FE7"/>
    <w:rsid w:val="001419FA"/>
    <w:rsid w:val="001421B2"/>
    <w:rsid w:val="00151852"/>
    <w:rsid w:val="001565C5"/>
    <w:rsid w:val="00161E40"/>
    <w:rsid w:val="00164171"/>
    <w:rsid w:val="00172F75"/>
    <w:rsid w:val="001752FF"/>
    <w:rsid w:val="00175880"/>
    <w:rsid w:val="001764CC"/>
    <w:rsid w:val="00182417"/>
    <w:rsid w:val="0018285C"/>
    <w:rsid w:val="0018481B"/>
    <w:rsid w:val="00187E8E"/>
    <w:rsid w:val="00190D72"/>
    <w:rsid w:val="0019219B"/>
    <w:rsid w:val="00192C31"/>
    <w:rsid w:val="00195D91"/>
    <w:rsid w:val="00196FC4"/>
    <w:rsid w:val="00197854"/>
    <w:rsid w:val="001A46FC"/>
    <w:rsid w:val="001B2A45"/>
    <w:rsid w:val="001B3A9F"/>
    <w:rsid w:val="001B48DC"/>
    <w:rsid w:val="001C0CCB"/>
    <w:rsid w:val="001C1141"/>
    <w:rsid w:val="001D08CD"/>
    <w:rsid w:val="001D4535"/>
    <w:rsid w:val="001D5D59"/>
    <w:rsid w:val="001E1BA7"/>
    <w:rsid w:val="001E4ADD"/>
    <w:rsid w:val="001E5616"/>
    <w:rsid w:val="001E62DB"/>
    <w:rsid w:val="001F009A"/>
    <w:rsid w:val="001F213C"/>
    <w:rsid w:val="00205E55"/>
    <w:rsid w:val="00207214"/>
    <w:rsid w:val="00210236"/>
    <w:rsid w:val="002137FC"/>
    <w:rsid w:val="00222D76"/>
    <w:rsid w:val="00224122"/>
    <w:rsid w:val="00226A2E"/>
    <w:rsid w:val="00226BED"/>
    <w:rsid w:val="00231265"/>
    <w:rsid w:val="00233AFD"/>
    <w:rsid w:val="0023742E"/>
    <w:rsid w:val="00240785"/>
    <w:rsid w:val="00244400"/>
    <w:rsid w:val="00245591"/>
    <w:rsid w:val="00246712"/>
    <w:rsid w:val="00251E9F"/>
    <w:rsid w:val="0026116D"/>
    <w:rsid w:val="0026347D"/>
    <w:rsid w:val="00267C4B"/>
    <w:rsid w:val="002709B5"/>
    <w:rsid w:val="002728EA"/>
    <w:rsid w:val="00274239"/>
    <w:rsid w:val="00275E35"/>
    <w:rsid w:val="00282426"/>
    <w:rsid w:val="00283452"/>
    <w:rsid w:val="00284E4C"/>
    <w:rsid w:val="00291B76"/>
    <w:rsid w:val="00293781"/>
    <w:rsid w:val="00294F03"/>
    <w:rsid w:val="00296802"/>
    <w:rsid w:val="002A095B"/>
    <w:rsid w:val="002A0C3C"/>
    <w:rsid w:val="002A4494"/>
    <w:rsid w:val="002A67B7"/>
    <w:rsid w:val="002B1063"/>
    <w:rsid w:val="002B1B62"/>
    <w:rsid w:val="002B3672"/>
    <w:rsid w:val="002B542A"/>
    <w:rsid w:val="002B61C0"/>
    <w:rsid w:val="002B6A3B"/>
    <w:rsid w:val="002C1B61"/>
    <w:rsid w:val="002C3A2A"/>
    <w:rsid w:val="002C6ECF"/>
    <w:rsid w:val="002D193E"/>
    <w:rsid w:val="002D2909"/>
    <w:rsid w:val="002D44B2"/>
    <w:rsid w:val="002D71A3"/>
    <w:rsid w:val="002E04F4"/>
    <w:rsid w:val="002E43AD"/>
    <w:rsid w:val="002E457E"/>
    <w:rsid w:val="002E5A49"/>
    <w:rsid w:val="002E662E"/>
    <w:rsid w:val="002E6B7C"/>
    <w:rsid w:val="002F2B49"/>
    <w:rsid w:val="002F567C"/>
    <w:rsid w:val="003013B1"/>
    <w:rsid w:val="00301898"/>
    <w:rsid w:val="00303B02"/>
    <w:rsid w:val="00303D61"/>
    <w:rsid w:val="00304652"/>
    <w:rsid w:val="00315DD3"/>
    <w:rsid w:val="0032001E"/>
    <w:rsid w:val="00321881"/>
    <w:rsid w:val="00326A12"/>
    <w:rsid w:val="00335388"/>
    <w:rsid w:val="003358B6"/>
    <w:rsid w:val="00335DBB"/>
    <w:rsid w:val="00336A02"/>
    <w:rsid w:val="00342762"/>
    <w:rsid w:val="00345108"/>
    <w:rsid w:val="00350CC9"/>
    <w:rsid w:val="0035403D"/>
    <w:rsid w:val="00356314"/>
    <w:rsid w:val="00364EB1"/>
    <w:rsid w:val="00370B8C"/>
    <w:rsid w:val="003750BD"/>
    <w:rsid w:val="00375849"/>
    <w:rsid w:val="0038347B"/>
    <w:rsid w:val="00387DED"/>
    <w:rsid w:val="003924F9"/>
    <w:rsid w:val="003943CD"/>
    <w:rsid w:val="003B21B5"/>
    <w:rsid w:val="003B53CA"/>
    <w:rsid w:val="003C700C"/>
    <w:rsid w:val="003D12B0"/>
    <w:rsid w:val="003D4018"/>
    <w:rsid w:val="003D69D3"/>
    <w:rsid w:val="003D6BEB"/>
    <w:rsid w:val="003D6C0C"/>
    <w:rsid w:val="003E08BF"/>
    <w:rsid w:val="003E704E"/>
    <w:rsid w:val="003E7E05"/>
    <w:rsid w:val="003F0ACC"/>
    <w:rsid w:val="003F175F"/>
    <w:rsid w:val="003F2D89"/>
    <w:rsid w:val="003F5824"/>
    <w:rsid w:val="00400126"/>
    <w:rsid w:val="004008D3"/>
    <w:rsid w:val="004011EE"/>
    <w:rsid w:val="00403229"/>
    <w:rsid w:val="004056DE"/>
    <w:rsid w:val="00405B52"/>
    <w:rsid w:val="00406C6C"/>
    <w:rsid w:val="00407CEF"/>
    <w:rsid w:val="00414D84"/>
    <w:rsid w:val="00416077"/>
    <w:rsid w:val="004170E8"/>
    <w:rsid w:val="004209AC"/>
    <w:rsid w:val="00426160"/>
    <w:rsid w:val="00431F33"/>
    <w:rsid w:val="00434BBD"/>
    <w:rsid w:val="00437029"/>
    <w:rsid w:val="0044000A"/>
    <w:rsid w:val="004445F1"/>
    <w:rsid w:val="004505F5"/>
    <w:rsid w:val="00454D58"/>
    <w:rsid w:val="00455C9E"/>
    <w:rsid w:val="0046057A"/>
    <w:rsid w:val="00466082"/>
    <w:rsid w:val="0046710F"/>
    <w:rsid w:val="00475D00"/>
    <w:rsid w:val="0048297A"/>
    <w:rsid w:val="004850F4"/>
    <w:rsid w:val="00485899"/>
    <w:rsid w:val="004952D8"/>
    <w:rsid w:val="00497951"/>
    <w:rsid w:val="004A029A"/>
    <w:rsid w:val="004A3E11"/>
    <w:rsid w:val="004A5A9F"/>
    <w:rsid w:val="004A681F"/>
    <w:rsid w:val="004B06DF"/>
    <w:rsid w:val="004B42E4"/>
    <w:rsid w:val="004B7599"/>
    <w:rsid w:val="004C126D"/>
    <w:rsid w:val="004C3C5B"/>
    <w:rsid w:val="004D1BE9"/>
    <w:rsid w:val="004D2A99"/>
    <w:rsid w:val="004D3C3B"/>
    <w:rsid w:val="004D49C6"/>
    <w:rsid w:val="004E1CA1"/>
    <w:rsid w:val="004E278E"/>
    <w:rsid w:val="004F170F"/>
    <w:rsid w:val="004F32F2"/>
    <w:rsid w:val="00510850"/>
    <w:rsid w:val="00511DC7"/>
    <w:rsid w:val="005123EB"/>
    <w:rsid w:val="00515437"/>
    <w:rsid w:val="005311D7"/>
    <w:rsid w:val="0053563D"/>
    <w:rsid w:val="00537696"/>
    <w:rsid w:val="00537C3C"/>
    <w:rsid w:val="00546016"/>
    <w:rsid w:val="0055365C"/>
    <w:rsid w:val="00553C27"/>
    <w:rsid w:val="00557A75"/>
    <w:rsid w:val="00561C03"/>
    <w:rsid w:val="00562B5B"/>
    <w:rsid w:val="00565B73"/>
    <w:rsid w:val="00567688"/>
    <w:rsid w:val="00573940"/>
    <w:rsid w:val="0058494D"/>
    <w:rsid w:val="00586B88"/>
    <w:rsid w:val="00586D9C"/>
    <w:rsid w:val="00596D8E"/>
    <w:rsid w:val="005A03C0"/>
    <w:rsid w:val="005A556E"/>
    <w:rsid w:val="005A5D1C"/>
    <w:rsid w:val="005A726D"/>
    <w:rsid w:val="005A7631"/>
    <w:rsid w:val="005B6F64"/>
    <w:rsid w:val="005C066B"/>
    <w:rsid w:val="005C1383"/>
    <w:rsid w:val="005C1650"/>
    <w:rsid w:val="005C1DF5"/>
    <w:rsid w:val="005C2686"/>
    <w:rsid w:val="005C63D7"/>
    <w:rsid w:val="005C655D"/>
    <w:rsid w:val="005C78E2"/>
    <w:rsid w:val="005C7BF6"/>
    <w:rsid w:val="005E1CF8"/>
    <w:rsid w:val="005E213F"/>
    <w:rsid w:val="005E6D32"/>
    <w:rsid w:val="005F4D55"/>
    <w:rsid w:val="005F4EA5"/>
    <w:rsid w:val="006059DF"/>
    <w:rsid w:val="00612D65"/>
    <w:rsid w:val="00623D5A"/>
    <w:rsid w:val="00624408"/>
    <w:rsid w:val="006325CD"/>
    <w:rsid w:val="00646955"/>
    <w:rsid w:val="006526A2"/>
    <w:rsid w:val="00657871"/>
    <w:rsid w:val="00657F49"/>
    <w:rsid w:val="00660664"/>
    <w:rsid w:val="00661732"/>
    <w:rsid w:val="00671A8A"/>
    <w:rsid w:val="00671B30"/>
    <w:rsid w:val="00671CB5"/>
    <w:rsid w:val="006731C4"/>
    <w:rsid w:val="00675D0A"/>
    <w:rsid w:val="006770C7"/>
    <w:rsid w:val="00680350"/>
    <w:rsid w:val="0068286A"/>
    <w:rsid w:val="0068452C"/>
    <w:rsid w:val="006848AA"/>
    <w:rsid w:val="006958FA"/>
    <w:rsid w:val="006A09AB"/>
    <w:rsid w:val="006A1BB5"/>
    <w:rsid w:val="006A280B"/>
    <w:rsid w:val="006A3A5F"/>
    <w:rsid w:val="006A5621"/>
    <w:rsid w:val="006A627C"/>
    <w:rsid w:val="006B4D7D"/>
    <w:rsid w:val="006B5D03"/>
    <w:rsid w:val="006C43C9"/>
    <w:rsid w:val="006C5164"/>
    <w:rsid w:val="006C721A"/>
    <w:rsid w:val="006D6083"/>
    <w:rsid w:val="006E35CE"/>
    <w:rsid w:val="006E40B0"/>
    <w:rsid w:val="006E587F"/>
    <w:rsid w:val="006F0B55"/>
    <w:rsid w:val="006F62FE"/>
    <w:rsid w:val="006F7FD3"/>
    <w:rsid w:val="00703FC7"/>
    <w:rsid w:val="00705542"/>
    <w:rsid w:val="00705ABA"/>
    <w:rsid w:val="0070724F"/>
    <w:rsid w:val="0070751E"/>
    <w:rsid w:val="00707D7E"/>
    <w:rsid w:val="00714D9F"/>
    <w:rsid w:val="007203A0"/>
    <w:rsid w:val="00721292"/>
    <w:rsid w:val="00721D08"/>
    <w:rsid w:val="00723D9B"/>
    <w:rsid w:val="00732C6E"/>
    <w:rsid w:val="00734768"/>
    <w:rsid w:val="0073756D"/>
    <w:rsid w:val="00740393"/>
    <w:rsid w:val="007422C6"/>
    <w:rsid w:val="00750879"/>
    <w:rsid w:val="00751504"/>
    <w:rsid w:val="00756DCF"/>
    <w:rsid w:val="007576D4"/>
    <w:rsid w:val="00757DC8"/>
    <w:rsid w:val="0076599F"/>
    <w:rsid w:val="0077220E"/>
    <w:rsid w:val="007722A5"/>
    <w:rsid w:val="00774EB3"/>
    <w:rsid w:val="00777BB7"/>
    <w:rsid w:val="00777C74"/>
    <w:rsid w:val="00781F5A"/>
    <w:rsid w:val="00783A63"/>
    <w:rsid w:val="00793762"/>
    <w:rsid w:val="00793EB7"/>
    <w:rsid w:val="00795E56"/>
    <w:rsid w:val="007A1574"/>
    <w:rsid w:val="007A3491"/>
    <w:rsid w:val="007A5EC1"/>
    <w:rsid w:val="007A661E"/>
    <w:rsid w:val="007A7648"/>
    <w:rsid w:val="007B4884"/>
    <w:rsid w:val="007B49D7"/>
    <w:rsid w:val="007B6387"/>
    <w:rsid w:val="007C3362"/>
    <w:rsid w:val="007C4055"/>
    <w:rsid w:val="007C64AE"/>
    <w:rsid w:val="007D3977"/>
    <w:rsid w:val="007D5256"/>
    <w:rsid w:val="007D7783"/>
    <w:rsid w:val="007E2DDE"/>
    <w:rsid w:val="007E3D0C"/>
    <w:rsid w:val="007E6B1C"/>
    <w:rsid w:val="007F010D"/>
    <w:rsid w:val="007F4A97"/>
    <w:rsid w:val="007F6585"/>
    <w:rsid w:val="00803A9D"/>
    <w:rsid w:val="008048CD"/>
    <w:rsid w:val="00806DFA"/>
    <w:rsid w:val="00812849"/>
    <w:rsid w:val="008128FC"/>
    <w:rsid w:val="00815344"/>
    <w:rsid w:val="008160E6"/>
    <w:rsid w:val="008174C6"/>
    <w:rsid w:val="0082184F"/>
    <w:rsid w:val="008230F3"/>
    <w:rsid w:val="00830BA9"/>
    <w:rsid w:val="00832EA8"/>
    <w:rsid w:val="00834255"/>
    <w:rsid w:val="00837BCD"/>
    <w:rsid w:val="00844149"/>
    <w:rsid w:val="00862565"/>
    <w:rsid w:val="00865735"/>
    <w:rsid w:val="0086709C"/>
    <w:rsid w:val="00871505"/>
    <w:rsid w:val="00872957"/>
    <w:rsid w:val="00873672"/>
    <w:rsid w:val="00880401"/>
    <w:rsid w:val="00881A89"/>
    <w:rsid w:val="008943D8"/>
    <w:rsid w:val="008A0F43"/>
    <w:rsid w:val="008A1FFA"/>
    <w:rsid w:val="008A26DB"/>
    <w:rsid w:val="008A312B"/>
    <w:rsid w:val="008A478D"/>
    <w:rsid w:val="008B5616"/>
    <w:rsid w:val="008B64CB"/>
    <w:rsid w:val="008C2BDD"/>
    <w:rsid w:val="008C6552"/>
    <w:rsid w:val="008D04FF"/>
    <w:rsid w:val="008D0594"/>
    <w:rsid w:val="008D5053"/>
    <w:rsid w:val="008D7C3E"/>
    <w:rsid w:val="008E065D"/>
    <w:rsid w:val="008E1434"/>
    <w:rsid w:val="008F1DDB"/>
    <w:rsid w:val="008F2EA4"/>
    <w:rsid w:val="008F4C69"/>
    <w:rsid w:val="008F56BC"/>
    <w:rsid w:val="00901C95"/>
    <w:rsid w:val="00902E75"/>
    <w:rsid w:val="00903A65"/>
    <w:rsid w:val="009075B4"/>
    <w:rsid w:val="00912ABC"/>
    <w:rsid w:val="00913F4A"/>
    <w:rsid w:val="009158B3"/>
    <w:rsid w:val="00916988"/>
    <w:rsid w:val="00917379"/>
    <w:rsid w:val="00917506"/>
    <w:rsid w:val="00921A6B"/>
    <w:rsid w:val="00924F8A"/>
    <w:rsid w:val="00925C68"/>
    <w:rsid w:val="00926B62"/>
    <w:rsid w:val="00927506"/>
    <w:rsid w:val="0092755D"/>
    <w:rsid w:val="009311A1"/>
    <w:rsid w:val="009401E9"/>
    <w:rsid w:val="00945BB9"/>
    <w:rsid w:val="00952E94"/>
    <w:rsid w:val="00953A2A"/>
    <w:rsid w:val="00953A2E"/>
    <w:rsid w:val="00955211"/>
    <w:rsid w:val="00957D3D"/>
    <w:rsid w:val="009603C7"/>
    <w:rsid w:val="00960556"/>
    <w:rsid w:val="009A03F5"/>
    <w:rsid w:val="009A04D3"/>
    <w:rsid w:val="009A064F"/>
    <w:rsid w:val="009A133C"/>
    <w:rsid w:val="009B2AB4"/>
    <w:rsid w:val="009C1F9D"/>
    <w:rsid w:val="009D10D0"/>
    <w:rsid w:val="009D6562"/>
    <w:rsid w:val="009E43A8"/>
    <w:rsid w:val="009E6E67"/>
    <w:rsid w:val="009F56EC"/>
    <w:rsid w:val="009F706B"/>
    <w:rsid w:val="00A020BF"/>
    <w:rsid w:val="00A0562F"/>
    <w:rsid w:val="00A066D2"/>
    <w:rsid w:val="00A10C7A"/>
    <w:rsid w:val="00A1229E"/>
    <w:rsid w:val="00A16F65"/>
    <w:rsid w:val="00A202D1"/>
    <w:rsid w:val="00A22B61"/>
    <w:rsid w:val="00A22DC4"/>
    <w:rsid w:val="00A230A3"/>
    <w:rsid w:val="00A304F2"/>
    <w:rsid w:val="00A30B02"/>
    <w:rsid w:val="00A31153"/>
    <w:rsid w:val="00A3327B"/>
    <w:rsid w:val="00A3482A"/>
    <w:rsid w:val="00A365C3"/>
    <w:rsid w:val="00A41B5D"/>
    <w:rsid w:val="00A44A32"/>
    <w:rsid w:val="00A46CA3"/>
    <w:rsid w:val="00A47EE5"/>
    <w:rsid w:val="00A55287"/>
    <w:rsid w:val="00A55E83"/>
    <w:rsid w:val="00A572A4"/>
    <w:rsid w:val="00A60534"/>
    <w:rsid w:val="00A6092F"/>
    <w:rsid w:val="00A63967"/>
    <w:rsid w:val="00A70D26"/>
    <w:rsid w:val="00A75D3B"/>
    <w:rsid w:val="00A81BFC"/>
    <w:rsid w:val="00A82873"/>
    <w:rsid w:val="00A877C2"/>
    <w:rsid w:val="00A92C0A"/>
    <w:rsid w:val="00A92E7C"/>
    <w:rsid w:val="00A950B0"/>
    <w:rsid w:val="00A95595"/>
    <w:rsid w:val="00A955D3"/>
    <w:rsid w:val="00A96407"/>
    <w:rsid w:val="00A9678B"/>
    <w:rsid w:val="00AA0017"/>
    <w:rsid w:val="00AA0049"/>
    <w:rsid w:val="00AA26CC"/>
    <w:rsid w:val="00AB3FCE"/>
    <w:rsid w:val="00AB5105"/>
    <w:rsid w:val="00AB763D"/>
    <w:rsid w:val="00AB7F33"/>
    <w:rsid w:val="00AC479B"/>
    <w:rsid w:val="00AC664D"/>
    <w:rsid w:val="00AC690B"/>
    <w:rsid w:val="00AD2E4F"/>
    <w:rsid w:val="00AD2EC8"/>
    <w:rsid w:val="00AD3D63"/>
    <w:rsid w:val="00AD5F31"/>
    <w:rsid w:val="00AF03FF"/>
    <w:rsid w:val="00AF13C6"/>
    <w:rsid w:val="00AF13FA"/>
    <w:rsid w:val="00AF4089"/>
    <w:rsid w:val="00B006E9"/>
    <w:rsid w:val="00B02828"/>
    <w:rsid w:val="00B02C8B"/>
    <w:rsid w:val="00B0362A"/>
    <w:rsid w:val="00B04E70"/>
    <w:rsid w:val="00B11277"/>
    <w:rsid w:val="00B126DD"/>
    <w:rsid w:val="00B20B82"/>
    <w:rsid w:val="00B20BDA"/>
    <w:rsid w:val="00B2140B"/>
    <w:rsid w:val="00B352BD"/>
    <w:rsid w:val="00B36713"/>
    <w:rsid w:val="00B413C7"/>
    <w:rsid w:val="00B41452"/>
    <w:rsid w:val="00B439D5"/>
    <w:rsid w:val="00B478AB"/>
    <w:rsid w:val="00B53493"/>
    <w:rsid w:val="00B5402F"/>
    <w:rsid w:val="00B6051D"/>
    <w:rsid w:val="00B658D1"/>
    <w:rsid w:val="00B67E16"/>
    <w:rsid w:val="00B74236"/>
    <w:rsid w:val="00B8797C"/>
    <w:rsid w:val="00B87F84"/>
    <w:rsid w:val="00B9108B"/>
    <w:rsid w:val="00B92016"/>
    <w:rsid w:val="00B96597"/>
    <w:rsid w:val="00BA4BDE"/>
    <w:rsid w:val="00BA6799"/>
    <w:rsid w:val="00BB189C"/>
    <w:rsid w:val="00BB2519"/>
    <w:rsid w:val="00BB2D7F"/>
    <w:rsid w:val="00BC335B"/>
    <w:rsid w:val="00BD21B6"/>
    <w:rsid w:val="00BD300A"/>
    <w:rsid w:val="00BD4148"/>
    <w:rsid w:val="00BE0291"/>
    <w:rsid w:val="00BE2028"/>
    <w:rsid w:val="00BE29C4"/>
    <w:rsid w:val="00BF0037"/>
    <w:rsid w:val="00BF2FE4"/>
    <w:rsid w:val="00BF6A71"/>
    <w:rsid w:val="00BF7750"/>
    <w:rsid w:val="00C017DB"/>
    <w:rsid w:val="00C01930"/>
    <w:rsid w:val="00C03977"/>
    <w:rsid w:val="00C04C85"/>
    <w:rsid w:val="00C05A75"/>
    <w:rsid w:val="00C12574"/>
    <w:rsid w:val="00C156E9"/>
    <w:rsid w:val="00C15D2C"/>
    <w:rsid w:val="00C2145D"/>
    <w:rsid w:val="00C22642"/>
    <w:rsid w:val="00C26B53"/>
    <w:rsid w:val="00C26D91"/>
    <w:rsid w:val="00C27CB0"/>
    <w:rsid w:val="00C32CD9"/>
    <w:rsid w:val="00C34F2B"/>
    <w:rsid w:val="00C41D1D"/>
    <w:rsid w:val="00C43BEB"/>
    <w:rsid w:val="00C46463"/>
    <w:rsid w:val="00C50F69"/>
    <w:rsid w:val="00C57A2F"/>
    <w:rsid w:val="00C67247"/>
    <w:rsid w:val="00C73205"/>
    <w:rsid w:val="00C75438"/>
    <w:rsid w:val="00C75894"/>
    <w:rsid w:val="00C75CB4"/>
    <w:rsid w:val="00C76119"/>
    <w:rsid w:val="00C81931"/>
    <w:rsid w:val="00C93ED6"/>
    <w:rsid w:val="00C93F91"/>
    <w:rsid w:val="00C940AD"/>
    <w:rsid w:val="00CA0865"/>
    <w:rsid w:val="00CA1A5B"/>
    <w:rsid w:val="00CA5022"/>
    <w:rsid w:val="00CB0334"/>
    <w:rsid w:val="00CB631D"/>
    <w:rsid w:val="00CC2294"/>
    <w:rsid w:val="00CC31C7"/>
    <w:rsid w:val="00CD2C77"/>
    <w:rsid w:val="00CE0368"/>
    <w:rsid w:val="00CE59BB"/>
    <w:rsid w:val="00CE5EDF"/>
    <w:rsid w:val="00CE6BCA"/>
    <w:rsid w:val="00CE7BFC"/>
    <w:rsid w:val="00CF6621"/>
    <w:rsid w:val="00D016C5"/>
    <w:rsid w:val="00D03382"/>
    <w:rsid w:val="00D04000"/>
    <w:rsid w:val="00D06248"/>
    <w:rsid w:val="00D11DB5"/>
    <w:rsid w:val="00D151DD"/>
    <w:rsid w:val="00D20AD3"/>
    <w:rsid w:val="00D216E8"/>
    <w:rsid w:val="00D2321C"/>
    <w:rsid w:val="00D2405A"/>
    <w:rsid w:val="00D25FA8"/>
    <w:rsid w:val="00D34019"/>
    <w:rsid w:val="00D36895"/>
    <w:rsid w:val="00D43E49"/>
    <w:rsid w:val="00D47009"/>
    <w:rsid w:val="00D555D3"/>
    <w:rsid w:val="00D56905"/>
    <w:rsid w:val="00D6175D"/>
    <w:rsid w:val="00D62CFC"/>
    <w:rsid w:val="00D651ED"/>
    <w:rsid w:val="00D659BA"/>
    <w:rsid w:val="00D74A69"/>
    <w:rsid w:val="00D752FD"/>
    <w:rsid w:val="00D77434"/>
    <w:rsid w:val="00D82367"/>
    <w:rsid w:val="00D86C38"/>
    <w:rsid w:val="00D91125"/>
    <w:rsid w:val="00D978B7"/>
    <w:rsid w:val="00D97BFD"/>
    <w:rsid w:val="00DA0CA2"/>
    <w:rsid w:val="00DA22C3"/>
    <w:rsid w:val="00DB15D8"/>
    <w:rsid w:val="00DB6F20"/>
    <w:rsid w:val="00DC41D4"/>
    <w:rsid w:val="00DD0BD1"/>
    <w:rsid w:val="00DD2865"/>
    <w:rsid w:val="00DD51B7"/>
    <w:rsid w:val="00DE2AF0"/>
    <w:rsid w:val="00DF1739"/>
    <w:rsid w:val="00E04CE6"/>
    <w:rsid w:val="00E0673C"/>
    <w:rsid w:val="00E1732C"/>
    <w:rsid w:val="00E22786"/>
    <w:rsid w:val="00E2611F"/>
    <w:rsid w:val="00E3493D"/>
    <w:rsid w:val="00E40E44"/>
    <w:rsid w:val="00E430E1"/>
    <w:rsid w:val="00E47824"/>
    <w:rsid w:val="00E541C5"/>
    <w:rsid w:val="00E567CA"/>
    <w:rsid w:val="00E56AEC"/>
    <w:rsid w:val="00E577B7"/>
    <w:rsid w:val="00E579AE"/>
    <w:rsid w:val="00E60D81"/>
    <w:rsid w:val="00E61D2F"/>
    <w:rsid w:val="00E62E0D"/>
    <w:rsid w:val="00E63246"/>
    <w:rsid w:val="00E6352C"/>
    <w:rsid w:val="00E63530"/>
    <w:rsid w:val="00E65BB1"/>
    <w:rsid w:val="00E715B7"/>
    <w:rsid w:val="00E71BFE"/>
    <w:rsid w:val="00E72DF0"/>
    <w:rsid w:val="00E750C3"/>
    <w:rsid w:val="00E7631C"/>
    <w:rsid w:val="00E86B96"/>
    <w:rsid w:val="00E87365"/>
    <w:rsid w:val="00E92BDF"/>
    <w:rsid w:val="00E96722"/>
    <w:rsid w:val="00EA15D9"/>
    <w:rsid w:val="00EB2190"/>
    <w:rsid w:val="00EC0459"/>
    <w:rsid w:val="00EC1737"/>
    <w:rsid w:val="00EC1DE4"/>
    <w:rsid w:val="00EC1E63"/>
    <w:rsid w:val="00EC3159"/>
    <w:rsid w:val="00ED3C43"/>
    <w:rsid w:val="00ED6E59"/>
    <w:rsid w:val="00EE1C05"/>
    <w:rsid w:val="00EE36F0"/>
    <w:rsid w:val="00EE5255"/>
    <w:rsid w:val="00EE55F1"/>
    <w:rsid w:val="00EE594C"/>
    <w:rsid w:val="00EF2CB9"/>
    <w:rsid w:val="00EF35FC"/>
    <w:rsid w:val="00EF54E2"/>
    <w:rsid w:val="00F00CDA"/>
    <w:rsid w:val="00F0106B"/>
    <w:rsid w:val="00F01F32"/>
    <w:rsid w:val="00F022FF"/>
    <w:rsid w:val="00F069A7"/>
    <w:rsid w:val="00F14D02"/>
    <w:rsid w:val="00F1577A"/>
    <w:rsid w:val="00F1618C"/>
    <w:rsid w:val="00F2287E"/>
    <w:rsid w:val="00F23506"/>
    <w:rsid w:val="00F24096"/>
    <w:rsid w:val="00F2561C"/>
    <w:rsid w:val="00F26FC8"/>
    <w:rsid w:val="00F27D40"/>
    <w:rsid w:val="00F309AC"/>
    <w:rsid w:val="00F31A9A"/>
    <w:rsid w:val="00F33C1D"/>
    <w:rsid w:val="00F373AE"/>
    <w:rsid w:val="00F41235"/>
    <w:rsid w:val="00F4473A"/>
    <w:rsid w:val="00F47830"/>
    <w:rsid w:val="00F5104C"/>
    <w:rsid w:val="00F54D43"/>
    <w:rsid w:val="00F558A0"/>
    <w:rsid w:val="00F62101"/>
    <w:rsid w:val="00F64045"/>
    <w:rsid w:val="00F644B2"/>
    <w:rsid w:val="00F653D9"/>
    <w:rsid w:val="00F658C5"/>
    <w:rsid w:val="00F734B8"/>
    <w:rsid w:val="00F77D80"/>
    <w:rsid w:val="00F80E4B"/>
    <w:rsid w:val="00F82C05"/>
    <w:rsid w:val="00F82DC9"/>
    <w:rsid w:val="00F860F7"/>
    <w:rsid w:val="00F90DA4"/>
    <w:rsid w:val="00F93AEB"/>
    <w:rsid w:val="00F96A0E"/>
    <w:rsid w:val="00FA0726"/>
    <w:rsid w:val="00FA1B4A"/>
    <w:rsid w:val="00FA1C94"/>
    <w:rsid w:val="00FA2661"/>
    <w:rsid w:val="00FA30A0"/>
    <w:rsid w:val="00FB25B2"/>
    <w:rsid w:val="00FB5A1D"/>
    <w:rsid w:val="00FB5C43"/>
    <w:rsid w:val="00FB62F8"/>
    <w:rsid w:val="00FC6A1A"/>
    <w:rsid w:val="00FD4722"/>
    <w:rsid w:val="00FE29E1"/>
    <w:rsid w:val="00FE2EF0"/>
    <w:rsid w:val="00FF1F83"/>
    <w:rsid w:val="00FF57ED"/>
    <w:rsid w:val="00FF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6150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C47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AC479B"/>
    <w:pPr>
      <w:keepNext/>
      <w:tabs>
        <w:tab w:val="center" w:pos="1985"/>
        <w:tab w:val="center" w:pos="6521"/>
      </w:tabs>
      <w:outlineLvl w:val="8"/>
    </w:pPr>
    <w:rPr>
      <w:rFonts w:ascii="Tahoma" w:hAnsi="Tahoma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06150"/>
    <w:pPr>
      <w:jc w:val="both"/>
    </w:pPr>
  </w:style>
  <w:style w:type="table" w:styleId="TableGrid">
    <w:name w:val="Table Grid"/>
    <w:basedOn w:val="TableNormal"/>
    <w:rsid w:val="000061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AC479B"/>
    <w:rPr>
      <w:rFonts w:ascii="Arial" w:hAnsi="Arial" w:cs="Arial"/>
      <w:b/>
      <w:bCs/>
      <w:i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rsid w:val="00AC479B"/>
    <w:rPr>
      <w:rFonts w:ascii="Tahoma" w:hAnsi="Tahoma"/>
      <w:b/>
    </w:rPr>
  </w:style>
  <w:style w:type="paragraph" w:styleId="FootnoteText">
    <w:name w:val="footnote text"/>
    <w:basedOn w:val="Normal"/>
    <w:link w:val="FootnoteTextChar"/>
    <w:unhideWhenUsed/>
    <w:rsid w:val="00AC479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C479B"/>
  </w:style>
  <w:style w:type="paragraph" w:styleId="Header">
    <w:name w:val="header"/>
    <w:basedOn w:val="Normal"/>
    <w:link w:val="HeaderChar"/>
    <w:rsid w:val="008D7C3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D7C3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D7C3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7C3E"/>
    <w:rPr>
      <w:sz w:val="24"/>
      <w:szCs w:val="24"/>
    </w:rPr>
  </w:style>
  <w:style w:type="paragraph" w:styleId="BodyText2">
    <w:name w:val="Body Text 2"/>
    <w:basedOn w:val="Normal"/>
    <w:link w:val="BodyText2Char"/>
    <w:rsid w:val="005A763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A7631"/>
    <w:rPr>
      <w:sz w:val="24"/>
      <w:szCs w:val="24"/>
    </w:rPr>
  </w:style>
  <w:style w:type="character" w:styleId="Hyperlink">
    <w:name w:val="Hyperlink"/>
    <w:basedOn w:val="DefaultParagraphFont"/>
    <w:rsid w:val="004C3C5B"/>
    <w:rPr>
      <w:color w:val="0000FF"/>
      <w:u w:val="single"/>
    </w:rPr>
  </w:style>
  <w:style w:type="character" w:styleId="PageNumber">
    <w:name w:val="page number"/>
    <w:basedOn w:val="DefaultParagraphFont"/>
    <w:rsid w:val="00DB15D8"/>
  </w:style>
  <w:style w:type="character" w:styleId="Strong">
    <w:name w:val="Strong"/>
    <w:basedOn w:val="DefaultParagraphFont"/>
    <w:uiPriority w:val="22"/>
    <w:qFormat/>
    <w:rsid w:val="00F26FC8"/>
    <w:rPr>
      <w:b/>
      <w:bCs/>
    </w:rPr>
  </w:style>
  <w:style w:type="character" w:customStyle="1" w:styleId="a">
    <w:name w:val="Σώμα κειμένου_"/>
    <w:basedOn w:val="DefaultParagraphFont"/>
    <w:link w:val="1"/>
    <w:locked/>
    <w:rsid w:val="003C700C"/>
    <w:rPr>
      <w:sz w:val="25"/>
      <w:szCs w:val="25"/>
      <w:shd w:val="clear" w:color="auto" w:fill="FFFFFF"/>
    </w:rPr>
  </w:style>
  <w:style w:type="paragraph" w:customStyle="1" w:styleId="1">
    <w:name w:val="Σώμα κειμένου1"/>
    <w:basedOn w:val="Normal"/>
    <w:link w:val="a"/>
    <w:rsid w:val="003C700C"/>
    <w:pPr>
      <w:shd w:val="clear" w:color="auto" w:fill="FFFFFF"/>
      <w:spacing w:before="240" w:line="298" w:lineRule="exact"/>
      <w:ind w:hanging="360"/>
      <w:jc w:val="right"/>
    </w:pPr>
    <w:rPr>
      <w:sz w:val="25"/>
      <w:szCs w:val="25"/>
    </w:rPr>
  </w:style>
  <w:style w:type="character" w:customStyle="1" w:styleId="a0">
    <w:name w:val="Σώμα κειμένου + Έντονη γραφή"/>
    <w:basedOn w:val="a"/>
    <w:rsid w:val="003C700C"/>
    <w:rPr>
      <w:b/>
      <w:bCs/>
      <w:sz w:val="25"/>
      <w:szCs w:val="25"/>
      <w:shd w:val="clear" w:color="auto" w:fill="FFFFFF"/>
    </w:rPr>
  </w:style>
  <w:style w:type="paragraph" w:styleId="ListParagraph">
    <w:name w:val="List Paragraph"/>
    <w:basedOn w:val="Normal"/>
    <w:qFormat/>
    <w:rsid w:val="00CE6B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7">
    <w:name w:val="Σώμα κειμένου7"/>
    <w:basedOn w:val="Normal"/>
    <w:rsid w:val="00DD0BD1"/>
    <w:pPr>
      <w:shd w:val="clear" w:color="auto" w:fill="FFFFFF"/>
      <w:spacing w:line="288" w:lineRule="exact"/>
      <w:jc w:val="both"/>
    </w:pPr>
    <w:rPr>
      <w:rFonts w:ascii="Calibri" w:eastAsia="Calibri" w:hAnsi="Calibri" w:cs="Calibri"/>
      <w:sz w:val="23"/>
      <w:szCs w:val="23"/>
    </w:rPr>
  </w:style>
  <w:style w:type="character" w:customStyle="1" w:styleId="ng-scope">
    <w:name w:val="ng-scope"/>
    <w:basedOn w:val="DefaultParagraphFont"/>
    <w:rsid w:val="00927506"/>
  </w:style>
  <w:style w:type="paragraph" w:customStyle="1" w:styleId="Default">
    <w:name w:val="Default"/>
    <w:rsid w:val="00CA50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0C49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6150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C47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AC479B"/>
    <w:pPr>
      <w:keepNext/>
      <w:tabs>
        <w:tab w:val="center" w:pos="1985"/>
        <w:tab w:val="center" w:pos="6521"/>
      </w:tabs>
      <w:outlineLvl w:val="8"/>
    </w:pPr>
    <w:rPr>
      <w:rFonts w:ascii="Tahoma" w:hAnsi="Tahoma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06150"/>
    <w:pPr>
      <w:jc w:val="both"/>
    </w:pPr>
  </w:style>
  <w:style w:type="table" w:styleId="TableGrid">
    <w:name w:val="Table Grid"/>
    <w:basedOn w:val="TableNormal"/>
    <w:rsid w:val="000061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AC479B"/>
    <w:rPr>
      <w:rFonts w:ascii="Arial" w:hAnsi="Arial" w:cs="Arial"/>
      <w:b/>
      <w:bCs/>
      <w:i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rsid w:val="00AC479B"/>
    <w:rPr>
      <w:rFonts w:ascii="Tahoma" w:hAnsi="Tahoma"/>
      <w:b/>
    </w:rPr>
  </w:style>
  <w:style w:type="paragraph" w:styleId="FootnoteText">
    <w:name w:val="footnote text"/>
    <w:basedOn w:val="Normal"/>
    <w:link w:val="FootnoteTextChar"/>
    <w:unhideWhenUsed/>
    <w:rsid w:val="00AC479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C479B"/>
  </w:style>
  <w:style w:type="paragraph" w:styleId="Header">
    <w:name w:val="header"/>
    <w:basedOn w:val="Normal"/>
    <w:link w:val="HeaderChar"/>
    <w:rsid w:val="008D7C3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D7C3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D7C3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7C3E"/>
    <w:rPr>
      <w:sz w:val="24"/>
      <w:szCs w:val="24"/>
    </w:rPr>
  </w:style>
  <w:style w:type="paragraph" w:styleId="BodyText2">
    <w:name w:val="Body Text 2"/>
    <w:basedOn w:val="Normal"/>
    <w:link w:val="BodyText2Char"/>
    <w:rsid w:val="005A763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A7631"/>
    <w:rPr>
      <w:sz w:val="24"/>
      <w:szCs w:val="24"/>
    </w:rPr>
  </w:style>
  <w:style w:type="character" w:styleId="Hyperlink">
    <w:name w:val="Hyperlink"/>
    <w:basedOn w:val="DefaultParagraphFont"/>
    <w:rsid w:val="004C3C5B"/>
    <w:rPr>
      <w:color w:val="0000FF"/>
      <w:u w:val="single"/>
    </w:rPr>
  </w:style>
  <w:style w:type="character" w:styleId="PageNumber">
    <w:name w:val="page number"/>
    <w:basedOn w:val="DefaultParagraphFont"/>
    <w:rsid w:val="00DB15D8"/>
  </w:style>
  <w:style w:type="character" w:styleId="Strong">
    <w:name w:val="Strong"/>
    <w:basedOn w:val="DefaultParagraphFont"/>
    <w:uiPriority w:val="22"/>
    <w:qFormat/>
    <w:rsid w:val="00F26FC8"/>
    <w:rPr>
      <w:b/>
      <w:bCs/>
    </w:rPr>
  </w:style>
  <w:style w:type="character" w:customStyle="1" w:styleId="a">
    <w:name w:val="Σώμα κειμένου_"/>
    <w:basedOn w:val="DefaultParagraphFont"/>
    <w:link w:val="1"/>
    <w:locked/>
    <w:rsid w:val="003C700C"/>
    <w:rPr>
      <w:sz w:val="25"/>
      <w:szCs w:val="25"/>
      <w:shd w:val="clear" w:color="auto" w:fill="FFFFFF"/>
    </w:rPr>
  </w:style>
  <w:style w:type="paragraph" w:customStyle="1" w:styleId="1">
    <w:name w:val="Σώμα κειμένου1"/>
    <w:basedOn w:val="Normal"/>
    <w:link w:val="a"/>
    <w:rsid w:val="003C700C"/>
    <w:pPr>
      <w:shd w:val="clear" w:color="auto" w:fill="FFFFFF"/>
      <w:spacing w:before="240" w:line="298" w:lineRule="exact"/>
      <w:ind w:hanging="360"/>
      <w:jc w:val="right"/>
    </w:pPr>
    <w:rPr>
      <w:sz w:val="25"/>
      <w:szCs w:val="25"/>
    </w:rPr>
  </w:style>
  <w:style w:type="character" w:customStyle="1" w:styleId="a0">
    <w:name w:val="Σώμα κειμένου + Έντονη γραφή"/>
    <w:basedOn w:val="a"/>
    <w:rsid w:val="003C700C"/>
    <w:rPr>
      <w:b/>
      <w:bCs/>
      <w:sz w:val="25"/>
      <w:szCs w:val="25"/>
      <w:shd w:val="clear" w:color="auto" w:fill="FFFFFF"/>
    </w:rPr>
  </w:style>
  <w:style w:type="paragraph" w:styleId="ListParagraph">
    <w:name w:val="List Paragraph"/>
    <w:basedOn w:val="Normal"/>
    <w:qFormat/>
    <w:rsid w:val="00CE6B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7">
    <w:name w:val="Σώμα κειμένου7"/>
    <w:basedOn w:val="Normal"/>
    <w:rsid w:val="00DD0BD1"/>
    <w:pPr>
      <w:shd w:val="clear" w:color="auto" w:fill="FFFFFF"/>
      <w:spacing w:line="288" w:lineRule="exact"/>
      <w:jc w:val="both"/>
    </w:pPr>
    <w:rPr>
      <w:rFonts w:ascii="Calibri" w:eastAsia="Calibri" w:hAnsi="Calibri" w:cs="Calibri"/>
      <w:sz w:val="23"/>
      <w:szCs w:val="23"/>
    </w:rPr>
  </w:style>
  <w:style w:type="character" w:customStyle="1" w:styleId="ng-scope">
    <w:name w:val="ng-scope"/>
    <w:basedOn w:val="DefaultParagraphFont"/>
    <w:rsid w:val="00927506"/>
  </w:style>
  <w:style w:type="paragraph" w:customStyle="1" w:styleId="Default">
    <w:name w:val="Default"/>
    <w:rsid w:val="00CA50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0C49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60982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76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06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44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69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37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954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683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796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3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inedu.gov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917;&#960;&#953;&#966;&#940;&#957;&#949;&#953;&#945;%20&#949;&#961;&#947;&#945;&#963;&#943;&#945;&#962;\&#916;&#921;&#927;&#921;&#922;&#919;&#931;&#919;%202011-2012\&#915;&#917;&#925;&#921;&#922;&#913;%20&#916;&#921;&#927;&#921;&#922;&#919;&#932;&#921;&#922;&#913;\&#928;&#945;&#961;&#959;&#965;&#963;&#953;&#959;&#955;&#972;&#947;&#953;&#959;-&#928;&#961;&#972;&#964;&#965;&#960;&#959;-&#932;&#945;&#956;&#960;&#949;&#955;&#940;&#954;&#953;\&#928;&#929;&#927;&#932;&#933;&#928;&#927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</Template>
  <TotalTime>1</TotalTime>
  <Pages>1</Pages>
  <Words>344</Words>
  <Characters>1858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Ministry of Education</Company>
  <LinksUpToDate>false</LinksUpToDate>
  <CharactersWithSpaces>2198</CharactersWithSpaces>
  <SharedDoc>false</SharedDoc>
  <HLinks>
    <vt:vector size="6" baseType="variant">
      <vt:variant>
        <vt:i4>5308511</vt:i4>
      </vt:variant>
      <vt:variant>
        <vt:i4>0</vt:i4>
      </vt:variant>
      <vt:variant>
        <vt:i4>0</vt:i4>
      </vt:variant>
      <vt:variant>
        <vt:i4>5</vt:i4>
      </vt:variant>
      <vt:variant>
        <vt:lpwstr>http://www.minedu.gov.gr/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 User</dc:creator>
  <cp:lastModifiedBy>Vicky</cp:lastModifiedBy>
  <cp:revision>3</cp:revision>
  <cp:lastPrinted>2015-09-30T09:00:00Z</cp:lastPrinted>
  <dcterms:created xsi:type="dcterms:W3CDTF">2015-11-13T15:39:00Z</dcterms:created>
  <dcterms:modified xsi:type="dcterms:W3CDTF">2015-11-13T15:40:00Z</dcterms:modified>
</cp:coreProperties>
</file>