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5" w:rsidRDefault="00646665" w:rsidP="009103B0">
      <w:pPr>
        <w:pStyle w:val="ListParagraph"/>
        <w:rPr>
          <w:rFonts w:cs="Times New Roman (Body CS)"/>
        </w:rPr>
      </w:pPr>
    </w:p>
    <w:p w:rsidR="00646665" w:rsidRPr="00031A22" w:rsidRDefault="00646665" w:rsidP="00543505">
      <w:pPr>
        <w:pStyle w:val="ListParagraph"/>
        <w:ind w:left="540"/>
        <w:jc w:val="center"/>
        <w:rPr>
          <w:rFonts w:cs="Times New Roman (Body CS)"/>
          <w:b/>
          <w:sz w:val="24"/>
          <w:szCs w:val="24"/>
        </w:rPr>
      </w:pPr>
      <w:r w:rsidRPr="00031A22">
        <w:rPr>
          <w:rFonts w:cs="Times New Roman (Body CS)"/>
          <w:b/>
          <w:sz w:val="24"/>
          <w:szCs w:val="24"/>
        </w:rPr>
        <w:t>Μήνυμα της Περιφερειακής Διευθύντριας Πρωτοβάθμιας και Δευτεροβάθμιας Εκπαίδευσης Θεσσαλίας, Βασιλικής Ζιάκα</w:t>
      </w:r>
      <w:r>
        <w:rPr>
          <w:rFonts w:cs="Times New Roman (Body CS)"/>
          <w:b/>
          <w:sz w:val="24"/>
          <w:szCs w:val="24"/>
        </w:rPr>
        <w:t xml:space="preserve"> για την επέτειο της 28</w:t>
      </w:r>
      <w:r w:rsidRPr="00031A22">
        <w:rPr>
          <w:rFonts w:cs="Times New Roman (Body CS)"/>
          <w:b/>
          <w:sz w:val="24"/>
          <w:szCs w:val="24"/>
          <w:vertAlign w:val="superscript"/>
        </w:rPr>
        <w:t>η</w:t>
      </w:r>
      <w:r>
        <w:rPr>
          <w:rFonts w:cs="Times New Roman (Body CS)"/>
          <w:b/>
          <w:sz w:val="24"/>
          <w:szCs w:val="24"/>
        </w:rPr>
        <w:t xml:space="preserve"> Οκτωβρίου 1940</w:t>
      </w:r>
    </w:p>
    <w:p w:rsidR="00646665" w:rsidRDefault="00646665" w:rsidP="000F414E">
      <w:pPr>
        <w:pStyle w:val="ListParagraph"/>
        <w:jc w:val="both"/>
        <w:rPr>
          <w:rFonts w:cs="Times New Roman (Body CS)"/>
          <w:sz w:val="24"/>
          <w:szCs w:val="24"/>
        </w:rPr>
      </w:pPr>
    </w:p>
    <w:p w:rsidR="00646665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</w:p>
    <w:p w:rsidR="00646665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  <w:r w:rsidRPr="00A83C19">
        <w:rPr>
          <w:rFonts w:cs="Times New Roman (Body CS)"/>
          <w:sz w:val="24"/>
          <w:szCs w:val="24"/>
        </w:rPr>
        <w:t>Αγαπητοί μαθητές</w:t>
      </w:r>
      <w:r>
        <w:rPr>
          <w:rFonts w:cs="Times New Roman (Body CS)"/>
          <w:sz w:val="24"/>
          <w:szCs w:val="24"/>
        </w:rPr>
        <w:t>/τριες</w:t>
      </w:r>
    </w:p>
    <w:p w:rsidR="00646665" w:rsidRPr="00A93CE7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  <w:r>
        <w:rPr>
          <w:rFonts w:cs="Times New Roman (Body CS)"/>
          <w:sz w:val="24"/>
          <w:szCs w:val="24"/>
        </w:rPr>
        <w:t>Αγαπητοί/τες εκπαιδευτικοί</w:t>
      </w:r>
    </w:p>
    <w:p w:rsidR="00646665" w:rsidRPr="00A83C19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</w:p>
    <w:p w:rsidR="00646665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  <w:r w:rsidRPr="00A83C19">
        <w:rPr>
          <w:rFonts w:cs="Times New Roman (Body CS)"/>
          <w:sz w:val="24"/>
          <w:szCs w:val="24"/>
        </w:rPr>
        <w:t xml:space="preserve">Η 28η Οκτωβρίου αποτελεί μία από τις πιο </w:t>
      </w:r>
      <w:r>
        <w:rPr>
          <w:rFonts w:cs="Times New Roman (Body CS)"/>
          <w:sz w:val="24"/>
          <w:szCs w:val="24"/>
        </w:rPr>
        <w:t>καθοριστικές</w:t>
      </w:r>
      <w:r w:rsidRPr="00A83C19">
        <w:rPr>
          <w:rFonts w:cs="Times New Roman (Body CS)"/>
          <w:sz w:val="24"/>
          <w:szCs w:val="24"/>
        </w:rPr>
        <w:t xml:space="preserve"> ημερομηνίες στην ιστορία της Ελλάδας, καθώς συμβολίζει την αντίσταση του ελληνικού λαού κατά </w:t>
      </w:r>
      <w:r>
        <w:rPr>
          <w:rFonts w:cs="Times New Roman (Body CS)"/>
          <w:sz w:val="24"/>
          <w:szCs w:val="24"/>
        </w:rPr>
        <w:t>του φασισμού</w:t>
      </w:r>
      <w:r w:rsidRPr="00A83C19">
        <w:rPr>
          <w:rFonts w:cs="Times New Roman (Body CS)"/>
          <w:sz w:val="24"/>
          <w:szCs w:val="24"/>
        </w:rPr>
        <w:t>. Αυτή η ημέρα δεν είναι απλώς μια γιορτή, αλλά μια στιγμή αναστοχασμού για την κληρονομιά των αξιών που καθόρισαν την εθνική μας ταυτότητα και την πορεία της χώρας μας.</w:t>
      </w:r>
    </w:p>
    <w:p w:rsidR="00646665" w:rsidRPr="00A83C19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</w:p>
    <w:p w:rsidR="00646665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  <w:r w:rsidRPr="00A83C19">
        <w:rPr>
          <w:rFonts w:cs="Times New Roman (Body CS)"/>
          <w:sz w:val="24"/>
          <w:szCs w:val="24"/>
        </w:rPr>
        <w:t>Η απόφαση των Ελλήνων να πουν «Όχι» στις επιταγές του κατακτητή είναι ένα παράδειγμα ηρωισμού, αλληλεγγύης και αποφασιστικότητας. Αυτή η πράξη αντίστασης δεν συνιστά μόνο μία αντίθεση στην καταπίεση, αλλά και μία δήλωση υπεράσπισης της ελευθερίας, της αξιοπρέπειας και των ανθρωπίνων δικαιωμάτων, θεμελιωδών αξιών που μας ενώνουν ως κοινωνία.</w:t>
      </w:r>
    </w:p>
    <w:p w:rsidR="00646665" w:rsidRPr="00A83C19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</w:p>
    <w:p w:rsidR="00646665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  <w:r w:rsidRPr="00A83C19">
        <w:rPr>
          <w:rFonts w:cs="Times New Roman (Body CS)"/>
          <w:sz w:val="24"/>
          <w:szCs w:val="24"/>
        </w:rPr>
        <w:t>Σήμερα, καθώς γιορτάζουμε αυτή την επέτειο, σας καλώ να αναλογιστείτε τη σημασία της ενεργού συμμετοχής σας στα κοινά. Η Ιστορία μας διδάσκει ότι η ελευθερία και η δημοκρατία απαιτούν συνεχή προσπάθεια και θυσία. Είναι ευθύνη μας να διατηρήσουμε αυτές τις αξίες και να τις προασπίσουμε απέναντι στις προκλήσεις του σύγχρονου κόσμου.</w:t>
      </w:r>
    </w:p>
    <w:p w:rsidR="00646665" w:rsidRPr="00A83C19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</w:p>
    <w:p w:rsidR="00646665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  <w:r w:rsidRPr="00A83C19">
        <w:rPr>
          <w:rFonts w:cs="Times New Roman (Body CS)"/>
          <w:sz w:val="24"/>
          <w:szCs w:val="24"/>
        </w:rPr>
        <w:t>Ας τιμήσουμε τους ήρωες του παρελθόντος με την προθυμία μας να συμβάλλουμε σε έναν καλύτερο κόσμο, προάγοντας την αλληλεγγύη και την κοινωνική δικαιοσύνη.</w:t>
      </w:r>
    </w:p>
    <w:p w:rsidR="00646665" w:rsidRPr="00A83C19" w:rsidRDefault="00646665" w:rsidP="00031A22">
      <w:pPr>
        <w:pStyle w:val="ListParagraph"/>
        <w:ind w:left="0"/>
        <w:jc w:val="both"/>
        <w:rPr>
          <w:rFonts w:cs="Times New Roman (Body CS)"/>
          <w:sz w:val="24"/>
          <w:szCs w:val="24"/>
        </w:rPr>
      </w:pPr>
    </w:p>
    <w:p w:rsidR="00646665" w:rsidRPr="00543505" w:rsidRDefault="00646665" w:rsidP="00031A22">
      <w:pPr>
        <w:pStyle w:val="ListParagraph"/>
        <w:ind w:left="0"/>
        <w:rPr>
          <w:rFonts w:cs="Times New Roman (Body CS)"/>
          <w:sz w:val="24"/>
          <w:szCs w:val="24"/>
        </w:rPr>
      </w:pPr>
      <w:r w:rsidRPr="00543505">
        <w:rPr>
          <w:rFonts w:cs="Times New Roman (Body CS)"/>
          <w:sz w:val="24"/>
          <w:szCs w:val="24"/>
        </w:rPr>
        <w:t>Με αυτό το πνεύμα, ας επιδιώξουμε να γίνουμε ενεργοί και υπεύθυνοι πολίτες της κοινωνίας μας.</w:t>
      </w:r>
    </w:p>
    <w:sectPr w:rsidR="00646665" w:rsidRPr="00543505" w:rsidSect="00031A22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A92"/>
    <w:multiLevelType w:val="hybridMultilevel"/>
    <w:tmpl w:val="1A2C65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4B0F"/>
    <w:multiLevelType w:val="hybridMultilevel"/>
    <w:tmpl w:val="D19E4CD4"/>
    <w:lvl w:ilvl="0" w:tplc="EFDA44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744"/>
    <w:rsid w:val="00031A22"/>
    <w:rsid w:val="00071376"/>
    <w:rsid w:val="00085937"/>
    <w:rsid w:val="000F414E"/>
    <w:rsid w:val="00127C4D"/>
    <w:rsid w:val="00151CFC"/>
    <w:rsid w:val="00187B25"/>
    <w:rsid w:val="001A3173"/>
    <w:rsid w:val="001B0352"/>
    <w:rsid w:val="001F37DC"/>
    <w:rsid w:val="00217C23"/>
    <w:rsid w:val="00272495"/>
    <w:rsid w:val="002B016B"/>
    <w:rsid w:val="0038101B"/>
    <w:rsid w:val="00387CB7"/>
    <w:rsid w:val="003B27B5"/>
    <w:rsid w:val="0041456E"/>
    <w:rsid w:val="00443E81"/>
    <w:rsid w:val="00490A94"/>
    <w:rsid w:val="004912B5"/>
    <w:rsid w:val="00493331"/>
    <w:rsid w:val="004C0684"/>
    <w:rsid w:val="004D20BB"/>
    <w:rsid w:val="004F2DEA"/>
    <w:rsid w:val="005257A3"/>
    <w:rsid w:val="00536C27"/>
    <w:rsid w:val="00543505"/>
    <w:rsid w:val="005E7744"/>
    <w:rsid w:val="005F279E"/>
    <w:rsid w:val="005F30CC"/>
    <w:rsid w:val="005F5CDD"/>
    <w:rsid w:val="00615636"/>
    <w:rsid w:val="00646665"/>
    <w:rsid w:val="006C2EFD"/>
    <w:rsid w:val="006F1EC1"/>
    <w:rsid w:val="006F377A"/>
    <w:rsid w:val="00702388"/>
    <w:rsid w:val="00724F54"/>
    <w:rsid w:val="00754BC7"/>
    <w:rsid w:val="007821BA"/>
    <w:rsid w:val="00842CCA"/>
    <w:rsid w:val="00872270"/>
    <w:rsid w:val="008D5EDC"/>
    <w:rsid w:val="009103B0"/>
    <w:rsid w:val="00940935"/>
    <w:rsid w:val="00953FFB"/>
    <w:rsid w:val="00A83C19"/>
    <w:rsid w:val="00A93CE7"/>
    <w:rsid w:val="00AC0364"/>
    <w:rsid w:val="00AD506C"/>
    <w:rsid w:val="00AE6557"/>
    <w:rsid w:val="00B37580"/>
    <w:rsid w:val="00B61F93"/>
    <w:rsid w:val="00B8435D"/>
    <w:rsid w:val="00BB6E8C"/>
    <w:rsid w:val="00BF6DE1"/>
    <w:rsid w:val="00C2767C"/>
    <w:rsid w:val="00E24090"/>
    <w:rsid w:val="00E46CBF"/>
    <w:rsid w:val="00EC741B"/>
    <w:rsid w:val="00ED3343"/>
    <w:rsid w:val="00F24C14"/>
    <w:rsid w:val="00F3247F"/>
    <w:rsid w:val="00F6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E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90A94"/>
    <w:rPr>
      <w:rFonts w:cs="Times New Roman"/>
    </w:rPr>
  </w:style>
  <w:style w:type="paragraph" w:styleId="NormalWeb">
    <w:name w:val="Normal (Web)"/>
    <w:basedOn w:val="Normal"/>
    <w:uiPriority w:val="99"/>
    <w:semiHidden/>
    <w:rsid w:val="00910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rsid w:val="009103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228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- Ζέτα Τσίγκα</dc:creator>
  <cp:keywords/>
  <dc:description/>
  <cp:lastModifiedBy>user</cp:lastModifiedBy>
  <cp:revision>6</cp:revision>
  <dcterms:created xsi:type="dcterms:W3CDTF">2024-10-24T14:43:00Z</dcterms:created>
  <dcterms:modified xsi:type="dcterms:W3CDTF">2024-10-24T15:31:00Z</dcterms:modified>
</cp:coreProperties>
</file>