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792" w:type="dxa"/>
        <w:tblLayout w:type="fixed"/>
        <w:tblLook w:val="01E0"/>
      </w:tblPr>
      <w:tblGrid>
        <w:gridCol w:w="5040"/>
        <w:gridCol w:w="5040"/>
      </w:tblGrid>
      <w:tr w:rsidR="003618A0">
        <w:tc>
          <w:tcPr>
            <w:tcW w:w="5040" w:type="dxa"/>
          </w:tcPr>
          <w:p w:rsidR="003618A0" w:rsidRPr="00B17B7F" w:rsidRDefault="003618A0" w:rsidP="007A7412">
            <w:pPr>
              <w:jc w:val="center"/>
              <w:rPr>
                <w:b/>
                <w:bCs/>
              </w:rPr>
            </w:pPr>
            <w:r w:rsidRPr="009968CD">
              <w:rPr>
                <w:b/>
                <w:bCs/>
              </w:rPr>
              <w:t xml:space="preserve">ΑΙΤΗΣΗ  </w:t>
            </w:r>
            <w:r>
              <w:rPr>
                <w:b/>
                <w:bCs/>
              </w:rPr>
              <w:t>ΑΝΑΡΡΩΤΙΚΗΣ ΑΔΕΙΑΣ ΕΙΔΙΚΟΥ ΣΚΟ</w:t>
            </w:r>
            <w:r w:rsidRPr="009968CD">
              <w:rPr>
                <w:b/>
                <w:bCs/>
              </w:rPr>
              <w:t>ΠΟΥ</w:t>
            </w:r>
          </w:p>
          <w:p w:rsidR="003618A0" w:rsidRPr="00B17B7F" w:rsidRDefault="003618A0" w:rsidP="00DA3B8F">
            <w:pPr>
              <w:jc w:val="center"/>
              <w:rPr>
                <w:b/>
                <w:bCs/>
              </w:rPr>
            </w:pPr>
            <w:r w:rsidRPr="00B17B7F">
              <w:rPr>
                <w:b/>
                <w:bCs/>
              </w:rPr>
              <w:t>(</w:t>
            </w:r>
            <w:r>
              <w:rPr>
                <w:b/>
                <w:bCs/>
                <w:lang w:val="en-US"/>
              </w:rPr>
              <w:t>MONIMOI</w:t>
            </w:r>
            <w:r w:rsidRPr="00B17B7F">
              <w:rPr>
                <w:b/>
                <w:bCs/>
              </w:rPr>
              <w:t>)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Επώνυμο</w:t>
            </w:r>
            <w:r>
              <w:rPr>
                <w:sz w:val="28"/>
                <w:szCs w:val="28"/>
              </w:rPr>
              <w:t>…………………………….…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Όνομα</w:t>
            </w:r>
            <w:r>
              <w:rPr>
                <w:sz w:val="28"/>
                <w:szCs w:val="28"/>
              </w:rPr>
              <w:t>………………………………….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Πατρώνυμο</w:t>
            </w:r>
            <w:r>
              <w:rPr>
                <w:sz w:val="28"/>
                <w:szCs w:val="28"/>
              </w:rPr>
              <w:t>…………………………….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Κλάδος</w:t>
            </w:r>
            <w:r>
              <w:rPr>
                <w:sz w:val="28"/>
                <w:szCs w:val="28"/>
              </w:rPr>
              <w:t>…………………………………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Βαθμός</w:t>
            </w:r>
            <w:r>
              <w:rPr>
                <w:sz w:val="28"/>
                <w:szCs w:val="28"/>
              </w:rPr>
              <w:t>…………………………………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Οργανική θέση:</w:t>
            </w:r>
            <w:r>
              <w:rPr>
                <w:sz w:val="28"/>
                <w:szCs w:val="28"/>
              </w:rPr>
              <w:t>……………………….</w:t>
            </w:r>
          </w:p>
          <w:p w:rsidR="003618A0" w:rsidRDefault="003618A0" w:rsidP="007A7412">
            <w:pPr>
              <w:rPr>
                <w:b/>
                <w:bCs/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Θέση που υπηρετώ</w:t>
            </w:r>
            <w:r>
              <w:rPr>
                <w:sz w:val="28"/>
                <w:szCs w:val="28"/>
              </w:rPr>
              <w:t>…………………….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………………………………………….</w:t>
            </w:r>
          </w:p>
          <w:p w:rsidR="003618A0" w:rsidRDefault="003618A0" w:rsidP="007A7412">
            <w:pPr>
              <w:rPr>
                <w:b/>
                <w:bCs/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Δ/νση κατοικίας</w:t>
            </w:r>
            <w:r>
              <w:rPr>
                <w:sz w:val="28"/>
                <w:szCs w:val="28"/>
              </w:rPr>
              <w:t>……………………….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………………………………………….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Τηλέφωνο</w:t>
            </w:r>
            <w:r>
              <w:rPr>
                <w:sz w:val="28"/>
                <w:szCs w:val="28"/>
              </w:rPr>
              <w:t>………………………………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Pr="008C092E" w:rsidRDefault="003618A0" w:rsidP="007A7412">
            <w:pPr>
              <w:rPr>
                <w:sz w:val="28"/>
                <w:szCs w:val="28"/>
              </w:rPr>
            </w:pPr>
            <w:r w:rsidRPr="00F6443E">
              <w:rPr>
                <w:b/>
                <w:bCs/>
                <w:sz w:val="28"/>
                <w:szCs w:val="28"/>
                <w:lang w:val="en-US"/>
              </w:rPr>
              <w:t>e</w:t>
            </w:r>
            <w:r w:rsidRPr="008C092E">
              <w:rPr>
                <w:b/>
                <w:bCs/>
                <w:sz w:val="28"/>
                <w:szCs w:val="28"/>
              </w:rPr>
              <w:t>-</w:t>
            </w:r>
            <w:r w:rsidRPr="00F6443E">
              <w:rPr>
                <w:b/>
                <w:bCs/>
                <w:sz w:val="28"/>
                <w:szCs w:val="28"/>
                <w:lang w:val="en-US"/>
              </w:rPr>
              <w:t>mail</w:t>
            </w:r>
            <w:r w:rsidRPr="008C092E">
              <w:rPr>
                <w:sz w:val="28"/>
                <w:szCs w:val="28"/>
              </w:rPr>
              <w:t>……………………………………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3618A0" w:rsidRDefault="003618A0" w:rsidP="00B17B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ΠΡΟΣ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  <w:r w:rsidRPr="008C092E">
              <w:rPr>
                <w:sz w:val="28"/>
                <w:szCs w:val="28"/>
              </w:rPr>
              <w:t>………………………</w:t>
            </w:r>
          </w:p>
          <w:p w:rsidR="003618A0" w:rsidRPr="008C092E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ind w:right="72" w:firstLine="432"/>
              <w:rPr>
                <w:sz w:val="28"/>
                <w:szCs w:val="28"/>
              </w:rPr>
            </w:pPr>
          </w:p>
          <w:p w:rsidR="003618A0" w:rsidRPr="005B52DC" w:rsidRDefault="003618A0" w:rsidP="007A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Παρακαλώ να μου χορηγήσετε </w:t>
            </w:r>
            <w:r w:rsidRPr="002F199F">
              <w:rPr>
                <w:b/>
                <w:bCs/>
                <w:sz w:val="28"/>
                <w:szCs w:val="28"/>
              </w:rPr>
              <w:t xml:space="preserve">αναρρωτική </w:t>
            </w:r>
            <w:r w:rsidRPr="005B52DC">
              <w:rPr>
                <w:b/>
                <w:bCs/>
                <w:sz w:val="32"/>
                <w:szCs w:val="32"/>
              </w:rPr>
              <w:t>άδεια</w:t>
            </w:r>
            <w:r w:rsidRPr="008C092E">
              <w:rPr>
                <w:b/>
                <w:bCs/>
                <w:sz w:val="28"/>
                <w:szCs w:val="28"/>
              </w:rPr>
              <w:t xml:space="preserve"> </w:t>
            </w:r>
            <w:r w:rsidRPr="005B52DC">
              <w:rPr>
                <w:b/>
                <w:bCs/>
                <w:sz w:val="32"/>
                <w:szCs w:val="32"/>
              </w:rPr>
              <w:t>ειδικού σκοπού</w:t>
            </w:r>
            <w:r>
              <w:rPr>
                <w:sz w:val="28"/>
                <w:szCs w:val="28"/>
              </w:rPr>
              <w:t xml:space="preserve">  με βάση  την Π.Ν.Π. της 20/3/2020 (ΦΕΚ Α΄68/20.03.2020),όπως αυτή κυρώθηκε με  το άρθρο 1 του ν. 4683/2020(ΦΕΚ83Α΄) ως εξής</w:t>
            </w:r>
            <w:r w:rsidRPr="005B52DC">
              <w:rPr>
                <w:sz w:val="28"/>
                <w:szCs w:val="28"/>
              </w:rPr>
              <w:t>:</w:t>
            </w:r>
          </w:p>
          <w:p w:rsidR="003618A0" w:rsidRPr="005B52DC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…………    μέρες </w:t>
            </w:r>
            <w:r w:rsidRPr="00F22EEC">
              <w:rPr>
                <w:sz w:val="28"/>
                <w:szCs w:val="28"/>
                <w:u w:val="single"/>
              </w:rPr>
              <w:t>αναρρωτική άδεια</w:t>
            </w:r>
            <w:r>
              <w:rPr>
                <w:sz w:val="28"/>
                <w:szCs w:val="28"/>
              </w:rPr>
              <w:t xml:space="preserve"> </w:t>
            </w:r>
            <w:r w:rsidRPr="00F22EEC">
              <w:rPr>
                <w:sz w:val="28"/>
                <w:szCs w:val="28"/>
                <w:u w:val="single"/>
              </w:rPr>
              <w:t>ειδικού σκοπού</w:t>
            </w:r>
            <w:r>
              <w:rPr>
                <w:sz w:val="28"/>
                <w:szCs w:val="28"/>
              </w:rPr>
              <w:t xml:space="preserve">  από ………………… έως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και ……………………. .   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618A0" w:rsidRPr="005B52DC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Απαιτούμενα δικαιολογητικά </w:t>
            </w:r>
            <w:r w:rsidRPr="0025613C">
              <w:rPr>
                <w:b/>
                <w:bCs/>
                <w:sz w:val="28"/>
                <w:szCs w:val="28"/>
              </w:rPr>
              <w:t>κατά περίπτωση</w:t>
            </w:r>
            <w:r>
              <w:rPr>
                <w:sz w:val="28"/>
                <w:szCs w:val="28"/>
              </w:rPr>
              <w:t xml:space="preserve"> σύμφωνα με την  αρ. πρωτ.117396/Ε3/08/09/20(ΑΔΑ:6ΥΗΚ46ΜΤΛΗ-Π64)εγκύκλιο του Υ.ΠΑΙ.Θ. :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1.Υπεύθυνη δήλωση. </w:t>
            </w:r>
          </w:p>
          <w:p w:rsidR="003618A0" w:rsidRPr="005B52DC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2.Βεβαίωση από τον Εθνικό Οργανισμό Δημόσιας Υγείας(Ε.Ο.Δ.Υ),εφόσον υπάρχει.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  <w:p w:rsidR="003618A0" w:rsidRPr="005B52DC" w:rsidRDefault="003618A0" w:rsidP="007A7412">
            <w:pPr>
              <w:rPr>
                <w:sz w:val="28"/>
                <w:szCs w:val="28"/>
              </w:rPr>
            </w:pPr>
          </w:p>
          <w:p w:rsidR="003618A0" w:rsidRDefault="003618A0" w:rsidP="007A74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ΗΜΕΡΟΜΗΝΙΑ………………….</w:t>
            </w:r>
          </w:p>
          <w:p w:rsidR="003618A0" w:rsidRDefault="003618A0" w:rsidP="007A7412">
            <w:pPr>
              <w:rPr>
                <w:b/>
                <w:bCs/>
                <w:sz w:val="28"/>
                <w:szCs w:val="28"/>
              </w:rPr>
            </w:pPr>
          </w:p>
          <w:p w:rsidR="003618A0" w:rsidRPr="00FB4C3A" w:rsidRDefault="003618A0" w:rsidP="007A74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…</w:t>
            </w:r>
            <w:r w:rsidRPr="00FB4C3A">
              <w:rPr>
                <w:b/>
                <w:bCs/>
                <w:sz w:val="28"/>
                <w:szCs w:val="28"/>
              </w:rPr>
              <w:t>….</w:t>
            </w:r>
            <w:r>
              <w:rPr>
                <w:b/>
                <w:bCs/>
                <w:sz w:val="28"/>
                <w:szCs w:val="28"/>
              </w:rPr>
              <w:t>Αιτ</w:t>
            </w:r>
            <w:r w:rsidRPr="00FB4C3A">
              <w:rPr>
                <w:b/>
                <w:bCs/>
                <w:sz w:val="28"/>
                <w:szCs w:val="28"/>
              </w:rPr>
              <w:t>……….</w:t>
            </w:r>
          </w:p>
          <w:p w:rsidR="003618A0" w:rsidRDefault="003618A0" w:rsidP="007A7412">
            <w:pPr>
              <w:rPr>
                <w:sz w:val="28"/>
                <w:szCs w:val="28"/>
              </w:rPr>
            </w:pPr>
          </w:p>
        </w:tc>
      </w:tr>
      <w:tr w:rsidR="003618A0">
        <w:tc>
          <w:tcPr>
            <w:tcW w:w="5040" w:type="dxa"/>
          </w:tcPr>
          <w:p w:rsidR="003618A0" w:rsidRDefault="003618A0" w:rsidP="007A74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3618A0" w:rsidRDefault="003618A0" w:rsidP="007A74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618A0" w:rsidRDefault="003618A0"/>
    <w:sectPr w:rsidR="003618A0" w:rsidSect="00822E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514"/>
    <w:rsid w:val="00005D5C"/>
    <w:rsid w:val="00231649"/>
    <w:rsid w:val="0025613C"/>
    <w:rsid w:val="002F199F"/>
    <w:rsid w:val="00311610"/>
    <w:rsid w:val="003618A0"/>
    <w:rsid w:val="00595D3C"/>
    <w:rsid w:val="005B52DC"/>
    <w:rsid w:val="006156D0"/>
    <w:rsid w:val="00691207"/>
    <w:rsid w:val="007A7412"/>
    <w:rsid w:val="00806089"/>
    <w:rsid w:val="00822EA4"/>
    <w:rsid w:val="008C092E"/>
    <w:rsid w:val="008E00F9"/>
    <w:rsid w:val="009968CD"/>
    <w:rsid w:val="009F4571"/>
    <w:rsid w:val="00AB12E9"/>
    <w:rsid w:val="00B17B7F"/>
    <w:rsid w:val="00D30B36"/>
    <w:rsid w:val="00DA3B8F"/>
    <w:rsid w:val="00DA7514"/>
    <w:rsid w:val="00DD7276"/>
    <w:rsid w:val="00F22787"/>
    <w:rsid w:val="00F22EEC"/>
    <w:rsid w:val="00F6443E"/>
    <w:rsid w:val="00FA6598"/>
    <w:rsid w:val="00FB3523"/>
    <w:rsid w:val="00FB4C3A"/>
    <w:rsid w:val="00FC209A"/>
    <w:rsid w:val="00FC70DE"/>
    <w:rsid w:val="00FE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6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145</Words>
  <Characters>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home</cp:lastModifiedBy>
  <cp:revision>6</cp:revision>
  <dcterms:created xsi:type="dcterms:W3CDTF">2020-11-24T09:17:00Z</dcterms:created>
  <dcterms:modified xsi:type="dcterms:W3CDTF">2021-10-15T22:12:00Z</dcterms:modified>
</cp:coreProperties>
</file>