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2D" w:rsidRDefault="0081242D">
      <w:p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ΑΙΤΗΣΗ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Επώνυμο…………………………………………………………………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Όνομα…………………………………………………………………….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Πατρώνυμο……………………………………………………………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Κλάδος……………………………………………………………………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Βαθμός……………………………………………………………………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Οργανική Θέση……………………………………………………..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…………………………………………………………………………………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Θέση που υπηρετώ……………………………………………….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…………………………………………………………………………………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Δ/νση κατοικίας……………………………………………………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…………………………………………………………………………………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Τηλέφωνο………………………………………………………………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………………………………………………………………………………..</w:t>
      </w: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ΘΕΜΑ: Χορήγηση άδειας </w:t>
      </w:r>
      <w:r w:rsidRPr="00E924F1">
        <w:rPr>
          <w:rFonts w:ascii="Comic Sans MS" w:hAnsi="Comic Sans MS" w:cs="Comic Sans MS"/>
          <w:b/>
          <w:bCs/>
        </w:rPr>
        <w:t>Ασθένειας Τέκνου.</w:t>
      </w: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Χορηγηθείσα άδεια ασθένειας τέκνου τρέχοντος ημερολογιακού έτους: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…………………………………………………………………ημέρ……..</w:t>
      </w: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  <w:b/>
          <w:bCs/>
        </w:rPr>
      </w:pPr>
    </w:p>
    <w:p w:rsidR="0081242D" w:rsidRDefault="0081242D">
      <w:pPr>
        <w:rPr>
          <w:rFonts w:ascii="Comic Sans MS" w:hAnsi="Comic Sans MS" w:cs="Comic Sans MS"/>
          <w:b/>
          <w:bCs/>
        </w:rPr>
      </w:pPr>
    </w:p>
    <w:p w:rsidR="0081242D" w:rsidRDefault="0081242D">
      <w:pPr>
        <w:rPr>
          <w:rFonts w:ascii="Comic Sans MS" w:hAnsi="Comic Sans MS" w:cs="Comic Sans MS"/>
          <w:b/>
          <w:bCs/>
        </w:rPr>
      </w:pPr>
    </w:p>
    <w:p w:rsidR="0081242D" w:rsidRDefault="0081242D">
      <w:pPr>
        <w:rPr>
          <w:rFonts w:ascii="Comic Sans MS" w:hAnsi="Comic Sans MS" w:cs="Comic Sans MS"/>
          <w:b/>
          <w:bCs/>
        </w:rPr>
      </w:pPr>
    </w:p>
    <w:p w:rsidR="0081242D" w:rsidRDefault="0081242D">
      <w:pPr>
        <w:rPr>
          <w:rFonts w:ascii="Comic Sans MS" w:hAnsi="Comic Sans MS" w:cs="Comic Sans MS"/>
          <w:b/>
          <w:bCs/>
        </w:rPr>
      </w:pPr>
    </w:p>
    <w:p w:rsidR="0081242D" w:rsidRDefault="0081242D">
      <w:p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ΠΡΟΣ</w:t>
      </w: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Τη Δ/νση ΕΝΕΕΓΥΛ ΚΟΡΩΠΙΟΥ</w:t>
      </w: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Παρακαλώ να μου χορηγήσετε άδεια ασθένειας</w:t>
      </w:r>
      <w:r>
        <w:rPr>
          <w:rFonts w:ascii="Comic Sans MS" w:hAnsi="Comic Sans MS" w:cs="Comic Sans MS"/>
          <w:b/>
          <w:bCs/>
        </w:rPr>
        <w:t xml:space="preserve">  τέκνου …….ημερών από…………….έως και…………. βάσει αρθρ.31 του Ν. </w:t>
      </w:r>
      <w:r w:rsidRPr="00E924F1">
        <w:rPr>
          <w:rFonts w:ascii="Comic Sans MS" w:hAnsi="Comic Sans MS" w:cs="Comic Sans MS"/>
          <w:b/>
          <w:bCs/>
        </w:rPr>
        <w:t>4440/2016</w:t>
      </w:r>
      <w:r>
        <w:rPr>
          <w:rFonts w:ascii="Comic Sans MS" w:hAnsi="Comic Sans MS" w:cs="Comic Sans MS"/>
          <w:b/>
          <w:bCs/>
        </w:rPr>
        <w:t xml:space="preserve"> (</w:t>
      </w:r>
      <w:r w:rsidRPr="00E924F1">
        <w:rPr>
          <w:rFonts w:ascii="Comic Sans MS" w:hAnsi="Comic Sans MS" w:cs="Comic Sans MS"/>
          <w:b/>
          <w:bCs/>
        </w:rPr>
        <w:t>ΦΕΚ Α' 224/02.12.2016</w:t>
      </w:r>
      <w:r>
        <w:rPr>
          <w:rFonts w:ascii="Comic Sans MS" w:hAnsi="Comic Sans MS" w:cs="Comic Sans MS"/>
          <w:b/>
          <w:bCs/>
        </w:rPr>
        <w:t xml:space="preserve">) </w:t>
      </w: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Μαζί να υποβληθεί:</w:t>
      </w:r>
    </w:p>
    <w:p w:rsidR="0081242D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  <w:r w:rsidRPr="00E924F1">
        <w:rPr>
          <w:rFonts w:ascii="Comic Sans MS" w:hAnsi="Comic Sans MS" w:cs="Comic Sans MS"/>
        </w:rPr>
        <w:t xml:space="preserve">1) </w:t>
      </w:r>
      <w:r w:rsidRPr="002458C4">
        <w:rPr>
          <w:rFonts w:ascii="Comic Sans MS" w:hAnsi="Comic Sans MS" w:cs="Comic Sans MS"/>
          <w:b/>
          <w:bCs/>
        </w:rPr>
        <w:t>Υπεύθυνη δήλωση</w:t>
      </w:r>
      <w:r>
        <w:rPr>
          <w:rFonts w:ascii="Comic Sans MS" w:hAnsi="Comic Sans MS" w:cs="Comic Sans MS"/>
        </w:rPr>
        <w:t xml:space="preserve"> όπου να δηλώνεται ότι</w:t>
      </w:r>
      <w:r w:rsidRPr="00E924F1">
        <w:rPr>
          <w:rFonts w:ascii="Comic Sans MS" w:hAnsi="Comic Sans MS" w:cs="Comic Sans MS"/>
        </w:rPr>
        <w:t>:</w:t>
      </w:r>
      <w:r>
        <w:rPr>
          <w:rFonts w:ascii="Comic Sans MS" w:hAnsi="Comic Sans MS" w:cs="Comic Sans MS"/>
          <w:b/>
          <w:bCs/>
        </w:rPr>
        <w:br/>
      </w:r>
      <w:r>
        <w:rPr>
          <w:rFonts w:ascii="Comic Sans MS" w:hAnsi="Comic Sans MS" w:cs="Comic Sans MS"/>
        </w:rPr>
        <w:t>α</w:t>
      </w:r>
      <w:r w:rsidRPr="00E924F1">
        <w:rPr>
          <w:rFonts w:ascii="Comic Sans MS" w:hAnsi="Comic Sans MS" w:cs="Comic Sans MS"/>
        </w:rPr>
        <w:t xml:space="preserve">) </w:t>
      </w:r>
      <w:r>
        <w:rPr>
          <w:rFonts w:ascii="Comic Sans MS" w:hAnsi="Comic Sans MS" w:cs="Comic Sans MS"/>
        </w:rPr>
        <w:t>η χρήση της συγκεκριμένης άδειας θα γίνει από τον συγκεκριμένο/η εκπαιδευτικό και όχι από τον/την σύζυγο (εφόσον δικαιούται και ο/η σύζυγος, εάν δεν δικαιούται να αναφερθεί).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β) για ποιο τέκνο γίνεται χρήση της άδειας.</w:t>
      </w:r>
    </w:p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γ)το τρέχ</w:t>
      </w:r>
      <w:r>
        <w:rPr>
          <w:rFonts w:ascii="Comic Sans MS" w:hAnsi="Comic Sans MS" w:cs="Comic Sans MS"/>
          <w:lang w:val="en-US"/>
        </w:rPr>
        <w:t>o</w:t>
      </w:r>
      <w:r>
        <w:rPr>
          <w:rFonts w:ascii="Comic Sans MS" w:hAnsi="Comic Sans MS" w:cs="Comic Sans MS"/>
        </w:rPr>
        <w:t>ν ημερολογιακό έτος πόσες ημέρες άδειας ασθένειας τέκνου έχει λάβει ο/η εκπαιδευτικός και πόσες ημέρες άδειας ασθένειας έχει λάβει ο/η σύζυγος (εφόσον δικαιούται και ο/η σύζυγος, εάν δεν δικαιούται να αναφερθεί).</w:t>
      </w:r>
    </w:p>
    <w:p w:rsidR="0081242D" w:rsidRPr="00E924F1" w:rsidRDefault="0081242D">
      <w:pPr>
        <w:rPr>
          <w:rFonts w:ascii="Comic Sans MS" w:hAnsi="Comic Sans MS" w:cs="Comic Sans MS"/>
        </w:rPr>
      </w:pPr>
    </w:p>
    <w:p w:rsidR="0081242D" w:rsidRDefault="0081242D">
      <w:pPr>
        <w:rPr>
          <w:rFonts w:ascii="Comic Sans MS" w:hAnsi="Comic Sans MS" w:cs="Comic Sans MS"/>
        </w:rPr>
      </w:pPr>
      <w:r w:rsidRPr="00E924F1">
        <w:rPr>
          <w:rFonts w:ascii="Comic Sans MS" w:hAnsi="Comic Sans MS" w:cs="Comic Sans MS"/>
        </w:rPr>
        <w:t xml:space="preserve">2) </w:t>
      </w:r>
      <w:r>
        <w:rPr>
          <w:rFonts w:ascii="Comic Sans MS" w:hAnsi="Comic Sans MS" w:cs="Comic Sans MS"/>
        </w:rPr>
        <w:t>Ιατρική  Βεβαίωση.</w:t>
      </w:r>
    </w:p>
    <w:p w:rsidR="0081242D" w:rsidRPr="00E924F1" w:rsidRDefault="0081242D">
      <w:pPr>
        <w:rPr>
          <w:rFonts w:ascii="Comic Sans MS" w:hAnsi="Comic Sans MS" w:cs="Comic Sans MS"/>
        </w:rPr>
      </w:pPr>
    </w:p>
    <w:p w:rsidR="0081242D" w:rsidRDefault="0081242D"/>
    <w:p w:rsidR="0081242D" w:rsidRDefault="0081242D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Ημερομηνία:…………………………………………</w:t>
      </w:r>
    </w:p>
    <w:p w:rsidR="0081242D" w:rsidRDefault="0081242D">
      <w:pPr>
        <w:ind w:firstLine="72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………… Αιτ……………………</w:t>
      </w:r>
    </w:p>
    <w:p w:rsidR="0081242D" w:rsidRDefault="0081242D">
      <w:pPr>
        <w:ind w:firstLine="720"/>
        <w:jc w:val="center"/>
      </w:pPr>
    </w:p>
    <w:sectPr w:rsidR="0081242D" w:rsidSect="00E13D3D">
      <w:pgSz w:w="11905" w:h="16837"/>
      <w:pgMar w:top="1440" w:right="567" w:bottom="1440" w:left="567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C6F"/>
    <w:rsid w:val="00213C6F"/>
    <w:rsid w:val="00237C30"/>
    <w:rsid w:val="002458C4"/>
    <w:rsid w:val="002D3E52"/>
    <w:rsid w:val="0036323D"/>
    <w:rsid w:val="005B4C55"/>
    <w:rsid w:val="0061686C"/>
    <w:rsid w:val="0081242D"/>
    <w:rsid w:val="009357E8"/>
    <w:rsid w:val="009422AD"/>
    <w:rsid w:val="00A64A31"/>
    <w:rsid w:val="00E13D3D"/>
    <w:rsid w:val="00E454D1"/>
    <w:rsid w:val="00E922B7"/>
    <w:rsid w:val="00E924F1"/>
    <w:rsid w:val="00F1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3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E13D3D"/>
  </w:style>
  <w:style w:type="character" w:customStyle="1" w:styleId="1">
    <w:name w:val="Προεπιλεγμένη γραμματοσειρά1"/>
    <w:uiPriority w:val="99"/>
    <w:rsid w:val="00E13D3D"/>
  </w:style>
  <w:style w:type="character" w:customStyle="1" w:styleId="a">
    <w:name w:val="Χαρακτήρες αρίθμησης"/>
    <w:uiPriority w:val="99"/>
    <w:rsid w:val="00E13D3D"/>
  </w:style>
  <w:style w:type="paragraph" w:customStyle="1" w:styleId="a0">
    <w:name w:val="Επικεφαλίδα"/>
    <w:basedOn w:val="Normal"/>
    <w:next w:val="BodyText"/>
    <w:uiPriority w:val="99"/>
    <w:rsid w:val="00E13D3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13D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FB8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E13D3D"/>
  </w:style>
  <w:style w:type="paragraph" w:customStyle="1" w:styleId="10">
    <w:name w:val="Λεζάντα1"/>
    <w:basedOn w:val="Normal"/>
    <w:uiPriority w:val="99"/>
    <w:rsid w:val="00E13D3D"/>
    <w:pPr>
      <w:suppressLineNumbers/>
      <w:spacing w:before="120" w:after="120"/>
    </w:pPr>
    <w:rPr>
      <w:i/>
      <w:iCs/>
    </w:rPr>
  </w:style>
  <w:style w:type="paragraph" w:customStyle="1" w:styleId="a1">
    <w:name w:val="Ευρετήριο"/>
    <w:basedOn w:val="Normal"/>
    <w:uiPriority w:val="99"/>
    <w:rsid w:val="00E13D3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212</Words>
  <Characters>1151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2g2</dc:creator>
  <cp:keywords/>
  <dc:description/>
  <cp:lastModifiedBy>home</cp:lastModifiedBy>
  <cp:revision>4</cp:revision>
  <cp:lastPrinted>2008-01-08T10:19:00Z</cp:lastPrinted>
  <dcterms:created xsi:type="dcterms:W3CDTF">2017-01-17T12:43:00Z</dcterms:created>
  <dcterms:modified xsi:type="dcterms:W3CDTF">2021-10-15T21:51:00Z</dcterms:modified>
</cp:coreProperties>
</file>