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792" w:type="dxa"/>
        <w:tblLayout w:type="fixed"/>
        <w:tblLook w:val="01E0"/>
      </w:tblPr>
      <w:tblGrid>
        <w:gridCol w:w="5040"/>
        <w:gridCol w:w="5040"/>
      </w:tblGrid>
      <w:tr w:rsidR="002C7842" w:rsidRPr="00652E61">
        <w:tc>
          <w:tcPr>
            <w:tcW w:w="5040" w:type="dxa"/>
          </w:tcPr>
          <w:p w:rsidR="002C7842" w:rsidRPr="00652E61" w:rsidRDefault="002C7842" w:rsidP="005A2EE7">
            <w:pPr>
              <w:rPr>
                <w:b/>
                <w:bCs/>
                <w:sz w:val="28"/>
                <w:szCs w:val="28"/>
              </w:rPr>
            </w:pPr>
            <w:r w:rsidRPr="00652E61">
              <w:rPr>
                <w:b/>
                <w:bCs/>
                <w:sz w:val="28"/>
                <w:szCs w:val="28"/>
              </w:rPr>
              <w:t xml:space="preserve">ΑΙΤΗΣΗ ΕΙΔΙΚΗΣ ΑΔΕΙΑΣ ΑΠΟΥΣΙΑΣ </w:t>
            </w:r>
          </w:p>
          <w:p w:rsidR="002C7842" w:rsidRPr="00652E61" w:rsidRDefault="002C7842" w:rsidP="005A2EE7">
            <w:pPr>
              <w:rPr>
                <w:sz w:val="28"/>
                <w:szCs w:val="28"/>
              </w:rPr>
            </w:pPr>
            <w:r w:rsidRPr="00652E61">
              <w:rPr>
                <w:b/>
                <w:bCs/>
                <w:sz w:val="28"/>
                <w:szCs w:val="28"/>
              </w:rPr>
              <w:t>Επώνυμο</w:t>
            </w:r>
            <w:r w:rsidRPr="00652E61">
              <w:rPr>
                <w:sz w:val="28"/>
                <w:szCs w:val="28"/>
              </w:rPr>
              <w:t>…………………………….…</w:t>
            </w:r>
          </w:p>
          <w:p w:rsidR="002C7842" w:rsidRPr="00652E61" w:rsidRDefault="002C7842" w:rsidP="005A2EE7">
            <w:pPr>
              <w:rPr>
                <w:sz w:val="28"/>
                <w:szCs w:val="28"/>
              </w:rPr>
            </w:pPr>
            <w:r w:rsidRPr="00652E61">
              <w:rPr>
                <w:b/>
                <w:bCs/>
                <w:sz w:val="28"/>
                <w:szCs w:val="28"/>
              </w:rPr>
              <w:t>Όνομα</w:t>
            </w:r>
            <w:r w:rsidRPr="00652E61">
              <w:rPr>
                <w:sz w:val="28"/>
                <w:szCs w:val="28"/>
              </w:rPr>
              <w:t>………………………………….</w:t>
            </w:r>
          </w:p>
          <w:p w:rsidR="002C7842" w:rsidRPr="00652E61" w:rsidRDefault="002C7842" w:rsidP="005A2EE7">
            <w:pPr>
              <w:rPr>
                <w:sz w:val="28"/>
                <w:szCs w:val="28"/>
              </w:rPr>
            </w:pPr>
            <w:r w:rsidRPr="00652E61">
              <w:rPr>
                <w:b/>
                <w:bCs/>
                <w:sz w:val="28"/>
                <w:szCs w:val="28"/>
              </w:rPr>
              <w:t>Πατρώνυμο</w:t>
            </w:r>
            <w:r w:rsidRPr="00652E61">
              <w:rPr>
                <w:sz w:val="28"/>
                <w:szCs w:val="28"/>
              </w:rPr>
              <w:t>…………………………….</w:t>
            </w:r>
          </w:p>
          <w:p w:rsidR="002C7842" w:rsidRPr="00652E61" w:rsidRDefault="002C7842" w:rsidP="005A2EE7">
            <w:pPr>
              <w:rPr>
                <w:sz w:val="28"/>
                <w:szCs w:val="28"/>
              </w:rPr>
            </w:pPr>
            <w:r w:rsidRPr="00652E61">
              <w:rPr>
                <w:b/>
                <w:bCs/>
                <w:sz w:val="28"/>
                <w:szCs w:val="28"/>
              </w:rPr>
              <w:t>Κλάδος</w:t>
            </w:r>
            <w:r w:rsidRPr="00652E61">
              <w:rPr>
                <w:sz w:val="28"/>
                <w:szCs w:val="28"/>
              </w:rPr>
              <w:t>…………………………………</w:t>
            </w:r>
          </w:p>
          <w:p w:rsidR="002C7842" w:rsidRPr="00652E61" w:rsidRDefault="002C7842" w:rsidP="005A2EE7">
            <w:pPr>
              <w:rPr>
                <w:sz w:val="28"/>
                <w:szCs w:val="28"/>
              </w:rPr>
            </w:pPr>
            <w:r w:rsidRPr="00652E61">
              <w:rPr>
                <w:b/>
                <w:bCs/>
                <w:sz w:val="28"/>
                <w:szCs w:val="28"/>
              </w:rPr>
              <w:t>Βαθμός</w:t>
            </w:r>
            <w:r w:rsidRPr="00652E61">
              <w:rPr>
                <w:sz w:val="28"/>
                <w:szCs w:val="28"/>
              </w:rPr>
              <w:t>…………………………………</w:t>
            </w:r>
          </w:p>
          <w:p w:rsidR="002C7842" w:rsidRPr="00652E61" w:rsidRDefault="002C7842" w:rsidP="005A2EE7">
            <w:pPr>
              <w:rPr>
                <w:b/>
                <w:bCs/>
                <w:sz w:val="28"/>
                <w:szCs w:val="28"/>
              </w:rPr>
            </w:pPr>
            <w:r w:rsidRPr="00652E61">
              <w:rPr>
                <w:b/>
                <w:bCs/>
                <w:sz w:val="28"/>
                <w:szCs w:val="28"/>
              </w:rPr>
              <w:t>Οργανική θέση:</w:t>
            </w:r>
            <w:r w:rsidRPr="00652E61">
              <w:rPr>
                <w:sz w:val="28"/>
                <w:szCs w:val="28"/>
              </w:rPr>
              <w:t>……………………….</w:t>
            </w:r>
          </w:p>
          <w:p w:rsidR="002C7842" w:rsidRPr="00652E61" w:rsidRDefault="002C7842" w:rsidP="005A2EE7">
            <w:pPr>
              <w:rPr>
                <w:sz w:val="28"/>
                <w:szCs w:val="28"/>
              </w:rPr>
            </w:pPr>
            <w:r w:rsidRPr="00652E61">
              <w:rPr>
                <w:sz w:val="28"/>
                <w:szCs w:val="28"/>
              </w:rPr>
              <w:t>…………………………………………</w:t>
            </w:r>
          </w:p>
          <w:p w:rsidR="002C7842" w:rsidRPr="00652E61" w:rsidRDefault="002C7842" w:rsidP="005A2EE7">
            <w:pPr>
              <w:rPr>
                <w:sz w:val="28"/>
                <w:szCs w:val="28"/>
              </w:rPr>
            </w:pPr>
            <w:r w:rsidRPr="00652E61">
              <w:rPr>
                <w:b/>
                <w:bCs/>
                <w:sz w:val="28"/>
                <w:szCs w:val="28"/>
              </w:rPr>
              <w:t>Θέση που υπηρετώ</w:t>
            </w:r>
            <w:r w:rsidRPr="00652E61">
              <w:rPr>
                <w:sz w:val="28"/>
                <w:szCs w:val="28"/>
              </w:rPr>
              <w:t>…………………….</w:t>
            </w:r>
          </w:p>
          <w:p w:rsidR="002C7842" w:rsidRPr="00652E61" w:rsidRDefault="002C7842" w:rsidP="005A2EE7">
            <w:pPr>
              <w:rPr>
                <w:b/>
                <w:bCs/>
                <w:sz w:val="28"/>
                <w:szCs w:val="28"/>
              </w:rPr>
            </w:pPr>
            <w:r w:rsidRPr="00652E61">
              <w:rPr>
                <w:sz w:val="28"/>
                <w:szCs w:val="28"/>
              </w:rPr>
              <w:t>………………………………………….</w:t>
            </w:r>
          </w:p>
          <w:p w:rsidR="002C7842" w:rsidRPr="00652E61" w:rsidRDefault="002C7842" w:rsidP="005A2EE7">
            <w:pPr>
              <w:rPr>
                <w:sz w:val="28"/>
                <w:szCs w:val="28"/>
              </w:rPr>
            </w:pPr>
            <w:r w:rsidRPr="00652E61">
              <w:rPr>
                <w:b/>
                <w:bCs/>
                <w:sz w:val="28"/>
                <w:szCs w:val="28"/>
              </w:rPr>
              <w:t>Δ/νση κατοικίας</w:t>
            </w:r>
            <w:r w:rsidRPr="00652E61">
              <w:rPr>
                <w:sz w:val="28"/>
                <w:szCs w:val="28"/>
              </w:rPr>
              <w:t>……………………….</w:t>
            </w:r>
          </w:p>
          <w:p w:rsidR="002C7842" w:rsidRPr="00652E61" w:rsidRDefault="002C7842" w:rsidP="005A2EE7">
            <w:pPr>
              <w:rPr>
                <w:sz w:val="28"/>
                <w:szCs w:val="28"/>
              </w:rPr>
            </w:pPr>
            <w:r w:rsidRPr="00652E61">
              <w:rPr>
                <w:sz w:val="28"/>
                <w:szCs w:val="28"/>
              </w:rPr>
              <w:t>………………………………………….</w:t>
            </w:r>
          </w:p>
          <w:p w:rsidR="002C7842" w:rsidRPr="00652E61" w:rsidRDefault="002C7842" w:rsidP="005A2EE7">
            <w:pPr>
              <w:rPr>
                <w:sz w:val="28"/>
                <w:szCs w:val="28"/>
              </w:rPr>
            </w:pPr>
          </w:p>
          <w:p w:rsidR="002C7842" w:rsidRPr="00652E61" w:rsidRDefault="002C7842" w:rsidP="005A2EE7">
            <w:pPr>
              <w:rPr>
                <w:sz w:val="28"/>
                <w:szCs w:val="28"/>
              </w:rPr>
            </w:pPr>
            <w:r w:rsidRPr="00652E61">
              <w:rPr>
                <w:b/>
                <w:bCs/>
                <w:sz w:val="28"/>
                <w:szCs w:val="28"/>
              </w:rPr>
              <w:t>Τηλέφωνο</w:t>
            </w:r>
            <w:r w:rsidRPr="00652E61">
              <w:rPr>
                <w:sz w:val="28"/>
                <w:szCs w:val="28"/>
              </w:rPr>
              <w:t>………………………………</w:t>
            </w:r>
          </w:p>
          <w:p w:rsidR="002C7842" w:rsidRPr="00652E61" w:rsidRDefault="002C7842" w:rsidP="005A2EE7">
            <w:pPr>
              <w:rPr>
                <w:sz w:val="28"/>
                <w:szCs w:val="28"/>
              </w:rPr>
            </w:pPr>
          </w:p>
          <w:p w:rsidR="002C7842" w:rsidRPr="00652E61" w:rsidRDefault="002C7842" w:rsidP="005A2EE7">
            <w:pPr>
              <w:rPr>
                <w:sz w:val="28"/>
                <w:szCs w:val="28"/>
              </w:rPr>
            </w:pPr>
            <w:r w:rsidRPr="00652E61">
              <w:rPr>
                <w:b/>
                <w:bCs/>
                <w:sz w:val="28"/>
                <w:szCs w:val="28"/>
                <w:lang w:val="en-US"/>
              </w:rPr>
              <w:t>e</w:t>
            </w:r>
            <w:r w:rsidRPr="00652E61">
              <w:rPr>
                <w:b/>
                <w:bCs/>
                <w:sz w:val="28"/>
                <w:szCs w:val="28"/>
              </w:rPr>
              <w:t>-</w:t>
            </w:r>
            <w:r w:rsidRPr="00652E61">
              <w:rPr>
                <w:b/>
                <w:bCs/>
                <w:sz w:val="28"/>
                <w:szCs w:val="28"/>
                <w:lang w:val="en-US"/>
              </w:rPr>
              <w:t>mail</w:t>
            </w:r>
            <w:r w:rsidRPr="00652E61">
              <w:rPr>
                <w:sz w:val="28"/>
                <w:szCs w:val="28"/>
              </w:rPr>
              <w:t>……………………………………</w:t>
            </w:r>
          </w:p>
        </w:tc>
        <w:tc>
          <w:tcPr>
            <w:tcW w:w="5040" w:type="dxa"/>
          </w:tcPr>
          <w:p w:rsidR="002C7842" w:rsidRPr="00652E61" w:rsidRDefault="002C7842" w:rsidP="005A2EE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Pr="00652E61">
              <w:rPr>
                <w:b/>
                <w:bCs/>
                <w:sz w:val="28"/>
                <w:szCs w:val="28"/>
              </w:rPr>
              <w:t>ΠΡΟΣ</w:t>
            </w:r>
          </w:p>
          <w:p w:rsidR="002C7842" w:rsidRPr="00652E61" w:rsidRDefault="002C7842" w:rsidP="005A2EE7">
            <w:pPr>
              <w:rPr>
                <w:sz w:val="28"/>
                <w:szCs w:val="28"/>
              </w:rPr>
            </w:pPr>
            <w:r w:rsidRPr="00652E61">
              <w:rPr>
                <w:sz w:val="28"/>
                <w:szCs w:val="28"/>
              </w:rPr>
              <w:t>……………………………………………</w:t>
            </w:r>
          </w:p>
          <w:p w:rsidR="002C7842" w:rsidRPr="00652E61" w:rsidRDefault="002C7842" w:rsidP="00132750">
            <w:pPr>
              <w:spacing w:line="240" w:lineRule="auto"/>
              <w:rPr>
                <w:b/>
                <w:bCs/>
              </w:rPr>
            </w:pPr>
            <w:r w:rsidRPr="00652E61">
              <w:t xml:space="preserve">Παρακαλώ να μου χορηγήσετε </w:t>
            </w:r>
            <w:r w:rsidRPr="00652E61">
              <w:rPr>
                <w:b/>
                <w:bCs/>
                <w:u w:val="single"/>
              </w:rPr>
              <w:t>ειδική</w:t>
            </w:r>
            <w:r w:rsidRPr="00652E61">
              <w:t xml:space="preserve"> </w:t>
            </w:r>
            <w:r w:rsidRPr="00652E61">
              <w:rPr>
                <w:b/>
                <w:bCs/>
                <w:u w:val="single"/>
              </w:rPr>
              <w:t>άδεια απουσίας  ομάδων ευπαθών/αυξημένου</w:t>
            </w:r>
            <w:r w:rsidRPr="00652E61">
              <w:rPr>
                <w:b/>
                <w:bCs/>
              </w:rPr>
              <w:t xml:space="preserve"> </w:t>
            </w:r>
            <w:r w:rsidRPr="00652E61">
              <w:rPr>
                <w:b/>
                <w:bCs/>
                <w:u w:val="single"/>
              </w:rPr>
              <w:t>κινδύνου</w:t>
            </w:r>
            <w:r w:rsidRPr="00652E61">
              <w:rPr>
                <w:b/>
                <w:bCs/>
              </w:rPr>
              <w:t xml:space="preserve"> </w:t>
            </w:r>
            <w:r w:rsidRPr="00652E61">
              <w:t xml:space="preserve"> </w:t>
            </w:r>
          </w:p>
          <w:p w:rsidR="002C7842" w:rsidRPr="00652E61" w:rsidRDefault="002C7842" w:rsidP="0013275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52E61">
              <w:t xml:space="preserve">για σοβαρή λοίμωξη </w:t>
            </w:r>
            <w:r w:rsidRPr="00652E61">
              <w:rPr>
                <w:lang w:val="en-US"/>
              </w:rPr>
              <w:t>covid</w:t>
            </w:r>
            <w:r w:rsidRPr="00652E61">
              <w:t xml:space="preserve">-19 σύμφωνα με την κοινή υπουργική απόφαση αριθμ. </w:t>
            </w:r>
            <w:r w:rsidRPr="00652E61">
              <w:rPr>
                <w:b/>
                <w:bCs/>
              </w:rPr>
              <w:t xml:space="preserve">ΔΙΔΑΔ/Φ.64/346/9011/14.5.2020(ΦΕΚ 1856 Β'/15.5.2020, ΑΔΑ:ΩΥΥΠ46ΜΤΛ6-ΓΟ2), </w:t>
            </w:r>
            <w:r w:rsidRPr="00652E61">
              <w:rPr>
                <w:b/>
                <w:bCs/>
                <w:u w:val="single"/>
              </w:rPr>
              <w:t xml:space="preserve"> από την υποχρέωση παρουσίας μου στη σχολική μονάδα</w:t>
            </w:r>
            <w:r w:rsidRPr="00652E61">
              <w:t xml:space="preserve"> </w:t>
            </w:r>
            <w:r w:rsidRPr="00652E61">
              <w:rPr>
                <w:b/>
                <w:bCs/>
                <w:u w:val="single"/>
              </w:rPr>
              <w:t>με  την ταυτόχρονη υποχρέωση  παροχής έργου με τηλεκπαίδευση.</w:t>
            </w:r>
          </w:p>
          <w:p w:rsidR="002C7842" w:rsidRPr="00652E61" w:rsidRDefault="002C7842" w:rsidP="007E3D3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52E61">
              <w:rPr>
                <w:b/>
                <w:bCs/>
              </w:rPr>
              <w:t xml:space="preserve"> </w:t>
            </w:r>
            <w:r w:rsidRPr="00652E61">
              <w:rPr>
                <w:b/>
                <w:bCs/>
                <w:sz w:val="24"/>
                <w:szCs w:val="24"/>
              </w:rPr>
              <w:t xml:space="preserve">Από ………….έως  τη λήξη ισχύος των έκτακτων μέτρων αποφυγής της διασποράς του κορωνοϊού </w:t>
            </w:r>
            <w:r w:rsidRPr="00652E61">
              <w:rPr>
                <w:b/>
                <w:bCs/>
                <w:sz w:val="24"/>
                <w:szCs w:val="24"/>
                <w:lang w:val="en-US"/>
              </w:rPr>
              <w:t>covid</w:t>
            </w:r>
            <w:r w:rsidRPr="00652E61">
              <w:rPr>
                <w:b/>
                <w:bCs/>
                <w:sz w:val="24"/>
                <w:szCs w:val="24"/>
              </w:rPr>
              <w:t xml:space="preserve"> -19.</w:t>
            </w:r>
          </w:p>
          <w:p w:rsidR="002C7842" w:rsidRPr="00652E61" w:rsidRDefault="002C7842" w:rsidP="007E3D3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52E61">
              <w:rPr>
                <w:b/>
                <w:bCs/>
                <w:sz w:val="24"/>
                <w:szCs w:val="24"/>
              </w:rPr>
              <w:t>Διότι ανήκω στην κάτωθι κατηγορία ευπαθών/αυξημένου κινδύνου  ομάδα:</w:t>
            </w:r>
          </w:p>
          <w:p w:rsidR="002C7842" w:rsidRPr="00652E61" w:rsidRDefault="002C7842" w:rsidP="007E3D3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52E61">
              <w:rPr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C7842" w:rsidRPr="00652E61" w:rsidRDefault="002C7842" w:rsidP="00FE3EBF">
            <w:pPr>
              <w:spacing w:line="240" w:lineRule="auto"/>
              <w:rPr>
                <w:sz w:val="24"/>
                <w:szCs w:val="24"/>
              </w:rPr>
            </w:pPr>
            <w:r w:rsidRPr="00652E61">
              <w:rPr>
                <w:sz w:val="24"/>
                <w:szCs w:val="24"/>
              </w:rPr>
              <w:t xml:space="preserve">(Θα αναγράφετε </w:t>
            </w:r>
            <w:r w:rsidRPr="00652E61">
              <w:rPr>
                <w:b/>
                <w:bCs/>
                <w:sz w:val="24"/>
                <w:szCs w:val="24"/>
              </w:rPr>
              <w:t>ξεκάθαρα</w:t>
            </w:r>
            <w:r w:rsidRPr="00652E61">
              <w:rPr>
                <w:sz w:val="24"/>
                <w:szCs w:val="24"/>
              </w:rPr>
              <w:t xml:space="preserve"> η κατηγορία που ανήκει)</w:t>
            </w:r>
          </w:p>
          <w:p w:rsidR="002C7842" w:rsidRPr="00652E61" w:rsidRDefault="002C7842" w:rsidP="007E3D3B">
            <w:pPr>
              <w:spacing w:after="120" w:line="240" w:lineRule="auto"/>
              <w:rPr>
                <w:sz w:val="24"/>
                <w:szCs w:val="24"/>
              </w:rPr>
            </w:pPr>
            <w:r w:rsidRPr="00652E61">
              <w:rPr>
                <w:sz w:val="24"/>
                <w:szCs w:val="24"/>
              </w:rPr>
              <w:t>Απαραίτητα δικαιολογητικά:</w:t>
            </w:r>
          </w:p>
          <w:p w:rsidR="002C7842" w:rsidRPr="00652E61" w:rsidRDefault="002C7842" w:rsidP="007E3D3B">
            <w:pPr>
              <w:spacing w:after="120" w:line="240" w:lineRule="auto"/>
              <w:rPr>
                <w:sz w:val="24"/>
                <w:szCs w:val="24"/>
              </w:rPr>
            </w:pPr>
            <w:r w:rsidRPr="00652E61">
              <w:rPr>
                <w:sz w:val="24"/>
                <w:szCs w:val="24"/>
              </w:rPr>
              <w:t>α)ιατρική γνωμάτευση ή</w:t>
            </w:r>
          </w:p>
          <w:p w:rsidR="002C7842" w:rsidRPr="00652E61" w:rsidRDefault="002C7842" w:rsidP="007E3D3B">
            <w:pPr>
              <w:spacing w:after="120" w:line="240" w:lineRule="auto"/>
              <w:rPr>
                <w:sz w:val="24"/>
                <w:szCs w:val="24"/>
              </w:rPr>
            </w:pPr>
            <w:r w:rsidRPr="00652E61">
              <w:rPr>
                <w:sz w:val="24"/>
                <w:szCs w:val="24"/>
              </w:rPr>
              <w:t>β) γνωμάτευση δημόσιου νοσοκομείου ή</w:t>
            </w:r>
          </w:p>
          <w:p w:rsidR="002C7842" w:rsidRPr="00652E61" w:rsidRDefault="002C7842" w:rsidP="00FE3EBF">
            <w:pPr>
              <w:spacing w:after="120" w:line="240" w:lineRule="auto"/>
              <w:rPr>
                <w:sz w:val="24"/>
                <w:szCs w:val="24"/>
              </w:rPr>
            </w:pPr>
            <w:r w:rsidRPr="00652E61">
              <w:rPr>
                <w:sz w:val="24"/>
                <w:szCs w:val="24"/>
              </w:rPr>
              <w:t xml:space="preserve">γ) πιστοποιητικό ΚΕΠΑ </w:t>
            </w:r>
          </w:p>
          <w:p w:rsidR="002C7842" w:rsidRPr="00652E61" w:rsidRDefault="002C7842" w:rsidP="00FE3EBF">
            <w:pPr>
              <w:spacing w:after="120" w:line="240" w:lineRule="auto"/>
              <w:rPr>
                <w:sz w:val="24"/>
                <w:szCs w:val="24"/>
              </w:rPr>
            </w:pPr>
          </w:p>
          <w:p w:rsidR="002C7842" w:rsidRPr="00652E61" w:rsidRDefault="002C7842" w:rsidP="00FE3EBF">
            <w:pPr>
              <w:spacing w:after="120" w:line="240" w:lineRule="auto"/>
              <w:rPr>
                <w:sz w:val="24"/>
                <w:szCs w:val="24"/>
              </w:rPr>
            </w:pPr>
            <w:r w:rsidRPr="00652E61">
              <w:rPr>
                <w:b/>
                <w:bCs/>
                <w:sz w:val="28"/>
                <w:szCs w:val="28"/>
              </w:rPr>
              <w:t>ΗΜΕΡΟΜΗΝΙΑ………………….</w:t>
            </w:r>
          </w:p>
          <w:p w:rsidR="002C7842" w:rsidRPr="00652E61" w:rsidRDefault="002C7842" w:rsidP="005A2EE7">
            <w:pPr>
              <w:rPr>
                <w:b/>
                <w:bCs/>
                <w:sz w:val="28"/>
                <w:szCs w:val="28"/>
              </w:rPr>
            </w:pPr>
            <w:r w:rsidRPr="00652E61">
              <w:rPr>
                <w:b/>
                <w:bCs/>
                <w:sz w:val="28"/>
                <w:szCs w:val="28"/>
              </w:rPr>
              <w:t xml:space="preserve">  …….Αιτ……….</w:t>
            </w:r>
          </w:p>
          <w:p w:rsidR="002C7842" w:rsidRPr="00652E61" w:rsidRDefault="002C7842" w:rsidP="005A2EE7">
            <w:pPr>
              <w:rPr>
                <w:sz w:val="28"/>
                <w:szCs w:val="28"/>
              </w:rPr>
            </w:pPr>
          </w:p>
        </w:tc>
      </w:tr>
    </w:tbl>
    <w:p w:rsidR="002C7842" w:rsidRDefault="002C7842" w:rsidP="005A2EE7">
      <w:pPr>
        <w:rPr>
          <w:b/>
          <w:bCs/>
        </w:rPr>
      </w:pPr>
      <w:r>
        <w:rPr>
          <w:b/>
          <w:bCs/>
          <w:u w:val="single"/>
        </w:rPr>
        <w:t>ΕΠΙΣΗΜΑΝΣΗ</w:t>
      </w:r>
      <w:r w:rsidRPr="007E3D3B">
        <w:rPr>
          <w:b/>
          <w:bCs/>
          <w:u w:val="single"/>
        </w:rPr>
        <w:t xml:space="preserve">: </w:t>
      </w:r>
      <w:r>
        <w:t xml:space="preserve">Από την ιατρική γνωμάτευση θα πρέπει  να προκύπτει </w:t>
      </w:r>
      <w:r w:rsidRPr="00C9323E">
        <w:rPr>
          <w:b/>
          <w:bCs/>
        </w:rPr>
        <w:t>ξεκάθαρα</w:t>
      </w:r>
      <w:r>
        <w:rPr>
          <w:b/>
          <w:bCs/>
        </w:rPr>
        <w:t>:</w:t>
      </w:r>
    </w:p>
    <w:p w:rsidR="002C7842" w:rsidRDefault="002C7842" w:rsidP="005A2EE7">
      <w:r>
        <w:rPr>
          <w:b/>
          <w:bCs/>
        </w:rPr>
        <w:t>1.</w:t>
      </w:r>
      <w:r>
        <w:t xml:space="preserve">  Η υπαγωγή του ενδιαφερόμενου σε μία από τις κατηγορίες.</w:t>
      </w:r>
    </w:p>
    <w:p w:rsidR="002C7842" w:rsidRPr="007E3D3B" w:rsidRDefault="002C7842" w:rsidP="005A2EE7">
      <w:r w:rsidRPr="00F51A76">
        <w:rPr>
          <w:b/>
          <w:bCs/>
        </w:rPr>
        <w:t>2</w:t>
      </w:r>
      <w:r>
        <w:t xml:space="preserve">.Ότι </w:t>
      </w:r>
      <w:r w:rsidRPr="00F51A76">
        <w:rPr>
          <w:b/>
          <w:bCs/>
        </w:rPr>
        <w:t>απαιτείται</w:t>
      </w:r>
      <w:r>
        <w:t xml:space="preserve"> για αποδεδειγμένους σοβαρούς λόγους υγείας η παραμονή του κατ’οίκον, </w:t>
      </w:r>
      <w:r>
        <w:rPr>
          <w:b/>
          <w:bCs/>
        </w:rPr>
        <w:t>α</w:t>
      </w:r>
      <w:r w:rsidRPr="00FE3EBF">
        <w:rPr>
          <w:b/>
          <w:bCs/>
        </w:rPr>
        <w:t>κόμα και αν</w:t>
      </w:r>
      <w:r>
        <w:t xml:space="preserve"> τηρούνται όλες οι υγειονομικές συνθήκες προστασίας και διασποράς από τον κορωνοϊό στο χώρο εργασίας του.</w:t>
      </w:r>
    </w:p>
    <w:sectPr w:rsidR="002C7842" w:rsidRPr="007E3D3B" w:rsidSect="001F63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EE7"/>
    <w:rsid w:val="000E7C5F"/>
    <w:rsid w:val="00132750"/>
    <w:rsid w:val="00142D3E"/>
    <w:rsid w:val="001969A4"/>
    <w:rsid w:val="001C5EF6"/>
    <w:rsid w:val="001E0857"/>
    <w:rsid w:val="001F63CE"/>
    <w:rsid w:val="00203B6D"/>
    <w:rsid w:val="002C7842"/>
    <w:rsid w:val="00360349"/>
    <w:rsid w:val="00370E17"/>
    <w:rsid w:val="003B3ECD"/>
    <w:rsid w:val="005A2EE7"/>
    <w:rsid w:val="005B2DF9"/>
    <w:rsid w:val="00617750"/>
    <w:rsid w:val="00622334"/>
    <w:rsid w:val="00652E61"/>
    <w:rsid w:val="0067646A"/>
    <w:rsid w:val="00711FB5"/>
    <w:rsid w:val="0078049C"/>
    <w:rsid w:val="007E3D3B"/>
    <w:rsid w:val="008357E3"/>
    <w:rsid w:val="008C5DB5"/>
    <w:rsid w:val="0091522C"/>
    <w:rsid w:val="00992775"/>
    <w:rsid w:val="009F7F23"/>
    <w:rsid w:val="00A1325B"/>
    <w:rsid w:val="00B34E01"/>
    <w:rsid w:val="00BC6EA8"/>
    <w:rsid w:val="00C63C3D"/>
    <w:rsid w:val="00C9323E"/>
    <w:rsid w:val="00D738F6"/>
    <w:rsid w:val="00D85674"/>
    <w:rsid w:val="00DD1852"/>
    <w:rsid w:val="00E10E12"/>
    <w:rsid w:val="00E15CAA"/>
    <w:rsid w:val="00E80E4A"/>
    <w:rsid w:val="00EA18F3"/>
    <w:rsid w:val="00F51A76"/>
    <w:rsid w:val="00F64B78"/>
    <w:rsid w:val="00FB0E92"/>
    <w:rsid w:val="00FC1906"/>
    <w:rsid w:val="00FE37C9"/>
    <w:rsid w:val="00FE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C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252</Words>
  <Characters>1365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cp:lastPrinted>2020-09-09T07:30:00Z</cp:lastPrinted>
  <dcterms:created xsi:type="dcterms:W3CDTF">2020-09-09T07:33:00Z</dcterms:created>
  <dcterms:modified xsi:type="dcterms:W3CDTF">2021-10-15T22:13:00Z</dcterms:modified>
</cp:coreProperties>
</file>