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03D3" w14:textId="77777777" w:rsidR="001A28D2" w:rsidRDefault="001A28D2" w:rsidP="00C737B2">
      <w:pPr>
        <w:pStyle w:val="a3"/>
        <w:ind w:right="5527"/>
        <w:rPr>
          <w:rFonts w:ascii="Calibri" w:hAnsi="Calibri"/>
          <w:b/>
          <w:lang w:val="en-US"/>
        </w:rPr>
      </w:pPr>
    </w:p>
    <w:p w14:paraId="58C627C9" w14:textId="6167157B" w:rsidR="0061186D" w:rsidRPr="00DA1FB1" w:rsidRDefault="0061186D" w:rsidP="00C15DA2">
      <w:pPr>
        <w:pStyle w:val="a3"/>
        <w:ind w:right="5527" w:hanging="284"/>
        <w:jc w:val="center"/>
        <w:rPr>
          <w:rFonts w:ascii="Calibri" w:hAnsi="Calibri"/>
          <w:b/>
          <w:lang w:val="en-US"/>
        </w:rPr>
      </w:pPr>
      <w:r w:rsidRPr="00DA1FB1">
        <w:rPr>
          <w:rFonts w:ascii="Calibri" w:hAnsi="Calibri"/>
          <w:b/>
          <w:lang w:val="en-US"/>
        </w:rPr>
        <w:object w:dxaOrig="946" w:dyaOrig="780" w14:anchorId="0A502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9pt" o:ole="">
            <v:imagedata r:id="rId6" o:title=""/>
          </v:shape>
          <o:OLEObject Type="Embed" ProgID="Word.Picture.8" ShapeID="_x0000_i1025" DrawAspect="Content" ObjectID="_1801803618" r:id="rId7"/>
        </w:object>
      </w:r>
    </w:p>
    <w:p w14:paraId="44F12F2C" w14:textId="3C76DC6A" w:rsidR="0061186D" w:rsidRPr="00DA1FB1" w:rsidRDefault="0061186D" w:rsidP="00C15DA2">
      <w:pPr>
        <w:pStyle w:val="a3"/>
        <w:ind w:right="5527" w:hanging="284"/>
        <w:jc w:val="center"/>
        <w:rPr>
          <w:rStyle w:val="Emphasis1"/>
          <w:rFonts w:ascii="Calibri" w:hAnsi="Calibri" w:cs="Arial"/>
          <w:b/>
          <w:i w:val="0"/>
        </w:rPr>
      </w:pPr>
      <w:r w:rsidRPr="00DA1FB1">
        <w:rPr>
          <w:rStyle w:val="Emphasis1"/>
          <w:rFonts w:ascii="Calibri" w:hAnsi="Calibri" w:cs="Arial"/>
          <w:b/>
          <w:i w:val="0"/>
        </w:rPr>
        <w:t>ΕΛΛΗΝΙΚΗ ΔΗΜΟΚΡΑΤΙΑ</w:t>
      </w:r>
    </w:p>
    <w:p w14:paraId="186A07F6" w14:textId="77777777" w:rsidR="009C50F9" w:rsidRDefault="0061186D" w:rsidP="00C15DA2">
      <w:pPr>
        <w:pStyle w:val="a3"/>
        <w:ind w:right="5527" w:hanging="284"/>
        <w:jc w:val="center"/>
        <w:rPr>
          <w:rStyle w:val="Emphasis1"/>
          <w:rFonts w:ascii="Calibri" w:hAnsi="Calibri" w:cs="Arial"/>
          <w:b/>
          <w:i w:val="0"/>
        </w:rPr>
      </w:pPr>
      <w:r w:rsidRPr="00DA1FB1">
        <w:rPr>
          <w:rStyle w:val="Emphasis1"/>
          <w:rFonts w:ascii="Calibri" w:hAnsi="Calibri" w:cs="Arial"/>
          <w:b/>
          <w:i w:val="0"/>
        </w:rPr>
        <w:t>ΥΠΟΥΡ</w:t>
      </w:r>
      <w:r w:rsidR="00664028">
        <w:rPr>
          <w:rStyle w:val="Emphasis1"/>
          <w:rFonts w:ascii="Calibri" w:hAnsi="Calibri" w:cs="Arial"/>
          <w:b/>
          <w:i w:val="0"/>
        </w:rPr>
        <w:t>ΓΕΙΟ ΠΑΙΔΕΙΑΣ</w:t>
      </w:r>
      <w:r w:rsidR="009C50F9">
        <w:rPr>
          <w:rStyle w:val="Emphasis1"/>
          <w:rFonts w:ascii="Calibri" w:hAnsi="Calibri" w:cs="Arial"/>
          <w:b/>
          <w:i w:val="0"/>
        </w:rPr>
        <w:t xml:space="preserve">, </w:t>
      </w:r>
      <w:r w:rsidR="00664028">
        <w:rPr>
          <w:rStyle w:val="Emphasis1"/>
          <w:rFonts w:ascii="Calibri" w:hAnsi="Calibri" w:cs="Arial"/>
          <w:b/>
          <w:i w:val="0"/>
        </w:rPr>
        <w:t>ΘΡΗΣΚΕΥΜΑΤΩΝ</w:t>
      </w:r>
    </w:p>
    <w:p w14:paraId="73AB8D10" w14:textId="1AD3042A" w:rsidR="0061186D" w:rsidRPr="00DA1FB1" w:rsidRDefault="009C50F9" w:rsidP="00C15DA2">
      <w:pPr>
        <w:pStyle w:val="a3"/>
        <w:ind w:right="5527" w:hanging="284"/>
        <w:jc w:val="center"/>
        <w:rPr>
          <w:rStyle w:val="Emphasis1"/>
          <w:rFonts w:ascii="Calibri" w:hAnsi="Calibri" w:cs="Arial"/>
          <w:b/>
          <w:i w:val="0"/>
        </w:rPr>
      </w:pPr>
      <w:r>
        <w:rPr>
          <w:rStyle w:val="Emphasis1"/>
          <w:rFonts w:ascii="Calibri" w:hAnsi="Calibri" w:cs="Arial"/>
          <w:b/>
          <w:i w:val="0"/>
        </w:rPr>
        <w:t>ΚΑΙ ΑΘΛΗΤΙΣΜΟΥ</w:t>
      </w:r>
      <w:r w:rsidR="0061186D" w:rsidRPr="00DA1FB1">
        <w:rPr>
          <w:rStyle w:val="Emphasis1"/>
          <w:rFonts w:ascii="Calibri" w:hAnsi="Calibri" w:cs="Arial"/>
          <w:b/>
          <w:i w:val="0"/>
        </w:rPr>
        <w:t xml:space="preserve">                     </w:t>
      </w:r>
    </w:p>
    <w:p w14:paraId="174F961A" w14:textId="77777777" w:rsidR="0061186D" w:rsidRPr="00DA1FB1" w:rsidRDefault="0061186D" w:rsidP="00C15DA2">
      <w:pPr>
        <w:pStyle w:val="3"/>
        <w:spacing w:line="240" w:lineRule="auto"/>
        <w:ind w:right="5527" w:hanging="284"/>
        <w:rPr>
          <w:rFonts w:ascii="Calibri" w:hAnsi="Calibri" w:cs="Arial"/>
          <w:sz w:val="20"/>
        </w:rPr>
      </w:pPr>
      <w:r w:rsidRPr="00DA1FB1">
        <w:rPr>
          <w:rFonts w:ascii="Calibri" w:hAnsi="Calibri" w:cs="Arial"/>
          <w:sz w:val="20"/>
        </w:rPr>
        <w:t xml:space="preserve">     </w:t>
      </w:r>
      <w:bookmarkStart w:id="0" w:name="_Toc337631761"/>
      <w:r w:rsidRPr="00DA1FB1">
        <w:rPr>
          <w:rFonts w:ascii="Calibri" w:hAnsi="Calibri" w:cs="Arial"/>
          <w:sz w:val="20"/>
        </w:rPr>
        <w:t>ΠΕΡΙΦΕΡΕΙΑΚΗ ΔΙΕΥΘΥΝΣΗ</w:t>
      </w:r>
      <w:bookmarkEnd w:id="0"/>
    </w:p>
    <w:p w14:paraId="633E1D83" w14:textId="77777777" w:rsidR="0061186D" w:rsidRPr="00DA1FB1" w:rsidRDefault="0061186D" w:rsidP="00C15DA2">
      <w:pPr>
        <w:pStyle w:val="3"/>
        <w:tabs>
          <w:tab w:val="left" w:pos="3686"/>
        </w:tabs>
        <w:spacing w:line="240" w:lineRule="auto"/>
        <w:ind w:right="5527" w:hanging="284"/>
        <w:rPr>
          <w:rFonts w:ascii="Calibri" w:hAnsi="Calibri"/>
          <w:sz w:val="20"/>
        </w:rPr>
      </w:pPr>
      <w:r w:rsidRPr="00DA1FB1">
        <w:rPr>
          <w:rFonts w:ascii="Calibri" w:hAnsi="Calibri" w:cs="Arial"/>
          <w:sz w:val="20"/>
        </w:rPr>
        <w:t xml:space="preserve">     </w:t>
      </w:r>
      <w:bookmarkStart w:id="1" w:name="_Toc337631762"/>
      <w:r w:rsidRPr="00DA1FB1">
        <w:rPr>
          <w:rFonts w:ascii="Calibri" w:hAnsi="Calibri" w:cs="Arial"/>
          <w:sz w:val="20"/>
        </w:rPr>
        <w:t>Π/ΘΜΙΑΣ &amp; Δ/ΘΜΙΑΣ ΕΚ</w:t>
      </w:r>
      <w:r>
        <w:rPr>
          <w:rFonts w:ascii="Calibri" w:hAnsi="Calibri" w:cs="Arial"/>
          <w:sz w:val="20"/>
        </w:rPr>
        <w:t>Π/ΣΗΣ</w:t>
      </w:r>
      <w:r w:rsidRPr="00DA1FB1">
        <w:rPr>
          <w:rFonts w:ascii="Calibri" w:hAnsi="Calibri" w:cs="Arial"/>
          <w:sz w:val="20"/>
        </w:rPr>
        <w:t xml:space="preserve"> ΑΤΤΙΚΗΣ</w:t>
      </w:r>
      <w:bookmarkEnd w:id="1"/>
    </w:p>
    <w:p w14:paraId="60FF2206" w14:textId="2CE27B45" w:rsidR="0061186D" w:rsidRDefault="0061186D" w:rsidP="005D3359">
      <w:pPr>
        <w:ind w:right="5527" w:hanging="284"/>
        <w:jc w:val="center"/>
        <w:rPr>
          <w:rFonts w:ascii="Calibri" w:hAnsi="Calibri" w:cs="Arial"/>
          <w:b/>
          <w:sz w:val="20"/>
          <w:szCs w:val="20"/>
        </w:rPr>
      </w:pPr>
      <w:r w:rsidRPr="00DA1FB1">
        <w:rPr>
          <w:rFonts w:ascii="Calibri" w:hAnsi="Calibri" w:cs="Arial"/>
          <w:b/>
          <w:sz w:val="20"/>
          <w:szCs w:val="20"/>
        </w:rPr>
        <w:t xml:space="preserve">Δ/ΝΣΗ Δ/ΘΜΙΑΣ ΕΚΠ/ΣΗΣ </w:t>
      </w:r>
      <w:r>
        <w:rPr>
          <w:rFonts w:ascii="Calibri" w:hAnsi="Calibri" w:cs="Arial"/>
          <w:b/>
          <w:sz w:val="20"/>
          <w:szCs w:val="20"/>
        </w:rPr>
        <w:t>ΑΝ</w:t>
      </w:r>
      <w:r w:rsidRPr="00DA1FB1">
        <w:rPr>
          <w:rFonts w:ascii="Calibri" w:hAnsi="Calibri" w:cs="Arial"/>
          <w:b/>
          <w:sz w:val="20"/>
          <w:szCs w:val="20"/>
        </w:rPr>
        <w:t xml:space="preserve">. </w:t>
      </w:r>
      <w:r>
        <w:rPr>
          <w:rFonts w:ascii="Calibri" w:hAnsi="Calibri" w:cs="Arial"/>
          <w:b/>
          <w:sz w:val="20"/>
          <w:szCs w:val="20"/>
        </w:rPr>
        <w:t>ΑΤΤΙΚΗΣ</w:t>
      </w:r>
    </w:p>
    <w:p w14:paraId="3E17554D" w14:textId="363DC3DC" w:rsidR="00AA397D" w:rsidRPr="000B1D52" w:rsidRDefault="00AA397D" w:rsidP="00AA397D">
      <w:pPr>
        <w:ind w:right="5527" w:hanging="284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>----</w:t>
      </w:r>
    </w:p>
    <w:p w14:paraId="36C92E8D" w14:textId="2349ADF8" w:rsidR="0061186D" w:rsidRDefault="0061186D" w:rsidP="00C15DA2">
      <w:pPr>
        <w:ind w:right="5527" w:hanging="284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ΓΕΝΙΚΟ ΛΥΚΕΙΟ ΒΟΥΛΙΑΓΜΕΝΗΣ</w:t>
      </w:r>
      <w:r w:rsidRPr="00DA1FB1">
        <w:rPr>
          <w:rFonts w:ascii="Calibri" w:hAnsi="Calibri" w:cs="Arial"/>
          <w:b/>
          <w:sz w:val="20"/>
          <w:szCs w:val="20"/>
        </w:rPr>
        <w:t xml:space="preserve"> </w:t>
      </w:r>
    </w:p>
    <w:p w14:paraId="5F0BA00D" w14:textId="42045D2A" w:rsidR="0061186D" w:rsidRDefault="0061186D" w:rsidP="00C15DA2">
      <w:pPr>
        <w:ind w:right="5527" w:hanging="284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Λ. Καβουρίου &amp; Έκτορος, 16671 Βουλιαγμένη</w:t>
      </w:r>
    </w:p>
    <w:p w14:paraId="5C0801D7" w14:textId="77777777" w:rsidR="0061186D" w:rsidRDefault="0061186D" w:rsidP="005D3359">
      <w:pPr>
        <w:ind w:right="5527" w:hanging="284"/>
        <w:jc w:val="center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</w:rPr>
        <w:t>Τηλ</w:t>
      </w:r>
      <w:r>
        <w:rPr>
          <w:rFonts w:ascii="Calibri" w:hAnsi="Calibri" w:cs="Arial"/>
          <w:sz w:val="20"/>
          <w:szCs w:val="20"/>
          <w:lang w:val="en-US"/>
        </w:rPr>
        <w:t>.:</w:t>
      </w:r>
      <w:r w:rsidR="005D3359">
        <w:rPr>
          <w:rFonts w:ascii="Calibri" w:hAnsi="Calibri" w:cs="Arial"/>
          <w:sz w:val="20"/>
          <w:szCs w:val="20"/>
          <w:lang w:val="en-US"/>
        </w:rPr>
        <w:t xml:space="preserve">2109670967 - </w:t>
      </w:r>
      <w:r>
        <w:rPr>
          <w:rFonts w:ascii="Calibri" w:hAnsi="Calibri" w:cs="Arial"/>
          <w:sz w:val="20"/>
          <w:szCs w:val="20"/>
          <w:lang w:val="en-US"/>
        </w:rPr>
        <w:t>2109670968</w:t>
      </w:r>
    </w:p>
    <w:p w14:paraId="174112E3" w14:textId="7231189E" w:rsidR="000B1D52" w:rsidRPr="00C737B2" w:rsidRDefault="0061186D" w:rsidP="00C737B2">
      <w:pPr>
        <w:ind w:right="5527" w:hanging="284"/>
        <w:jc w:val="center"/>
        <w:rPr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Email</w:t>
      </w:r>
      <w:r w:rsidRPr="00C737B2">
        <w:rPr>
          <w:rFonts w:ascii="Calibri" w:hAnsi="Calibri" w:cs="Arial"/>
          <w:sz w:val="20"/>
          <w:szCs w:val="20"/>
          <w:lang w:val="en-US"/>
        </w:rPr>
        <w:t xml:space="preserve">: </w:t>
      </w:r>
      <w:hyperlink r:id="rId8" w:history="1">
        <w:r w:rsidRPr="002E28C0">
          <w:rPr>
            <w:rStyle w:val="-"/>
            <w:rFonts w:ascii="Calibri" w:hAnsi="Calibri" w:cs="Arial"/>
            <w:sz w:val="20"/>
            <w:szCs w:val="20"/>
            <w:lang w:val="en-US"/>
          </w:rPr>
          <w:t>mail</w:t>
        </w:r>
        <w:r w:rsidRPr="00C737B2">
          <w:rPr>
            <w:rStyle w:val="-"/>
            <w:rFonts w:ascii="Calibri" w:hAnsi="Calibri" w:cs="Arial"/>
            <w:sz w:val="20"/>
            <w:szCs w:val="20"/>
            <w:lang w:val="en-US"/>
          </w:rPr>
          <w:t>@</w:t>
        </w:r>
        <w:r w:rsidRPr="002E28C0">
          <w:rPr>
            <w:rStyle w:val="-"/>
            <w:rFonts w:ascii="Calibri" w:hAnsi="Calibri" w:cs="Arial"/>
            <w:sz w:val="20"/>
            <w:szCs w:val="20"/>
            <w:lang w:val="en-US"/>
          </w:rPr>
          <w:t>lyk</w:t>
        </w:r>
        <w:r w:rsidRPr="00C737B2">
          <w:rPr>
            <w:rStyle w:val="-"/>
            <w:rFonts w:ascii="Calibri" w:hAnsi="Calibri" w:cs="Arial"/>
            <w:sz w:val="20"/>
            <w:szCs w:val="20"/>
            <w:lang w:val="en-US"/>
          </w:rPr>
          <w:t>-</w:t>
        </w:r>
        <w:r w:rsidRPr="002E28C0">
          <w:rPr>
            <w:rStyle w:val="-"/>
            <w:rFonts w:ascii="Calibri" w:hAnsi="Calibri" w:cs="Arial"/>
            <w:sz w:val="20"/>
            <w:szCs w:val="20"/>
            <w:lang w:val="en-US"/>
          </w:rPr>
          <w:t>vouliagm</w:t>
        </w:r>
        <w:r w:rsidRPr="00C737B2">
          <w:rPr>
            <w:rStyle w:val="-"/>
            <w:rFonts w:ascii="Calibri" w:hAnsi="Calibri" w:cs="Arial"/>
            <w:sz w:val="20"/>
            <w:szCs w:val="20"/>
            <w:lang w:val="en-US"/>
          </w:rPr>
          <w:t>.</w:t>
        </w:r>
        <w:r w:rsidRPr="002E28C0">
          <w:rPr>
            <w:rStyle w:val="-"/>
            <w:rFonts w:ascii="Calibri" w:hAnsi="Calibri" w:cs="Arial"/>
            <w:sz w:val="20"/>
            <w:szCs w:val="20"/>
            <w:lang w:val="en-US"/>
          </w:rPr>
          <w:t>att</w:t>
        </w:r>
        <w:r w:rsidRPr="00C737B2">
          <w:rPr>
            <w:rStyle w:val="-"/>
            <w:rFonts w:ascii="Calibri" w:hAnsi="Calibri" w:cs="Arial"/>
            <w:sz w:val="20"/>
            <w:szCs w:val="20"/>
            <w:lang w:val="en-US"/>
          </w:rPr>
          <w:t>.</w:t>
        </w:r>
        <w:r w:rsidRPr="002E28C0">
          <w:rPr>
            <w:rStyle w:val="-"/>
            <w:rFonts w:ascii="Calibri" w:hAnsi="Calibri" w:cs="Arial"/>
            <w:sz w:val="20"/>
            <w:szCs w:val="20"/>
            <w:lang w:val="en-US"/>
          </w:rPr>
          <w:t>sch</w:t>
        </w:r>
        <w:r w:rsidRPr="00C737B2">
          <w:rPr>
            <w:rStyle w:val="-"/>
            <w:rFonts w:ascii="Calibri" w:hAnsi="Calibri" w:cs="Arial"/>
            <w:sz w:val="20"/>
            <w:szCs w:val="20"/>
            <w:lang w:val="en-US"/>
          </w:rPr>
          <w:t>.</w:t>
        </w:r>
        <w:r w:rsidRPr="002E28C0">
          <w:rPr>
            <w:rStyle w:val="-"/>
            <w:rFonts w:ascii="Calibri" w:hAnsi="Calibri" w:cs="Arial"/>
            <w:sz w:val="20"/>
            <w:szCs w:val="20"/>
            <w:lang w:val="en-US"/>
          </w:rPr>
          <w:t>gr</w:t>
        </w:r>
      </w:hyperlink>
      <w:r w:rsidR="000B1D52" w:rsidRPr="00C737B2">
        <w:rPr>
          <w:rFonts w:asciiTheme="minorHAnsi" w:hAnsiTheme="minorHAnsi" w:cstheme="minorHAnsi"/>
          <w:lang w:val="en-US"/>
        </w:rPr>
        <w:t xml:space="preserve">                                                    </w:t>
      </w:r>
      <w:r w:rsidR="003B6E97" w:rsidRPr="00C737B2">
        <w:rPr>
          <w:rFonts w:asciiTheme="minorHAnsi" w:hAnsiTheme="minorHAnsi" w:cstheme="minorHAnsi"/>
          <w:lang w:val="en-US"/>
        </w:rPr>
        <w:t xml:space="preserve">     </w:t>
      </w:r>
    </w:p>
    <w:p w14:paraId="5F5A42B6" w14:textId="796E2EE5" w:rsidR="00C737B2" w:rsidRPr="00C737B2" w:rsidRDefault="00D01232" w:rsidP="00C737B2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C737B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                                                                          </w:t>
      </w:r>
    </w:p>
    <w:p w14:paraId="25B874F7" w14:textId="77777777" w:rsidR="00C737B2" w:rsidRPr="00C737B2" w:rsidRDefault="00C737B2" w:rsidP="009D296E">
      <w:pPr>
        <w:jc w:val="right"/>
        <w:rPr>
          <w:rFonts w:asciiTheme="minorHAnsi" w:hAnsiTheme="minorHAnsi" w:cstheme="minorHAnsi"/>
          <w:sz w:val="28"/>
          <w:szCs w:val="28"/>
          <w:lang w:val="en-US"/>
        </w:rPr>
      </w:pPr>
    </w:p>
    <w:p w14:paraId="542535BD" w14:textId="55814C27" w:rsidR="00375AC1" w:rsidRDefault="00375AC1" w:rsidP="002E195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Υπεύθυνη Δήλωση </w:t>
      </w:r>
    </w:p>
    <w:p w14:paraId="596C875E" w14:textId="77777777" w:rsidR="002E195C" w:rsidRPr="002E195C" w:rsidRDefault="002E195C" w:rsidP="002E195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5063954" w14:textId="1C0BC889" w:rsidR="00E562E9" w:rsidRDefault="00AC3458" w:rsidP="00AC345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Ο/Η κ</w:t>
      </w:r>
      <w:r w:rsidR="006030FA">
        <w:rPr>
          <w:rFonts w:asciiTheme="minorHAnsi" w:hAnsiTheme="minorHAnsi" w:cstheme="minorHAnsi"/>
          <w:sz w:val="28"/>
          <w:szCs w:val="28"/>
        </w:rPr>
        <w:t>η</w:t>
      </w:r>
      <w:r>
        <w:rPr>
          <w:rFonts w:asciiTheme="minorHAnsi" w:hAnsiTheme="minorHAnsi" w:cstheme="minorHAnsi"/>
          <w:sz w:val="28"/>
          <w:szCs w:val="28"/>
        </w:rPr>
        <w:t xml:space="preserve">δεμόνας </w:t>
      </w:r>
      <w:r w:rsidR="00E562E9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</w:t>
      </w:r>
      <w:r w:rsidR="006030FA">
        <w:rPr>
          <w:rFonts w:asciiTheme="minorHAnsi" w:hAnsiTheme="minorHAnsi" w:cstheme="minorHAnsi"/>
          <w:sz w:val="28"/>
          <w:szCs w:val="28"/>
        </w:rPr>
        <w:t xml:space="preserve">του/της </w:t>
      </w:r>
      <w:r w:rsidR="002E195C">
        <w:rPr>
          <w:rFonts w:asciiTheme="minorHAnsi" w:hAnsiTheme="minorHAnsi" w:cstheme="minorHAnsi"/>
          <w:sz w:val="28"/>
          <w:szCs w:val="28"/>
        </w:rPr>
        <w:t xml:space="preserve">μαθητή/μαθήτριας </w:t>
      </w:r>
      <w:r w:rsidR="00E562E9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</w:t>
      </w:r>
      <w:r w:rsidR="002E195C">
        <w:rPr>
          <w:rFonts w:asciiTheme="minorHAnsi" w:hAnsiTheme="minorHAnsi" w:cstheme="minorHAnsi"/>
          <w:sz w:val="28"/>
          <w:szCs w:val="28"/>
        </w:rPr>
        <w:t>τ</w:t>
      </w:r>
      <w:r w:rsidR="00907B96">
        <w:rPr>
          <w:rFonts w:asciiTheme="minorHAnsi" w:hAnsiTheme="minorHAnsi" w:cstheme="minorHAnsi"/>
          <w:sz w:val="28"/>
          <w:szCs w:val="28"/>
        </w:rPr>
        <w:t xml:space="preserve">ου τμήματος </w:t>
      </w:r>
      <w:r w:rsidR="007C5E6A">
        <w:rPr>
          <w:rFonts w:asciiTheme="minorHAnsi" w:hAnsiTheme="minorHAnsi" w:cstheme="minorHAnsi"/>
          <w:sz w:val="28"/>
          <w:szCs w:val="28"/>
        </w:rPr>
        <w:t>…………………………</w:t>
      </w:r>
      <w:r w:rsidR="00B42B8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A07D51" w14:textId="77777777" w:rsidR="00E562E9" w:rsidRDefault="00E562E9" w:rsidP="00E562E9">
      <w:pPr>
        <w:ind w:left="2880" w:firstLine="720"/>
        <w:rPr>
          <w:rFonts w:asciiTheme="minorHAnsi" w:hAnsiTheme="minorHAnsi" w:cstheme="minorHAnsi"/>
          <w:sz w:val="28"/>
          <w:szCs w:val="28"/>
        </w:rPr>
      </w:pPr>
    </w:p>
    <w:p w14:paraId="7D756A65" w14:textId="77777777" w:rsidR="007C5E6A" w:rsidRPr="007C5E6A" w:rsidRDefault="007C5E6A" w:rsidP="007C5E6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="00B42B8C" w:rsidRPr="00626DE7">
        <w:rPr>
          <w:rFonts w:asciiTheme="minorHAnsi" w:hAnsiTheme="minorHAnsi" w:cstheme="minorHAnsi"/>
          <w:b/>
          <w:bCs/>
          <w:sz w:val="28"/>
          <w:szCs w:val="28"/>
        </w:rPr>
        <w:t>συναινώ/ δεν συναινώ</w:t>
      </w:r>
      <w:r w:rsidR="00B42B8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Pr="007C5E6A">
        <w:rPr>
          <w:rFonts w:asciiTheme="minorHAnsi" w:hAnsiTheme="minorHAnsi" w:cstheme="minorHAnsi"/>
          <w:sz w:val="28"/>
          <w:szCs w:val="28"/>
        </w:rPr>
        <w:t xml:space="preserve">(παρακαλώ επιλέξτε κυκλώνοντας την </w:t>
      </w:r>
    </w:p>
    <w:p w14:paraId="4534ABBE" w14:textId="77777777" w:rsidR="007C5E6A" w:rsidRDefault="007C5E6A" w:rsidP="007C5E6A">
      <w:pPr>
        <w:rPr>
          <w:rFonts w:asciiTheme="minorHAnsi" w:hAnsiTheme="minorHAnsi" w:cstheme="minorHAnsi"/>
          <w:sz w:val="28"/>
          <w:szCs w:val="28"/>
        </w:rPr>
      </w:pPr>
      <w:r w:rsidRPr="007C5E6A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επιλογή που επιθυμείτε!!!!)  </w:t>
      </w:r>
    </w:p>
    <w:p w14:paraId="0CE753A5" w14:textId="77777777" w:rsidR="007C5E6A" w:rsidRPr="00626DE7" w:rsidRDefault="007C5E6A" w:rsidP="007C5E6A">
      <w:pPr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</w:t>
      </w:r>
      <w:r w:rsidRPr="00626DE7">
        <w:rPr>
          <w:rFonts w:asciiTheme="minorHAnsi" w:hAnsiTheme="minorHAnsi" w:cstheme="minorHAnsi"/>
          <w:color w:val="C00000"/>
          <w:sz w:val="28"/>
          <w:szCs w:val="28"/>
        </w:rPr>
        <w:t xml:space="preserve">Επιβάλλεται να προσκομισθούν ΚΑΙ </w:t>
      </w:r>
    </w:p>
    <w:p w14:paraId="1DBE1F17" w14:textId="36485541" w:rsidR="00AC3458" w:rsidRPr="00626DE7" w:rsidRDefault="007C5E6A" w:rsidP="007C5E6A">
      <w:pPr>
        <w:rPr>
          <w:rFonts w:asciiTheme="minorHAnsi" w:hAnsiTheme="minorHAnsi" w:cstheme="minorHAnsi"/>
          <w:color w:val="C00000"/>
          <w:sz w:val="28"/>
          <w:szCs w:val="28"/>
        </w:rPr>
      </w:pPr>
      <w:r w:rsidRPr="00626DE7">
        <w:rPr>
          <w:rFonts w:asciiTheme="minorHAnsi" w:hAnsiTheme="minorHAnsi" w:cstheme="minorHAnsi"/>
          <w:color w:val="C00000"/>
          <w:sz w:val="28"/>
          <w:szCs w:val="28"/>
        </w:rPr>
        <w:t xml:space="preserve">                                                                                     αρνητικές δηλώσεις  </w:t>
      </w:r>
      <w:r w:rsidR="00626DE7" w:rsidRPr="00626DE7">
        <w:rPr>
          <w:rFonts w:asciiTheme="minorHAnsi" w:hAnsiTheme="minorHAnsi" w:cstheme="minorHAnsi"/>
          <w:color w:val="C00000"/>
          <w:sz w:val="28"/>
          <w:szCs w:val="28"/>
        </w:rPr>
        <w:t>!!!</w:t>
      </w:r>
      <w:r w:rsidRPr="00626DE7">
        <w:rPr>
          <w:rFonts w:asciiTheme="minorHAnsi" w:hAnsiTheme="minorHAnsi" w:cstheme="minorHAnsi"/>
          <w:color w:val="C00000"/>
          <w:sz w:val="28"/>
          <w:szCs w:val="28"/>
        </w:rPr>
        <w:t xml:space="preserve">                 </w:t>
      </w:r>
    </w:p>
    <w:p w14:paraId="3DAD1D2E" w14:textId="77777777" w:rsidR="00D32B0A" w:rsidRDefault="00D32B0A" w:rsidP="00E562E9">
      <w:pPr>
        <w:ind w:left="2880" w:firstLine="720"/>
        <w:rPr>
          <w:rFonts w:asciiTheme="minorHAnsi" w:hAnsiTheme="minorHAnsi" w:cstheme="minorHAnsi"/>
          <w:sz w:val="28"/>
          <w:szCs w:val="28"/>
        </w:rPr>
      </w:pPr>
    </w:p>
    <w:p w14:paraId="77F30187" w14:textId="379460E8" w:rsidR="00E562E9" w:rsidRDefault="00E562E9" w:rsidP="00E562E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στη συμμετοχή </w:t>
      </w:r>
      <w:r w:rsidR="00A62686">
        <w:rPr>
          <w:rFonts w:asciiTheme="minorHAnsi" w:hAnsiTheme="minorHAnsi" w:cstheme="minorHAnsi"/>
          <w:sz w:val="28"/>
          <w:szCs w:val="28"/>
        </w:rPr>
        <w:t xml:space="preserve">του παιδιού μου </w:t>
      </w:r>
      <w:r>
        <w:rPr>
          <w:rFonts w:asciiTheme="minorHAnsi" w:hAnsiTheme="minorHAnsi" w:cstheme="minorHAnsi"/>
          <w:sz w:val="28"/>
          <w:szCs w:val="28"/>
        </w:rPr>
        <w:t xml:space="preserve">σε </w:t>
      </w:r>
      <w:r w:rsidR="007C5E6A">
        <w:rPr>
          <w:rFonts w:asciiTheme="minorHAnsi" w:hAnsiTheme="minorHAnsi" w:cstheme="minorHAnsi"/>
          <w:sz w:val="28"/>
          <w:szCs w:val="28"/>
        </w:rPr>
        <w:t xml:space="preserve">ξενάγηση στο Θησείο </w:t>
      </w:r>
      <w:r w:rsidR="00D32B0A">
        <w:rPr>
          <w:rFonts w:asciiTheme="minorHAnsi" w:hAnsiTheme="minorHAnsi" w:cstheme="minorHAnsi"/>
          <w:sz w:val="28"/>
          <w:szCs w:val="28"/>
        </w:rPr>
        <w:t xml:space="preserve">την </w:t>
      </w:r>
      <w:r w:rsidR="007C5E6A">
        <w:rPr>
          <w:rFonts w:asciiTheme="minorHAnsi" w:hAnsiTheme="minorHAnsi" w:cstheme="minorHAnsi"/>
          <w:sz w:val="28"/>
          <w:szCs w:val="28"/>
        </w:rPr>
        <w:t>Τρίτη</w:t>
      </w:r>
      <w:r w:rsidR="00D32B0A">
        <w:rPr>
          <w:rFonts w:asciiTheme="minorHAnsi" w:hAnsiTheme="minorHAnsi" w:cstheme="minorHAnsi"/>
          <w:sz w:val="28"/>
          <w:szCs w:val="28"/>
        </w:rPr>
        <w:t xml:space="preserve"> 1</w:t>
      </w:r>
      <w:r w:rsidR="007C5E6A">
        <w:rPr>
          <w:rFonts w:asciiTheme="minorHAnsi" w:hAnsiTheme="minorHAnsi" w:cstheme="minorHAnsi"/>
          <w:sz w:val="28"/>
          <w:szCs w:val="28"/>
        </w:rPr>
        <w:t>1</w:t>
      </w:r>
      <w:r w:rsidR="00D32B0A">
        <w:rPr>
          <w:rFonts w:asciiTheme="minorHAnsi" w:hAnsiTheme="minorHAnsi" w:cstheme="minorHAnsi"/>
          <w:sz w:val="28"/>
          <w:szCs w:val="28"/>
        </w:rPr>
        <w:t xml:space="preserve"> </w:t>
      </w:r>
      <w:r w:rsidR="007C5E6A">
        <w:rPr>
          <w:rFonts w:asciiTheme="minorHAnsi" w:hAnsiTheme="minorHAnsi" w:cstheme="minorHAnsi"/>
          <w:sz w:val="28"/>
          <w:szCs w:val="28"/>
        </w:rPr>
        <w:t>Μαρτίου</w:t>
      </w:r>
      <w:r w:rsidR="00D32B0A">
        <w:rPr>
          <w:rFonts w:asciiTheme="minorHAnsi" w:hAnsiTheme="minorHAnsi" w:cstheme="minorHAnsi"/>
          <w:sz w:val="28"/>
          <w:szCs w:val="28"/>
        </w:rPr>
        <w:t xml:space="preserve"> 2025</w:t>
      </w:r>
      <w:r w:rsidR="005270BA">
        <w:rPr>
          <w:rFonts w:asciiTheme="minorHAnsi" w:hAnsiTheme="minorHAnsi" w:cstheme="minorHAnsi"/>
          <w:sz w:val="28"/>
          <w:szCs w:val="28"/>
        </w:rPr>
        <w:t xml:space="preserve">. Η </w:t>
      </w:r>
      <w:r w:rsidR="00FF0F13">
        <w:rPr>
          <w:rFonts w:asciiTheme="minorHAnsi" w:hAnsiTheme="minorHAnsi" w:cstheme="minorHAnsi"/>
          <w:sz w:val="28"/>
          <w:szCs w:val="28"/>
        </w:rPr>
        <w:t>Το κόστος μετακίνησης ανέρχεται</w:t>
      </w:r>
      <w:r w:rsidR="006D1217">
        <w:rPr>
          <w:rFonts w:asciiTheme="minorHAnsi" w:hAnsiTheme="minorHAnsi" w:cstheme="minorHAnsi"/>
          <w:sz w:val="28"/>
          <w:szCs w:val="28"/>
        </w:rPr>
        <w:t xml:space="preserve"> στα </w:t>
      </w:r>
      <w:r w:rsidR="007C5E6A">
        <w:rPr>
          <w:rFonts w:asciiTheme="minorHAnsi" w:hAnsiTheme="minorHAnsi" w:cstheme="minorHAnsi"/>
          <w:sz w:val="28"/>
          <w:szCs w:val="28"/>
        </w:rPr>
        <w:t>6</w:t>
      </w:r>
      <w:r w:rsidR="006D1217">
        <w:rPr>
          <w:rFonts w:asciiTheme="minorHAnsi" w:hAnsiTheme="minorHAnsi" w:cstheme="minorHAnsi"/>
          <w:sz w:val="28"/>
          <w:szCs w:val="28"/>
        </w:rPr>
        <w:t xml:space="preserve"> </w:t>
      </w:r>
      <w:r w:rsidR="007C5E6A">
        <w:rPr>
          <w:rFonts w:asciiTheme="minorHAnsi" w:hAnsiTheme="minorHAnsi" w:cstheme="minorHAnsi"/>
          <w:sz w:val="28"/>
          <w:szCs w:val="28"/>
        </w:rPr>
        <w:t>€ και η ξενάγηση στα 4 €. Συνολικό κόστος 10 €.</w:t>
      </w:r>
    </w:p>
    <w:p w14:paraId="6815608B" w14:textId="52568670" w:rsidR="007C5E6A" w:rsidRDefault="007C5E6A" w:rsidP="00E562E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C5E6A">
        <w:rPr>
          <w:rFonts w:asciiTheme="minorHAnsi" w:hAnsiTheme="minorHAnsi" w:cstheme="minorHAnsi"/>
          <w:b/>
          <w:bCs/>
          <w:sz w:val="28"/>
          <w:szCs w:val="28"/>
        </w:rPr>
        <w:t>Παρακαλώ Δηλώσει</w:t>
      </w:r>
      <w:r w:rsidR="00626DE7">
        <w:rPr>
          <w:rFonts w:asciiTheme="minorHAnsi" w:hAnsiTheme="minorHAnsi" w:cstheme="minorHAnsi"/>
          <w:b/>
          <w:bCs/>
          <w:sz w:val="28"/>
          <w:szCs w:val="28"/>
        </w:rPr>
        <w:t>ς</w:t>
      </w:r>
      <w:r w:rsidRPr="007C5E6A">
        <w:rPr>
          <w:rFonts w:asciiTheme="minorHAnsi" w:hAnsiTheme="minorHAnsi" w:cstheme="minorHAnsi"/>
          <w:b/>
          <w:bCs/>
          <w:sz w:val="28"/>
          <w:szCs w:val="28"/>
        </w:rPr>
        <w:t xml:space="preserve"> &amp; χρήματα να έχουν </w:t>
      </w:r>
      <w:r>
        <w:rPr>
          <w:rFonts w:asciiTheme="minorHAnsi" w:hAnsiTheme="minorHAnsi" w:cstheme="minorHAnsi"/>
          <w:b/>
          <w:bCs/>
          <w:sz w:val="28"/>
          <w:szCs w:val="28"/>
        </w:rPr>
        <w:t>παραδοθεί</w:t>
      </w:r>
      <w:r w:rsidRPr="007C5E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σ</w:t>
      </w:r>
      <w:r w:rsidRPr="007C5E6A">
        <w:rPr>
          <w:rFonts w:asciiTheme="minorHAnsi" w:hAnsiTheme="minorHAnsi" w:cstheme="minorHAnsi"/>
          <w:b/>
          <w:bCs/>
          <w:sz w:val="28"/>
          <w:szCs w:val="28"/>
        </w:rPr>
        <w:t>τους υπεύθυνους μαθητές σε κάθε τμήμα έως Παρασκευή 28/2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E14AE5F" w14:textId="0AB54D6A" w:rsidR="007C5E6A" w:rsidRPr="007C5E6A" w:rsidRDefault="007C5E6A" w:rsidP="00E562E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C5E6A">
        <w:rPr>
          <w:rFonts w:asciiTheme="minorHAnsi" w:hAnsiTheme="minorHAnsi" w:cstheme="minorHAnsi"/>
          <w:sz w:val="28"/>
          <w:szCs w:val="28"/>
        </w:rPr>
        <w:t xml:space="preserve">Τα παιδιά που δεν θα συμμετάσχουν θα παρακολουθήσουν στο σχολείο διαφοροποιημένο </w:t>
      </w:r>
      <w:r>
        <w:rPr>
          <w:rFonts w:asciiTheme="minorHAnsi" w:hAnsiTheme="minorHAnsi" w:cstheme="minorHAnsi"/>
          <w:sz w:val="28"/>
          <w:szCs w:val="28"/>
        </w:rPr>
        <w:t xml:space="preserve">πρόγραμμα </w:t>
      </w:r>
      <w:r w:rsidRPr="007C5E6A">
        <w:rPr>
          <w:rFonts w:asciiTheme="minorHAnsi" w:hAnsiTheme="minorHAnsi" w:cstheme="minorHAnsi"/>
          <w:sz w:val="28"/>
          <w:szCs w:val="28"/>
        </w:rPr>
        <w:t>μ</w:t>
      </w:r>
      <w:r>
        <w:rPr>
          <w:rFonts w:asciiTheme="minorHAnsi" w:hAnsiTheme="minorHAnsi" w:cstheme="minorHAnsi"/>
          <w:sz w:val="28"/>
          <w:szCs w:val="28"/>
        </w:rPr>
        <w:t>αθημάτων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C5E6A">
        <w:rPr>
          <w:rFonts w:asciiTheme="minorHAnsi" w:hAnsiTheme="minorHAnsi" w:cstheme="minorHAnsi"/>
          <w:sz w:val="28"/>
          <w:szCs w:val="28"/>
        </w:rPr>
        <w:t>που θα ανακοινωθεί εγκαίρως.</w:t>
      </w:r>
    </w:p>
    <w:p w14:paraId="32CF7D53" w14:textId="77777777" w:rsidR="00C737B2" w:rsidRPr="00375AC1" w:rsidRDefault="00C737B2" w:rsidP="00215BE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43639B9" w14:textId="77777777" w:rsidR="00C737B2" w:rsidRDefault="00C737B2" w:rsidP="006032E6">
      <w:pPr>
        <w:rPr>
          <w:rFonts w:asciiTheme="minorHAnsi" w:hAnsiTheme="minorHAnsi" w:cstheme="minorHAnsi"/>
          <w:sz w:val="28"/>
          <w:szCs w:val="28"/>
        </w:rPr>
      </w:pPr>
    </w:p>
    <w:p w14:paraId="3A8E90A7" w14:textId="0BD41844" w:rsidR="00034F30" w:rsidRDefault="005D3359" w:rsidP="00917C2E">
      <w:pPr>
        <w:jc w:val="center"/>
        <w:rPr>
          <w:rFonts w:asciiTheme="minorHAnsi" w:hAnsiTheme="minorHAnsi" w:cstheme="minorHAnsi"/>
          <w:sz w:val="28"/>
          <w:szCs w:val="28"/>
        </w:rPr>
      </w:pPr>
      <w:r w:rsidRPr="00917C2E">
        <w:rPr>
          <w:rFonts w:asciiTheme="minorHAnsi" w:hAnsiTheme="minorHAnsi" w:cstheme="minorHAnsi"/>
          <w:sz w:val="28"/>
          <w:szCs w:val="28"/>
        </w:rPr>
        <w:t xml:space="preserve"> </w:t>
      </w:r>
      <w:r w:rsidR="006032E6">
        <w:rPr>
          <w:rFonts w:asciiTheme="minorHAnsi" w:hAnsiTheme="minorHAnsi" w:cstheme="minorHAnsi"/>
          <w:sz w:val="28"/>
          <w:szCs w:val="28"/>
        </w:rPr>
        <w:tab/>
      </w:r>
      <w:r w:rsidR="006032E6">
        <w:rPr>
          <w:rFonts w:asciiTheme="minorHAnsi" w:hAnsiTheme="minorHAnsi" w:cstheme="minorHAnsi"/>
          <w:sz w:val="28"/>
          <w:szCs w:val="28"/>
        </w:rPr>
        <w:tab/>
      </w:r>
      <w:r w:rsidR="006032E6">
        <w:rPr>
          <w:rFonts w:asciiTheme="minorHAnsi" w:hAnsiTheme="minorHAnsi" w:cstheme="minorHAnsi"/>
          <w:sz w:val="28"/>
          <w:szCs w:val="28"/>
        </w:rPr>
        <w:tab/>
      </w:r>
      <w:r w:rsidR="006032E6">
        <w:rPr>
          <w:rFonts w:asciiTheme="minorHAnsi" w:hAnsiTheme="minorHAnsi" w:cstheme="minorHAnsi"/>
          <w:sz w:val="28"/>
          <w:szCs w:val="28"/>
        </w:rPr>
        <w:tab/>
        <w:t xml:space="preserve">Υπογραφή κηδεμόνα </w:t>
      </w:r>
    </w:p>
    <w:p w14:paraId="50A993B8" w14:textId="77777777" w:rsidR="00646EB2" w:rsidRDefault="00646EB2" w:rsidP="00917C2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B524EB3" w14:textId="77777777" w:rsidR="00646EB2" w:rsidRDefault="00646EB2" w:rsidP="00917C2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0B76579" w14:textId="77777777" w:rsidR="00646EB2" w:rsidRDefault="00646EB2" w:rsidP="00917C2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009F69A" w14:textId="77777777" w:rsidR="00646EB2" w:rsidRDefault="00646EB2" w:rsidP="00917C2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59722C7" w14:textId="77777777" w:rsidR="00E3536E" w:rsidRDefault="00E3536E" w:rsidP="00917C2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72E3D76" w14:textId="424483CE" w:rsidR="00E3536E" w:rsidRPr="00E3536E" w:rsidRDefault="00646EB2" w:rsidP="00E3536E">
      <w:pPr>
        <w:ind w:left="2160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Με </w:t>
      </w:r>
      <w:r w:rsidR="00E3536E">
        <w:rPr>
          <w:rFonts w:asciiTheme="minorHAnsi" w:hAnsiTheme="minorHAnsi" w:cstheme="minorHAnsi"/>
          <w:sz w:val="28"/>
          <w:szCs w:val="28"/>
        </w:rPr>
        <w:t xml:space="preserve">Γνήσιο Υπογραφής από ΚΕΠ ή </w:t>
      </w:r>
      <w:r w:rsidR="00E3536E">
        <w:rPr>
          <w:rFonts w:asciiTheme="minorHAnsi" w:hAnsiTheme="minorHAnsi" w:cstheme="minorHAnsi"/>
          <w:sz w:val="28"/>
          <w:szCs w:val="28"/>
          <w:lang w:val="en-US"/>
        </w:rPr>
        <w:t>GOV</w:t>
      </w:r>
      <w:r w:rsidR="00E3536E" w:rsidRPr="00E3536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E3536E" w:rsidRPr="00E3536E" w:rsidSect="008B7978">
      <w:pgSz w:w="11906" w:h="16838"/>
      <w:pgMar w:top="851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4C"/>
    <w:multiLevelType w:val="hybridMultilevel"/>
    <w:tmpl w:val="CE0E9A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7D0"/>
    <w:multiLevelType w:val="hybridMultilevel"/>
    <w:tmpl w:val="6DA2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7199"/>
    <w:multiLevelType w:val="hybridMultilevel"/>
    <w:tmpl w:val="09A8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1126"/>
    <w:multiLevelType w:val="hybridMultilevel"/>
    <w:tmpl w:val="FEE4327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72A7"/>
    <w:multiLevelType w:val="hybridMultilevel"/>
    <w:tmpl w:val="DF4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FC8"/>
    <w:multiLevelType w:val="hybridMultilevel"/>
    <w:tmpl w:val="686ED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C4C"/>
    <w:multiLevelType w:val="hybridMultilevel"/>
    <w:tmpl w:val="62167718"/>
    <w:lvl w:ilvl="0" w:tplc="E7C8862A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325" w:hanging="360"/>
      </w:pPr>
    </w:lvl>
    <w:lvl w:ilvl="2" w:tplc="0408001B" w:tentative="1">
      <w:start w:val="1"/>
      <w:numFmt w:val="lowerRoman"/>
      <w:lvlText w:val="%3."/>
      <w:lvlJc w:val="right"/>
      <w:pPr>
        <w:ind w:left="7045" w:hanging="180"/>
      </w:pPr>
    </w:lvl>
    <w:lvl w:ilvl="3" w:tplc="0408000F" w:tentative="1">
      <w:start w:val="1"/>
      <w:numFmt w:val="decimal"/>
      <w:lvlText w:val="%4."/>
      <w:lvlJc w:val="left"/>
      <w:pPr>
        <w:ind w:left="7765" w:hanging="360"/>
      </w:pPr>
    </w:lvl>
    <w:lvl w:ilvl="4" w:tplc="04080019" w:tentative="1">
      <w:start w:val="1"/>
      <w:numFmt w:val="lowerLetter"/>
      <w:lvlText w:val="%5."/>
      <w:lvlJc w:val="left"/>
      <w:pPr>
        <w:ind w:left="8485" w:hanging="360"/>
      </w:pPr>
    </w:lvl>
    <w:lvl w:ilvl="5" w:tplc="0408001B" w:tentative="1">
      <w:start w:val="1"/>
      <w:numFmt w:val="lowerRoman"/>
      <w:lvlText w:val="%6."/>
      <w:lvlJc w:val="right"/>
      <w:pPr>
        <w:ind w:left="9205" w:hanging="180"/>
      </w:pPr>
    </w:lvl>
    <w:lvl w:ilvl="6" w:tplc="0408000F" w:tentative="1">
      <w:start w:val="1"/>
      <w:numFmt w:val="decimal"/>
      <w:lvlText w:val="%7."/>
      <w:lvlJc w:val="left"/>
      <w:pPr>
        <w:ind w:left="9925" w:hanging="360"/>
      </w:pPr>
    </w:lvl>
    <w:lvl w:ilvl="7" w:tplc="04080019" w:tentative="1">
      <w:start w:val="1"/>
      <w:numFmt w:val="lowerLetter"/>
      <w:lvlText w:val="%8."/>
      <w:lvlJc w:val="left"/>
      <w:pPr>
        <w:ind w:left="10645" w:hanging="360"/>
      </w:pPr>
    </w:lvl>
    <w:lvl w:ilvl="8" w:tplc="0408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2D49096D"/>
    <w:multiLevelType w:val="hybridMultilevel"/>
    <w:tmpl w:val="E4AAEF5C"/>
    <w:lvl w:ilvl="0" w:tplc="3DBE2EB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5620F"/>
    <w:multiLevelType w:val="hybridMultilevel"/>
    <w:tmpl w:val="247C0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F5466"/>
    <w:multiLevelType w:val="hybridMultilevel"/>
    <w:tmpl w:val="4062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019F"/>
    <w:multiLevelType w:val="hybridMultilevel"/>
    <w:tmpl w:val="A7D87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258BF"/>
    <w:multiLevelType w:val="hybridMultilevel"/>
    <w:tmpl w:val="CF744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E43A2"/>
    <w:multiLevelType w:val="hybridMultilevel"/>
    <w:tmpl w:val="6F0C8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78F8"/>
    <w:multiLevelType w:val="hybridMultilevel"/>
    <w:tmpl w:val="AEF68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636">
    <w:abstractNumId w:val="3"/>
  </w:num>
  <w:num w:numId="2" w16cid:durableId="1713267514">
    <w:abstractNumId w:val="10"/>
  </w:num>
  <w:num w:numId="3" w16cid:durableId="769398413">
    <w:abstractNumId w:val="6"/>
  </w:num>
  <w:num w:numId="4" w16cid:durableId="384262067">
    <w:abstractNumId w:val="5"/>
  </w:num>
  <w:num w:numId="5" w16cid:durableId="1415472813">
    <w:abstractNumId w:val="7"/>
  </w:num>
  <w:num w:numId="6" w16cid:durableId="2039355328">
    <w:abstractNumId w:val="13"/>
  </w:num>
  <w:num w:numId="7" w16cid:durableId="975378807">
    <w:abstractNumId w:val="11"/>
  </w:num>
  <w:num w:numId="8" w16cid:durableId="2106683740">
    <w:abstractNumId w:val="8"/>
  </w:num>
  <w:num w:numId="9" w16cid:durableId="200975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158866">
    <w:abstractNumId w:val="4"/>
  </w:num>
  <w:num w:numId="11" w16cid:durableId="917788196">
    <w:abstractNumId w:val="2"/>
  </w:num>
  <w:num w:numId="12" w16cid:durableId="565727704">
    <w:abstractNumId w:val="9"/>
  </w:num>
  <w:num w:numId="13" w16cid:durableId="2127389885">
    <w:abstractNumId w:val="1"/>
  </w:num>
  <w:num w:numId="14" w16cid:durableId="1616718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59"/>
    <w:rsid w:val="00002246"/>
    <w:rsid w:val="00006326"/>
    <w:rsid w:val="00007C9E"/>
    <w:rsid w:val="00022E6C"/>
    <w:rsid w:val="000238FD"/>
    <w:rsid w:val="00027CD7"/>
    <w:rsid w:val="0003174A"/>
    <w:rsid w:val="000349BE"/>
    <w:rsid w:val="00034F30"/>
    <w:rsid w:val="0004103B"/>
    <w:rsid w:val="00044439"/>
    <w:rsid w:val="00046E53"/>
    <w:rsid w:val="00070CCF"/>
    <w:rsid w:val="000817A4"/>
    <w:rsid w:val="00083C32"/>
    <w:rsid w:val="00084DF4"/>
    <w:rsid w:val="0009258E"/>
    <w:rsid w:val="000B1D52"/>
    <w:rsid w:val="000B2043"/>
    <w:rsid w:val="000B5FBE"/>
    <w:rsid w:val="00105A4B"/>
    <w:rsid w:val="001107AA"/>
    <w:rsid w:val="00123FAF"/>
    <w:rsid w:val="0013654E"/>
    <w:rsid w:val="0015566E"/>
    <w:rsid w:val="00174B2A"/>
    <w:rsid w:val="001A28D2"/>
    <w:rsid w:val="001B6225"/>
    <w:rsid w:val="001B7CAB"/>
    <w:rsid w:val="001C2DB3"/>
    <w:rsid w:val="001C4DAE"/>
    <w:rsid w:val="001C77FE"/>
    <w:rsid w:val="001D61B4"/>
    <w:rsid w:val="001E4E74"/>
    <w:rsid w:val="001F3C18"/>
    <w:rsid w:val="00215BEE"/>
    <w:rsid w:val="00216D04"/>
    <w:rsid w:val="00223AFC"/>
    <w:rsid w:val="00226806"/>
    <w:rsid w:val="00226903"/>
    <w:rsid w:val="002328C6"/>
    <w:rsid w:val="00242846"/>
    <w:rsid w:val="00244D73"/>
    <w:rsid w:val="0026244B"/>
    <w:rsid w:val="002773E7"/>
    <w:rsid w:val="002B462B"/>
    <w:rsid w:val="002B57EA"/>
    <w:rsid w:val="002B7B02"/>
    <w:rsid w:val="002C50CC"/>
    <w:rsid w:val="002C64BB"/>
    <w:rsid w:val="002D3326"/>
    <w:rsid w:val="002D3F73"/>
    <w:rsid w:val="002E195C"/>
    <w:rsid w:val="002E1CDA"/>
    <w:rsid w:val="002E70E8"/>
    <w:rsid w:val="002F6BB4"/>
    <w:rsid w:val="002F7974"/>
    <w:rsid w:val="00322158"/>
    <w:rsid w:val="00323E56"/>
    <w:rsid w:val="0032781C"/>
    <w:rsid w:val="00334CAA"/>
    <w:rsid w:val="00366445"/>
    <w:rsid w:val="00375AC1"/>
    <w:rsid w:val="00375F53"/>
    <w:rsid w:val="0038296E"/>
    <w:rsid w:val="00390178"/>
    <w:rsid w:val="0039260B"/>
    <w:rsid w:val="003A148C"/>
    <w:rsid w:val="003A40DC"/>
    <w:rsid w:val="003B6E97"/>
    <w:rsid w:val="003C337D"/>
    <w:rsid w:val="003D4D13"/>
    <w:rsid w:val="003E394B"/>
    <w:rsid w:val="003E53A1"/>
    <w:rsid w:val="003E6B8B"/>
    <w:rsid w:val="003E7F01"/>
    <w:rsid w:val="003E7FAC"/>
    <w:rsid w:val="00415772"/>
    <w:rsid w:val="00416B6F"/>
    <w:rsid w:val="00432ACD"/>
    <w:rsid w:val="0044721A"/>
    <w:rsid w:val="00450DD2"/>
    <w:rsid w:val="004518A2"/>
    <w:rsid w:val="00454E16"/>
    <w:rsid w:val="00477B9D"/>
    <w:rsid w:val="004A1868"/>
    <w:rsid w:val="004A2B7C"/>
    <w:rsid w:val="004C512A"/>
    <w:rsid w:val="004D266C"/>
    <w:rsid w:val="004E1E45"/>
    <w:rsid w:val="00504F01"/>
    <w:rsid w:val="00520597"/>
    <w:rsid w:val="005214A2"/>
    <w:rsid w:val="00524F6F"/>
    <w:rsid w:val="005270BA"/>
    <w:rsid w:val="00532DAF"/>
    <w:rsid w:val="005333D6"/>
    <w:rsid w:val="005348CC"/>
    <w:rsid w:val="00537F68"/>
    <w:rsid w:val="005402B3"/>
    <w:rsid w:val="0054712B"/>
    <w:rsid w:val="00552CF0"/>
    <w:rsid w:val="00561062"/>
    <w:rsid w:val="00576576"/>
    <w:rsid w:val="0057780A"/>
    <w:rsid w:val="00580E73"/>
    <w:rsid w:val="00591190"/>
    <w:rsid w:val="00591DA3"/>
    <w:rsid w:val="005922E4"/>
    <w:rsid w:val="005A7B1F"/>
    <w:rsid w:val="005D3359"/>
    <w:rsid w:val="00601D9B"/>
    <w:rsid w:val="006030FA"/>
    <w:rsid w:val="006032E6"/>
    <w:rsid w:val="0061186D"/>
    <w:rsid w:val="00617141"/>
    <w:rsid w:val="00617EC9"/>
    <w:rsid w:val="00622CF6"/>
    <w:rsid w:val="00626339"/>
    <w:rsid w:val="00626DE7"/>
    <w:rsid w:val="00646EB2"/>
    <w:rsid w:val="00660889"/>
    <w:rsid w:val="00664028"/>
    <w:rsid w:val="00666F70"/>
    <w:rsid w:val="00670639"/>
    <w:rsid w:val="00671ADC"/>
    <w:rsid w:val="00677E77"/>
    <w:rsid w:val="006973D9"/>
    <w:rsid w:val="00697435"/>
    <w:rsid w:val="006A3032"/>
    <w:rsid w:val="006B71D4"/>
    <w:rsid w:val="006D1217"/>
    <w:rsid w:val="006D23C0"/>
    <w:rsid w:val="006D2B2C"/>
    <w:rsid w:val="006D2BB2"/>
    <w:rsid w:val="006E131D"/>
    <w:rsid w:val="006E14EA"/>
    <w:rsid w:val="006E2368"/>
    <w:rsid w:val="006F1A5C"/>
    <w:rsid w:val="006F54C3"/>
    <w:rsid w:val="006F699E"/>
    <w:rsid w:val="007037B7"/>
    <w:rsid w:val="007443DE"/>
    <w:rsid w:val="007518CD"/>
    <w:rsid w:val="00754A27"/>
    <w:rsid w:val="00763A40"/>
    <w:rsid w:val="00764117"/>
    <w:rsid w:val="00765A4F"/>
    <w:rsid w:val="007662D1"/>
    <w:rsid w:val="00772530"/>
    <w:rsid w:val="0077684A"/>
    <w:rsid w:val="007917B8"/>
    <w:rsid w:val="00793ECC"/>
    <w:rsid w:val="007A657B"/>
    <w:rsid w:val="007C5450"/>
    <w:rsid w:val="007C5E6A"/>
    <w:rsid w:val="007F5DC9"/>
    <w:rsid w:val="008025B7"/>
    <w:rsid w:val="00812255"/>
    <w:rsid w:val="00832BB4"/>
    <w:rsid w:val="00845E3F"/>
    <w:rsid w:val="00852B24"/>
    <w:rsid w:val="008564BE"/>
    <w:rsid w:val="00860CAC"/>
    <w:rsid w:val="008644B2"/>
    <w:rsid w:val="00864678"/>
    <w:rsid w:val="00873561"/>
    <w:rsid w:val="00874859"/>
    <w:rsid w:val="00895003"/>
    <w:rsid w:val="008A418F"/>
    <w:rsid w:val="008A56C3"/>
    <w:rsid w:val="008B7978"/>
    <w:rsid w:val="008D00C1"/>
    <w:rsid w:val="008D11FB"/>
    <w:rsid w:val="008E3BD4"/>
    <w:rsid w:val="008F06C7"/>
    <w:rsid w:val="00905360"/>
    <w:rsid w:val="00907B96"/>
    <w:rsid w:val="00917C2E"/>
    <w:rsid w:val="009233B4"/>
    <w:rsid w:val="00924158"/>
    <w:rsid w:val="009258C5"/>
    <w:rsid w:val="00927A30"/>
    <w:rsid w:val="0095056C"/>
    <w:rsid w:val="00950C67"/>
    <w:rsid w:val="00955464"/>
    <w:rsid w:val="00960186"/>
    <w:rsid w:val="00980FF9"/>
    <w:rsid w:val="0098626D"/>
    <w:rsid w:val="009A2A07"/>
    <w:rsid w:val="009B052D"/>
    <w:rsid w:val="009C338D"/>
    <w:rsid w:val="009C50F9"/>
    <w:rsid w:val="009C77C4"/>
    <w:rsid w:val="009D296E"/>
    <w:rsid w:val="009D4C24"/>
    <w:rsid w:val="009E28D9"/>
    <w:rsid w:val="009F7D53"/>
    <w:rsid w:val="00A24F07"/>
    <w:rsid w:val="00A6114B"/>
    <w:rsid w:val="00A62686"/>
    <w:rsid w:val="00A62DC1"/>
    <w:rsid w:val="00A6572A"/>
    <w:rsid w:val="00A677B2"/>
    <w:rsid w:val="00A87F8B"/>
    <w:rsid w:val="00A908CE"/>
    <w:rsid w:val="00A91D06"/>
    <w:rsid w:val="00A92B3E"/>
    <w:rsid w:val="00AA155E"/>
    <w:rsid w:val="00AA397D"/>
    <w:rsid w:val="00AA3A23"/>
    <w:rsid w:val="00AB5888"/>
    <w:rsid w:val="00AB7FDE"/>
    <w:rsid w:val="00AC3458"/>
    <w:rsid w:val="00AD205B"/>
    <w:rsid w:val="00AE17D1"/>
    <w:rsid w:val="00AE1B0A"/>
    <w:rsid w:val="00AE3222"/>
    <w:rsid w:val="00B017E2"/>
    <w:rsid w:val="00B077D7"/>
    <w:rsid w:val="00B16E7B"/>
    <w:rsid w:val="00B1711A"/>
    <w:rsid w:val="00B2118B"/>
    <w:rsid w:val="00B37A83"/>
    <w:rsid w:val="00B42B8C"/>
    <w:rsid w:val="00B4466C"/>
    <w:rsid w:val="00B44D48"/>
    <w:rsid w:val="00B60C88"/>
    <w:rsid w:val="00B621B5"/>
    <w:rsid w:val="00B62ACA"/>
    <w:rsid w:val="00B94963"/>
    <w:rsid w:val="00BC14FF"/>
    <w:rsid w:val="00BD363A"/>
    <w:rsid w:val="00BD3BBE"/>
    <w:rsid w:val="00BD6E67"/>
    <w:rsid w:val="00BE00B4"/>
    <w:rsid w:val="00C15DA2"/>
    <w:rsid w:val="00C21990"/>
    <w:rsid w:val="00C30178"/>
    <w:rsid w:val="00C33CBD"/>
    <w:rsid w:val="00C34549"/>
    <w:rsid w:val="00C50A86"/>
    <w:rsid w:val="00C528F5"/>
    <w:rsid w:val="00C54564"/>
    <w:rsid w:val="00C54FE0"/>
    <w:rsid w:val="00C56036"/>
    <w:rsid w:val="00C6600B"/>
    <w:rsid w:val="00C66C2B"/>
    <w:rsid w:val="00C67E06"/>
    <w:rsid w:val="00C70F0C"/>
    <w:rsid w:val="00C71FDE"/>
    <w:rsid w:val="00C72A5D"/>
    <w:rsid w:val="00C737B2"/>
    <w:rsid w:val="00C7771E"/>
    <w:rsid w:val="00C93FB8"/>
    <w:rsid w:val="00C964D4"/>
    <w:rsid w:val="00CB776A"/>
    <w:rsid w:val="00CC66B2"/>
    <w:rsid w:val="00CD2A2C"/>
    <w:rsid w:val="00CE7B65"/>
    <w:rsid w:val="00CF57C1"/>
    <w:rsid w:val="00D01232"/>
    <w:rsid w:val="00D10468"/>
    <w:rsid w:val="00D201AB"/>
    <w:rsid w:val="00D22D55"/>
    <w:rsid w:val="00D32B0A"/>
    <w:rsid w:val="00D41331"/>
    <w:rsid w:val="00D4150F"/>
    <w:rsid w:val="00D51455"/>
    <w:rsid w:val="00D57370"/>
    <w:rsid w:val="00D66F87"/>
    <w:rsid w:val="00D7496E"/>
    <w:rsid w:val="00D83128"/>
    <w:rsid w:val="00D87139"/>
    <w:rsid w:val="00D96366"/>
    <w:rsid w:val="00DA79A0"/>
    <w:rsid w:val="00DC30D0"/>
    <w:rsid w:val="00DC7240"/>
    <w:rsid w:val="00DD7163"/>
    <w:rsid w:val="00DF15EB"/>
    <w:rsid w:val="00DF1A77"/>
    <w:rsid w:val="00DF3A55"/>
    <w:rsid w:val="00DF69D5"/>
    <w:rsid w:val="00E01587"/>
    <w:rsid w:val="00E142EB"/>
    <w:rsid w:val="00E165CB"/>
    <w:rsid w:val="00E27B96"/>
    <w:rsid w:val="00E27C62"/>
    <w:rsid w:val="00E34871"/>
    <w:rsid w:val="00E3536E"/>
    <w:rsid w:val="00E411B5"/>
    <w:rsid w:val="00E51493"/>
    <w:rsid w:val="00E562E9"/>
    <w:rsid w:val="00E62D44"/>
    <w:rsid w:val="00E872FC"/>
    <w:rsid w:val="00E9338E"/>
    <w:rsid w:val="00EA22AF"/>
    <w:rsid w:val="00EB7100"/>
    <w:rsid w:val="00EB77D9"/>
    <w:rsid w:val="00ED574A"/>
    <w:rsid w:val="00F11C0F"/>
    <w:rsid w:val="00F15E92"/>
    <w:rsid w:val="00F16704"/>
    <w:rsid w:val="00F20DF5"/>
    <w:rsid w:val="00F258C6"/>
    <w:rsid w:val="00F35262"/>
    <w:rsid w:val="00F45149"/>
    <w:rsid w:val="00F62D78"/>
    <w:rsid w:val="00F65AE1"/>
    <w:rsid w:val="00F9763B"/>
    <w:rsid w:val="00F979B8"/>
    <w:rsid w:val="00FA1DA4"/>
    <w:rsid w:val="00FA5A3E"/>
    <w:rsid w:val="00FA7E10"/>
    <w:rsid w:val="00FB38AC"/>
    <w:rsid w:val="00FF0F13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8EC21"/>
  <w15:docId w15:val="{0EACB481-90EE-45F2-B786-C5A78F4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6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61186D"/>
    <w:pPr>
      <w:keepNext/>
      <w:spacing w:line="360" w:lineRule="auto"/>
      <w:ind w:right="459"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1186D"/>
    <w:rPr>
      <w:rFonts w:ascii="Arial" w:eastAsia="Times New Roman" w:hAnsi="Arial" w:cs="Times New Roman"/>
      <w:b/>
      <w:szCs w:val="20"/>
      <w:lang w:eastAsia="el-GR"/>
    </w:rPr>
  </w:style>
  <w:style w:type="paragraph" w:customStyle="1" w:styleId="a3">
    <w:name w:val="Βάση κεφαλίδας"/>
    <w:basedOn w:val="a"/>
    <w:rsid w:val="0061186D"/>
    <w:pPr>
      <w:keepLines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mphasis1">
    <w:name w:val="Emphasis1"/>
    <w:rsid w:val="0061186D"/>
    <w:rPr>
      <w:i/>
      <w:iCs w:val="0"/>
    </w:rPr>
  </w:style>
  <w:style w:type="character" w:styleId="-">
    <w:name w:val="Hyperlink"/>
    <w:basedOn w:val="a0"/>
    <w:uiPriority w:val="99"/>
    <w:unhideWhenUsed/>
    <w:rsid w:val="006118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02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3E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3E56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17C2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vouliagm.att.sch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H\Desktop\&#916;&#953;&#945;&#946;&#953;&#946;&#945;&#963;&#964;&#953;&#954;&#959;%202019%20&#928;&#929;&#927;&#932;&#933;&#928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8BD4-6307-4AA7-89C2-E85A6696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 2019 ΠΡΟΤΥΠΟ</Template>
  <TotalTime>14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Links>
    <vt:vector size="6" baseType="variant">
      <vt:variant>
        <vt:i4>1310836</vt:i4>
      </vt:variant>
      <vt:variant>
        <vt:i4>3</vt:i4>
      </vt:variant>
      <vt:variant>
        <vt:i4>0</vt:i4>
      </vt:variant>
      <vt:variant>
        <vt:i4>5</vt:i4>
      </vt:variant>
      <vt:variant>
        <vt:lpwstr>mailto:mail@lyk-vouliagm.att.sch.gr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NIKH</dc:creator>
  <cp:lastModifiedBy>Eftychia Tzavara</cp:lastModifiedBy>
  <cp:revision>4</cp:revision>
  <cp:lastPrinted>2023-06-20T10:19:00Z</cp:lastPrinted>
  <dcterms:created xsi:type="dcterms:W3CDTF">2025-01-13T18:35:00Z</dcterms:created>
  <dcterms:modified xsi:type="dcterms:W3CDTF">2025-02-23T06:14:00Z</dcterms:modified>
</cp:coreProperties>
</file>