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B2" w:rsidRDefault="00E461B2" w:rsidP="00D86829">
      <w:pPr>
        <w:spacing w:after="0"/>
        <w:jc w:val="both"/>
        <w:rPr>
          <w:rFonts w:ascii="Verdana" w:hAnsi="Verdana" w:cs="Tahoma"/>
          <w:i/>
          <w:sz w:val="16"/>
          <w:szCs w:val="16"/>
        </w:rPr>
      </w:pPr>
    </w:p>
    <w:p w:rsidR="008125E6" w:rsidRPr="005C4473" w:rsidRDefault="008125E6" w:rsidP="008125E6">
      <w:pPr>
        <w:tabs>
          <w:tab w:val="left" w:pos="6929"/>
        </w:tabs>
        <w:jc w:val="right"/>
        <w:rPr>
          <w:rFonts w:ascii="Verdana" w:hAnsi="Verdana" w:cs="Tahoma"/>
          <w:sz w:val="24"/>
          <w:szCs w:val="24"/>
        </w:rPr>
      </w:pPr>
      <w:r w:rsidRPr="005C4473">
        <w:rPr>
          <w:rFonts w:ascii="Verdana" w:hAnsi="Verdana" w:cs="Tahoma"/>
          <w:sz w:val="24"/>
          <w:szCs w:val="24"/>
        </w:rPr>
        <w:t xml:space="preserve">Θεσσαλονίκη, </w:t>
      </w:r>
      <w:r w:rsidR="003A6901" w:rsidRPr="005C4473">
        <w:rPr>
          <w:rFonts w:ascii="Verdana" w:hAnsi="Verdana" w:cs="Tahoma"/>
          <w:sz w:val="24"/>
          <w:szCs w:val="24"/>
        </w:rPr>
        <w:t>7</w:t>
      </w:r>
      <w:r w:rsidR="00A303A6" w:rsidRPr="005C4473">
        <w:rPr>
          <w:rFonts w:ascii="Verdana" w:hAnsi="Verdana" w:cs="Tahoma"/>
          <w:sz w:val="24"/>
          <w:szCs w:val="24"/>
        </w:rPr>
        <w:t xml:space="preserve"> </w:t>
      </w:r>
      <w:r w:rsidR="005C4473">
        <w:rPr>
          <w:rFonts w:ascii="Verdana" w:hAnsi="Verdana" w:cs="Tahoma"/>
          <w:sz w:val="24"/>
          <w:szCs w:val="24"/>
        </w:rPr>
        <w:t xml:space="preserve">Απριλίου </w:t>
      </w:r>
      <w:r w:rsidR="005F0950" w:rsidRPr="005C4473">
        <w:rPr>
          <w:rFonts w:ascii="Verdana" w:hAnsi="Verdana" w:cs="Tahoma"/>
          <w:sz w:val="24"/>
          <w:szCs w:val="24"/>
        </w:rPr>
        <w:t>2025</w:t>
      </w:r>
    </w:p>
    <w:p w:rsidR="008125E6" w:rsidRPr="008125E6" w:rsidRDefault="008125E6" w:rsidP="008125E6">
      <w:pPr>
        <w:tabs>
          <w:tab w:val="left" w:pos="6929"/>
        </w:tabs>
        <w:jc w:val="right"/>
        <w:rPr>
          <w:rFonts w:ascii="Verdana" w:hAnsi="Verdana" w:cs="Tahoma"/>
          <w:sz w:val="24"/>
          <w:szCs w:val="24"/>
        </w:rPr>
      </w:pPr>
      <w:r w:rsidRPr="005C4473">
        <w:rPr>
          <w:rFonts w:ascii="Verdana" w:hAnsi="Verdana" w:cs="Tahoma"/>
          <w:sz w:val="24"/>
          <w:szCs w:val="24"/>
        </w:rPr>
        <w:t>Αρ.πρωτ. 3</w:t>
      </w:r>
      <w:r w:rsidR="005F0950" w:rsidRPr="005C4473">
        <w:rPr>
          <w:rFonts w:ascii="Verdana" w:hAnsi="Verdana" w:cs="Tahoma"/>
          <w:sz w:val="24"/>
          <w:szCs w:val="24"/>
        </w:rPr>
        <w:t>7</w:t>
      </w:r>
      <w:r w:rsidR="005C4473">
        <w:rPr>
          <w:rFonts w:ascii="Verdana" w:hAnsi="Verdana" w:cs="Tahoma"/>
          <w:sz w:val="24"/>
          <w:szCs w:val="24"/>
        </w:rPr>
        <w:t>9</w:t>
      </w:r>
      <w:r w:rsidRPr="005C4473">
        <w:rPr>
          <w:rFonts w:ascii="Verdana" w:hAnsi="Verdana" w:cs="Tahoma"/>
          <w:sz w:val="24"/>
          <w:szCs w:val="24"/>
        </w:rPr>
        <w:t>/</w:t>
      </w:r>
      <w:r w:rsidR="005C4473">
        <w:rPr>
          <w:rFonts w:ascii="Verdana" w:hAnsi="Verdana" w:cs="Tahoma"/>
          <w:sz w:val="24"/>
          <w:szCs w:val="24"/>
        </w:rPr>
        <w:t>0</w:t>
      </w:r>
      <w:r w:rsidR="003A6901" w:rsidRPr="005C4473">
        <w:rPr>
          <w:rFonts w:ascii="Verdana" w:hAnsi="Verdana" w:cs="Tahoma"/>
          <w:sz w:val="24"/>
          <w:szCs w:val="24"/>
        </w:rPr>
        <w:t>7</w:t>
      </w:r>
      <w:r w:rsidRPr="005C4473">
        <w:rPr>
          <w:rFonts w:ascii="Verdana" w:hAnsi="Verdana" w:cs="Tahoma"/>
          <w:sz w:val="24"/>
          <w:szCs w:val="24"/>
        </w:rPr>
        <w:t>.</w:t>
      </w:r>
      <w:r w:rsidR="005F0950" w:rsidRPr="005C4473">
        <w:rPr>
          <w:rFonts w:ascii="Verdana" w:hAnsi="Verdana" w:cs="Tahoma"/>
          <w:sz w:val="24"/>
          <w:szCs w:val="24"/>
        </w:rPr>
        <w:t>0</w:t>
      </w:r>
      <w:r w:rsidR="005C4473">
        <w:rPr>
          <w:rFonts w:ascii="Verdana" w:hAnsi="Verdana" w:cs="Tahoma"/>
          <w:sz w:val="24"/>
          <w:szCs w:val="24"/>
        </w:rPr>
        <w:t>4</w:t>
      </w:r>
      <w:r w:rsidRPr="005C4473">
        <w:rPr>
          <w:rFonts w:ascii="Verdana" w:hAnsi="Verdana" w:cs="Tahoma"/>
          <w:sz w:val="24"/>
          <w:szCs w:val="24"/>
        </w:rPr>
        <w:t>.202</w:t>
      </w:r>
      <w:r w:rsidR="005F0950" w:rsidRPr="005C4473">
        <w:rPr>
          <w:rFonts w:ascii="Verdana" w:hAnsi="Verdana" w:cs="Tahoma"/>
          <w:sz w:val="24"/>
          <w:szCs w:val="24"/>
        </w:rPr>
        <w:t>5</w:t>
      </w:r>
    </w:p>
    <w:p w:rsidR="005C4473" w:rsidRDefault="005C4473" w:rsidP="00CA012E">
      <w:pPr>
        <w:tabs>
          <w:tab w:val="left" w:pos="6929"/>
        </w:tabs>
        <w:jc w:val="center"/>
        <w:rPr>
          <w:rFonts w:ascii="Verdana" w:hAnsi="Verdana" w:cs="Tahoma"/>
          <w:b/>
          <w:sz w:val="24"/>
          <w:szCs w:val="24"/>
        </w:rPr>
      </w:pPr>
    </w:p>
    <w:p w:rsidR="00E95DB1" w:rsidRDefault="00CA012E" w:rsidP="00CA012E">
      <w:pPr>
        <w:tabs>
          <w:tab w:val="left" w:pos="6929"/>
        </w:tabs>
        <w:jc w:val="center"/>
        <w:rPr>
          <w:rFonts w:ascii="Verdana" w:hAnsi="Verdana" w:cs="Tahoma"/>
          <w:b/>
          <w:sz w:val="24"/>
          <w:szCs w:val="24"/>
        </w:rPr>
      </w:pPr>
      <w:r w:rsidRPr="00CA012E">
        <w:rPr>
          <w:rFonts w:ascii="Verdana" w:hAnsi="Verdana" w:cs="Tahoma"/>
          <w:b/>
          <w:sz w:val="24"/>
          <w:szCs w:val="24"/>
        </w:rPr>
        <w:t>Προκήρυξη υποτροφ</w:t>
      </w:r>
      <w:r w:rsidR="00B93F33">
        <w:rPr>
          <w:rFonts w:ascii="Verdana" w:hAnsi="Verdana" w:cs="Tahoma"/>
          <w:b/>
          <w:sz w:val="24"/>
          <w:szCs w:val="24"/>
        </w:rPr>
        <w:t>ίας</w:t>
      </w:r>
      <w:r w:rsidRPr="00CA012E">
        <w:rPr>
          <w:rFonts w:ascii="Verdana" w:hAnsi="Verdana" w:cs="Tahoma"/>
          <w:b/>
          <w:sz w:val="24"/>
          <w:szCs w:val="24"/>
        </w:rPr>
        <w:t xml:space="preserve"> για </w:t>
      </w:r>
      <w:r w:rsidR="00E95DB1">
        <w:rPr>
          <w:rFonts w:ascii="Verdana" w:hAnsi="Verdana" w:cs="Tahoma"/>
          <w:b/>
          <w:sz w:val="24"/>
          <w:szCs w:val="24"/>
        </w:rPr>
        <w:t>μαθητ</w:t>
      </w:r>
      <w:r w:rsidR="009C0052">
        <w:rPr>
          <w:rFonts w:ascii="Verdana" w:hAnsi="Verdana" w:cs="Tahoma"/>
          <w:b/>
          <w:sz w:val="24"/>
          <w:szCs w:val="24"/>
        </w:rPr>
        <w:t>ή</w:t>
      </w:r>
      <w:r w:rsidR="00E95DB1">
        <w:rPr>
          <w:rFonts w:ascii="Verdana" w:hAnsi="Verdana" w:cs="Tahoma"/>
          <w:b/>
          <w:sz w:val="24"/>
          <w:szCs w:val="24"/>
        </w:rPr>
        <w:t xml:space="preserve"> </w:t>
      </w:r>
      <w:r w:rsidR="00696FD6">
        <w:rPr>
          <w:rFonts w:ascii="Verdana" w:hAnsi="Verdana" w:cs="Tahoma"/>
          <w:b/>
          <w:sz w:val="24"/>
          <w:szCs w:val="24"/>
        </w:rPr>
        <w:t>του Νομού</w:t>
      </w:r>
      <w:r w:rsidR="00E95DB1">
        <w:rPr>
          <w:rFonts w:ascii="Verdana" w:hAnsi="Verdana" w:cs="Tahoma"/>
          <w:b/>
          <w:sz w:val="24"/>
          <w:szCs w:val="24"/>
        </w:rPr>
        <w:t xml:space="preserve"> Κοζάνης</w:t>
      </w:r>
    </w:p>
    <w:p w:rsidR="009F2CE3" w:rsidRPr="00696FD6" w:rsidRDefault="00E95DB1" w:rsidP="00CA012E">
      <w:pPr>
        <w:tabs>
          <w:tab w:val="left" w:pos="6929"/>
        </w:tabs>
        <w:jc w:val="center"/>
        <w:rPr>
          <w:rFonts w:ascii="Verdana" w:hAnsi="Verdana" w:cs="Tahoma"/>
          <w:b/>
          <w:sz w:val="24"/>
          <w:szCs w:val="24"/>
        </w:rPr>
      </w:pPr>
      <w:r>
        <w:rPr>
          <w:rFonts w:ascii="Verdana" w:hAnsi="Verdana" w:cs="Tahoma"/>
          <w:b/>
          <w:sz w:val="24"/>
          <w:szCs w:val="24"/>
        </w:rPr>
        <w:t>σ</w:t>
      </w:r>
      <w:r w:rsidR="00CA012E" w:rsidRPr="00CA012E">
        <w:rPr>
          <w:rFonts w:ascii="Verdana" w:hAnsi="Verdana" w:cs="Tahoma"/>
          <w:b/>
          <w:sz w:val="24"/>
          <w:szCs w:val="24"/>
        </w:rPr>
        <w:t xml:space="preserve">το ΕΠΑ.Λ. της </w:t>
      </w:r>
      <w:r w:rsidR="00696FD6">
        <w:rPr>
          <w:rFonts w:ascii="Verdana" w:hAnsi="Verdana" w:cs="Tahoma"/>
          <w:b/>
          <w:sz w:val="24"/>
          <w:szCs w:val="24"/>
        </w:rPr>
        <w:t>ΑΜΕΡΙΚΑΝΙΚΗΣ ΓΕΩΡΓΙΚΗΣ ΣΧΟΛΗΣ</w:t>
      </w:r>
      <w:r w:rsidR="00CA012E" w:rsidRPr="00CA012E">
        <w:rPr>
          <w:rFonts w:ascii="Verdana" w:hAnsi="Verdana" w:cs="Tahoma"/>
          <w:b/>
          <w:sz w:val="24"/>
          <w:szCs w:val="24"/>
        </w:rPr>
        <w:t xml:space="preserve"> </w:t>
      </w:r>
    </w:p>
    <w:p w:rsidR="00CA012E" w:rsidRDefault="00CA012E" w:rsidP="00CA012E">
      <w:pPr>
        <w:tabs>
          <w:tab w:val="left" w:pos="6929"/>
        </w:tabs>
        <w:jc w:val="center"/>
        <w:rPr>
          <w:rFonts w:ascii="Verdana" w:hAnsi="Verdana" w:cs="Tahoma"/>
          <w:b/>
          <w:sz w:val="24"/>
          <w:szCs w:val="24"/>
        </w:rPr>
      </w:pPr>
    </w:p>
    <w:p w:rsidR="00B93F33" w:rsidRDefault="00B93F33" w:rsidP="00CA012E">
      <w:pPr>
        <w:tabs>
          <w:tab w:val="left" w:pos="6929"/>
        </w:tabs>
        <w:jc w:val="center"/>
        <w:rPr>
          <w:rFonts w:ascii="Verdana" w:hAnsi="Verdana" w:cs="Tahoma"/>
          <w:b/>
          <w:sz w:val="24"/>
          <w:szCs w:val="24"/>
        </w:rPr>
      </w:pPr>
    </w:p>
    <w:p w:rsidR="00606CE7" w:rsidRDefault="00B93F33" w:rsidP="00606CE7">
      <w:pPr>
        <w:tabs>
          <w:tab w:val="left" w:pos="6929"/>
        </w:tabs>
        <w:jc w:val="both"/>
        <w:rPr>
          <w:rFonts w:ascii="Verdana" w:hAnsi="Verdana" w:cs="Tahoma"/>
          <w:sz w:val="24"/>
          <w:szCs w:val="24"/>
        </w:rPr>
      </w:pPr>
      <w:r>
        <w:rPr>
          <w:rFonts w:ascii="Verdana" w:hAnsi="Verdana" w:cs="Tahoma"/>
          <w:sz w:val="24"/>
          <w:szCs w:val="24"/>
        </w:rPr>
        <w:t xml:space="preserve">Μία </w:t>
      </w:r>
      <w:hyperlink r:id="rId8" w:history="1">
        <w:r w:rsidRPr="00A11F81">
          <w:rPr>
            <w:rStyle w:val="-"/>
            <w:rFonts w:ascii="Verdana" w:hAnsi="Verdana" w:cs="Tahoma"/>
            <w:sz w:val="24"/>
            <w:szCs w:val="24"/>
          </w:rPr>
          <w:t xml:space="preserve">πλήρη υποτροφία </w:t>
        </w:r>
        <w:r w:rsidR="000A1049" w:rsidRPr="00A11F81">
          <w:rPr>
            <w:rStyle w:val="-"/>
            <w:rFonts w:ascii="Verdana" w:hAnsi="Verdana" w:cs="Tahoma"/>
            <w:sz w:val="24"/>
            <w:szCs w:val="24"/>
          </w:rPr>
          <w:t xml:space="preserve">προκηρύσσει η Αμερικανική Γεωργική Σχολή </w:t>
        </w:r>
        <w:r w:rsidRPr="00A11F81">
          <w:rPr>
            <w:rStyle w:val="-"/>
            <w:rFonts w:ascii="Verdana" w:hAnsi="Verdana" w:cs="Tahoma"/>
            <w:sz w:val="24"/>
            <w:szCs w:val="24"/>
          </w:rPr>
          <w:t>για φοίτηση στο Επαγγελματικό Λύκειο</w:t>
        </w:r>
      </w:hyperlink>
      <w:r>
        <w:rPr>
          <w:rFonts w:ascii="Verdana" w:hAnsi="Verdana" w:cs="Tahoma"/>
          <w:sz w:val="24"/>
          <w:szCs w:val="24"/>
        </w:rPr>
        <w:t xml:space="preserve"> </w:t>
      </w:r>
      <w:r w:rsidR="000A1049">
        <w:rPr>
          <w:rFonts w:ascii="Verdana" w:hAnsi="Verdana" w:cs="Tahoma"/>
          <w:sz w:val="24"/>
          <w:szCs w:val="24"/>
        </w:rPr>
        <w:t xml:space="preserve">της. </w:t>
      </w:r>
      <w:r w:rsidR="00CA012E" w:rsidRPr="00CA012E">
        <w:rPr>
          <w:rFonts w:ascii="Verdana" w:hAnsi="Verdana" w:cs="Tahoma"/>
          <w:sz w:val="24"/>
          <w:szCs w:val="24"/>
        </w:rPr>
        <w:t>Καλύπτ</w:t>
      </w:r>
      <w:r w:rsidR="000A1049">
        <w:rPr>
          <w:rFonts w:ascii="Verdana" w:hAnsi="Verdana" w:cs="Tahoma"/>
          <w:sz w:val="24"/>
          <w:szCs w:val="24"/>
        </w:rPr>
        <w:t>ει</w:t>
      </w:r>
      <w:r w:rsidR="00CA012E" w:rsidRPr="00CA012E">
        <w:rPr>
          <w:rFonts w:ascii="Verdana" w:hAnsi="Verdana" w:cs="Tahoma"/>
          <w:sz w:val="24"/>
          <w:szCs w:val="24"/>
        </w:rPr>
        <w:t xml:space="preserve"> το συνολικό κόστος των διδάκτρων, διαμονής και σίτισης και αφο</w:t>
      </w:r>
      <w:r w:rsidR="00606CE7">
        <w:rPr>
          <w:rFonts w:ascii="Verdana" w:hAnsi="Verdana" w:cs="Tahoma"/>
          <w:sz w:val="24"/>
          <w:szCs w:val="24"/>
        </w:rPr>
        <w:t>ρά</w:t>
      </w:r>
      <w:r w:rsidR="00CA012E" w:rsidRPr="00CA012E">
        <w:rPr>
          <w:rFonts w:ascii="Verdana" w:hAnsi="Verdana" w:cs="Tahoma"/>
          <w:sz w:val="24"/>
          <w:szCs w:val="24"/>
        </w:rPr>
        <w:t xml:space="preserve"> </w:t>
      </w:r>
      <w:r w:rsidR="00CA012E" w:rsidRPr="004530B5">
        <w:rPr>
          <w:rFonts w:ascii="Verdana" w:hAnsi="Verdana" w:cs="Tahoma"/>
          <w:b/>
          <w:sz w:val="24"/>
          <w:szCs w:val="24"/>
        </w:rPr>
        <w:t xml:space="preserve">αποκλειστικά </w:t>
      </w:r>
      <w:r w:rsidR="00B51317">
        <w:rPr>
          <w:rFonts w:ascii="Verdana" w:hAnsi="Verdana" w:cs="Tahoma"/>
          <w:b/>
          <w:sz w:val="24"/>
          <w:szCs w:val="24"/>
        </w:rPr>
        <w:t>μαθητή</w:t>
      </w:r>
      <w:bookmarkStart w:id="0" w:name="_GoBack"/>
      <w:bookmarkEnd w:id="0"/>
      <w:r w:rsidR="00CA012E" w:rsidRPr="004530B5">
        <w:rPr>
          <w:rFonts w:ascii="Verdana" w:hAnsi="Verdana" w:cs="Tahoma"/>
          <w:b/>
          <w:sz w:val="24"/>
          <w:szCs w:val="24"/>
        </w:rPr>
        <w:t xml:space="preserve"> </w:t>
      </w:r>
      <w:r w:rsidR="00606CE7">
        <w:rPr>
          <w:rFonts w:ascii="Verdana" w:hAnsi="Verdana" w:cs="Tahoma"/>
          <w:b/>
          <w:sz w:val="24"/>
          <w:szCs w:val="24"/>
        </w:rPr>
        <w:t>από τον νομό Κοζάνης</w:t>
      </w:r>
      <w:r w:rsidR="00CA012E" w:rsidRPr="004530B5">
        <w:rPr>
          <w:rFonts w:ascii="Verdana" w:hAnsi="Verdana" w:cs="Tahoma"/>
          <w:b/>
          <w:sz w:val="24"/>
          <w:szCs w:val="24"/>
        </w:rPr>
        <w:t>.</w:t>
      </w:r>
      <w:r w:rsidR="00CA012E" w:rsidRPr="00CA012E">
        <w:rPr>
          <w:rFonts w:ascii="Verdana" w:hAnsi="Verdana" w:cs="Tahoma"/>
          <w:sz w:val="24"/>
          <w:szCs w:val="24"/>
        </w:rPr>
        <w:t xml:space="preserve"> </w:t>
      </w:r>
      <w:r w:rsidR="00606CE7">
        <w:rPr>
          <w:rFonts w:ascii="Verdana" w:hAnsi="Verdana" w:cs="Tahoma"/>
          <w:sz w:val="24"/>
          <w:szCs w:val="24"/>
        </w:rPr>
        <w:t xml:space="preserve">Η υποτροφία καλύπτει </w:t>
      </w:r>
      <w:r w:rsidR="00882A8D">
        <w:rPr>
          <w:rFonts w:ascii="Verdana" w:hAnsi="Verdana" w:cs="Tahoma"/>
          <w:sz w:val="24"/>
          <w:szCs w:val="24"/>
        </w:rPr>
        <w:t xml:space="preserve">και </w:t>
      </w:r>
      <w:r w:rsidR="00CA012E" w:rsidRPr="00CA012E">
        <w:rPr>
          <w:rFonts w:ascii="Verdana" w:hAnsi="Verdana" w:cs="Tahoma"/>
          <w:sz w:val="24"/>
          <w:szCs w:val="24"/>
        </w:rPr>
        <w:t>τα τρία έτη φοίτησης (202</w:t>
      </w:r>
      <w:r w:rsidR="00882A8D">
        <w:rPr>
          <w:rFonts w:ascii="Verdana" w:hAnsi="Verdana" w:cs="Tahoma"/>
          <w:sz w:val="24"/>
          <w:szCs w:val="24"/>
        </w:rPr>
        <w:t>5</w:t>
      </w:r>
      <w:r w:rsidR="00CA012E" w:rsidRPr="00CA012E">
        <w:rPr>
          <w:rFonts w:ascii="Verdana" w:hAnsi="Verdana" w:cs="Tahoma"/>
          <w:sz w:val="24"/>
          <w:szCs w:val="24"/>
        </w:rPr>
        <w:t>-202</w:t>
      </w:r>
      <w:r w:rsidR="00882A8D">
        <w:rPr>
          <w:rFonts w:ascii="Verdana" w:hAnsi="Verdana" w:cs="Tahoma"/>
          <w:sz w:val="24"/>
          <w:szCs w:val="24"/>
        </w:rPr>
        <w:t>6</w:t>
      </w:r>
      <w:r w:rsidR="00CA012E" w:rsidRPr="00CA012E">
        <w:rPr>
          <w:rFonts w:ascii="Verdana" w:hAnsi="Verdana" w:cs="Tahoma"/>
          <w:sz w:val="24"/>
          <w:szCs w:val="24"/>
        </w:rPr>
        <w:t>, 202</w:t>
      </w:r>
      <w:r w:rsidR="00882A8D">
        <w:rPr>
          <w:rFonts w:ascii="Verdana" w:hAnsi="Verdana" w:cs="Tahoma"/>
          <w:sz w:val="24"/>
          <w:szCs w:val="24"/>
        </w:rPr>
        <w:t>6</w:t>
      </w:r>
      <w:r w:rsidR="00CA012E" w:rsidRPr="00CA012E">
        <w:rPr>
          <w:rFonts w:ascii="Verdana" w:hAnsi="Verdana" w:cs="Tahoma"/>
          <w:sz w:val="24"/>
          <w:szCs w:val="24"/>
        </w:rPr>
        <w:t>-202</w:t>
      </w:r>
      <w:r w:rsidR="00882A8D">
        <w:rPr>
          <w:rFonts w:ascii="Verdana" w:hAnsi="Verdana" w:cs="Tahoma"/>
          <w:sz w:val="24"/>
          <w:szCs w:val="24"/>
        </w:rPr>
        <w:t>7</w:t>
      </w:r>
      <w:r w:rsidR="00CA012E" w:rsidRPr="00CA012E">
        <w:rPr>
          <w:rFonts w:ascii="Verdana" w:hAnsi="Verdana" w:cs="Tahoma"/>
          <w:sz w:val="24"/>
          <w:szCs w:val="24"/>
        </w:rPr>
        <w:t xml:space="preserve"> και 202</w:t>
      </w:r>
      <w:r w:rsidR="00882A8D">
        <w:rPr>
          <w:rFonts w:ascii="Verdana" w:hAnsi="Verdana" w:cs="Tahoma"/>
          <w:sz w:val="24"/>
          <w:szCs w:val="24"/>
        </w:rPr>
        <w:t>7</w:t>
      </w:r>
      <w:r w:rsidR="00CA012E" w:rsidRPr="00CA012E">
        <w:rPr>
          <w:rFonts w:ascii="Verdana" w:hAnsi="Verdana" w:cs="Tahoma"/>
          <w:sz w:val="24"/>
          <w:szCs w:val="24"/>
        </w:rPr>
        <w:t>-202</w:t>
      </w:r>
      <w:r w:rsidR="00882A8D">
        <w:rPr>
          <w:rFonts w:ascii="Verdana" w:hAnsi="Verdana" w:cs="Tahoma"/>
          <w:sz w:val="24"/>
          <w:szCs w:val="24"/>
        </w:rPr>
        <w:t>8</w:t>
      </w:r>
      <w:r w:rsidR="00CA012E" w:rsidRPr="00CA012E">
        <w:rPr>
          <w:rFonts w:ascii="Verdana" w:hAnsi="Verdana" w:cs="Tahoma"/>
          <w:sz w:val="24"/>
          <w:szCs w:val="24"/>
        </w:rPr>
        <w:t>)</w:t>
      </w:r>
      <w:r w:rsidR="002D4AFB">
        <w:rPr>
          <w:rFonts w:ascii="Verdana" w:hAnsi="Verdana" w:cs="Tahoma"/>
          <w:sz w:val="24"/>
          <w:szCs w:val="24"/>
        </w:rPr>
        <w:t>.</w:t>
      </w:r>
      <w:r w:rsidR="00CA012E" w:rsidRPr="00CA012E">
        <w:rPr>
          <w:rFonts w:ascii="Verdana" w:hAnsi="Verdana" w:cs="Tahoma"/>
          <w:sz w:val="24"/>
          <w:szCs w:val="24"/>
        </w:rPr>
        <w:t xml:space="preserve"> Οι επικρατέστεροι υποψήφιοι θα κληθούν με τους γονείς τους σε προσωπική συνέντευξη με την Επιτροπή Υποτροφιών του ΕΠΑ.Λ.. Κύριος στόχος είναι να δοθεί η δυνατότητα στα μέλη της επιτροπής να διερευνήσουν περαιτέρω στοιχεία της προσωπικότητας, των προοπτικών και της καταλληλότητας των υποψηφίων. </w:t>
      </w:r>
      <w:r w:rsidR="00CA012E" w:rsidRPr="004530B5">
        <w:rPr>
          <w:rFonts w:ascii="Verdana" w:hAnsi="Verdana" w:cs="Tahoma"/>
          <w:b/>
          <w:sz w:val="24"/>
          <w:szCs w:val="24"/>
        </w:rPr>
        <w:t xml:space="preserve">Προθεσμία υποβολής αίτησης και δικαιολογητικών έως </w:t>
      </w:r>
      <w:r w:rsidR="00606CE7">
        <w:rPr>
          <w:rFonts w:ascii="Verdana" w:hAnsi="Verdana" w:cs="Tahoma"/>
          <w:b/>
          <w:sz w:val="24"/>
          <w:szCs w:val="24"/>
        </w:rPr>
        <w:t>την Κυριακή 11 Μαΐου</w:t>
      </w:r>
      <w:r w:rsidR="00CA012E" w:rsidRPr="004530B5">
        <w:rPr>
          <w:rFonts w:ascii="Verdana" w:hAnsi="Verdana" w:cs="Tahoma"/>
          <w:b/>
          <w:sz w:val="24"/>
          <w:szCs w:val="24"/>
        </w:rPr>
        <w:t>.</w:t>
      </w:r>
      <w:r w:rsidR="00CA012E" w:rsidRPr="00CA012E">
        <w:rPr>
          <w:rFonts w:ascii="Verdana" w:hAnsi="Verdana" w:cs="Tahoma"/>
          <w:sz w:val="24"/>
          <w:szCs w:val="24"/>
        </w:rPr>
        <w:t xml:space="preserve"> </w:t>
      </w:r>
    </w:p>
    <w:p w:rsidR="00A11F81" w:rsidRDefault="00A11F81" w:rsidP="00606CE7">
      <w:pPr>
        <w:tabs>
          <w:tab w:val="left" w:pos="6929"/>
        </w:tabs>
        <w:jc w:val="both"/>
        <w:rPr>
          <w:rFonts w:ascii="Verdana" w:hAnsi="Verdana" w:cs="Tahoma"/>
          <w:sz w:val="24"/>
          <w:szCs w:val="24"/>
        </w:rPr>
      </w:pPr>
    </w:p>
    <w:p w:rsidR="00606CE7" w:rsidRDefault="00A11F81" w:rsidP="00606CE7">
      <w:pPr>
        <w:tabs>
          <w:tab w:val="left" w:pos="6929"/>
        </w:tabs>
        <w:jc w:val="both"/>
        <w:rPr>
          <w:rFonts w:ascii="Verdana" w:hAnsi="Verdana" w:cs="Tahoma"/>
          <w:sz w:val="24"/>
          <w:szCs w:val="24"/>
        </w:rPr>
      </w:pPr>
      <w:r>
        <w:rPr>
          <w:rFonts w:ascii="Verdana" w:hAnsi="Verdana" w:cs="Tahoma"/>
          <w:sz w:val="24"/>
          <w:szCs w:val="24"/>
        </w:rPr>
        <w:t xml:space="preserve">Περισσότερες πληροφορίες </w:t>
      </w:r>
      <w:hyperlink r:id="rId9" w:history="1">
        <w:r w:rsidRPr="00A11F81">
          <w:rPr>
            <w:rStyle w:val="-"/>
            <w:rFonts w:ascii="Verdana" w:hAnsi="Verdana" w:cs="Tahoma"/>
            <w:sz w:val="24"/>
            <w:szCs w:val="24"/>
          </w:rPr>
          <w:t>ΕΔΩ</w:t>
        </w:r>
      </w:hyperlink>
      <w:r>
        <w:rPr>
          <w:rFonts w:ascii="Verdana" w:hAnsi="Verdana" w:cs="Tahoma"/>
          <w:sz w:val="24"/>
          <w:szCs w:val="24"/>
        </w:rPr>
        <w:t xml:space="preserve"> </w:t>
      </w:r>
      <w:r w:rsidR="00606CE7">
        <w:rPr>
          <w:rFonts w:ascii="Verdana" w:hAnsi="Verdana" w:cs="Tahoma"/>
          <w:sz w:val="24"/>
          <w:szCs w:val="24"/>
        </w:rPr>
        <w:t xml:space="preserve"> </w:t>
      </w:r>
    </w:p>
    <w:p w:rsidR="00CA012E" w:rsidRPr="00CA012E" w:rsidRDefault="00606CE7" w:rsidP="00606CE7">
      <w:pPr>
        <w:tabs>
          <w:tab w:val="left" w:pos="6929"/>
        </w:tabs>
        <w:jc w:val="both"/>
        <w:rPr>
          <w:rFonts w:ascii="Verdana" w:hAnsi="Verdana" w:cs="Tahoma"/>
          <w:sz w:val="24"/>
          <w:szCs w:val="24"/>
        </w:rPr>
      </w:pPr>
      <w:r w:rsidRPr="00CA012E">
        <w:rPr>
          <w:rFonts w:ascii="Verdana" w:hAnsi="Verdana" w:cs="Tahoma"/>
          <w:sz w:val="24"/>
          <w:szCs w:val="24"/>
        </w:rPr>
        <w:t xml:space="preserve"> </w:t>
      </w:r>
    </w:p>
    <w:p w:rsidR="00574FEA" w:rsidRDefault="00574FEA" w:rsidP="00CA012E">
      <w:pPr>
        <w:tabs>
          <w:tab w:val="left" w:pos="6929"/>
        </w:tabs>
        <w:jc w:val="both"/>
        <w:rPr>
          <w:rFonts w:ascii="Verdana" w:hAnsi="Verdana" w:cs="Tahoma"/>
          <w:b/>
          <w:sz w:val="20"/>
          <w:szCs w:val="20"/>
        </w:rPr>
      </w:pPr>
    </w:p>
    <w:p w:rsidR="00CA012E" w:rsidRPr="004530B5" w:rsidRDefault="00CA012E" w:rsidP="00CA012E">
      <w:pPr>
        <w:tabs>
          <w:tab w:val="left" w:pos="6929"/>
        </w:tabs>
        <w:jc w:val="both"/>
        <w:rPr>
          <w:rFonts w:ascii="Verdana" w:hAnsi="Verdana" w:cs="Tahoma"/>
          <w:b/>
          <w:sz w:val="20"/>
          <w:szCs w:val="20"/>
        </w:rPr>
      </w:pPr>
      <w:r w:rsidRPr="004530B5">
        <w:rPr>
          <w:rFonts w:ascii="Verdana" w:hAnsi="Verdana" w:cs="Tahoma"/>
          <w:b/>
          <w:sz w:val="20"/>
          <w:szCs w:val="20"/>
        </w:rPr>
        <w:t>INFO</w:t>
      </w:r>
    </w:p>
    <w:p w:rsidR="00CA012E" w:rsidRPr="004530B5" w:rsidRDefault="00CA012E" w:rsidP="00CA012E">
      <w:pPr>
        <w:tabs>
          <w:tab w:val="left" w:pos="6929"/>
        </w:tabs>
        <w:jc w:val="both"/>
        <w:rPr>
          <w:rFonts w:ascii="Verdana" w:hAnsi="Verdana" w:cs="Tahoma"/>
          <w:sz w:val="20"/>
          <w:szCs w:val="20"/>
        </w:rPr>
      </w:pPr>
      <w:r w:rsidRPr="004530B5">
        <w:rPr>
          <w:rFonts w:ascii="Verdana" w:hAnsi="Verdana" w:cs="Tahoma"/>
          <w:sz w:val="20"/>
          <w:szCs w:val="20"/>
        </w:rPr>
        <w:t xml:space="preserve">Το </w:t>
      </w:r>
      <w:r w:rsidRPr="00574FEA">
        <w:rPr>
          <w:rFonts w:ascii="Verdana" w:hAnsi="Verdana" w:cs="Tahoma"/>
          <w:b/>
          <w:sz w:val="20"/>
          <w:szCs w:val="20"/>
        </w:rPr>
        <w:t>Επαγγελματικό Λύκειο</w:t>
      </w:r>
      <w:r w:rsidRPr="004530B5">
        <w:rPr>
          <w:rFonts w:ascii="Verdana" w:hAnsi="Verdana" w:cs="Tahoma"/>
          <w:sz w:val="20"/>
          <w:szCs w:val="20"/>
        </w:rPr>
        <w:t xml:space="preserve"> της Αμερικανικής Γεωργικής Σχολής συνδυάζει την παροχή γενικής εκπαίδευσης υψηλού επιπέδου και ταυτόχρονα προσφέρει επαγγελματικές γνώσεις και δεξιότητες στον τομέα της Γεωπονίας, των Τροφίμων και του Περιβάλλοντος. Το πρόγραμμα σπουδών χωρίζεται σε δύο ζώνες, την πρωινή και την απογευματινή. Η πρόσθετη απογευματινή «πρακτική άσκηση» είναι μοναδικό σε όλη τη χώρα πρόγραμμα βιωματικής μάθησης. Σκοπός του είναι να εμπλουτίσει την εκπαίδευση του πρωινού ακαδημαϊκού προγράμματος. </w:t>
      </w:r>
    </w:p>
    <w:sectPr w:rsidR="00CA012E" w:rsidRPr="004530B5" w:rsidSect="007F17B0">
      <w:headerReference w:type="default" r:id="rId10"/>
      <w:footerReference w:type="default" r:id="rId11"/>
      <w:pgSz w:w="11906" w:h="16838"/>
      <w:pgMar w:top="1814" w:right="1646" w:bottom="363" w:left="1530" w:header="454"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99" w:rsidRDefault="00300799" w:rsidP="00E8270F">
      <w:pPr>
        <w:spacing w:after="0" w:line="240" w:lineRule="auto"/>
      </w:pPr>
      <w:r>
        <w:separator/>
      </w:r>
    </w:p>
  </w:endnote>
  <w:endnote w:type="continuationSeparator" w:id="0">
    <w:p w:rsidR="00300799" w:rsidRDefault="00300799" w:rsidP="00E82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88" w:rsidRDefault="00C9036A" w:rsidP="00C41161">
    <w:pPr>
      <w:pStyle w:val="Web"/>
      <w:shd w:val="clear" w:color="auto" w:fill="FFFFFF"/>
      <w:spacing w:before="0" w:beforeAutospacing="0" w:after="0" w:afterAutospacing="0"/>
      <w:jc w:val="center"/>
      <w:rPr>
        <w:rFonts w:ascii="Tahoma" w:hAnsi="Tahoma" w:cs="Tahoma"/>
        <w:color w:val="000000"/>
        <w:sz w:val="15"/>
        <w:szCs w:val="15"/>
        <w:lang w:val="en-US"/>
      </w:rPr>
    </w:pPr>
    <w:r w:rsidRPr="00C9036A">
      <w:rPr>
        <w:noProof/>
      </w:rPr>
      <w:pict>
        <v:shapetype id="_x0000_t32" coordsize="21600,21600" o:spt="32" o:oned="t" path="m,l21600,21600e" filled="f">
          <v:path arrowok="t" fillok="f" o:connecttype="none"/>
          <o:lock v:ext="edit" shapetype="t"/>
        </v:shapetype>
        <v:shape id="Straight Arrow Connector 1" o:spid="_x0000_s4097" type="#_x0000_t32" style="position:absolute;left:0;text-align:left;margin-left:35.05pt;margin-top:1.9pt;width:369.2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" strokecolor="#435422" strokeweight="2.25pt">
          <o:lock v:ext="edit" shapetype="f"/>
        </v:shape>
      </w:pict>
    </w:r>
  </w:p>
  <w:p w:rsidR="00E86D88" w:rsidRPr="00BD70E5" w:rsidRDefault="00E86D88" w:rsidP="00C41161">
    <w:pPr>
      <w:pStyle w:val="Web"/>
      <w:shd w:val="clear" w:color="auto" w:fill="FFFFFF"/>
      <w:spacing w:before="0" w:beforeAutospacing="0" w:after="0" w:afterAutospacing="0"/>
      <w:jc w:val="center"/>
      <w:rPr>
        <w:rFonts w:ascii="Tahoma" w:hAnsi="Tahoma" w:cs="Tahoma"/>
        <w:color w:val="000000"/>
        <w:sz w:val="15"/>
        <w:szCs w:val="15"/>
      </w:rPr>
    </w:pPr>
    <w:r w:rsidRPr="00BD70E5">
      <w:rPr>
        <w:rFonts w:ascii="Tahoma" w:hAnsi="Tahoma" w:cs="Tahoma"/>
        <w:color w:val="000000"/>
        <w:sz w:val="15"/>
        <w:szCs w:val="15"/>
      </w:rPr>
      <w:t>Αμερικανική Γεωργική Σχολή</w:t>
    </w:r>
  </w:p>
  <w:p w:rsidR="00E86D88" w:rsidRPr="00BD70E5" w:rsidRDefault="00E86D88" w:rsidP="00C41161">
    <w:pPr>
      <w:pStyle w:val="Web"/>
      <w:shd w:val="clear" w:color="auto" w:fill="FFFFFF"/>
      <w:spacing w:before="0" w:beforeAutospacing="0" w:after="0" w:afterAutospacing="0"/>
      <w:jc w:val="center"/>
      <w:rPr>
        <w:rFonts w:ascii="Tahoma" w:hAnsi="Tahoma" w:cs="Tahoma"/>
        <w:color w:val="222222"/>
        <w:sz w:val="19"/>
        <w:szCs w:val="19"/>
      </w:rPr>
    </w:pPr>
    <w:r w:rsidRPr="00BD70E5">
      <w:rPr>
        <w:rFonts w:ascii="Tahoma" w:hAnsi="Tahoma" w:cs="Tahoma"/>
        <w:color w:val="000000"/>
        <w:sz w:val="15"/>
        <w:szCs w:val="15"/>
      </w:rPr>
      <w:t>Μαρίνου Αντύπα 54, Τ.Θ.</w:t>
    </w:r>
    <w:r w:rsidR="00514C75">
      <w:rPr>
        <w:rFonts w:ascii="Tahoma" w:hAnsi="Tahoma" w:cs="Tahoma"/>
        <w:color w:val="000000"/>
        <w:sz w:val="15"/>
        <w:szCs w:val="15"/>
      </w:rPr>
      <w:t>60097</w:t>
    </w:r>
    <w:r w:rsidRPr="00BD70E5">
      <w:rPr>
        <w:rFonts w:ascii="Tahoma" w:hAnsi="Tahoma" w:cs="Tahoma"/>
        <w:color w:val="000000"/>
        <w:sz w:val="15"/>
        <w:szCs w:val="15"/>
      </w:rPr>
      <w:t xml:space="preserve">, </w:t>
    </w:r>
    <w:r>
      <w:rPr>
        <w:rFonts w:ascii="Tahoma" w:hAnsi="Tahoma" w:cs="Tahoma"/>
        <w:color w:val="000000"/>
        <w:sz w:val="15"/>
        <w:szCs w:val="15"/>
      </w:rPr>
      <w:t>Τ</w:t>
    </w:r>
    <w:r w:rsidRPr="00BD70E5">
      <w:rPr>
        <w:rFonts w:ascii="Tahoma" w:hAnsi="Tahoma" w:cs="Tahoma"/>
        <w:color w:val="000000"/>
        <w:sz w:val="15"/>
        <w:szCs w:val="15"/>
      </w:rPr>
      <w:t>Κ 5</w:t>
    </w:r>
    <w:r w:rsidR="00514C75">
      <w:rPr>
        <w:rFonts w:ascii="Tahoma" w:hAnsi="Tahoma" w:cs="Tahoma"/>
        <w:color w:val="000000"/>
        <w:sz w:val="15"/>
        <w:szCs w:val="15"/>
      </w:rPr>
      <w:t>7001</w:t>
    </w:r>
    <w:r w:rsidRPr="00BD70E5">
      <w:rPr>
        <w:rFonts w:ascii="Tahoma" w:hAnsi="Tahoma" w:cs="Tahoma"/>
        <w:color w:val="000000"/>
        <w:sz w:val="15"/>
        <w:szCs w:val="15"/>
      </w:rPr>
      <w:t>, Θ</w:t>
    </w:r>
    <w:r w:rsidR="00514C75">
      <w:rPr>
        <w:rFonts w:ascii="Tahoma" w:hAnsi="Tahoma" w:cs="Tahoma"/>
        <w:color w:val="000000"/>
        <w:sz w:val="15"/>
        <w:szCs w:val="15"/>
      </w:rPr>
      <w:t>έρμη</w:t>
    </w:r>
  </w:p>
  <w:p w:rsidR="00E86D88" w:rsidRPr="000C2A4D" w:rsidRDefault="00C9036A" w:rsidP="00A83579">
    <w:pPr>
      <w:pStyle w:val="Web"/>
      <w:shd w:val="clear" w:color="auto" w:fill="FFFFFF"/>
      <w:spacing w:before="0" w:beforeAutospacing="0" w:after="0" w:afterAutospacing="0"/>
      <w:jc w:val="center"/>
      <w:rPr>
        <w:rFonts w:ascii="Tahoma" w:hAnsi="Tahoma" w:cs="Tahoma"/>
        <w:color w:val="000000"/>
        <w:sz w:val="15"/>
        <w:szCs w:val="15"/>
      </w:rPr>
    </w:pPr>
    <w:hyperlink r:id="rId1" w:history="1">
      <w:r w:rsidR="00E86D88" w:rsidRPr="00395AA1">
        <w:rPr>
          <w:rStyle w:val="-"/>
          <w:rFonts w:ascii="Tahoma" w:hAnsi="Tahoma" w:cs="Tahoma"/>
          <w:sz w:val="15"/>
          <w:szCs w:val="15"/>
          <w:shd w:val="clear" w:color="auto" w:fill="FFFFFF"/>
          <w:lang w:val="en-US"/>
        </w:rPr>
        <w:t>www</w:t>
      </w:r>
      <w:r w:rsidR="00E86D88" w:rsidRPr="000C2A4D">
        <w:rPr>
          <w:rStyle w:val="-"/>
          <w:rFonts w:ascii="Tahoma" w:hAnsi="Tahoma" w:cs="Tahoma"/>
          <w:sz w:val="15"/>
          <w:szCs w:val="15"/>
          <w:shd w:val="clear" w:color="auto" w:fill="FFFFFF"/>
        </w:rPr>
        <w:t>.</w:t>
      </w:r>
      <w:proofErr w:type="spellStart"/>
      <w:r w:rsidR="00E86D88" w:rsidRPr="00395AA1">
        <w:rPr>
          <w:rStyle w:val="-"/>
          <w:rFonts w:ascii="Tahoma" w:hAnsi="Tahoma" w:cs="Tahoma"/>
          <w:sz w:val="15"/>
          <w:szCs w:val="15"/>
          <w:shd w:val="clear" w:color="auto" w:fill="FFFFFF"/>
          <w:lang w:val="en-US"/>
        </w:rPr>
        <w:t>afs</w:t>
      </w:r>
      <w:proofErr w:type="spellEnd"/>
      <w:r w:rsidR="00E86D88" w:rsidRPr="000C2A4D">
        <w:rPr>
          <w:rStyle w:val="-"/>
          <w:rFonts w:ascii="Tahoma" w:hAnsi="Tahoma" w:cs="Tahoma"/>
          <w:sz w:val="15"/>
          <w:szCs w:val="15"/>
          <w:shd w:val="clear" w:color="auto" w:fill="FFFFFF"/>
        </w:rPr>
        <w:t>.</w:t>
      </w:r>
      <w:proofErr w:type="spellStart"/>
      <w:r w:rsidR="00E86D88" w:rsidRPr="00395AA1">
        <w:rPr>
          <w:rStyle w:val="-"/>
          <w:rFonts w:ascii="Tahoma" w:hAnsi="Tahoma" w:cs="Tahoma"/>
          <w:sz w:val="15"/>
          <w:szCs w:val="15"/>
          <w:shd w:val="clear" w:color="auto" w:fill="FFFFFF"/>
          <w:lang w:val="en-US"/>
        </w:rPr>
        <w:t>edu</w:t>
      </w:r>
      <w:proofErr w:type="spellEnd"/>
      <w:r w:rsidR="00E86D88" w:rsidRPr="000C2A4D">
        <w:rPr>
          <w:rStyle w:val="-"/>
          <w:rFonts w:ascii="Tahoma" w:hAnsi="Tahoma" w:cs="Tahoma"/>
          <w:sz w:val="15"/>
          <w:szCs w:val="15"/>
          <w:shd w:val="clear" w:color="auto" w:fill="FFFFFF"/>
        </w:rPr>
        <w:t>.</w:t>
      </w:r>
      <w:r w:rsidR="00E86D88" w:rsidRPr="00395AA1">
        <w:rPr>
          <w:rStyle w:val="-"/>
          <w:rFonts w:ascii="Tahoma" w:hAnsi="Tahoma" w:cs="Tahoma"/>
          <w:sz w:val="15"/>
          <w:szCs w:val="15"/>
          <w:shd w:val="clear" w:color="auto" w:fill="FFFFFF"/>
          <w:lang w:val="en-US"/>
        </w:rPr>
        <w:t>gr</w:t>
      </w:r>
    </w:hyperlink>
    <w:r w:rsidR="0007604E">
      <w:rPr>
        <w:rStyle w:val="-"/>
        <w:rFonts w:ascii="Tahoma" w:hAnsi="Tahoma" w:cs="Tahoma"/>
        <w:sz w:val="15"/>
        <w:szCs w:val="15"/>
        <w:shd w:val="clear" w:color="auto" w:fill="FFFFFF"/>
      </w:rPr>
      <w:t xml:space="preserve"> </w:t>
    </w:r>
    <w:r w:rsidR="00E86D88" w:rsidRPr="00BD70E5">
      <w:rPr>
        <w:rFonts w:ascii="Tahoma" w:hAnsi="Tahoma" w:cs="Tahoma"/>
        <w:color w:val="000000"/>
        <w:sz w:val="15"/>
        <w:szCs w:val="15"/>
      </w:rPr>
      <w:t>Τ</w:t>
    </w:r>
    <w:proofErr w:type="gramStart"/>
    <w:r w:rsidR="00E86D88" w:rsidRPr="000C2A4D">
      <w:rPr>
        <w:rFonts w:ascii="Tahoma" w:hAnsi="Tahoma" w:cs="Tahoma"/>
        <w:color w:val="000000"/>
        <w:sz w:val="15"/>
        <w:szCs w:val="15"/>
      </w:rPr>
      <w:t>:2310492700</w:t>
    </w:r>
    <w:proofErr w:type="gramEnd"/>
  </w:p>
  <w:p w:rsidR="00E86D88" w:rsidRPr="000C2A4D" w:rsidRDefault="00E86D88" w:rsidP="00A83579">
    <w:pPr>
      <w:pStyle w:val="Web"/>
      <w:shd w:val="clear" w:color="auto" w:fill="FFFFFF"/>
      <w:spacing w:before="0" w:beforeAutospacing="0" w:after="0" w:afterAutospacing="0"/>
      <w:jc w:val="center"/>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99" w:rsidRDefault="00300799" w:rsidP="00E8270F">
      <w:pPr>
        <w:spacing w:after="0" w:line="240" w:lineRule="auto"/>
      </w:pPr>
      <w:r>
        <w:separator/>
      </w:r>
    </w:p>
  </w:footnote>
  <w:footnote w:type="continuationSeparator" w:id="0">
    <w:p w:rsidR="00300799" w:rsidRDefault="00300799" w:rsidP="00E82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88" w:rsidRDefault="008F42F8">
    <w:pPr>
      <w:pStyle w:val="a4"/>
    </w:pPr>
    <w:r>
      <w:rPr>
        <w:lang w:val="en-US"/>
      </w:rPr>
      <w:t xml:space="preserve">                                         </w:t>
    </w:r>
    <w:r w:rsidR="00382FEC">
      <w:rPr>
        <w:lang w:val="en-US"/>
      </w:rPr>
      <w:t xml:space="preserve">     </w:t>
    </w:r>
    <w:r w:rsidR="007F17B0">
      <w:t xml:space="preserve">        </w:t>
    </w:r>
    <w:r w:rsidR="00A943D3">
      <w:rPr>
        <w:noProof/>
      </w:rPr>
      <w:drawing>
        <wp:inline distT="0" distB="0" distL="0" distR="0">
          <wp:extent cx="2499756" cy="870001"/>
          <wp:effectExtent l="0" t="0" r="0" b="0"/>
          <wp:docPr id="1645535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35811" name="Picture 1645535811"/>
                  <pic:cNvPicPr/>
                </pic:nvPicPr>
                <pic:blipFill rotWithShape="1">
                  <a:blip r:embed="rId1"/>
                  <a:srcRect l="-1" t="7685" r="5858" b="18690"/>
                  <a:stretch/>
                </pic:blipFill>
                <pic:spPr bwMode="auto">
                  <a:xfrm>
                    <a:off x="0" y="0"/>
                    <a:ext cx="2633454" cy="91653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847"/>
    <w:multiLevelType w:val="hybridMultilevel"/>
    <w:tmpl w:val="84E49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88F3CB3"/>
    <w:multiLevelType w:val="hybridMultilevel"/>
    <w:tmpl w:val="CA42E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A26DA1"/>
    <w:multiLevelType w:val="hybridMultilevel"/>
    <w:tmpl w:val="EF449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D596A78"/>
    <w:multiLevelType w:val="hybridMultilevel"/>
    <w:tmpl w:val="9EDCD3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36D2309"/>
    <w:multiLevelType w:val="hybridMultilevel"/>
    <w:tmpl w:val="ABCE7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957529"/>
    <w:multiLevelType w:val="hybridMultilevel"/>
    <w:tmpl w:val="E7F65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C6372DA"/>
    <w:multiLevelType w:val="hybridMultilevel"/>
    <w:tmpl w:val="A6B88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F3C1122"/>
    <w:multiLevelType w:val="hybridMultilevel"/>
    <w:tmpl w:val="CEAE8C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proofState w:spelling="clean" w:grammar="clean"/>
  <w:attachedTemplate r:id="rId1"/>
  <w:defaultTabStop w:val="720"/>
  <w:characterSpacingControl w:val="doNotCompress"/>
  <w:hdrShapeDefaults>
    <o:shapedefaults v:ext="edit" spidmax="5122"/>
    <o:shapelayout v:ext="edit">
      <o:idmap v:ext="edit" data="4"/>
      <o:rules v:ext="edit">
        <o:r id="V:Rule1" type="connector" idref="#Straight Arrow Connector 1"/>
      </o:rules>
    </o:shapelayout>
  </w:hdrShapeDefaults>
  <w:footnotePr>
    <w:footnote w:id="-1"/>
    <w:footnote w:id="0"/>
  </w:footnotePr>
  <w:endnotePr>
    <w:endnote w:id="-1"/>
    <w:endnote w:id="0"/>
  </w:endnotePr>
  <w:compat/>
  <w:rsids>
    <w:rsidRoot w:val="001D1B43"/>
    <w:rsid w:val="000049CC"/>
    <w:rsid w:val="0000669A"/>
    <w:rsid w:val="0000676D"/>
    <w:rsid w:val="00010F50"/>
    <w:rsid w:val="00013B75"/>
    <w:rsid w:val="00014B42"/>
    <w:rsid w:val="00016DB5"/>
    <w:rsid w:val="000204AE"/>
    <w:rsid w:val="00022D24"/>
    <w:rsid w:val="00024D69"/>
    <w:rsid w:val="000303E9"/>
    <w:rsid w:val="00030BE2"/>
    <w:rsid w:val="00033BB1"/>
    <w:rsid w:val="0004021F"/>
    <w:rsid w:val="00045219"/>
    <w:rsid w:val="00046E0C"/>
    <w:rsid w:val="00047462"/>
    <w:rsid w:val="0005340B"/>
    <w:rsid w:val="00061DF4"/>
    <w:rsid w:val="0006254E"/>
    <w:rsid w:val="00070BF2"/>
    <w:rsid w:val="00075036"/>
    <w:rsid w:val="00075C51"/>
    <w:rsid w:val="0007604E"/>
    <w:rsid w:val="00077041"/>
    <w:rsid w:val="00077C5D"/>
    <w:rsid w:val="00082FA4"/>
    <w:rsid w:val="00084950"/>
    <w:rsid w:val="00086024"/>
    <w:rsid w:val="00086EC7"/>
    <w:rsid w:val="000A1049"/>
    <w:rsid w:val="000A1104"/>
    <w:rsid w:val="000A31EF"/>
    <w:rsid w:val="000B38B4"/>
    <w:rsid w:val="000B3988"/>
    <w:rsid w:val="000C1421"/>
    <w:rsid w:val="000C2545"/>
    <w:rsid w:val="000C2A4D"/>
    <w:rsid w:val="000C2E66"/>
    <w:rsid w:val="000D052D"/>
    <w:rsid w:val="000D15B4"/>
    <w:rsid w:val="000D1E81"/>
    <w:rsid w:val="000D1E9B"/>
    <w:rsid w:val="000D4543"/>
    <w:rsid w:val="000E1BD4"/>
    <w:rsid w:val="000E35B3"/>
    <w:rsid w:val="000E4784"/>
    <w:rsid w:val="000E592C"/>
    <w:rsid w:val="000E704E"/>
    <w:rsid w:val="000F3479"/>
    <w:rsid w:val="000F7888"/>
    <w:rsid w:val="000F7D13"/>
    <w:rsid w:val="0010607A"/>
    <w:rsid w:val="00112711"/>
    <w:rsid w:val="00117313"/>
    <w:rsid w:val="00122E0D"/>
    <w:rsid w:val="00123348"/>
    <w:rsid w:val="00124E50"/>
    <w:rsid w:val="00125BFD"/>
    <w:rsid w:val="00132512"/>
    <w:rsid w:val="00133B25"/>
    <w:rsid w:val="00134069"/>
    <w:rsid w:val="00135499"/>
    <w:rsid w:val="001357FE"/>
    <w:rsid w:val="0014129C"/>
    <w:rsid w:val="00144682"/>
    <w:rsid w:val="00145EDD"/>
    <w:rsid w:val="00156181"/>
    <w:rsid w:val="0015706C"/>
    <w:rsid w:val="00164E09"/>
    <w:rsid w:val="00165B36"/>
    <w:rsid w:val="00171A98"/>
    <w:rsid w:val="00171D02"/>
    <w:rsid w:val="001815CF"/>
    <w:rsid w:val="001875BF"/>
    <w:rsid w:val="00191A4D"/>
    <w:rsid w:val="00191B66"/>
    <w:rsid w:val="00193D95"/>
    <w:rsid w:val="001947A4"/>
    <w:rsid w:val="00195B40"/>
    <w:rsid w:val="00196D98"/>
    <w:rsid w:val="001A03A0"/>
    <w:rsid w:val="001A1B0A"/>
    <w:rsid w:val="001B13E7"/>
    <w:rsid w:val="001B52E2"/>
    <w:rsid w:val="001C05D5"/>
    <w:rsid w:val="001C1FF3"/>
    <w:rsid w:val="001C6012"/>
    <w:rsid w:val="001C6F30"/>
    <w:rsid w:val="001D0C15"/>
    <w:rsid w:val="001D0CED"/>
    <w:rsid w:val="001D0E69"/>
    <w:rsid w:val="001D1B43"/>
    <w:rsid w:val="001D2AB5"/>
    <w:rsid w:val="001E29CB"/>
    <w:rsid w:val="001E4A2E"/>
    <w:rsid w:val="001F1266"/>
    <w:rsid w:val="001F13D7"/>
    <w:rsid w:val="001F291F"/>
    <w:rsid w:val="001F3FAB"/>
    <w:rsid w:val="001F4944"/>
    <w:rsid w:val="001F6FAE"/>
    <w:rsid w:val="002077DC"/>
    <w:rsid w:val="00215810"/>
    <w:rsid w:val="00220717"/>
    <w:rsid w:val="00232131"/>
    <w:rsid w:val="002341FC"/>
    <w:rsid w:val="00237CE1"/>
    <w:rsid w:val="00240686"/>
    <w:rsid w:val="002414D7"/>
    <w:rsid w:val="0024324F"/>
    <w:rsid w:val="00243DB5"/>
    <w:rsid w:val="00246008"/>
    <w:rsid w:val="002465EC"/>
    <w:rsid w:val="002468B2"/>
    <w:rsid w:val="0025643B"/>
    <w:rsid w:val="00256565"/>
    <w:rsid w:val="00260550"/>
    <w:rsid w:val="00261D18"/>
    <w:rsid w:val="00262013"/>
    <w:rsid w:val="00264030"/>
    <w:rsid w:val="00274C16"/>
    <w:rsid w:val="0027509E"/>
    <w:rsid w:val="00275A08"/>
    <w:rsid w:val="00281E1B"/>
    <w:rsid w:val="00282440"/>
    <w:rsid w:val="0028366D"/>
    <w:rsid w:val="002871D4"/>
    <w:rsid w:val="0029538A"/>
    <w:rsid w:val="00297D8C"/>
    <w:rsid w:val="002A04CB"/>
    <w:rsid w:val="002A38FF"/>
    <w:rsid w:val="002B02A6"/>
    <w:rsid w:val="002B1D19"/>
    <w:rsid w:val="002B2DEF"/>
    <w:rsid w:val="002B3A73"/>
    <w:rsid w:val="002C2A52"/>
    <w:rsid w:val="002C551B"/>
    <w:rsid w:val="002C77D5"/>
    <w:rsid w:val="002D143B"/>
    <w:rsid w:val="002D36BE"/>
    <w:rsid w:val="002D4988"/>
    <w:rsid w:val="002D4AFB"/>
    <w:rsid w:val="002E0C0A"/>
    <w:rsid w:val="002E1ADC"/>
    <w:rsid w:val="002F4871"/>
    <w:rsid w:val="002F56FE"/>
    <w:rsid w:val="003001BC"/>
    <w:rsid w:val="00300799"/>
    <w:rsid w:val="003049AB"/>
    <w:rsid w:val="00306961"/>
    <w:rsid w:val="00307AB5"/>
    <w:rsid w:val="003115DB"/>
    <w:rsid w:val="0032061D"/>
    <w:rsid w:val="003440CD"/>
    <w:rsid w:val="003458FF"/>
    <w:rsid w:val="003601D6"/>
    <w:rsid w:val="003615C8"/>
    <w:rsid w:val="003627F0"/>
    <w:rsid w:val="003704E7"/>
    <w:rsid w:val="00370FE5"/>
    <w:rsid w:val="00376182"/>
    <w:rsid w:val="00382FEC"/>
    <w:rsid w:val="0039515C"/>
    <w:rsid w:val="00395AA1"/>
    <w:rsid w:val="00395FF2"/>
    <w:rsid w:val="003A0B1D"/>
    <w:rsid w:val="003A1270"/>
    <w:rsid w:val="003A28D6"/>
    <w:rsid w:val="003A2CBE"/>
    <w:rsid w:val="003A4260"/>
    <w:rsid w:val="003A6901"/>
    <w:rsid w:val="003B6114"/>
    <w:rsid w:val="003C3907"/>
    <w:rsid w:val="003C71E2"/>
    <w:rsid w:val="003D0B56"/>
    <w:rsid w:val="003E48CA"/>
    <w:rsid w:val="003E74FB"/>
    <w:rsid w:val="003E7C66"/>
    <w:rsid w:val="003F0BFB"/>
    <w:rsid w:val="003F1B97"/>
    <w:rsid w:val="003F1DD9"/>
    <w:rsid w:val="003F7528"/>
    <w:rsid w:val="00405DA7"/>
    <w:rsid w:val="00410ED7"/>
    <w:rsid w:val="004132F5"/>
    <w:rsid w:val="00414B46"/>
    <w:rsid w:val="00425227"/>
    <w:rsid w:val="00427CDD"/>
    <w:rsid w:val="004324D7"/>
    <w:rsid w:val="00432CD0"/>
    <w:rsid w:val="004349BE"/>
    <w:rsid w:val="00437725"/>
    <w:rsid w:val="00441CA7"/>
    <w:rsid w:val="00445FD1"/>
    <w:rsid w:val="004466FA"/>
    <w:rsid w:val="00450099"/>
    <w:rsid w:val="00452DB8"/>
    <w:rsid w:val="004530B5"/>
    <w:rsid w:val="004544B0"/>
    <w:rsid w:val="00455422"/>
    <w:rsid w:val="00455DCB"/>
    <w:rsid w:val="00461D56"/>
    <w:rsid w:val="00476ED0"/>
    <w:rsid w:val="00486061"/>
    <w:rsid w:val="00487031"/>
    <w:rsid w:val="004904EC"/>
    <w:rsid w:val="004920D4"/>
    <w:rsid w:val="00494AFE"/>
    <w:rsid w:val="004A293F"/>
    <w:rsid w:val="004B5390"/>
    <w:rsid w:val="004B53A2"/>
    <w:rsid w:val="004B6D68"/>
    <w:rsid w:val="004D1028"/>
    <w:rsid w:val="004E20BF"/>
    <w:rsid w:val="004E2BE0"/>
    <w:rsid w:val="004E358D"/>
    <w:rsid w:val="004E4825"/>
    <w:rsid w:val="004F2252"/>
    <w:rsid w:val="004F5D00"/>
    <w:rsid w:val="004F6ADA"/>
    <w:rsid w:val="00506239"/>
    <w:rsid w:val="00514C75"/>
    <w:rsid w:val="00517FB5"/>
    <w:rsid w:val="00520D6E"/>
    <w:rsid w:val="00522B4E"/>
    <w:rsid w:val="005279F5"/>
    <w:rsid w:val="00527C04"/>
    <w:rsid w:val="00532FAC"/>
    <w:rsid w:val="00533048"/>
    <w:rsid w:val="005336E9"/>
    <w:rsid w:val="0054087D"/>
    <w:rsid w:val="005410F9"/>
    <w:rsid w:val="00541DC8"/>
    <w:rsid w:val="005436D9"/>
    <w:rsid w:val="00544F38"/>
    <w:rsid w:val="00545B87"/>
    <w:rsid w:val="00550DD9"/>
    <w:rsid w:val="00554303"/>
    <w:rsid w:val="00561781"/>
    <w:rsid w:val="005618AF"/>
    <w:rsid w:val="00565333"/>
    <w:rsid w:val="005708F7"/>
    <w:rsid w:val="00572408"/>
    <w:rsid w:val="00574CC8"/>
    <w:rsid w:val="00574FEA"/>
    <w:rsid w:val="0057548E"/>
    <w:rsid w:val="005773DE"/>
    <w:rsid w:val="00580269"/>
    <w:rsid w:val="00581A38"/>
    <w:rsid w:val="00582965"/>
    <w:rsid w:val="005859B3"/>
    <w:rsid w:val="00593B6A"/>
    <w:rsid w:val="005969D8"/>
    <w:rsid w:val="005A2790"/>
    <w:rsid w:val="005A3F8B"/>
    <w:rsid w:val="005A4432"/>
    <w:rsid w:val="005A51F9"/>
    <w:rsid w:val="005A5352"/>
    <w:rsid w:val="005B160C"/>
    <w:rsid w:val="005B1B53"/>
    <w:rsid w:val="005C4473"/>
    <w:rsid w:val="005C627F"/>
    <w:rsid w:val="005C6771"/>
    <w:rsid w:val="005D59F2"/>
    <w:rsid w:val="005D5AA2"/>
    <w:rsid w:val="005E1F44"/>
    <w:rsid w:val="005E38EE"/>
    <w:rsid w:val="005F0950"/>
    <w:rsid w:val="005F6677"/>
    <w:rsid w:val="0060212C"/>
    <w:rsid w:val="00603C1D"/>
    <w:rsid w:val="00603F22"/>
    <w:rsid w:val="00604938"/>
    <w:rsid w:val="00604F79"/>
    <w:rsid w:val="00606CE7"/>
    <w:rsid w:val="0061122D"/>
    <w:rsid w:val="0061233F"/>
    <w:rsid w:val="00613808"/>
    <w:rsid w:val="006221ED"/>
    <w:rsid w:val="006250F8"/>
    <w:rsid w:val="00625275"/>
    <w:rsid w:val="00632054"/>
    <w:rsid w:val="00634EF0"/>
    <w:rsid w:val="00636ECC"/>
    <w:rsid w:val="006411DE"/>
    <w:rsid w:val="00642504"/>
    <w:rsid w:val="006428CB"/>
    <w:rsid w:val="00643ADD"/>
    <w:rsid w:val="00646005"/>
    <w:rsid w:val="00646C39"/>
    <w:rsid w:val="006513AD"/>
    <w:rsid w:val="00651B51"/>
    <w:rsid w:val="00655628"/>
    <w:rsid w:val="00655F36"/>
    <w:rsid w:val="00665DC8"/>
    <w:rsid w:val="00667298"/>
    <w:rsid w:val="00672F63"/>
    <w:rsid w:val="0067703B"/>
    <w:rsid w:val="006816B4"/>
    <w:rsid w:val="00684BCA"/>
    <w:rsid w:val="00692200"/>
    <w:rsid w:val="006934A5"/>
    <w:rsid w:val="00696FD6"/>
    <w:rsid w:val="00697D18"/>
    <w:rsid w:val="006A282F"/>
    <w:rsid w:val="006A6DBC"/>
    <w:rsid w:val="006A7301"/>
    <w:rsid w:val="006B0BCA"/>
    <w:rsid w:val="006B0E2D"/>
    <w:rsid w:val="006C0068"/>
    <w:rsid w:val="006C15B3"/>
    <w:rsid w:val="006C1ED3"/>
    <w:rsid w:val="006C42B9"/>
    <w:rsid w:val="006C4754"/>
    <w:rsid w:val="006C5C86"/>
    <w:rsid w:val="006C7BBE"/>
    <w:rsid w:val="006D0225"/>
    <w:rsid w:val="006D336A"/>
    <w:rsid w:val="006D5AB7"/>
    <w:rsid w:val="006E435F"/>
    <w:rsid w:val="006E669F"/>
    <w:rsid w:val="006E67DB"/>
    <w:rsid w:val="006F0F6B"/>
    <w:rsid w:val="006F3273"/>
    <w:rsid w:val="006F57E0"/>
    <w:rsid w:val="00700430"/>
    <w:rsid w:val="007049E7"/>
    <w:rsid w:val="00707584"/>
    <w:rsid w:val="007118C6"/>
    <w:rsid w:val="00712218"/>
    <w:rsid w:val="00717B77"/>
    <w:rsid w:val="00722D97"/>
    <w:rsid w:val="007240A9"/>
    <w:rsid w:val="0072633E"/>
    <w:rsid w:val="00726539"/>
    <w:rsid w:val="007279D5"/>
    <w:rsid w:val="00727D1E"/>
    <w:rsid w:val="00730312"/>
    <w:rsid w:val="00731030"/>
    <w:rsid w:val="007405A9"/>
    <w:rsid w:val="00751D2B"/>
    <w:rsid w:val="00751FB4"/>
    <w:rsid w:val="00752144"/>
    <w:rsid w:val="0075279D"/>
    <w:rsid w:val="007614E4"/>
    <w:rsid w:val="007667AE"/>
    <w:rsid w:val="00767A07"/>
    <w:rsid w:val="00774420"/>
    <w:rsid w:val="00774AE6"/>
    <w:rsid w:val="007839FA"/>
    <w:rsid w:val="00784253"/>
    <w:rsid w:val="007911E7"/>
    <w:rsid w:val="007916F1"/>
    <w:rsid w:val="00793206"/>
    <w:rsid w:val="007976AB"/>
    <w:rsid w:val="00797A91"/>
    <w:rsid w:val="007A1560"/>
    <w:rsid w:val="007B087D"/>
    <w:rsid w:val="007C434E"/>
    <w:rsid w:val="007D2387"/>
    <w:rsid w:val="007D6A9C"/>
    <w:rsid w:val="007E0F06"/>
    <w:rsid w:val="007E111A"/>
    <w:rsid w:val="007E452F"/>
    <w:rsid w:val="007F17B0"/>
    <w:rsid w:val="007F61C9"/>
    <w:rsid w:val="00800183"/>
    <w:rsid w:val="00801FC4"/>
    <w:rsid w:val="0081110F"/>
    <w:rsid w:val="00811A54"/>
    <w:rsid w:val="008125E6"/>
    <w:rsid w:val="00812631"/>
    <w:rsid w:val="00822460"/>
    <w:rsid w:val="00825E46"/>
    <w:rsid w:val="008268B4"/>
    <w:rsid w:val="00831326"/>
    <w:rsid w:val="00831AE5"/>
    <w:rsid w:val="00831BDD"/>
    <w:rsid w:val="00832105"/>
    <w:rsid w:val="008328C0"/>
    <w:rsid w:val="00836C31"/>
    <w:rsid w:val="00841B97"/>
    <w:rsid w:val="00841FB5"/>
    <w:rsid w:val="00846DC1"/>
    <w:rsid w:val="008473D7"/>
    <w:rsid w:val="008529A6"/>
    <w:rsid w:val="00854BCD"/>
    <w:rsid w:val="00855054"/>
    <w:rsid w:val="00855730"/>
    <w:rsid w:val="00855FCA"/>
    <w:rsid w:val="00857874"/>
    <w:rsid w:val="00862164"/>
    <w:rsid w:val="008625C9"/>
    <w:rsid w:val="008647D2"/>
    <w:rsid w:val="008669F7"/>
    <w:rsid w:val="00866D76"/>
    <w:rsid w:val="008714D6"/>
    <w:rsid w:val="00871845"/>
    <w:rsid w:val="008720EC"/>
    <w:rsid w:val="00873475"/>
    <w:rsid w:val="008741AB"/>
    <w:rsid w:val="00875B2B"/>
    <w:rsid w:val="0087676E"/>
    <w:rsid w:val="008767A8"/>
    <w:rsid w:val="008768B3"/>
    <w:rsid w:val="008812CB"/>
    <w:rsid w:val="008812DF"/>
    <w:rsid w:val="00882A8D"/>
    <w:rsid w:val="00885FA6"/>
    <w:rsid w:val="00890255"/>
    <w:rsid w:val="00894329"/>
    <w:rsid w:val="00894C86"/>
    <w:rsid w:val="00896E00"/>
    <w:rsid w:val="008A029C"/>
    <w:rsid w:val="008A3AF4"/>
    <w:rsid w:val="008A3BDD"/>
    <w:rsid w:val="008A6D90"/>
    <w:rsid w:val="008B3D3D"/>
    <w:rsid w:val="008B5B75"/>
    <w:rsid w:val="008C0447"/>
    <w:rsid w:val="008C0EDA"/>
    <w:rsid w:val="008C1537"/>
    <w:rsid w:val="008C2CDD"/>
    <w:rsid w:val="008C6CB2"/>
    <w:rsid w:val="008D37BA"/>
    <w:rsid w:val="008D77C0"/>
    <w:rsid w:val="008E22CD"/>
    <w:rsid w:val="008E528F"/>
    <w:rsid w:val="008F0182"/>
    <w:rsid w:val="008F19E2"/>
    <w:rsid w:val="008F1AA3"/>
    <w:rsid w:val="008F1D67"/>
    <w:rsid w:val="008F42F8"/>
    <w:rsid w:val="008F4639"/>
    <w:rsid w:val="008F4F5D"/>
    <w:rsid w:val="0090413E"/>
    <w:rsid w:val="009075B9"/>
    <w:rsid w:val="0091309C"/>
    <w:rsid w:val="00920CB8"/>
    <w:rsid w:val="00925A2C"/>
    <w:rsid w:val="009269EE"/>
    <w:rsid w:val="00930873"/>
    <w:rsid w:val="009372D3"/>
    <w:rsid w:val="009421DD"/>
    <w:rsid w:val="00947D87"/>
    <w:rsid w:val="00952263"/>
    <w:rsid w:val="00955B52"/>
    <w:rsid w:val="00966CC6"/>
    <w:rsid w:val="0097317C"/>
    <w:rsid w:val="00975C1D"/>
    <w:rsid w:val="00977C77"/>
    <w:rsid w:val="009819D8"/>
    <w:rsid w:val="00982C34"/>
    <w:rsid w:val="00984646"/>
    <w:rsid w:val="009877C2"/>
    <w:rsid w:val="00995B48"/>
    <w:rsid w:val="009A40C8"/>
    <w:rsid w:val="009A6B5B"/>
    <w:rsid w:val="009A7C69"/>
    <w:rsid w:val="009B2D63"/>
    <w:rsid w:val="009B3183"/>
    <w:rsid w:val="009B50D4"/>
    <w:rsid w:val="009B668E"/>
    <w:rsid w:val="009B6F97"/>
    <w:rsid w:val="009B734F"/>
    <w:rsid w:val="009B7A35"/>
    <w:rsid w:val="009B7E0F"/>
    <w:rsid w:val="009C0052"/>
    <w:rsid w:val="009C059C"/>
    <w:rsid w:val="009C1C37"/>
    <w:rsid w:val="009C21CF"/>
    <w:rsid w:val="009C342D"/>
    <w:rsid w:val="009C5F32"/>
    <w:rsid w:val="009C5FFD"/>
    <w:rsid w:val="009C6954"/>
    <w:rsid w:val="009E2963"/>
    <w:rsid w:val="009E4CBC"/>
    <w:rsid w:val="009E535A"/>
    <w:rsid w:val="009E61B1"/>
    <w:rsid w:val="009F037F"/>
    <w:rsid w:val="009F177D"/>
    <w:rsid w:val="009F2CE3"/>
    <w:rsid w:val="009F4BE5"/>
    <w:rsid w:val="009F5C15"/>
    <w:rsid w:val="009F627C"/>
    <w:rsid w:val="009F6B34"/>
    <w:rsid w:val="009F6FEB"/>
    <w:rsid w:val="00A0479B"/>
    <w:rsid w:val="00A11F81"/>
    <w:rsid w:val="00A157A0"/>
    <w:rsid w:val="00A16A97"/>
    <w:rsid w:val="00A17C9A"/>
    <w:rsid w:val="00A21FC0"/>
    <w:rsid w:val="00A23CCD"/>
    <w:rsid w:val="00A275C3"/>
    <w:rsid w:val="00A303A6"/>
    <w:rsid w:val="00A31BAF"/>
    <w:rsid w:val="00A34E63"/>
    <w:rsid w:val="00A36083"/>
    <w:rsid w:val="00A36EAF"/>
    <w:rsid w:val="00A41116"/>
    <w:rsid w:val="00A44D1C"/>
    <w:rsid w:val="00A47C07"/>
    <w:rsid w:val="00A553A2"/>
    <w:rsid w:val="00A55F9C"/>
    <w:rsid w:val="00A60EAE"/>
    <w:rsid w:val="00A62E3C"/>
    <w:rsid w:val="00A646D7"/>
    <w:rsid w:val="00A64B2B"/>
    <w:rsid w:val="00A669C7"/>
    <w:rsid w:val="00A7275C"/>
    <w:rsid w:val="00A74E45"/>
    <w:rsid w:val="00A76C24"/>
    <w:rsid w:val="00A77257"/>
    <w:rsid w:val="00A80B5A"/>
    <w:rsid w:val="00A83579"/>
    <w:rsid w:val="00A86209"/>
    <w:rsid w:val="00A869EE"/>
    <w:rsid w:val="00A87CB8"/>
    <w:rsid w:val="00A93030"/>
    <w:rsid w:val="00A943D3"/>
    <w:rsid w:val="00A97C77"/>
    <w:rsid w:val="00AA00B8"/>
    <w:rsid w:val="00AA3E2C"/>
    <w:rsid w:val="00AA47C2"/>
    <w:rsid w:val="00AA51EF"/>
    <w:rsid w:val="00AB2E4C"/>
    <w:rsid w:val="00AB701F"/>
    <w:rsid w:val="00AB7234"/>
    <w:rsid w:val="00AB74F1"/>
    <w:rsid w:val="00AC3541"/>
    <w:rsid w:val="00AC7E90"/>
    <w:rsid w:val="00AD4640"/>
    <w:rsid w:val="00AE470E"/>
    <w:rsid w:val="00AE7421"/>
    <w:rsid w:val="00AF5685"/>
    <w:rsid w:val="00AF651C"/>
    <w:rsid w:val="00B133DC"/>
    <w:rsid w:val="00B13F78"/>
    <w:rsid w:val="00B1573B"/>
    <w:rsid w:val="00B16F0D"/>
    <w:rsid w:val="00B16FD9"/>
    <w:rsid w:val="00B24224"/>
    <w:rsid w:val="00B2534E"/>
    <w:rsid w:val="00B25C3F"/>
    <w:rsid w:val="00B27061"/>
    <w:rsid w:val="00B337E4"/>
    <w:rsid w:val="00B34189"/>
    <w:rsid w:val="00B36873"/>
    <w:rsid w:val="00B40637"/>
    <w:rsid w:val="00B445FB"/>
    <w:rsid w:val="00B46F82"/>
    <w:rsid w:val="00B50E41"/>
    <w:rsid w:val="00B51317"/>
    <w:rsid w:val="00B55EDD"/>
    <w:rsid w:val="00B56149"/>
    <w:rsid w:val="00B63492"/>
    <w:rsid w:val="00B65C41"/>
    <w:rsid w:val="00B67A82"/>
    <w:rsid w:val="00B70BEE"/>
    <w:rsid w:val="00B71242"/>
    <w:rsid w:val="00B713FC"/>
    <w:rsid w:val="00B72EF7"/>
    <w:rsid w:val="00B73C1A"/>
    <w:rsid w:val="00B73D64"/>
    <w:rsid w:val="00B75BD4"/>
    <w:rsid w:val="00B80B2F"/>
    <w:rsid w:val="00B839B4"/>
    <w:rsid w:val="00B86C1A"/>
    <w:rsid w:val="00B9091C"/>
    <w:rsid w:val="00B91523"/>
    <w:rsid w:val="00B93F33"/>
    <w:rsid w:val="00B968EB"/>
    <w:rsid w:val="00BA197E"/>
    <w:rsid w:val="00BA301D"/>
    <w:rsid w:val="00BA3433"/>
    <w:rsid w:val="00BA3FE8"/>
    <w:rsid w:val="00BA4053"/>
    <w:rsid w:val="00BA459D"/>
    <w:rsid w:val="00BB4D42"/>
    <w:rsid w:val="00BB5051"/>
    <w:rsid w:val="00BB54BE"/>
    <w:rsid w:val="00BC1C53"/>
    <w:rsid w:val="00BC3096"/>
    <w:rsid w:val="00BC4708"/>
    <w:rsid w:val="00BC489F"/>
    <w:rsid w:val="00BD70E5"/>
    <w:rsid w:val="00BE1E27"/>
    <w:rsid w:val="00BE32EE"/>
    <w:rsid w:val="00BE67DB"/>
    <w:rsid w:val="00BF242C"/>
    <w:rsid w:val="00BF3856"/>
    <w:rsid w:val="00BF5537"/>
    <w:rsid w:val="00BF5874"/>
    <w:rsid w:val="00C04090"/>
    <w:rsid w:val="00C04C39"/>
    <w:rsid w:val="00C05099"/>
    <w:rsid w:val="00C156DC"/>
    <w:rsid w:val="00C200A5"/>
    <w:rsid w:val="00C226D6"/>
    <w:rsid w:val="00C25790"/>
    <w:rsid w:val="00C30F59"/>
    <w:rsid w:val="00C310E3"/>
    <w:rsid w:val="00C31C52"/>
    <w:rsid w:val="00C323D9"/>
    <w:rsid w:val="00C34039"/>
    <w:rsid w:val="00C40407"/>
    <w:rsid w:val="00C41161"/>
    <w:rsid w:val="00C47955"/>
    <w:rsid w:val="00C5176A"/>
    <w:rsid w:val="00C52350"/>
    <w:rsid w:val="00C53DD8"/>
    <w:rsid w:val="00C53E00"/>
    <w:rsid w:val="00C5453A"/>
    <w:rsid w:val="00C54725"/>
    <w:rsid w:val="00C54DC2"/>
    <w:rsid w:val="00C5534D"/>
    <w:rsid w:val="00C5606D"/>
    <w:rsid w:val="00C57637"/>
    <w:rsid w:val="00C63C17"/>
    <w:rsid w:val="00C646B0"/>
    <w:rsid w:val="00C6699D"/>
    <w:rsid w:val="00C676DF"/>
    <w:rsid w:val="00C679ED"/>
    <w:rsid w:val="00C71ECF"/>
    <w:rsid w:val="00C728D4"/>
    <w:rsid w:val="00C777E0"/>
    <w:rsid w:val="00C81C4A"/>
    <w:rsid w:val="00C86540"/>
    <w:rsid w:val="00C9036A"/>
    <w:rsid w:val="00C9056C"/>
    <w:rsid w:val="00C93C0F"/>
    <w:rsid w:val="00C95581"/>
    <w:rsid w:val="00CA012E"/>
    <w:rsid w:val="00CA2A86"/>
    <w:rsid w:val="00CA39EA"/>
    <w:rsid w:val="00CB09E2"/>
    <w:rsid w:val="00CB1573"/>
    <w:rsid w:val="00CB4896"/>
    <w:rsid w:val="00CB5AE0"/>
    <w:rsid w:val="00CC07C2"/>
    <w:rsid w:val="00CC100C"/>
    <w:rsid w:val="00CC632D"/>
    <w:rsid w:val="00CC75EC"/>
    <w:rsid w:val="00CD05DC"/>
    <w:rsid w:val="00CD2F08"/>
    <w:rsid w:val="00CD4895"/>
    <w:rsid w:val="00CD601A"/>
    <w:rsid w:val="00CE3852"/>
    <w:rsid w:val="00CF2BB1"/>
    <w:rsid w:val="00CF2ED0"/>
    <w:rsid w:val="00CF37FF"/>
    <w:rsid w:val="00D00326"/>
    <w:rsid w:val="00D013A2"/>
    <w:rsid w:val="00D06185"/>
    <w:rsid w:val="00D14686"/>
    <w:rsid w:val="00D14E55"/>
    <w:rsid w:val="00D25961"/>
    <w:rsid w:val="00D25990"/>
    <w:rsid w:val="00D26A30"/>
    <w:rsid w:val="00D27BC4"/>
    <w:rsid w:val="00D3330F"/>
    <w:rsid w:val="00D3563D"/>
    <w:rsid w:val="00D3766B"/>
    <w:rsid w:val="00D45E23"/>
    <w:rsid w:val="00D51BAC"/>
    <w:rsid w:val="00D5232F"/>
    <w:rsid w:val="00D5504D"/>
    <w:rsid w:val="00D63A07"/>
    <w:rsid w:val="00D652E8"/>
    <w:rsid w:val="00D7142F"/>
    <w:rsid w:val="00D7253C"/>
    <w:rsid w:val="00D72CB8"/>
    <w:rsid w:val="00D76C79"/>
    <w:rsid w:val="00D860EE"/>
    <w:rsid w:val="00D86829"/>
    <w:rsid w:val="00D93104"/>
    <w:rsid w:val="00D96596"/>
    <w:rsid w:val="00DA0177"/>
    <w:rsid w:val="00DA578F"/>
    <w:rsid w:val="00DB2C4E"/>
    <w:rsid w:val="00DB6F21"/>
    <w:rsid w:val="00DC4079"/>
    <w:rsid w:val="00DC49A5"/>
    <w:rsid w:val="00DD5A0F"/>
    <w:rsid w:val="00DD7FBC"/>
    <w:rsid w:val="00DF139B"/>
    <w:rsid w:val="00DF32BE"/>
    <w:rsid w:val="00DF3A09"/>
    <w:rsid w:val="00DF4106"/>
    <w:rsid w:val="00E0690F"/>
    <w:rsid w:val="00E06F3C"/>
    <w:rsid w:val="00E14AB0"/>
    <w:rsid w:val="00E17DF8"/>
    <w:rsid w:val="00E17F40"/>
    <w:rsid w:val="00E22B5B"/>
    <w:rsid w:val="00E2333A"/>
    <w:rsid w:val="00E24B3D"/>
    <w:rsid w:val="00E27AD1"/>
    <w:rsid w:val="00E27EC1"/>
    <w:rsid w:val="00E32A0E"/>
    <w:rsid w:val="00E344F0"/>
    <w:rsid w:val="00E35C9B"/>
    <w:rsid w:val="00E37FDB"/>
    <w:rsid w:val="00E4411F"/>
    <w:rsid w:val="00E461B2"/>
    <w:rsid w:val="00E473CE"/>
    <w:rsid w:val="00E501A3"/>
    <w:rsid w:val="00E5548C"/>
    <w:rsid w:val="00E55BBE"/>
    <w:rsid w:val="00E60BF4"/>
    <w:rsid w:val="00E60CAF"/>
    <w:rsid w:val="00E63497"/>
    <w:rsid w:val="00E672B0"/>
    <w:rsid w:val="00E74404"/>
    <w:rsid w:val="00E81F8A"/>
    <w:rsid w:val="00E8270F"/>
    <w:rsid w:val="00E856BA"/>
    <w:rsid w:val="00E85B1E"/>
    <w:rsid w:val="00E860E5"/>
    <w:rsid w:val="00E86D88"/>
    <w:rsid w:val="00E95DB1"/>
    <w:rsid w:val="00E961F5"/>
    <w:rsid w:val="00EA10F1"/>
    <w:rsid w:val="00EA39B9"/>
    <w:rsid w:val="00EA428E"/>
    <w:rsid w:val="00EA6190"/>
    <w:rsid w:val="00EB12D0"/>
    <w:rsid w:val="00EB412A"/>
    <w:rsid w:val="00EC055C"/>
    <w:rsid w:val="00EC22AC"/>
    <w:rsid w:val="00EC5A80"/>
    <w:rsid w:val="00EC6F8F"/>
    <w:rsid w:val="00EC7EFB"/>
    <w:rsid w:val="00ED02BB"/>
    <w:rsid w:val="00ED10E1"/>
    <w:rsid w:val="00ED3627"/>
    <w:rsid w:val="00EE2ADA"/>
    <w:rsid w:val="00EE2E89"/>
    <w:rsid w:val="00EE57D2"/>
    <w:rsid w:val="00EE6250"/>
    <w:rsid w:val="00EE714C"/>
    <w:rsid w:val="00EF13D6"/>
    <w:rsid w:val="00EF48BA"/>
    <w:rsid w:val="00EF51DD"/>
    <w:rsid w:val="00EF786F"/>
    <w:rsid w:val="00F05750"/>
    <w:rsid w:val="00F061EC"/>
    <w:rsid w:val="00F07351"/>
    <w:rsid w:val="00F07636"/>
    <w:rsid w:val="00F1006E"/>
    <w:rsid w:val="00F1119A"/>
    <w:rsid w:val="00F162EC"/>
    <w:rsid w:val="00F227DA"/>
    <w:rsid w:val="00F23ECE"/>
    <w:rsid w:val="00F27BC2"/>
    <w:rsid w:val="00F3470C"/>
    <w:rsid w:val="00F365FD"/>
    <w:rsid w:val="00F36E20"/>
    <w:rsid w:val="00F40F6C"/>
    <w:rsid w:val="00F425F7"/>
    <w:rsid w:val="00F44713"/>
    <w:rsid w:val="00F44B2E"/>
    <w:rsid w:val="00F463FD"/>
    <w:rsid w:val="00F4710A"/>
    <w:rsid w:val="00F5032B"/>
    <w:rsid w:val="00F5047C"/>
    <w:rsid w:val="00F50993"/>
    <w:rsid w:val="00F537DD"/>
    <w:rsid w:val="00F61F58"/>
    <w:rsid w:val="00F62E63"/>
    <w:rsid w:val="00F62F5C"/>
    <w:rsid w:val="00F66F9A"/>
    <w:rsid w:val="00F7082A"/>
    <w:rsid w:val="00F71BA6"/>
    <w:rsid w:val="00F83007"/>
    <w:rsid w:val="00F835C2"/>
    <w:rsid w:val="00F9132A"/>
    <w:rsid w:val="00F91D57"/>
    <w:rsid w:val="00F954CD"/>
    <w:rsid w:val="00FA0D8F"/>
    <w:rsid w:val="00FA1630"/>
    <w:rsid w:val="00FA264D"/>
    <w:rsid w:val="00FA4FB6"/>
    <w:rsid w:val="00FA5D4C"/>
    <w:rsid w:val="00FA6435"/>
    <w:rsid w:val="00FA6455"/>
    <w:rsid w:val="00FA66BD"/>
    <w:rsid w:val="00FB212E"/>
    <w:rsid w:val="00FB2DEB"/>
    <w:rsid w:val="00FC2188"/>
    <w:rsid w:val="00FC2238"/>
    <w:rsid w:val="00FD17ED"/>
    <w:rsid w:val="00FD360A"/>
    <w:rsid w:val="00FD56FF"/>
    <w:rsid w:val="00FD7656"/>
    <w:rsid w:val="00FE1350"/>
    <w:rsid w:val="00FE1D5B"/>
    <w:rsid w:val="00FE447B"/>
    <w:rsid w:val="00FF0E32"/>
    <w:rsid w:val="00FF5F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0D4543"/>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rsid w:val="000D4543"/>
    <w:rPr>
      <w:rFonts w:cs="Times New Roman"/>
      <w:color w:val="0000FF"/>
      <w:u w:val="single"/>
    </w:rPr>
  </w:style>
  <w:style w:type="paragraph" w:styleId="a3">
    <w:name w:val="Balloon Text"/>
    <w:basedOn w:val="a"/>
    <w:link w:val="Char"/>
    <w:uiPriority w:val="99"/>
    <w:semiHidden/>
    <w:rsid w:val="00E8270F"/>
    <w:pPr>
      <w:spacing w:after="0" w:line="240" w:lineRule="auto"/>
    </w:pPr>
    <w:rPr>
      <w:rFonts w:ascii="Tahoma" w:hAnsi="Tahoma"/>
      <w:sz w:val="16"/>
      <w:szCs w:val="16"/>
      <w:lang w:eastAsia="el-GR"/>
    </w:rPr>
  </w:style>
  <w:style w:type="character" w:customStyle="1" w:styleId="Char">
    <w:name w:val="Κείμενο πλαισίου Char"/>
    <w:link w:val="a3"/>
    <w:uiPriority w:val="99"/>
    <w:semiHidden/>
    <w:locked/>
    <w:rsid w:val="00E8270F"/>
    <w:rPr>
      <w:rFonts w:ascii="Tahoma" w:hAnsi="Tahoma" w:cs="Times New Roman"/>
      <w:sz w:val="16"/>
    </w:rPr>
  </w:style>
  <w:style w:type="paragraph" w:styleId="a4">
    <w:name w:val="header"/>
    <w:basedOn w:val="a"/>
    <w:link w:val="Char0"/>
    <w:uiPriority w:val="99"/>
    <w:rsid w:val="00E8270F"/>
    <w:pPr>
      <w:tabs>
        <w:tab w:val="center" w:pos="4153"/>
        <w:tab w:val="right" w:pos="8306"/>
      </w:tabs>
      <w:spacing w:after="0" w:line="240" w:lineRule="auto"/>
    </w:pPr>
    <w:rPr>
      <w:sz w:val="20"/>
      <w:szCs w:val="20"/>
      <w:lang w:eastAsia="el-GR"/>
    </w:rPr>
  </w:style>
  <w:style w:type="character" w:customStyle="1" w:styleId="Char0">
    <w:name w:val="Κεφαλίδα Char"/>
    <w:link w:val="a4"/>
    <w:uiPriority w:val="99"/>
    <w:locked/>
    <w:rsid w:val="00E8270F"/>
    <w:rPr>
      <w:rFonts w:cs="Times New Roman"/>
    </w:rPr>
  </w:style>
  <w:style w:type="paragraph" w:styleId="a5">
    <w:name w:val="footer"/>
    <w:basedOn w:val="a"/>
    <w:link w:val="Char1"/>
    <w:uiPriority w:val="99"/>
    <w:rsid w:val="00E8270F"/>
    <w:pPr>
      <w:tabs>
        <w:tab w:val="center" w:pos="4153"/>
        <w:tab w:val="right" w:pos="8306"/>
      </w:tabs>
      <w:spacing w:after="0" w:line="240" w:lineRule="auto"/>
    </w:pPr>
    <w:rPr>
      <w:sz w:val="20"/>
      <w:szCs w:val="20"/>
      <w:lang w:eastAsia="el-GR"/>
    </w:rPr>
  </w:style>
  <w:style w:type="character" w:customStyle="1" w:styleId="Char1">
    <w:name w:val="Υποσέλιδο Char"/>
    <w:link w:val="a5"/>
    <w:uiPriority w:val="99"/>
    <w:locked/>
    <w:rsid w:val="00E8270F"/>
    <w:rPr>
      <w:rFonts w:cs="Times New Roman"/>
    </w:rPr>
  </w:style>
  <w:style w:type="character" w:customStyle="1" w:styleId="apple-converted-space">
    <w:name w:val="apple-converted-space"/>
    <w:uiPriority w:val="99"/>
    <w:rsid w:val="006A7301"/>
    <w:rPr>
      <w:rFonts w:cs="Times New Roman"/>
    </w:rPr>
  </w:style>
  <w:style w:type="character" w:styleId="a6">
    <w:name w:val="Strong"/>
    <w:uiPriority w:val="99"/>
    <w:qFormat/>
    <w:locked/>
    <w:rsid w:val="006A7301"/>
    <w:rPr>
      <w:rFonts w:cs="Times New Roman"/>
      <w:b/>
    </w:rPr>
  </w:style>
  <w:style w:type="character" w:styleId="a7">
    <w:name w:val="Emphasis"/>
    <w:uiPriority w:val="99"/>
    <w:qFormat/>
    <w:locked/>
    <w:rsid w:val="006A7301"/>
    <w:rPr>
      <w:rFonts w:cs="Times New Roman"/>
      <w:i/>
    </w:rPr>
  </w:style>
  <w:style w:type="character" w:styleId="-0">
    <w:name w:val="FollowedHyperlink"/>
    <w:uiPriority w:val="99"/>
    <w:semiHidden/>
    <w:rsid w:val="006A7301"/>
    <w:rPr>
      <w:rFonts w:cs="Times New Roman"/>
      <w:color w:val="800080"/>
      <w:u w:val="single"/>
    </w:rPr>
  </w:style>
  <w:style w:type="table" w:styleId="a8">
    <w:name w:val="Table Grid"/>
    <w:basedOn w:val="a1"/>
    <w:uiPriority w:val="99"/>
    <w:locked/>
    <w:rsid w:val="00697D1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3E7C66"/>
    <w:rPr>
      <w:sz w:val="22"/>
      <w:szCs w:val="22"/>
      <w:lang w:eastAsia="en-US"/>
    </w:rPr>
  </w:style>
  <w:style w:type="character" w:styleId="aa">
    <w:name w:val="annotation reference"/>
    <w:uiPriority w:val="99"/>
    <w:semiHidden/>
    <w:rsid w:val="000B38B4"/>
    <w:rPr>
      <w:rFonts w:cs="Times New Roman"/>
      <w:sz w:val="16"/>
      <w:szCs w:val="16"/>
    </w:rPr>
  </w:style>
  <w:style w:type="paragraph" w:styleId="ab">
    <w:name w:val="annotation text"/>
    <w:basedOn w:val="a"/>
    <w:link w:val="Char2"/>
    <w:uiPriority w:val="99"/>
    <w:semiHidden/>
    <w:rsid w:val="000B38B4"/>
    <w:pPr>
      <w:spacing w:line="240" w:lineRule="auto"/>
    </w:pPr>
    <w:rPr>
      <w:sz w:val="20"/>
      <w:szCs w:val="20"/>
    </w:rPr>
  </w:style>
  <w:style w:type="character" w:customStyle="1" w:styleId="Char2">
    <w:name w:val="Κείμενο σχολίου Char"/>
    <w:link w:val="ab"/>
    <w:uiPriority w:val="99"/>
    <w:semiHidden/>
    <w:locked/>
    <w:rsid w:val="000B38B4"/>
    <w:rPr>
      <w:rFonts w:cs="Times New Roman"/>
      <w:sz w:val="20"/>
      <w:szCs w:val="20"/>
      <w:lang w:eastAsia="en-US"/>
    </w:rPr>
  </w:style>
  <w:style w:type="paragraph" w:styleId="ac">
    <w:name w:val="annotation subject"/>
    <w:basedOn w:val="ab"/>
    <w:next w:val="ab"/>
    <w:link w:val="Char3"/>
    <w:uiPriority w:val="99"/>
    <w:semiHidden/>
    <w:rsid w:val="000B38B4"/>
    <w:rPr>
      <w:b/>
      <w:bCs/>
    </w:rPr>
  </w:style>
  <w:style w:type="character" w:customStyle="1" w:styleId="Char3">
    <w:name w:val="Θέμα σχολίου Char"/>
    <w:link w:val="ac"/>
    <w:uiPriority w:val="99"/>
    <w:semiHidden/>
    <w:locked/>
    <w:rsid w:val="000B38B4"/>
    <w:rPr>
      <w:rFonts w:cs="Times New Roman"/>
      <w:b/>
      <w:bCs/>
      <w:sz w:val="20"/>
      <w:szCs w:val="20"/>
      <w:lang w:eastAsia="en-US"/>
    </w:rPr>
  </w:style>
  <w:style w:type="paragraph" w:styleId="ad">
    <w:name w:val="List Paragraph"/>
    <w:basedOn w:val="a"/>
    <w:uiPriority w:val="34"/>
    <w:qFormat/>
    <w:rsid w:val="009F037F"/>
    <w:pPr>
      <w:ind w:left="720"/>
      <w:contextualSpacing/>
    </w:pPr>
  </w:style>
</w:styles>
</file>

<file path=word/webSettings.xml><?xml version="1.0" encoding="utf-8"?>
<w:webSettings xmlns:r="http://schemas.openxmlformats.org/officeDocument/2006/relationships" xmlns:w="http://schemas.openxmlformats.org/wordprocessingml/2006/main">
  <w:divs>
    <w:div w:id="1079064040">
      <w:bodyDiv w:val="1"/>
      <w:marLeft w:val="0"/>
      <w:marRight w:val="0"/>
      <w:marTop w:val="0"/>
      <w:marBottom w:val="0"/>
      <w:divBdr>
        <w:top w:val="none" w:sz="0" w:space="0" w:color="auto"/>
        <w:left w:val="none" w:sz="0" w:space="0" w:color="auto"/>
        <w:bottom w:val="none" w:sz="0" w:space="0" w:color="auto"/>
        <w:right w:val="none" w:sz="0" w:space="0" w:color="auto"/>
      </w:divBdr>
    </w:div>
    <w:div w:id="1766924355">
      <w:marLeft w:val="0"/>
      <w:marRight w:val="0"/>
      <w:marTop w:val="0"/>
      <w:marBottom w:val="0"/>
      <w:divBdr>
        <w:top w:val="none" w:sz="0" w:space="0" w:color="auto"/>
        <w:left w:val="none" w:sz="0" w:space="0" w:color="auto"/>
        <w:bottom w:val="none" w:sz="0" w:space="0" w:color="auto"/>
        <w:right w:val="none" w:sz="0" w:space="0" w:color="auto"/>
      </w:divBdr>
    </w:div>
    <w:div w:id="17669243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s.edu.gr/wp-content/uploads/2025/04/%CE%A0%CE%A1%CE%9F%CE%9A%CE%97%CE%A1%CE%A5%CE%9E%CE%97-%CE%A5%CE%A0%CE%9F%CE%A4%CE%A1%CE%9F%CE%A6%CE%99%CE%91%CE%A3-KOZANH.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fs.edu.gr/wp-content/uploads/2025/04/%CE%A0%CE%A1%CE%9F%CE%9A%CE%97%CE%A1%CE%A5%CE%9E%CE%97-%CE%A5%CE%A0%CE%9F%CE%A4%CE%A1%CE%9F%CE%A6%CE%99%CE%91%CE%A3-KOZANH.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fs.edu.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ouggaris\DT%20attik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5072-F2B2-49E5-BE79-E0AFADA9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 attiki.dotx</Template>
  <TotalTime>5</TotalTime>
  <Pages>1</Pages>
  <Words>272</Words>
  <Characters>1473</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Θεσσαλονίκη, 8 Νοεμβρίου 2016</vt:lpstr>
      <vt:lpstr>Θεσσαλονίκη, 8 Νοεμβρίου 2016</vt:lpstr>
    </vt:vector>
  </TitlesOfParts>
  <Company/>
  <LinksUpToDate>false</LinksUpToDate>
  <CharactersWithSpaces>1742</CharactersWithSpaces>
  <SharedDoc>false</SharedDoc>
  <HLinks>
    <vt:vector size="6" baseType="variant">
      <vt:variant>
        <vt:i4>6357024</vt:i4>
      </vt:variant>
      <vt:variant>
        <vt:i4>0</vt:i4>
      </vt:variant>
      <vt:variant>
        <vt:i4>0</vt:i4>
      </vt:variant>
      <vt:variant>
        <vt:i4>5</vt:i4>
      </vt:variant>
      <vt:variant>
        <vt:lpwstr>http://www.afs.edu.gr/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8 Νοεμβρίου 2016</dc:title>
  <dc:creator>ΑΓΓΕΛΟΣ ΑΓΓΕΛΙΔΗΣ</dc:creator>
  <cp:lastModifiedBy>user</cp:lastModifiedBy>
  <cp:revision>4</cp:revision>
  <cp:lastPrinted>2025-04-07T11:39:00Z</cp:lastPrinted>
  <dcterms:created xsi:type="dcterms:W3CDTF">2025-04-17T06:28:00Z</dcterms:created>
  <dcterms:modified xsi:type="dcterms:W3CDTF">2025-04-17T06:31:00Z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14af82d7-3062-4dbf-a127-c17871574d35</vt:lpwstr>
  </property>
  <property fmtid="{D5CDD505-2E9C-101B-9397-08002B2CF9AE}" pid="4" name="MODFILEGUID">
    <vt:lpwstr>7ffa05c7-97ac-44fc-bc15-e09ff2313c74</vt:lpwstr>
  </property>
  <property fmtid="{D5CDD505-2E9C-101B-9397-08002B2CF9AE}" pid="5" name="FILEOWNER">
    <vt:lpwstr>eexada</vt:lpwstr>
  </property>
  <property fmtid="{D5CDD505-2E9C-101B-9397-08002B2CF9AE}" pid="6" name="MODFILEOWNER">
    <vt:lpwstr>G72547</vt:lpwstr>
  </property>
  <property fmtid="{D5CDD505-2E9C-101B-9397-08002B2CF9AE}" pid="7" name="IPPCLASS">
    <vt:i4>1</vt:i4>
  </property>
  <property fmtid="{D5CDD505-2E9C-101B-9397-08002B2CF9AE}" pid="8" name="MODIPPCLASS">
    <vt:i4>1</vt:i4>
  </property>
  <property fmtid="{D5CDD505-2E9C-101B-9397-08002B2CF9AE}" pid="9" name="MACHINEID">
    <vt:lpwstr>O26027-1350</vt:lpwstr>
  </property>
  <property fmtid="{D5CDD505-2E9C-101B-9397-08002B2CF9AE}" pid="10" name="MODMACHINEID">
    <vt:lpwstr>G72547-3952</vt:lpwstr>
  </property>
  <property fmtid="{D5CDD505-2E9C-101B-9397-08002B2CF9AE}" pid="11" name="CURRENTCLASS">
    <vt:lpwstr>Classified - No Category</vt:lpwstr>
  </property>
</Properties>
</file>