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DB" w:rsidRPr="007F7FA2" w:rsidRDefault="00282FDB" w:rsidP="004F712C">
      <w:pPr>
        <w:spacing w:after="0" w:line="240" w:lineRule="auto"/>
        <w:jc w:val="center"/>
        <w:rPr>
          <w:b/>
          <w:sz w:val="24"/>
          <w:szCs w:val="24"/>
        </w:rPr>
      </w:pPr>
      <w:r w:rsidRPr="007F7FA2">
        <w:rPr>
          <w:b/>
          <w:sz w:val="24"/>
          <w:szCs w:val="24"/>
        </w:rPr>
        <w:t xml:space="preserve">ΟΙΚΟΥΜΕΝΙΚΗ ΟΜΟΣΠΟΝΔΙΑ ΚΩΝΣΤΑΝΤΙΝΟΥΠΟΛΙΤΩΝ </w:t>
      </w:r>
    </w:p>
    <w:p w:rsidR="00282FDB" w:rsidRPr="007F7FA2" w:rsidRDefault="00282FDB" w:rsidP="004F712C">
      <w:pPr>
        <w:spacing w:after="0" w:line="240" w:lineRule="auto"/>
        <w:jc w:val="center"/>
        <w:rPr>
          <w:sz w:val="24"/>
          <w:szCs w:val="24"/>
        </w:rPr>
      </w:pPr>
      <w:r w:rsidRPr="007F7FA2">
        <w:rPr>
          <w:sz w:val="24"/>
          <w:szCs w:val="24"/>
        </w:rPr>
        <w:t>(Οι.Ομ.Κω)</w:t>
      </w:r>
    </w:p>
    <w:p w:rsidR="00282FDB" w:rsidRPr="007F7FA2" w:rsidRDefault="00282FDB" w:rsidP="004F712C">
      <w:pPr>
        <w:spacing w:after="0" w:line="240" w:lineRule="auto"/>
        <w:jc w:val="center"/>
        <w:rPr>
          <w:sz w:val="24"/>
          <w:szCs w:val="24"/>
        </w:rPr>
      </w:pPr>
      <w:r w:rsidRPr="007F7FA2">
        <w:rPr>
          <w:sz w:val="24"/>
          <w:szCs w:val="24"/>
        </w:rPr>
        <w:t>Ανακοίνωση</w:t>
      </w:r>
    </w:p>
    <w:p w:rsidR="00282FDB" w:rsidRPr="003936CD" w:rsidRDefault="00282FDB" w:rsidP="004F712C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3936CD">
        <w:rPr>
          <w:b/>
          <w:color w:val="C00000"/>
          <w:sz w:val="24"/>
          <w:szCs w:val="24"/>
        </w:rPr>
        <w:t>Πρόσκληση για υποβολή υποψηφιοτήτων για υποτροφίες μαθητών Κωνσταντινουπολίτικης καταγωγής των δύο τελευταίων τάξεων λυκείου στην Ελλάδα</w:t>
      </w:r>
    </w:p>
    <w:p w:rsidR="00282FDB" w:rsidRPr="007F7FA2" w:rsidRDefault="00282FDB" w:rsidP="004F71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(12/11/2014</w:t>
      </w:r>
      <w:r w:rsidRPr="007F7FA2">
        <w:rPr>
          <w:sz w:val="24"/>
          <w:szCs w:val="24"/>
        </w:rPr>
        <w:t>)</w:t>
      </w:r>
      <w:bookmarkStart w:id="0" w:name="_GoBack"/>
      <w:bookmarkEnd w:id="0"/>
    </w:p>
    <w:p w:rsidR="00282FDB" w:rsidRPr="007F7FA2" w:rsidRDefault="00282FDB" w:rsidP="004850DA">
      <w:pPr>
        <w:spacing w:after="0" w:line="240" w:lineRule="auto"/>
        <w:jc w:val="both"/>
        <w:rPr>
          <w:sz w:val="24"/>
          <w:szCs w:val="24"/>
        </w:rPr>
      </w:pPr>
      <w:r w:rsidRPr="00A92F1A">
        <w:rPr>
          <w:sz w:val="24"/>
          <w:szCs w:val="24"/>
        </w:rPr>
        <w:t xml:space="preserve">  </w:t>
      </w:r>
      <w:r w:rsidRPr="007F7FA2">
        <w:rPr>
          <w:sz w:val="24"/>
          <w:szCs w:val="24"/>
        </w:rPr>
        <w:t>Το Δ.Σ. της Οι.Ομ.Κω</w:t>
      </w:r>
      <w:r>
        <w:rPr>
          <w:sz w:val="24"/>
          <w:szCs w:val="24"/>
        </w:rPr>
        <w:t xml:space="preserve">, για τρίτη κατά σειρά χρονιά, </w:t>
      </w:r>
      <w:r w:rsidRPr="007F7FA2">
        <w:rPr>
          <w:sz w:val="24"/>
          <w:szCs w:val="24"/>
        </w:rPr>
        <w:t xml:space="preserve"> έχει αποφασίσει την χορήγηση υποτροφιών </w:t>
      </w:r>
      <w:r>
        <w:rPr>
          <w:sz w:val="24"/>
          <w:szCs w:val="24"/>
        </w:rPr>
        <w:t xml:space="preserve">(μερική οικονομική ενίσχυση ή/και  πρόσβαση σε φροντιστήριο εξ αποστάσεως  εκπαίδευσης) </w:t>
      </w:r>
      <w:r w:rsidRPr="007F7FA2">
        <w:rPr>
          <w:sz w:val="24"/>
          <w:szCs w:val="24"/>
        </w:rPr>
        <w:t xml:space="preserve">για την  υποστήριξη της προετοιμασίας στις Πανελλήνιες εισαγωγικές εξετάσεις  των ΑΕΙ στην Ελλάδα, σε μαθητές των 2 τελευταίων τάξεων του λυκείου που κατάγονται </w:t>
      </w:r>
      <w:r w:rsidRPr="00231B23">
        <w:rPr>
          <w:sz w:val="24"/>
          <w:szCs w:val="24"/>
          <w:u w:val="single"/>
        </w:rPr>
        <w:t>αποκλειστικά</w:t>
      </w:r>
      <w:r>
        <w:rPr>
          <w:sz w:val="24"/>
          <w:szCs w:val="24"/>
        </w:rPr>
        <w:t xml:space="preserve"> </w:t>
      </w:r>
      <w:r w:rsidRPr="007F7FA2">
        <w:rPr>
          <w:sz w:val="24"/>
          <w:szCs w:val="24"/>
        </w:rPr>
        <w:t xml:space="preserve">από την Κωνσταντινούπολη. </w:t>
      </w:r>
      <w:r>
        <w:rPr>
          <w:sz w:val="24"/>
          <w:szCs w:val="24"/>
        </w:rPr>
        <w:t xml:space="preserve">Η πρόσκληση αυτή αποτελεί επέκταση του Προγράμματος υποτροφιών για τις μαθήτριες και τους μαθητές της Ομογένειας της Κωνσταντινούπολης που εφαρμόζεται τα τελευταία </w:t>
      </w:r>
      <w:r w:rsidRPr="00A92F1A">
        <w:rPr>
          <w:sz w:val="24"/>
          <w:szCs w:val="24"/>
        </w:rPr>
        <w:t>8</w:t>
      </w:r>
      <w:r>
        <w:rPr>
          <w:sz w:val="24"/>
          <w:szCs w:val="24"/>
        </w:rPr>
        <w:t xml:space="preserve"> χρόνια από την Οι.Ομ.Κω. Οι </w:t>
      </w:r>
      <w:r w:rsidRPr="007F7FA2">
        <w:rPr>
          <w:sz w:val="24"/>
          <w:szCs w:val="24"/>
        </w:rPr>
        <w:t xml:space="preserve">υποτροφίες θα χορηγηθούν </w:t>
      </w:r>
      <w:r>
        <w:rPr>
          <w:sz w:val="24"/>
          <w:szCs w:val="24"/>
        </w:rPr>
        <w:t xml:space="preserve">λαμβάνοντας υπόψη τις σχολικές επιδόσεις, τον βαθμό  ανάγκης υποστήριξης και τις συνεντεύξεις/γραπτές εξετάσεις  που θα πραγματοποιηθούν.  </w:t>
      </w:r>
    </w:p>
    <w:p w:rsidR="00282FDB" w:rsidRDefault="00282FDB" w:rsidP="002C2D0F">
      <w:pPr>
        <w:spacing w:after="0" w:line="240" w:lineRule="auto"/>
        <w:jc w:val="both"/>
        <w:rPr>
          <w:sz w:val="24"/>
          <w:szCs w:val="24"/>
        </w:rPr>
      </w:pPr>
      <w:r w:rsidRPr="007F7FA2">
        <w:rPr>
          <w:sz w:val="24"/>
          <w:szCs w:val="24"/>
        </w:rPr>
        <w:t xml:space="preserve">  Υποψηφιότητα μπορούν να υποβάλουν οι 2ης και 3ης γενιάς εκπατρισμένοι Κωνσταντινουπολίτες που </w:t>
      </w:r>
      <w:r>
        <w:rPr>
          <w:sz w:val="24"/>
          <w:szCs w:val="24"/>
        </w:rPr>
        <w:t xml:space="preserve">βρίσκονται </w:t>
      </w:r>
      <w:r w:rsidRPr="007F7FA2">
        <w:rPr>
          <w:sz w:val="24"/>
          <w:szCs w:val="24"/>
        </w:rPr>
        <w:t xml:space="preserve">στις δύο τελευταίες τάξεις του λυκείου και θέλουν να σπουδάσουν </w:t>
      </w:r>
      <w:r>
        <w:rPr>
          <w:sz w:val="24"/>
          <w:szCs w:val="24"/>
        </w:rPr>
        <w:t xml:space="preserve">σε </w:t>
      </w:r>
      <w:r w:rsidRPr="007F7FA2">
        <w:rPr>
          <w:sz w:val="24"/>
          <w:szCs w:val="24"/>
        </w:rPr>
        <w:t>ΑΕΙ</w:t>
      </w:r>
      <w:r>
        <w:rPr>
          <w:sz w:val="24"/>
          <w:szCs w:val="24"/>
        </w:rPr>
        <w:t xml:space="preserve"> της Ελλάδος</w:t>
      </w:r>
      <w:r w:rsidRPr="007F7FA2">
        <w:rPr>
          <w:sz w:val="24"/>
          <w:szCs w:val="24"/>
        </w:rPr>
        <w:t>.</w:t>
      </w:r>
      <w:r>
        <w:rPr>
          <w:sz w:val="24"/>
          <w:szCs w:val="24"/>
        </w:rPr>
        <w:t xml:space="preserve"> Οι τελειόφοιτοι μαθήτριες/τές που έλαβαν υποτροφία πέρσι ή είχαν υποβάλει αίτηση πρέπει να υποβάλουν ξανά υποψηφιότητα.  Η προθεσμία υποβολής είναι η 05/12/2014</w:t>
      </w:r>
      <w:r w:rsidRPr="007F7FA2">
        <w:rPr>
          <w:sz w:val="24"/>
          <w:szCs w:val="24"/>
        </w:rPr>
        <w:t xml:space="preserve">. Για τον σκοπό αυτό πρέπει να υποβληθεί το παρακάτω έντυπο με </w:t>
      </w:r>
      <w:r w:rsidRPr="007F7FA2">
        <w:rPr>
          <w:sz w:val="24"/>
          <w:szCs w:val="24"/>
          <w:lang w:val="en-US"/>
        </w:rPr>
        <w:t>email</w:t>
      </w:r>
      <w:r w:rsidRPr="007F7FA2">
        <w:rPr>
          <w:sz w:val="24"/>
          <w:szCs w:val="24"/>
        </w:rPr>
        <w:t xml:space="preserve">: </w:t>
      </w:r>
      <w:hyperlink r:id="rId4" w:history="1">
        <w:r w:rsidRPr="007F7FA2">
          <w:rPr>
            <w:rStyle w:val="Hyperlink"/>
            <w:sz w:val="24"/>
            <w:szCs w:val="24"/>
            <w:lang w:val="en-US"/>
          </w:rPr>
          <w:t>nnap</w:t>
        </w:r>
        <w:r w:rsidRPr="007F7FA2">
          <w:rPr>
            <w:rStyle w:val="Hyperlink"/>
            <w:sz w:val="24"/>
            <w:szCs w:val="24"/>
          </w:rPr>
          <w:t>@</w:t>
        </w:r>
        <w:r w:rsidRPr="007F7FA2">
          <w:rPr>
            <w:rStyle w:val="Hyperlink"/>
            <w:sz w:val="24"/>
            <w:szCs w:val="24"/>
            <w:lang w:val="en-US"/>
          </w:rPr>
          <w:t>otenet</w:t>
        </w:r>
        <w:r w:rsidRPr="007F7FA2">
          <w:rPr>
            <w:rStyle w:val="Hyperlink"/>
            <w:sz w:val="24"/>
            <w:szCs w:val="24"/>
          </w:rPr>
          <w:t>.</w:t>
        </w:r>
        <w:r w:rsidRPr="007F7FA2">
          <w:rPr>
            <w:rStyle w:val="Hyperlink"/>
            <w:sz w:val="24"/>
            <w:szCs w:val="24"/>
            <w:lang w:val="en-US"/>
          </w:rPr>
          <w:t>gr</w:t>
        </w:r>
      </w:hyperlink>
      <w:r w:rsidRPr="007F7FA2">
        <w:rPr>
          <w:sz w:val="24"/>
          <w:szCs w:val="24"/>
        </w:rPr>
        <w:t xml:space="preserve">. </w:t>
      </w:r>
    </w:p>
    <w:p w:rsidR="00282FDB" w:rsidRDefault="00282FDB" w:rsidP="002C2D0F">
      <w:pPr>
        <w:spacing w:after="0" w:line="240" w:lineRule="auto"/>
        <w:jc w:val="both"/>
        <w:rPr>
          <w:sz w:val="24"/>
          <w:szCs w:val="24"/>
        </w:rPr>
      </w:pPr>
      <w:r w:rsidRPr="00A63564">
        <w:rPr>
          <w:color w:val="FF0000"/>
          <w:sz w:val="24"/>
          <w:szCs w:val="24"/>
        </w:rPr>
        <w:t>Προσοχή</w:t>
      </w:r>
      <w:r w:rsidRPr="00A63564">
        <w:rPr>
          <w:sz w:val="24"/>
          <w:szCs w:val="24"/>
        </w:rPr>
        <w:t>: Σε περίπτωση που δεν λάβετε επιβεβαίωση της κατάθεσης της αίτησης σας σε 2 μέρες παρακαλούμε καλέστε στο τηλέφωνο 6977008922.</w:t>
      </w:r>
    </w:p>
    <w:p w:rsidR="00282FDB" w:rsidRDefault="00282FDB" w:rsidP="004F712C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7F7FA2">
        <w:rPr>
          <w:sz w:val="24"/>
          <w:szCs w:val="24"/>
        </w:rPr>
        <w:tab/>
      </w:r>
      <w:r w:rsidRPr="007F7FA2">
        <w:rPr>
          <w:sz w:val="24"/>
          <w:szCs w:val="24"/>
        </w:rPr>
        <w:tab/>
      </w:r>
      <w:r w:rsidRPr="007F7FA2">
        <w:rPr>
          <w:sz w:val="24"/>
          <w:szCs w:val="24"/>
        </w:rPr>
        <w:tab/>
      </w:r>
      <w:r w:rsidRPr="007F7FA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F7FA2">
        <w:rPr>
          <w:sz w:val="24"/>
          <w:szCs w:val="24"/>
        </w:rPr>
        <w:t>Το Δ.Σ. της Οι.Ομ.Κω</w:t>
      </w:r>
    </w:p>
    <w:p w:rsidR="00282FDB" w:rsidRPr="007F7FA2" w:rsidRDefault="00282FDB" w:rsidP="004F712C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</w:p>
    <w:p w:rsidR="00282FDB" w:rsidRPr="007F7FA2" w:rsidRDefault="00282FDB" w:rsidP="004F712C">
      <w:pPr>
        <w:spacing w:after="0" w:line="240" w:lineRule="auto"/>
        <w:rPr>
          <w:sz w:val="24"/>
          <w:szCs w:val="24"/>
        </w:rPr>
      </w:pPr>
    </w:p>
    <w:p w:rsidR="00282FDB" w:rsidRPr="007F7FA2" w:rsidRDefault="00282FDB" w:rsidP="002C2D0F">
      <w:pPr>
        <w:spacing w:after="0" w:line="360" w:lineRule="auto"/>
        <w:jc w:val="center"/>
        <w:rPr>
          <w:sz w:val="24"/>
          <w:szCs w:val="24"/>
        </w:rPr>
      </w:pPr>
      <w:r w:rsidRPr="007F7FA2">
        <w:rPr>
          <w:sz w:val="24"/>
          <w:szCs w:val="24"/>
        </w:rPr>
        <w:t>ΕΝΤΥΠΟ ΥΠΟΒΟΛΗΣ ΥΠΟΨΗΦΙΟΤΗΤΑΣ ΓΙΑ ΤΟ ΠΡΟΓΡΑΜΜΑ ΥΠΟΤΡΟΦΙΩΝ ΤΗΣ ΟΙ.ΟΜ.ΚΩ ΓΙΑ ΜΑΘΗΤΡΙΕΣ ΚΑΙ ΜΑΘΗΤΕΣ ΛΥΚΕΙΩΝ ΚΩΝΣΤΑΝΤΙΝΟΥΠΟΛΙΤΙΚΗΣ ΚΑΤΑΓΩΓΗΣ</w:t>
      </w:r>
    </w:p>
    <w:p w:rsidR="00282FDB" w:rsidRPr="007F7FA2" w:rsidRDefault="00282FDB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>Ονοματεπώνυμο:</w:t>
      </w:r>
    </w:p>
    <w:p w:rsidR="00282FDB" w:rsidRPr="007F7FA2" w:rsidRDefault="00282FDB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>Τηλέφωνο: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7FA2">
        <w:rPr>
          <w:sz w:val="24"/>
          <w:szCs w:val="24"/>
          <w:lang w:val="en-US"/>
        </w:rPr>
        <w:t>Email</w:t>
      </w:r>
      <w:r w:rsidRPr="007F7FA2">
        <w:rPr>
          <w:sz w:val="24"/>
          <w:szCs w:val="24"/>
        </w:rPr>
        <w:t xml:space="preserve">: </w:t>
      </w:r>
    </w:p>
    <w:p w:rsidR="00282FDB" w:rsidRPr="007F7FA2" w:rsidRDefault="00282FDB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>Διεύθυνση οικίας: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7FA2">
        <w:rPr>
          <w:sz w:val="24"/>
          <w:szCs w:val="24"/>
        </w:rPr>
        <w:t xml:space="preserve">Λύκειο  φοίτησης: </w:t>
      </w:r>
    </w:p>
    <w:p w:rsidR="00282FDB" w:rsidRPr="007F7FA2" w:rsidRDefault="00282FDB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>Ποιοί γονείς κατάγονται από την Κων/λη:</w:t>
      </w:r>
    </w:p>
    <w:p w:rsidR="00282FDB" w:rsidRPr="007F7FA2" w:rsidRDefault="00282FDB" w:rsidP="002C2D0F">
      <w:pPr>
        <w:spacing w:after="0" w:line="360" w:lineRule="auto"/>
        <w:rPr>
          <w:sz w:val="24"/>
          <w:szCs w:val="24"/>
        </w:rPr>
      </w:pPr>
    </w:p>
    <w:p w:rsidR="00282FDB" w:rsidRPr="007F7FA2" w:rsidRDefault="00282FDB" w:rsidP="002C2D0F">
      <w:pPr>
        <w:spacing w:after="0" w:line="360" w:lineRule="auto"/>
        <w:rPr>
          <w:sz w:val="24"/>
          <w:szCs w:val="24"/>
        </w:rPr>
      </w:pPr>
      <w:r w:rsidRPr="007F7FA2">
        <w:rPr>
          <w:sz w:val="24"/>
          <w:szCs w:val="24"/>
        </w:rPr>
        <w:t xml:space="preserve">Επιστήμη </w:t>
      </w:r>
      <w:r>
        <w:rPr>
          <w:sz w:val="24"/>
          <w:szCs w:val="24"/>
        </w:rPr>
        <w:t xml:space="preserve">και οι λόγοι </w:t>
      </w:r>
      <w:r w:rsidRPr="007F7FA2">
        <w:rPr>
          <w:sz w:val="24"/>
          <w:szCs w:val="24"/>
        </w:rPr>
        <w:t>που επιθυμεί να σπουδάσει</w:t>
      </w:r>
      <w:r>
        <w:rPr>
          <w:sz w:val="24"/>
          <w:szCs w:val="24"/>
        </w:rPr>
        <w:t xml:space="preserve"> </w:t>
      </w:r>
      <w:r w:rsidRPr="007F7FA2">
        <w:rPr>
          <w:sz w:val="24"/>
          <w:szCs w:val="24"/>
        </w:rPr>
        <w:t>:</w:t>
      </w:r>
    </w:p>
    <w:p w:rsidR="00282FDB" w:rsidRDefault="00282FDB" w:rsidP="002C2D0F">
      <w:pPr>
        <w:spacing w:after="0" w:line="360" w:lineRule="auto"/>
        <w:rPr>
          <w:sz w:val="24"/>
          <w:szCs w:val="24"/>
        </w:rPr>
      </w:pPr>
    </w:p>
    <w:p w:rsidR="00282FDB" w:rsidRDefault="00282FDB" w:rsidP="00912395">
      <w:pPr>
        <w:spacing w:after="0" w:line="360" w:lineRule="auto"/>
      </w:pPr>
      <w:r w:rsidRPr="007F7FA2">
        <w:rPr>
          <w:sz w:val="24"/>
          <w:szCs w:val="24"/>
        </w:rPr>
        <w:t>Βαθμοί στα μαθήματα το</w:t>
      </w:r>
      <w:r>
        <w:rPr>
          <w:sz w:val="24"/>
          <w:szCs w:val="24"/>
        </w:rPr>
        <w:t>υ</w:t>
      </w:r>
      <w:r w:rsidRPr="007F7FA2">
        <w:rPr>
          <w:sz w:val="24"/>
          <w:szCs w:val="24"/>
        </w:rPr>
        <w:t xml:space="preserve"> προηγούμενο</w:t>
      </w:r>
      <w:r>
        <w:rPr>
          <w:sz w:val="24"/>
          <w:szCs w:val="24"/>
        </w:rPr>
        <w:t>υ</w:t>
      </w:r>
      <w:r w:rsidRPr="007F7FA2">
        <w:rPr>
          <w:sz w:val="24"/>
          <w:szCs w:val="24"/>
        </w:rPr>
        <w:t xml:space="preserve"> έτο</w:t>
      </w:r>
      <w:r>
        <w:rPr>
          <w:sz w:val="24"/>
          <w:szCs w:val="24"/>
        </w:rPr>
        <w:t>υ</w:t>
      </w:r>
      <w:r w:rsidRPr="007F7FA2">
        <w:rPr>
          <w:sz w:val="24"/>
          <w:szCs w:val="24"/>
        </w:rPr>
        <w:t>ς</w:t>
      </w:r>
      <w:r>
        <w:rPr>
          <w:sz w:val="24"/>
          <w:szCs w:val="24"/>
        </w:rPr>
        <w:t xml:space="preserve"> (παρακαλούμε την υποβολή των βαθμών  με πιστοποιητικό του σχολείου)</w:t>
      </w:r>
      <w:r w:rsidRPr="007F7FA2">
        <w:rPr>
          <w:sz w:val="24"/>
          <w:szCs w:val="24"/>
        </w:rPr>
        <w:t>:</w:t>
      </w:r>
      <w:r>
        <w:t xml:space="preserve"> </w:t>
      </w:r>
    </w:p>
    <w:p w:rsidR="00282FDB" w:rsidRDefault="00282FDB" w:rsidP="00912395">
      <w:pPr>
        <w:spacing w:after="0" w:line="360" w:lineRule="auto"/>
      </w:pPr>
    </w:p>
    <w:p w:rsidR="00282FDB" w:rsidRDefault="00282FDB" w:rsidP="00912395">
      <w:pPr>
        <w:spacing w:after="0" w:line="360" w:lineRule="auto"/>
      </w:pPr>
    </w:p>
    <w:p w:rsidR="00282FDB" w:rsidRDefault="00282FDB" w:rsidP="00912395">
      <w:pPr>
        <w:spacing w:after="0" w:line="360" w:lineRule="auto"/>
        <w:rPr>
          <w:sz w:val="24"/>
          <w:szCs w:val="24"/>
        </w:rPr>
      </w:pPr>
      <w:r w:rsidRPr="00231B23">
        <w:rPr>
          <w:sz w:val="24"/>
          <w:szCs w:val="24"/>
        </w:rPr>
        <w:t xml:space="preserve">Λόγοι που θέλετε να δηλώσετε για το αίτημα οικονομικής ενίσχυσης: </w:t>
      </w:r>
    </w:p>
    <w:p w:rsidR="00282FDB" w:rsidRPr="00231B23" w:rsidRDefault="00282FDB" w:rsidP="00912395">
      <w:pPr>
        <w:spacing w:after="0" w:line="360" w:lineRule="auto"/>
        <w:rPr>
          <w:sz w:val="24"/>
          <w:szCs w:val="24"/>
        </w:rPr>
      </w:pPr>
      <w:r>
        <w:rPr>
          <w:noProof/>
          <w:lang w:eastAsia="el-GR"/>
        </w:rPr>
        <w:pict>
          <v:rect id="Rectangle 3" o:spid="_x0000_s1026" style="position:absolute;margin-left:387.35pt;margin-top:19.85pt;width:14.15pt;height:14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" fillcolor="window" strokecolor="#f79646" strokeweight="2pt"/>
        </w:pict>
      </w:r>
      <w:r>
        <w:rPr>
          <w:noProof/>
          <w:lang w:eastAsia="el-GR"/>
        </w:rPr>
        <w:pict>
          <v:rect id="Rectangle 2" o:spid="_x0000_s1027" style="position:absolute;margin-left:310.8pt;margin-top:19.85pt;width:14.15pt;height:14.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" strokecolor="#f79646" strokeweight="2pt"/>
        </w:pict>
      </w:r>
    </w:p>
    <w:p w:rsidR="00282FDB" w:rsidRDefault="00282FDB" w:rsidP="00912395">
      <w:pPr>
        <w:spacing w:after="0" w:line="360" w:lineRule="auto"/>
        <w:rPr>
          <w:sz w:val="24"/>
          <w:szCs w:val="24"/>
        </w:rPr>
      </w:pPr>
      <w:r w:rsidRPr="00231B23">
        <w:rPr>
          <w:sz w:val="24"/>
          <w:szCs w:val="24"/>
        </w:rPr>
        <w:t xml:space="preserve">Έχετε υποβάλει πέρσι αίτηση για το ίδιο πρόγραμμα :       Ναι  </w:t>
      </w:r>
      <w:r w:rsidRPr="00231B23">
        <w:rPr>
          <w:sz w:val="24"/>
          <w:szCs w:val="24"/>
        </w:rPr>
        <w:tab/>
      </w:r>
      <w:r w:rsidRPr="00231B23">
        <w:rPr>
          <w:sz w:val="24"/>
          <w:szCs w:val="24"/>
        </w:rPr>
        <w:tab/>
        <w:t xml:space="preserve">Όχι   </w:t>
      </w:r>
    </w:p>
    <w:sectPr w:rsidR="00282FDB" w:rsidSect="00A63564">
      <w:pgSz w:w="11906" w:h="16838"/>
      <w:pgMar w:top="284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61D"/>
    <w:rsid w:val="00065DE2"/>
    <w:rsid w:val="000F161D"/>
    <w:rsid w:val="00231B23"/>
    <w:rsid w:val="00282FDB"/>
    <w:rsid w:val="002C2D0F"/>
    <w:rsid w:val="002E0A8C"/>
    <w:rsid w:val="00316A13"/>
    <w:rsid w:val="0031760A"/>
    <w:rsid w:val="003936CD"/>
    <w:rsid w:val="00452599"/>
    <w:rsid w:val="004850DA"/>
    <w:rsid w:val="004F712C"/>
    <w:rsid w:val="00693F33"/>
    <w:rsid w:val="00746C54"/>
    <w:rsid w:val="007F7FA2"/>
    <w:rsid w:val="00912395"/>
    <w:rsid w:val="00955859"/>
    <w:rsid w:val="009E123E"/>
    <w:rsid w:val="00A63564"/>
    <w:rsid w:val="00A92F1A"/>
    <w:rsid w:val="00AF5D5A"/>
    <w:rsid w:val="00D20D6E"/>
    <w:rsid w:val="00E5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71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nap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339</Words>
  <Characters>1835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ΟΙΚΟΥΜΕΝΙΚΗ ΟΜΟΣΠΟΝΔΙΑ ΚΩΝΣΤΑΝΤΙΝΟΥΠΟΛΙΤΩΝ </dc:title>
  <dc:subject/>
  <dc:creator>Nikos</dc:creator>
  <cp:keywords/>
  <dc:description/>
  <cp:lastModifiedBy>lykeio</cp:lastModifiedBy>
  <cp:revision>2</cp:revision>
  <cp:lastPrinted>2013-12-04T13:48:00Z</cp:lastPrinted>
  <dcterms:created xsi:type="dcterms:W3CDTF">2014-12-01T11:36:00Z</dcterms:created>
  <dcterms:modified xsi:type="dcterms:W3CDTF">2014-12-01T11:36:00Z</dcterms:modified>
</cp:coreProperties>
</file>