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B4" w:rsidRDefault="004F71B4" w:rsidP="00117F03">
      <w:pPr>
        <w:spacing w:line="264" w:lineRule="auto"/>
        <w:jc w:val="center"/>
        <w:rPr>
          <w:rFonts w:ascii="Cambria" w:hAnsi="Cambria" w:cs="Arial"/>
          <w:b/>
          <w:w w:val="90"/>
          <w:sz w:val="30"/>
          <w:szCs w:val="30"/>
        </w:rPr>
      </w:pPr>
    </w:p>
    <w:p w:rsidR="004F71B4" w:rsidRDefault="004F71B4" w:rsidP="00117F03">
      <w:pPr>
        <w:spacing w:line="264" w:lineRule="auto"/>
        <w:jc w:val="center"/>
        <w:rPr>
          <w:rFonts w:ascii="Cambria" w:hAnsi="Cambria" w:cs="Arial"/>
          <w:b/>
          <w:w w:val="90"/>
          <w:sz w:val="30"/>
          <w:szCs w:val="30"/>
          <w:lang w:val="en-US"/>
        </w:rPr>
      </w:pPr>
    </w:p>
    <w:tbl>
      <w:tblPr>
        <w:tblW w:w="9930" w:type="dxa"/>
        <w:jc w:val="right"/>
        <w:tblLayout w:type="fixed"/>
        <w:tblLook w:val="01E0"/>
      </w:tblPr>
      <w:tblGrid>
        <w:gridCol w:w="4537"/>
        <w:gridCol w:w="1000"/>
        <w:gridCol w:w="4393"/>
      </w:tblGrid>
      <w:tr w:rsidR="004F71B4" w:rsidTr="000C4CE4">
        <w:trPr>
          <w:trHeight w:val="385"/>
          <w:jc w:val="right"/>
        </w:trPr>
        <w:tc>
          <w:tcPr>
            <w:tcW w:w="4537" w:type="dxa"/>
            <w:vAlign w:val="center"/>
          </w:tcPr>
          <w:p w:rsidR="004F71B4" w:rsidRDefault="004F71B4" w:rsidP="000C4CE4">
            <w:pPr>
              <w:tabs>
                <w:tab w:val="left" w:pos="1418"/>
                <w:tab w:val="left" w:pos="1560"/>
              </w:tabs>
              <w:ind w:left="142"/>
              <w:jc w:val="center"/>
            </w:pPr>
            <w:r w:rsidRPr="0030660F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alt="Εθνόσημο" style="width:33.75pt;height:33.75pt;visibility:visible">
                  <v:imagedata r:id="rId5" o:title=""/>
                </v:shape>
              </w:pict>
            </w:r>
          </w:p>
        </w:tc>
        <w:tc>
          <w:tcPr>
            <w:tcW w:w="5393" w:type="dxa"/>
            <w:gridSpan w:val="2"/>
          </w:tcPr>
          <w:p w:rsidR="004F71B4" w:rsidRDefault="004F71B4" w:rsidP="000C4CE4">
            <w:pPr>
              <w:tabs>
                <w:tab w:val="left" w:pos="1451"/>
              </w:tabs>
              <w:jc w:val="right"/>
              <w:rPr>
                <w:rFonts w:ascii="Cambria" w:hAnsi="Cambria"/>
                <w:i/>
                <w:color w:val="808080"/>
                <w:w w:val="90"/>
                <w:sz w:val="22"/>
              </w:rPr>
            </w:pPr>
          </w:p>
        </w:tc>
      </w:tr>
      <w:tr w:rsidR="004F71B4" w:rsidTr="000C4CE4">
        <w:trPr>
          <w:trHeight w:val="385"/>
          <w:jc w:val="right"/>
        </w:trPr>
        <w:tc>
          <w:tcPr>
            <w:tcW w:w="4537" w:type="dxa"/>
            <w:vMerge w:val="restart"/>
          </w:tcPr>
          <w:p w:rsidR="004F71B4" w:rsidRPr="0075370D" w:rsidRDefault="004F71B4" w:rsidP="000C4CE4">
            <w:pPr>
              <w:pStyle w:val="Heading1"/>
              <w:rPr>
                <w:rFonts w:ascii="Calibri" w:hAnsi="Calibri" w:cs="Arial"/>
                <w:szCs w:val="24"/>
              </w:rPr>
            </w:pPr>
            <w:r w:rsidRPr="00EB0AE9">
              <w:rPr>
                <w:rFonts w:ascii="Calibri" w:hAnsi="Calibri" w:cs="Arial"/>
                <w:szCs w:val="24"/>
              </w:rPr>
              <w:t>ΕΛΛΗΝΙΚΗ ΔΗΜΟΚΡΑΤΙΑ</w:t>
            </w:r>
          </w:p>
          <w:p w:rsidR="004F71B4" w:rsidRDefault="004F71B4" w:rsidP="000C4CE4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2"/>
                <w:szCs w:val="22"/>
              </w:rPr>
              <w:t>ΥΠΟΥΡΓΕΙΟ ΠΑΙΔΕΙΑΣ</w:t>
            </w:r>
          </w:p>
          <w:p w:rsidR="004F71B4" w:rsidRDefault="004F71B4" w:rsidP="000C4CE4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ΚΑΙ ΘΡΗΣΚΕΥΜΑΤΩΝ,</w:t>
            </w:r>
          </w:p>
          <w:p w:rsidR="004F71B4" w:rsidRDefault="004F71B4" w:rsidP="000C4CE4">
            <w:pPr>
              <w:jc w:val="center"/>
              <w:rPr>
                <w:rFonts w:cs="Arial"/>
                <w:b/>
                <w:spacing w:val="-40"/>
                <w:szCs w:val="20"/>
              </w:rPr>
            </w:pPr>
            <w:r>
              <w:rPr>
                <w:rFonts w:cs="Arial"/>
                <w:b/>
                <w:spacing w:val="-40"/>
              </w:rPr>
              <w:t>—————</w:t>
            </w:r>
          </w:p>
          <w:p w:rsidR="004F71B4" w:rsidRDefault="004F71B4" w:rsidP="000C4CE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ΠΕΡΙΦΕΡΕΙΑΚΗ Δ/ΝΣΗ Π/ΘΜΙΑΣ &amp; Δ/ΘΜΙΑΣ</w:t>
            </w:r>
          </w:p>
          <w:p w:rsidR="004F71B4" w:rsidRDefault="004F71B4" w:rsidP="000C4CE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ΕΚΠ/ΣΗΣ ΔΥΤΙΚΗΣ ΕΛΛΑΔΑΣ</w:t>
            </w:r>
          </w:p>
          <w:p w:rsidR="004F71B4" w:rsidRDefault="004F71B4" w:rsidP="000C4CE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Δ/ΝΣΗ Δ/ΘΜΙΑΣ ΕΚΠ/ΣΗΣ ΑΙΤΩΛΟΑΚΑΡΝΑΝΙΑΣ</w:t>
            </w:r>
          </w:p>
          <w:p w:rsidR="004F71B4" w:rsidRDefault="004F71B4" w:rsidP="000C4CE4">
            <w:pPr>
              <w:tabs>
                <w:tab w:val="right" w:leader="underscore" w:pos="4253"/>
              </w:tabs>
              <w:rPr>
                <w:rFonts w:cs="Arial"/>
              </w:rPr>
            </w:pPr>
          </w:p>
          <w:p w:rsidR="004F71B4" w:rsidRDefault="004F71B4" w:rsidP="000C4CE4">
            <w:pPr>
              <w:tabs>
                <w:tab w:val="right" w:leader="underscore" w:pos="4253"/>
              </w:tabs>
              <w:spacing w:line="312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ΣΧΟΛΙΚΗ ΜΟΝΑΔΑ: </w:t>
            </w:r>
            <w:r w:rsidRPr="00C61B1C">
              <w:rPr>
                <w:rFonts w:cs="Arial"/>
                <w:b/>
                <w:spacing w:val="-20"/>
                <w:sz w:val="24"/>
              </w:rPr>
              <w:t xml:space="preserve"> Γενικό </w:t>
            </w:r>
            <w:r>
              <w:rPr>
                <w:rFonts w:cs="Arial"/>
                <w:b/>
                <w:spacing w:val="-20"/>
                <w:sz w:val="24"/>
              </w:rPr>
              <w:t>Λύκειο Ευηνοχωρίου</w:t>
            </w:r>
          </w:p>
          <w:p w:rsidR="004F71B4" w:rsidRDefault="004F71B4" w:rsidP="000C4CE4">
            <w:pPr>
              <w:tabs>
                <w:tab w:val="right" w:leader="underscore" w:pos="4253"/>
              </w:tabs>
              <w:spacing w:line="312" w:lineRule="auto"/>
              <w:ind w:right="-50"/>
              <w:jc w:val="both"/>
              <w:rPr>
                <w:rFonts w:cs="Arial"/>
                <w:w w:val="90"/>
              </w:rPr>
            </w:pPr>
            <w:r>
              <w:rPr>
                <w:rFonts w:cs="Arial"/>
                <w:i/>
                <w:w w:val="90"/>
              </w:rPr>
              <w:t>Πληροφορίες</w:t>
            </w:r>
            <w:r>
              <w:rPr>
                <w:rFonts w:cs="Arial"/>
                <w:w w:val="90"/>
              </w:rPr>
              <w:t>:  Καζαντζής Χρήστος</w:t>
            </w:r>
          </w:p>
          <w:p w:rsidR="004F71B4" w:rsidRPr="0027124C" w:rsidRDefault="004F71B4" w:rsidP="000C4CE4">
            <w:pPr>
              <w:tabs>
                <w:tab w:val="right" w:leader="underscore" w:pos="4253"/>
              </w:tabs>
              <w:spacing w:line="312" w:lineRule="auto"/>
              <w:ind w:right="-50"/>
              <w:jc w:val="both"/>
              <w:rPr>
                <w:rFonts w:cs="Arial"/>
                <w:w w:val="90"/>
                <w:lang w:val="en-GB"/>
              </w:rPr>
            </w:pPr>
            <w:r>
              <w:rPr>
                <w:rFonts w:cs="Arial"/>
                <w:i/>
                <w:w w:val="90"/>
              </w:rPr>
              <w:t>Τηλέφωνο</w:t>
            </w:r>
            <w:r w:rsidRPr="0027124C">
              <w:rPr>
                <w:rFonts w:cs="Arial"/>
                <w:w w:val="90"/>
                <w:lang w:val="en-GB"/>
              </w:rPr>
              <w:t>:  2631039361</w:t>
            </w:r>
          </w:p>
          <w:p w:rsidR="004F71B4" w:rsidRPr="0027124C" w:rsidRDefault="004F71B4" w:rsidP="000C4CE4">
            <w:pPr>
              <w:tabs>
                <w:tab w:val="right" w:leader="underscore" w:pos="4253"/>
              </w:tabs>
              <w:spacing w:line="312" w:lineRule="auto"/>
              <w:ind w:right="-50"/>
              <w:jc w:val="both"/>
              <w:rPr>
                <w:rFonts w:cs="Arial"/>
                <w:w w:val="90"/>
                <w:lang w:val="en-GB"/>
              </w:rPr>
            </w:pPr>
            <w:r w:rsidRPr="0027124C">
              <w:rPr>
                <w:rFonts w:cs="Arial"/>
                <w:i/>
                <w:w w:val="90"/>
                <w:lang w:val="en-GB"/>
              </w:rPr>
              <w:t>FAX</w:t>
            </w:r>
            <w:r w:rsidRPr="0027124C">
              <w:rPr>
                <w:rFonts w:cs="Arial"/>
                <w:w w:val="90"/>
                <w:lang w:val="en-GB"/>
              </w:rPr>
              <w:t>: 2631038111</w:t>
            </w:r>
          </w:p>
          <w:p w:rsidR="004F71B4" w:rsidRPr="00C61B1C" w:rsidRDefault="004F71B4" w:rsidP="0027600F">
            <w:pPr>
              <w:tabs>
                <w:tab w:val="right" w:leader="underscore" w:pos="4253"/>
              </w:tabs>
              <w:spacing w:line="312" w:lineRule="auto"/>
              <w:ind w:right="-5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C61B1C">
              <w:rPr>
                <w:rFonts w:cs="Arial"/>
                <w:i/>
                <w:w w:val="90"/>
                <w:lang w:val="en-US"/>
              </w:rPr>
              <w:t>e-mail</w:t>
            </w:r>
            <w:r w:rsidRPr="00C61B1C">
              <w:rPr>
                <w:rFonts w:cs="Arial"/>
                <w:w w:val="90"/>
                <w:lang w:val="en-US"/>
              </w:rPr>
              <w:t xml:space="preserve">: </w:t>
            </w:r>
            <w:r>
              <w:rPr>
                <w:rFonts w:cs="Arial"/>
                <w:w w:val="90"/>
                <w:lang w:val="en-US"/>
              </w:rPr>
              <w:t>mail@lyk-evinoch.ait.sch.gr</w:t>
            </w:r>
          </w:p>
        </w:tc>
        <w:tc>
          <w:tcPr>
            <w:tcW w:w="5393" w:type="dxa"/>
            <w:gridSpan w:val="2"/>
            <w:vAlign w:val="center"/>
          </w:tcPr>
          <w:p w:rsidR="004F71B4" w:rsidRPr="00C61B1C" w:rsidRDefault="004F71B4" w:rsidP="000C4CE4">
            <w:pPr>
              <w:tabs>
                <w:tab w:val="left" w:pos="1451"/>
              </w:tabs>
              <w:rPr>
                <w:rFonts w:cs="Tahoma"/>
                <w:i/>
                <w:w w:val="90"/>
                <w:sz w:val="22"/>
                <w:lang w:val="en-US"/>
              </w:rPr>
            </w:pPr>
          </w:p>
          <w:p w:rsidR="004F71B4" w:rsidRDefault="004F71B4" w:rsidP="00E32DE7">
            <w:pPr>
              <w:tabs>
                <w:tab w:val="left" w:pos="1451"/>
              </w:tabs>
              <w:jc w:val="right"/>
              <w:rPr>
                <w:w w:val="90"/>
                <w:sz w:val="22"/>
              </w:rPr>
            </w:pPr>
            <w:r>
              <w:rPr>
                <w:w w:val="90"/>
                <w:sz w:val="22"/>
                <w:szCs w:val="22"/>
              </w:rPr>
              <w:t>Ευηνοχώρι 27-10-2014</w:t>
            </w:r>
            <w:r>
              <w:rPr>
                <w:w w:val="90"/>
                <w:sz w:val="22"/>
                <w:szCs w:val="22"/>
              </w:rPr>
              <w:tab/>
            </w:r>
          </w:p>
        </w:tc>
      </w:tr>
      <w:tr w:rsidR="004F71B4" w:rsidTr="000C4CE4">
        <w:trPr>
          <w:trHeight w:val="389"/>
          <w:jc w:val="right"/>
        </w:trPr>
        <w:tc>
          <w:tcPr>
            <w:tcW w:w="4537" w:type="dxa"/>
            <w:vMerge/>
            <w:vAlign w:val="center"/>
          </w:tcPr>
          <w:p w:rsidR="004F71B4" w:rsidRDefault="004F71B4" w:rsidP="000C4CE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393" w:type="dxa"/>
            <w:gridSpan w:val="2"/>
            <w:vAlign w:val="center"/>
          </w:tcPr>
          <w:p w:rsidR="004F71B4" w:rsidRDefault="004F71B4" w:rsidP="000C4CE4">
            <w:pPr>
              <w:jc w:val="right"/>
              <w:rPr>
                <w:w w:val="90"/>
                <w:sz w:val="22"/>
              </w:rPr>
            </w:pPr>
          </w:p>
        </w:tc>
      </w:tr>
      <w:tr w:rsidR="004F71B4" w:rsidTr="000C4CE4">
        <w:trPr>
          <w:trHeight w:val="2531"/>
          <w:jc w:val="right"/>
        </w:trPr>
        <w:tc>
          <w:tcPr>
            <w:tcW w:w="4537" w:type="dxa"/>
            <w:vMerge/>
            <w:vAlign w:val="center"/>
          </w:tcPr>
          <w:p w:rsidR="004F71B4" w:rsidRDefault="004F71B4" w:rsidP="000C4CE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00" w:type="dxa"/>
          </w:tcPr>
          <w:p w:rsidR="004F71B4" w:rsidRDefault="004F71B4" w:rsidP="000C4CE4">
            <w:pPr>
              <w:jc w:val="right"/>
              <w:rPr>
                <w:b/>
                <w:w w:val="90"/>
                <w:sz w:val="22"/>
              </w:rPr>
            </w:pPr>
          </w:p>
        </w:tc>
        <w:tc>
          <w:tcPr>
            <w:tcW w:w="4393" w:type="dxa"/>
          </w:tcPr>
          <w:p w:rsidR="004F71B4" w:rsidRDefault="004F71B4" w:rsidP="000C4CE4">
            <w:pPr>
              <w:rPr>
                <w:rFonts w:cs="Tahoma"/>
                <w:i/>
                <w:w w:val="90"/>
                <w:sz w:val="22"/>
              </w:rPr>
            </w:pPr>
          </w:p>
        </w:tc>
      </w:tr>
    </w:tbl>
    <w:p w:rsidR="004F71B4" w:rsidRDefault="004F71B4" w:rsidP="00117F03">
      <w:pPr>
        <w:spacing w:line="264" w:lineRule="auto"/>
        <w:jc w:val="center"/>
        <w:rPr>
          <w:rFonts w:ascii="Cambria" w:hAnsi="Cambria" w:cs="Arial"/>
          <w:b/>
          <w:w w:val="90"/>
          <w:sz w:val="30"/>
          <w:szCs w:val="30"/>
          <w:lang w:val="en-US"/>
        </w:rPr>
      </w:pPr>
    </w:p>
    <w:p w:rsidR="004F71B4" w:rsidRPr="00117F03" w:rsidRDefault="004F71B4" w:rsidP="00117F03">
      <w:pPr>
        <w:spacing w:line="264" w:lineRule="auto"/>
        <w:jc w:val="center"/>
        <w:rPr>
          <w:rFonts w:ascii="Cambria" w:hAnsi="Cambria" w:cs="Arial"/>
          <w:b/>
          <w:w w:val="90"/>
          <w:sz w:val="30"/>
          <w:szCs w:val="30"/>
        </w:rPr>
      </w:pPr>
      <w:r w:rsidRPr="00117F03">
        <w:rPr>
          <w:rFonts w:ascii="Cambria" w:hAnsi="Cambria" w:cs="Arial"/>
          <w:b/>
          <w:w w:val="90"/>
          <w:sz w:val="30"/>
          <w:szCs w:val="30"/>
        </w:rPr>
        <w:t>ΠΡΟΚΗΡΥΞΗ</w:t>
      </w:r>
    </w:p>
    <w:p w:rsidR="004F71B4" w:rsidRPr="006D6B42" w:rsidRDefault="004F71B4" w:rsidP="00117F03">
      <w:pPr>
        <w:spacing w:line="264" w:lineRule="auto"/>
        <w:jc w:val="center"/>
        <w:rPr>
          <w:rFonts w:ascii="Cambria" w:hAnsi="Cambria" w:cs="Arial"/>
          <w:b/>
          <w:w w:val="90"/>
          <w:sz w:val="26"/>
          <w:szCs w:val="26"/>
        </w:rPr>
      </w:pPr>
      <w:r w:rsidRPr="006D6B42">
        <w:rPr>
          <w:rFonts w:ascii="Cambria" w:hAnsi="Cambria" w:cs="Arial"/>
          <w:b/>
          <w:w w:val="90"/>
          <w:sz w:val="26"/>
          <w:szCs w:val="26"/>
        </w:rPr>
        <w:t xml:space="preserve"> εκδήλωσης ενδιαφέροντος υποβολής οικονομικής προσφοράς</w:t>
      </w:r>
    </w:p>
    <w:p w:rsidR="004F71B4" w:rsidRPr="00117F03" w:rsidRDefault="004F71B4" w:rsidP="00117F03">
      <w:pPr>
        <w:spacing w:line="264" w:lineRule="auto"/>
        <w:jc w:val="center"/>
        <w:rPr>
          <w:rFonts w:ascii="Cambria" w:hAnsi="Cambria" w:cs="Arial"/>
          <w:w w:val="90"/>
          <w:sz w:val="24"/>
        </w:rPr>
      </w:pPr>
      <w:r w:rsidRPr="00117F03">
        <w:rPr>
          <w:rFonts w:ascii="Cambria" w:hAnsi="Cambria" w:cs="Arial"/>
          <w:w w:val="90"/>
          <w:sz w:val="24"/>
        </w:rPr>
        <w:t xml:space="preserve">για </w:t>
      </w:r>
      <w:r>
        <w:rPr>
          <w:rFonts w:ascii="Cambria" w:hAnsi="Cambria" w:cs="Arial"/>
          <w:w w:val="90"/>
          <w:sz w:val="24"/>
        </w:rPr>
        <w:t>ημερήσια</w:t>
      </w:r>
      <w:r w:rsidRPr="00117F03">
        <w:rPr>
          <w:rFonts w:ascii="Cambria" w:hAnsi="Cambria" w:cs="Arial"/>
          <w:w w:val="90"/>
          <w:sz w:val="24"/>
        </w:rPr>
        <w:t xml:space="preserve"> εκπαιδευτική εκδρομή</w:t>
      </w:r>
    </w:p>
    <w:p w:rsidR="004F71B4" w:rsidRPr="006E4406" w:rsidRDefault="004F71B4" w:rsidP="00117F03">
      <w:pPr>
        <w:spacing w:line="312" w:lineRule="auto"/>
        <w:jc w:val="both"/>
        <w:rPr>
          <w:b/>
          <w:color w:val="FFFFFF"/>
          <w:sz w:val="22"/>
          <w:szCs w:val="22"/>
        </w:rPr>
      </w:pPr>
    </w:p>
    <w:p w:rsidR="004F71B4" w:rsidRDefault="004F71B4" w:rsidP="006E4406">
      <w:pPr>
        <w:spacing w:line="264" w:lineRule="auto"/>
        <w:jc w:val="both"/>
        <w:rPr>
          <w:rFonts w:cs="Arial"/>
          <w:b/>
          <w:w w:val="90"/>
          <w:sz w:val="24"/>
        </w:rPr>
      </w:pPr>
      <w:r>
        <w:rPr>
          <w:rFonts w:cs="Arial"/>
          <w:b/>
          <w:w w:val="90"/>
          <w:sz w:val="24"/>
        </w:rPr>
        <w:t xml:space="preserve">Α. ΣΤΟΙΧΕΙΑ ΕΚΔΡΟΜΗΣ </w:t>
      </w:r>
    </w:p>
    <w:p w:rsidR="004F71B4" w:rsidRDefault="004F71B4" w:rsidP="006E4406">
      <w:pPr>
        <w:tabs>
          <w:tab w:val="right" w:leader="underscore" w:pos="9639"/>
        </w:tabs>
        <w:spacing w:line="312" w:lineRule="auto"/>
        <w:jc w:val="both"/>
        <w:rPr>
          <w:rFonts w:cs="Arial"/>
          <w:w w:val="90"/>
          <w:sz w:val="10"/>
          <w:szCs w:val="10"/>
        </w:rPr>
      </w:pPr>
      <w:r>
        <w:rPr>
          <w:rFonts w:cs="Arial"/>
          <w:w w:val="90"/>
          <w:sz w:val="24"/>
        </w:rPr>
        <w:t>ΤΟΠΟΣ ΜΕΤΑΚΙΝΗΣΗΣ: ΑΘΗΝΑ</w:t>
      </w:r>
    </w:p>
    <w:p w:rsidR="004F71B4" w:rsidRDefault="004F71B4" w:rsidP="006E4406">
      <w:pPr>
        <w:tabs>
          <w:tab w:val="right" w:leader="underscore" w:pos="5670"/>
          <w:tab w:val="left" w:pos="5812"/>
          <w:tab w:val="right" w:leader="underscore" w:pos="9639"/>
        </w:tabs>
        <w:spacing w:line="312" w:lineRule="auto"/>
        <w:jc w:val="both"/>
        <w:rPr>
          <w:rFonts w:cs="Arial"/>
          <w:w w:val="90"/>
          <w:sz w:val="10"/>
          <w:szCs w:val="10"/>
        </w:rPr>
      </w:pPr>
      <w:r>
        <w:rPr>
          <w:rFonts w:cs="Arial"/>
          <w:w w:val="90"/>
          <w:sz w:val="24"/>
        </w:rPr>
        <w:t>ΗΜΕΡΟΜΗΝΙΑ ΑΝΑΧΩΡΗΣΗΣ: 14-11-2014                                              ΩΡΑ ΑΝΑΧΩΡΗΣΗΣ: 7:30</w:t>
      </w:r>
    </w:p>
    <w:p w:rsidR="004F71B4" w:rsidRDefault="004F71B4" w:rsidP="006E4406">
      <w:pPr>
        <w:tabs>
          <w:tab w:val="right" w:leader="underscore" w:pos="5670"/>
          <w:tab w:val="left" w:pos="5812"/>
          <w:tab w:val="right" w:leader="underscore" w:pos="9639"/>
        </w:tabs>
        <w:spacing w:line="312" w:lineRule="auto"/>
        <w:jc w:val="both"/>
        <w:rPr>
          <w:rFonts w:cs="Arial"/>
          <w:w w:val="90"/>
          <w:sz w:val="10"/>
          <w:szCs w:val="10"/>
        </w:rPr>
      </w:pPr>
      <w:r>
        <w:rPr>
          <w:rFonts w:cs="Arial"/>
          <w:w w:val="90"/>
          <w:sz w:val="24"/>
        </w:rPr>
        <w:t>ΗΜΕΡΟΜΗΝΙΑ ΕΠΙΣΤΡΟΦΗΣ: 14-11-2014                                                ΩΡΑ ΕΠΙΣΤΡΟΦΗΣ: 21:30</w:t>
      </w:r>
    </w:p>
    <w:p w:rsidR="004F71B4" w:rsidRPr="007B115D" w:rsidRDefault="004F71B4" w:rsidP="005F021B">
      <w:pPr>
        <w:tabs>
          <w:tab w:val="right" w:leader="underscore" w:pos="5670"/>
          <w:tab w:val="left" w:pos="5812"/>
          <w:tab w:val="right" w:leader="underscore" w:pos="9639"/>
        </w:tabs>
        <w:spacing w:line="312" w:lineRule="auto"/>
        <w:jc w:val="both"/>
        <w:rPr>
          <w:rFonts w:cs="Arial"/>
          <w:w w:val="90"/>
          <w:sz w:val="24"/>
        </w:rPr>
      </w:pPr>
      <w:r>
        <w:rPr>
          <w:rFonts w:cs="Arial"/>
          <w:w w:val="90"/>
          <w:sz w:val="24"/>
        </w:rPr>
        <w:t xml:space="preserve">ΑΡΙΘΜΟΣ ΣΥΜΜΕΤΕΧΟΝΤΩΝ ΜΑΘΗΤΩΝ: </w:t>
      </w:r>
      <w:r w:rsidRPr="0027600F">
        <w:rPr>
          <w:rFonts w:cs="Arial"/>
          <w:w w:val="90"/>
          <w:sz w:val="24"/>
        </w:rPr>
        <w:t>3</w:t>
      </w:r>
      <w:r>
        <w:rPr>
          <w:rFonts w:cs="Arial"/>
          <w:w w:val="90"/>
          <w:sz w:val="24"/>
        </w:rPr>
        <w:t xml:space="preserve">6                      </w:t>
      </w:r>
      <w:r>
        <w:rPr>
          <w:rFonts w:cs="Arial"/>
          <w:w w:val="90"/>
          <w:sz w:val="24"/>
        </w:rPr>
        <w:tab/>
        <w:t xml:space="preserve">               ΤΑΞΗ ή ΤΑΞΕΙΣ: Γ΄</w:t>
      </w:r>
    </w:p>
    <w:p w:rsidR="004F71B4" w:rsidRPr="0027124C" w:rsidRDefault="004F71B4" w:rsidP="006E4406">
      <w:pPr>
        <w:tabs>
          <w:tab w:val="right" w:leader="underscore" w:pos="9639"/>
        </w:tabs>
        <w:spacing w:line="312" w:lineRule="auto"/>
        <w:jc w:val="both"/>
        <w:rPr>
          <w:rFonts w:cs="Arial"/>
          <w:w w:val="90"/>
          <w:sz w:val="10"/>
          <w:szCs w:val="10"/>
        </w:rPr>
      </w:pPr>
      <w:r>
        <w:rPr>
          <w:rFonts w:cs="Arial"/>
          <w:w w:val="90"/>
          <w:sz w:val="24"/>
        </w:rPr>
        <w:t xml:space="preserve">ΑΡΙΘΜΟΣ ΣΥΜΜΕΤΕΧΟΝΤΩΝ ΣΥΝΟΔΩΝ ΚΑΘΗΓΗΤΩΝ: </w:t>
      </w:r>
      <w:r w:rsidRPr="0027124C">
        <w:rPr>
          <w:rFonts w:cs="Arial"/>
          <w:w w:val="90"/>
          <w:sz w:val="24"/>
        </w:rPr>
        <w:t>3</w:t>
      </w:r>
    </w:p>
    <w:p w:rsidR="004F71B4" w:rsidRDefault="004F71B4" w:rsidP="006E4406">
      <w:pPr>
        <w:spacing w:line="264" w:lineRule="auto"/>
        <w:jc w:val="both"/>
        <w:rPr>
          <w:rFonts w:cs="Arial"/>
          <w:b/>
          <w:w w:val="90"/>
          <w:sz w:val="24"/>
        </w:rPr>
      </w:pPr>
    </w:p>
    <w:p w:rsidR="004F71B4" w:rsidRDefault="004F71B4" w:rsidP="002A3831">
      <w:pPr>
        <w:spacing w:line="264" w:lineRule="auto"/>
        <w:ind w:left="851" w:right="975"/>
        <w:jc w:val="both"/>
        <w:rPr>
          <w:rFonts w:cs="Arial"/>
          <w:b/>
          <w:w w:val="90"/>
          <w:sz w:val="24"/>
        </w:rPr>
      </w:pPr>
      <w:r>
        <w:rPr>
          <w:rFonts w:cs="Arial"/>
          <w:b/>
          <w:w w:val="90"/>
          <w:sz w:val="24"/>
        </w:rPr>
        <w:t>Β. ΣΥΝΟΠΤΙΚΟ ΠΡΟΓΡΑΜΜΑ ΕΚΔΡΟΜΗΣ</w:t>
      </w:r>
    </w:p>
    <w:p w:rsidR="004F71B4" w:rsidRDefault="004F71B4" w:rsidP="00E32DE7">
      <w:pPr>
        <w:tabs>
          <w:tab w:val="right" w:leader="underscore" w:pos="9639"/>
        </w:tabs>
        <w:spacing w:line="360" w:lineRule="auto"/>
        <w:ind w:left="851" w:right="975"/>
        <w:jc w:val="both"/>
        <w:rPr>
          <w:rFonts w:cs="Arial"/>
          <w:w w:val="90"/>
          <w:sz w:val="24"/>
        </w:rPr>
      </w:pPr>
      <w:r>
        <w:rPr>
          <w:rFonts w:cs="Arial"/>
          <w:w w:val="90"/>
          <w:sz w:val="24"/>
        </w:rPr>
        <w:t>Ώρα 7:30  Αναχώρηση από Ευηνοχώρι  για Αθήνα με ενδιάμεση στάση στην Κόρινθο. Άφιξη στη Αθήνα στις 12:00 και επίσκεψη στο Αρχαιολογικό Μουσείο Αθηνών. Περιήγηση στο χώρο της πλάκας – ελεύθερος χρόνος. Αναχώρηση από Αθήνα στις 18:00 και άφιξη στο χώρο του σχολείου στις 21:30 μ.μ.</w:t>
      </w:r>
    </w:p>
    <w:p w:rsidR="004F71B4" w:rsidRDefault="004F71B4" w:rsidP="002A3831">
      <w:pPr>
        <w:tabs>
          <w:tab w:val="right" w:leader="underscore" w:pos="9639"/>
        </w:tabs>
        <w:spacing w:line="360" w:lineRule="auto"/>
        <w:ind w:left="851" w:right="975"/>
        <w:jc w:val="both"/>
        <w:rPr>
          <w:rFonts w:cs="Arial"/>
          <w:w w:val="90"/>
          <w:sz w:val="24"/>
        </w:rPr>
      </w:pPr>
    </w:p>
    <w:p w:rsidR="004F71B4" w:rsidRDefault="004F71B4" w:rsidP="004964DA">
      <w:pPr>
        <w:tabs>
          <w:tab w:val="right" w:leader="underscore" w:pos="9639"/>
        </w:tabs>
        <w:spacing w:line="360" w:lineRule="auto"/>
        <w:jc w:val="center"/>
        <w:rPr>
          <w:rFonts w:ascii="Cambria" w:hAnsi="Cambria" w:cs="Arial"/>
          <w:b/>
          <w:w w:val="90"/>
          <w:sz w:val="30"/>
          <w:szCs w:val="30"/>
        </w:rPr>
      </w:pPr>
      <w:r w:rsidRPr="0092047C">
        <w:rPr>
          <w:rFonts w:ascii="Cambria" w:hAnsi="Cambria" w:cs="Arial"/>
          <w:b/>
          <w:w w:val="90"/>
          <w:sz w:val="30"/>
          <w:szCs w:val="30"/>
        </w:rPr>
        <w:t>Απαιτήσεις Προσφοράς</w:t>
      </w:r>
    </w:p>
    <w:p w:rsidR="004F71B4" w:rsidRDefault="004F71B4" w:rsidP="008C6E92">
      <w:pPr>
        <w:spacing w:after="80" w:line="264" w:lineRule="auto"/>
        <w:ind w:firstLine="426"/>
        <w:jc w:val="both"/>
        <w:rPr>
          <w:rFonts w:cs="Arial"/>
          <w:w w:val="90"/>
          <w:sz w:val="24"/>
        </w:rPr>
      </w:pPr>
      <w:r>
        <w:rPr>
          <w:rFonts w:cs="Arial"/>
          <w:w w:val="90"/>
          <w:sz w:val="24"/>
        </w:rPr>
        <w:t>Η προσφορά θα πρέπει οπωσδήποτε να περιέχει τα παρακάτω στοιχεία:</w:t>
      </w:r>
    </w:p>
    <w:p w:rsidR="004F71B4" w:rsidRDefault="004F71B4" w:rsidP="008C6E92">
      <w:pPr>
        <w:numPr>
          <w:ilvl w:val="0"/>
          <w:numId w:val="2"/>
        </w:numPr>
        <w:tabs>
          <w:tab w:val="left" w:pos="426"/>
        </w:tabs>
        <w:spacing w:after="80" w:line="264" w:lineRule="auto"/>
        <w:ind w:left="426" w:hanging="426"/>
        <w:rPr>
          <w:rFonts w:cs="Arial"/>
          <w:w w:val="90"/>
          <w:sz w:val="24"/>
        </w:rPr>
      </w:pPr>
      <w:r w:rsidRPr="008C6E92">
        <w:rPr>
          <w:rFonts w:cs="Arial"/>
          <w:w w:val="90"/>
          <w:sz w:val="24"/>
        </w:rPr>
        <w:t>Σαφής αναφορά του μεταφορικού μέσου και τυχόν πρόσθετες προδιαγραφές</w:t>
      </w:r>
      <w:r w:rsidRPr="001D5ADB">
        <w:rPr>
          <w:rFonts w:cs="Arial"/>
          <w:w w:val="90"/>
          <w:sz w:val="24"/>
        </w:rPr>
        <w:t xml:space="preserve"> (</w:t>
      </w:r>
      <w:r>
        <w:rPr>
          <w:rFonts w:cs="Arial"/>
          <w:w w:val="90"/>
          <w:sz w:val="24"/>
        </w:rPr>
        <w:t>να υποβληθεί άδεια κυκλοφορίας – έτος 1</w:t>
      </w:r>
      <w:r w:rsidRPr="00A72B9B">
        <w:rPr>
          <w:rFonts w:cs="Arial"/>
          <w:w w:val="90"/>
          <w:sz w:val="24"/>
          <w:vertAlign w:val="superscript"/>
        </w:rPr>
        <w:t>ης</w:t>
      </w:r>
      <w:r>
        <w:rPr>
          <w:rFonts w:cs="Arial"/>
          <w:w w:val="90"/>
          <w:sz w:val="24"/>
        </w:rPr>
        <w:t xml:space="preserve"> κυκλοφορίας 2009 και νεότερο -  βεβαίωση ΚΤΕΟ )</w:t>
      </w:r>
      <w:r w:rsidRPr="008C6E92">
        <w:rPr>
          <w:rFonts w:cs="Arial"/>
          <w:w w:val="90"/>
          <w:sz w:val="24"/>
        </w:rPr>
        <w:t>.</w:t>
      </w:r>
    </w:p>
    <w:p w:rsidR="004F71B4" w:rsidRDefault="004F71B4" w:rsidP="008C6E92">
      <w:pPr>
        <w:numPr>
          <w:ilvl w:val="0"/>
          <w:numId w:val="2"/>
        </w:numPr>
        <w:tabs>
          <w:tab w:val="left" w:pos="426"/>
        </w:tabs>
        <w:spacing w:after="80" w:line="264" w:lineRule="auto"/>
        <w:ind w:left="426" w:hanging="426"/>
        <w:rPr>
          <w:rFonts w:cs="Arial"/>
          <w:w w:val="90"/>
          <w:sz w:val="24"/>
        </w:rPr>
      </w:pPr>
      <w:r w:rsidRPr="008C6E92">
        <w:rPr>
          <w:rFonts w:cs="Arial"/>
          <w:w w:val="90"/>
          <w:sz w:val="24"/>
        </w:rPr>
        <w:t>Υποχρεωτική ασφάλιση ευθύνης διοργανωτή</w:t>
      </w:r>
      <w:r>
        <w:rPr>
          <w:rFonts w:cs="Arial"/>
          <w:w w:val="90"/>
          <w:sz w:val="24"/>
        </w:rPr>
        <w:t>, σύμφωνα με την κείμενη νομοθεσία</w:t>
      </w:r>
      <w:r w:rsidRPr="008C6E92">
        <w:rPr>
          <w:rFonts w:cs="Arial"/>
          <w:w w:val="90"/>
          <w:sz w:val="24"/>
        </w:rPr>
        <w:t>.</w:t>
      </w:r>
    </w:p>
    <w:p w:rsidR="004F71B4" w:rsidRDefault="004F71B4" w:rsidP="008C6E92">
      <w:pPr>
        <w:numPr>
          <w:ilvl w:val="0"/>
          <w:numId w:val="2"/>
        </w:numPr>
        <w:tabs>
          <w:tab w:val="left" w:pos="426"/>
        </w:tabs>
        <w:spacing w:after="80" w:line="264" w:lineRule="auto"/>
        <w:ind w:left="426" w:hanging="426"/>
        <w:rPr>
          <w:rFonts w:cs="Arial"/>
          <w:w w:val="90"/>
          <w:sz w:val="24"/>
        </w:rPr>
      </w:pPr>
      <w:r>
        <w:rPr>
          <w:rFonts w:cs="Arial"/>
          <w:w w:val="90"/>
          <w:sz w:val="24"/>
        </w:rPr>
        <w:t xml:space="preserve">Πρόσθετη </w:t>
      </w:r>
      <w:r w:rsidRPr="008C6E92">
        <w:rPr>
          <w:rFonts w:cs="Arial"/>
          <w:w w:val="90"/>
          <w:sz w:val="24"/>
        </w:rPr>
        <w:t xml:space="preserve">ασφάλιση </w:t>
      </w:r>
      <w:r>
        <w:rPr>
          <w:rFonts w:cs="Arial"/>
          <w:w w:val="90"/>
          <w:sz w:val="24"/>
        </w:rPr>
        <w:t xml:space="preserve">που καλύπτει τα έξοδα σε περίπτωση ατυχήματος ή ασθένειας </w:t>
      </w:r>
      <w:r w:rsidRPr="008C6E92">
        <w:rPr>
          <w:rFonts w:cs="Arial"/>
          <w:w w:val="90"/>
          <w:sz w:val="24"/>
        </w:rPr>
        <w:t>των συμμετεχόντων στην εκδρομή.</w:t>
      </w:r>
    </w:p>
    <w:p w:rsidR="004F71B4" w:rsidRDefault="004F71B4" w:rsidP="008C6E92">
      <w:pPr>
        <w:numPr>
          <w:ilvl w:val="0"/>
          <w:numId w:val="2"/>
        </w:numPr>
        <w:tabs>
          <w:tab w:val="left" w:pos="426"/>
        </w:tabs>
        <w:spacing w:after="80" w:line="264" w:lineRule="auto"/>
        <w:ind w:left="426" w:hanging="426"/>
        <w:rPr>
          <w:rFonts w:cs="Arial"/>
          <w:w w:val="90"/>
          <w:sz w:val="24"/>
        </w:rPr>
      </w:pPr>
      <w:r w:rsidRPr="008C6E92">
        <w:rPr>
          <w:rFonts w:cs="Arial"/>
          <w:w w:val="90"/>
          <w:sz w:val="24"/>
        </w:rPr>
        <w:t>Αναφορά της τελικής συνολικής τιμής της μετακίνησης αλλά και του κόστους ανά μαθητή συμπεριλαμβανομένου του Φ.Π.Α.</w:t>
      </w:r>
    </w:p>
    <w:p w:rsidR="004F71B4" w:rsidRDefault="004F71B4" w:rsidP="008C6E92">
      <w:pPr>
        <w:numPr>
          <w:ilvl w:val="0"/>
          <w:numId w:val="2"/>
        </w:numPr>
        <w:tabs>
          <w:tab w:val="left" w:pos="426"/>
        </w:tabs>
        <w:spacing w:after="80" w:line="264" w:lineRule="auto"/>
        <w:ind w:left="426" w:hanging="426"/>
        <w:rPr>
          <w:rFonts w:cs="Arial"/>
          <w:w w:val="90"/>
          <w:sz w:val="24"/>
        </w:rPr>
      </w:pPr>
      <w:r w:rsidRPr="008C6E92">
        <w:rPr>
          <w:rFonts w:cs="Arial"/>
          <w:w w:val="90"/>
          <w:sz w:val="24"/>
        </w:rPr>
        <w:t>Το λεωφορείο θα πρέπει να πληροί τους κανόνες ασφαλείας και να έχει έγκριση ΚΤΕΟ.</w:t>
      </w:r>
    </w:p>
    <w:p w:rsidR="004F71B4" w:rsidRDefault="004F71B4" w:rsidP="008C6E92">
      <w:pPr>
        <w:spacing w:after="80" w:line="264" w:lineRule="auto"/>
        <w:ind w:firstLine="426"/>
        <w:jc w:val="both"/>
        <w:rPr>
          <w:rFonts w:cs="Arial"/>
          <w:w w:val="90"/>
          <w:sz w:val="24"/>
        </w:rPr>
      </w:pPr>
      <w:r w:rsidRPr="00F67198">
        <w:rPr>
          <w:rFonts w:cs="Arial"/>
          <w:w w:val="90"/>
          <w:sz w:val="24"/>
        </w:rPr>
        <w:t>Κάθε ταξιδιωτικό γραφείο απαραίτητα θα πρέπει να καταθέσει υπεύθυνη δήλωση ότι διαθέτει ειδικό σήμα λειτουργίας, το οποίο βρίσκεται σε ισχύ.</w:t>
      </w:r>
    </w:p>
    <w:p w:rsidR="004F71B4" w:rsidRDefault="004F71B4" w:rsidP="008C6E92">
      <w:pPr>
        <w:spacing w:after="80" w:line="264" w:lineRule="auto"/>
        <w:ind w:firstLine="426"/>
        <w:jc w:val="both"/>
        <w:rPr>
          <w:rFonts w:cs="Arial"/>
          <w:w w:val="90"/>
          <w:sz w:val="24"/>
        </w:rPr>
      </w:pPr>
      <w:r w:rsidRPr="008C6E92">
        <w:rPr>
          <w:rFonts w:cs="Arial"/>
          <w:w w:val="90"/>
          <w:sz w:val="24"/>
        </w:rPr>
        <w:t>Το επιλεγμένο ταξιδιωτικό γραφείο θα υπογράψει ιδιωτικό συμφωνητικό με το σχολείο, στο οποίο θα αναφέρεται ρητά και η ασφάλεια αστικής επαγγελματικής ευθύνης.</w:t>
      </w:r>
    </w:p>
    <w:p w:rsidR="004F71B4" w:rsidRDefault="004F71B4" w:rsidP="00ED4F5D">
      <w:pPr>
        <w:spacing w:after="80" w:line="264" w:lineRule="auto"/>
        <w:ind w:firstLine="426"/>
        <w:rPr>
          <w:rFonts w:cs="Arial"/>
          <w:w w:val="90"/>
          <w:sz w:val="24"/>
        </w:rPr>
      </w:pPr>
      <w:r w:rsidRPr="00F67198">
        <w:rPr>
          <w:rFonts w:cs="Arial"/>
          <w:w w:val="90"/>
          <w:sz w:val="24"/>
        </w:rPr>
        <w:t>Οι ενδιαφερόμενοι μπορούν να καταθέσουν τις</w:t>
      </w:r>
      <w:r>
        <w:rPr>
          <w:rFonts w:cs="Arial"/>
          <w:w w:val="90"/>
          <w:sz w:val="24"/>
        </w:rPr>
        <w:t xml:space="preserve"> </w:t>
      </w:r>
      <w:r w:rsidRPr="00F67198">
        <w:rPr>
          <w:rFonts w:cs="Arial"/>
          <w:w w:val="90"/>
          <w:sz w:val="24"/>
        </w:rPr>
        <w:t xml:space="preserve">προσφορές </w:t>
      </w:r>
      <w:r>
        <w:rPr>
          <w:rFonts w:cs="Arial"/>
          <w:w w:val="90"/>
          <w:sz w:val="24"/>
        </w:rPr>
        <w:t xml:space="preserve">τους </w:t>
      </w:r>
      <w:r w:rsidRPr="00F67198">
        <w:rPr>
          <w:rFonts w:cs="Arial"/>
          <w:w w:val="90"/>
          <w:sz w:val="24"/>
        </w:rPr>
        <w:t>σε</w:t>
      </w:r>
      <w:r>
        <w:rPr>
          <w:rFonts w:cs="Arial"/>
          <w:w w:val="90"/>
          <w:sz w:val="24"/>
        </w:rPr>
        <w:t xml:space="preserve"> </w:t>
      </w:r>
      <w:r w:rsidRPr="00F67198">
        <w:rPr>
          <w:rFonts w:cs="Arial"/>
          <w:w w:val="90"/>
          <w:sz w:val="24"/>
        </w:rPr>
        <w:t>σφραγισμένο φάκελο στο σχολείο</w:t>
      </w:r>
      <w:r>
        <w:rPr>
          <w:rFonts w:cs="Arial"/>
          <w:w w:val="90"/>
          <w:sz w:val="24"/>
        </w:rPr>
        <w:t xml:space="preserve"> </w:t>
      </w:r>
      <w:r w:rsidRPr="00F67198">
        <w:rPr>
          <w:rFonts w:cs="Arial"/>
          <w:w w:val="90"/>
          <w:sz w:val="24"/>
        </w:rPr>
        <w:t>που θα πραγματοποιήσει τη μετακίνηση</w:t>
      </w:r>
      <w:r>
        <w:rPr>
          <w:rFonts w:cs="Arial"/>
          <w:w w:val="90"/>
          <w:sz w:val="24"/>
        </w:rPr>
        <w:t xml:space="preserve"> </w:t>
      </w:r>
      <w:r w:rsidRPr="008C6E92">
        <w:rPr>
          <w:rFonts w:cs="Arial"/>
          <w:b/>
          <w:w w:val="90"/>
          <w:sz w:val="24"/>
        </w:rPr>
        <w:t>το αργότερο</w:t>
      </w:r>
      <w:r w:rsidRPr="00F67198">
        <w:rPr>
          <w:rFonts w:cs="Arial"/>
          <w:w w:val="90"/>
          <w:sz w:val="24"/>
        </w:rPr>
        <w:t xml:space="preserve"> μέχρι </w:t>
      </w:r>
      <w:r>
        <w:rPr>
          <w:rFonts w:cs="Arial"/>
          <w:w w:val="90"/>
          <w:sz w:val="24"/>
        </w:rPr>
        <w:t xml:space="preserve">την </w:t>
      </w:r>
      <w:r w:rsidRPr="00BA3053">
        <w:rPr>
          <w:rFonts w:cs="Arial"/>
          <w:b/>
          <w:w w:val="90"/>
          <w:sz w:val="24"/>
        </w:rPr>
        <w:t xml:space="preserve">Δευτέρα </w:t>
      </w:r>
      <w:r>
        <w:rPr>
          <w:rFonts w:cs="Arial"/>
          <w:b/>
          <w:w w:val="90"/>
          <w:sz w:val="24"/>
        </w:rPr>
        <w:t>3</w:t>
      </w:r>
      <w:r w:rsidRPr="005C0E26">
        <w:rPr>
          <w:rFonts w:cs="Arial"/>
          <w:b/>
          <w:w w:val="90"/>
          <w:sz w:val="24"/>
        </w:rPr>
        <w:t>-</w:t>
      </w:r>
      <w:r>
        <w:rPr>
          <w:rFonts w:cs="Arial"/>
          <w:b/>
          <w:w w:val="90"/>
          <w:sz w:val="24"/>
        </w:rPr>
        <w:t>1</w:t>
      </w:r>
      <w:r>
        <w:rPr>
          <w:rFonts w:cs="Arial"/>
          <w:b/>
          <w:w w:val="90"/>
          <w:sz w:val="24"/>
          <w:lang w:val="en-US"/>
        </w:rPr>
        <w:t>1</w:t>
      </w:r>
      <w:r w:rsidRPr="005C0E26">
        <w:rPr>
          <w:rFonts w:cs="Arial"/>
          <w:b/>
          <w:w w:val="90"/>
          <w:sz w:val="24"/>
        </w:rPr>
        <w:t>-201</w:t>
      </w:r>
      <w:r>
        <w:rPr>
          <w:rFonts w:cs="Arial"/>
          <w:b/>
          <w:w w:val="90"/>
          <w:sz w:val="24"/>
        </w:rPr>
        <w:t>4</w:t>
      </w:r>
      <w:r w:rsidRPr="005C0E26">
        <w:rPr>
          <w:rFonts w:cs="Arial"/>
          <w:b/>
          <w:w w:val="90"/>
          <w:sz w:val="24"/>
        </w:rPr>
        <w:t>, ώρα 1</w:t>
      </w:r>
      <w:r>
        <w:rPr>
          <w:rFonts w:cs="Arial"/>
          <w:b/>
          <w:w w:val="90"/>
          <w:sz w:val="24"/>
        </w:rPr>
        <w:t>2</w:t>
      </w:r>
      <w:r w:rsidRPr="005C0E26">
        <w:rPr>
          <w:rFonts w:cs="Arial"/>
          <w:b/>
          <w:w w:val="90"/>
          <w:sz w:val="24"/>
        </w:rPr>
        <w:t>:00.</w:t>
      </w:r>
    </w:p>
    <w:p w:rsidR="004F71B4" w:rsidRPr="005C0E26" w:rsidRDefault="004F71B4" w:rsidP="00ED4F5D">
      <w:pPr>
        <w:spacing w:after="80" w:line="264" w:lineRule="auto"/>
        <w:ind w:firstLine="426"/>
        <w:rPr>
          <w:rFonts w:cs="Arial"/>
          <w:b/>
          <w:w w:val="90"/>
          <w:sz w:val="24"/>
        </w:rPr>
      </w:pPr>
      <w:r w:rsidRPr="005C0E26">
        <w:rPr>
          <w:rFonts w:cs="Arial"/>
          <w:b/>
          <w:w w:val="90"/>
          <w:sz w:val="24"/>
        </w:rPr>
        <w:t>Αποσφράγιση προσφορών Τ</w:t>
      </w:r>
      <w:r>
        <w:rPr>
          <w:rFonts w:cs="Arial"/>
          <w:b/>
          <w:w w:val="90"/>
          <w:sz w:val="24"/>
        </w:rPr>
        <w:t>ρίτη</w:t>
      </w:r>
      <w:r w:rsidRPr="005C0E26">
        <w:rPr>
          <w:rFonts w:cs="Arial"/>
          <w:b/>
          <w:w w:val="90"/>
          <w:sz w:val="24"/>
        </w:rPr>
        <w:t xml:space="preserve"> </w:t>
      </w:r>
      <w:r>
        <w:rPr>
          <w:rFonts w:cs="Arial"/>
          <w:b/>
          <w:w w:val="90"/>
          <w:sz w:val="24"/>
        </w:rPr>
        <w:t>4</w:t>
      </w:r>
      <w:r w:rsidRPr="005C0E26">
        <w:rPr>
          <w:rFonts w:cs="Arial"/>
          <w:b/>
          <w:w w:val="90"/>
          <w:sz w:val="24"/>
        </w:rPr>
        <w:t>-</w:t>
      </w:r>
      <w:r>
        <w:rPr>
          <w:rFonts w:cs="Arial"/>
          <w:b/>
          <w:w w:val="90"/>
          <w:sz w:val="24"/>
        </w:rPr>
        <w:t>1</w:t>
      </w:r>
      <w:r w:rsidRPr="00911738">
        <w:rPr>
          <w:rFonts w:cs="Arial"/>
          <w:b/>
          <w:w w:val="90"/>
          <w:sz w:val="24"/>
        </w:rPr>
        <w:t>1</w:t>
      </w:r>
      <w:r w:rsidRPr="005C0E26">
        <w:rPr>
          <w:rFonts w:cs="Arial"/>
          <w:b/>
          <w:w w:val="90"/>
          <w:sz w:val="24"/>
        </w:rPr>
        <w:t>-201</w:t>
      </w:r>
      <w:r>
        <w:rPr>
          <w:rFonts w:cs="Arial"/>
          <w:b/>
          <w:w w:val="90"/>
          <w:sz w:val="24"/>
        </w:rPr>
        <w:t>4</w:t>
      </w:r>
      <w:r w:rsidRPr="005C0E26">
        <w:rPr>
          <w:rFonts w:cs="Arial"/>
          <w:b/>
          <w:w w:val="90"/>
          <w:sz w:val="24"/>
        </w:rPr>
        <w:t>, και ώρα 1</w:t>
      </w:r>
      <w:r>
        <w:rPr>
          <w:rFonts w:cs="Arial"/>
          <w:b/>
          <w:w w:val="90"/>
          <w:sz w:val="24"/>
        </w:rPr>
        <w:t>0</w:t>
      </w:r>
      <w:r w:rsidRPr="005C0E26">
        <w:rPr>
          <w:rFonts w:cs="Arial"/>
          <w:b/>
          <w:w w:val="90"/>
          <w:sz w:val="24"/>
        </w:rPr>
        <w:t>:00μ.</w:t>
      </w:r>
    </w:p>
    <w:p w:rsidR="004F71B4" w:rsidRDefault="004F71B4" w:rsidP="005C0E26">
      <w:pPr>
        <w:tabs>
          <w:tab w:val="center" w:pos="7230"/>
        </w:tabs>
        <w:spacing w:line="264" w:lineRule="auto"/>
        <w:jc w:val="both"/>
        <w:rPr>
          <w:w w:val="90"/>
          <w:sz w:val="24"/>
        </w:rPr>
      </w:pPr>
      <w:r>
        <w:rPr>
          <w:w w:val="90"/>
          <w:sz w:val="24"/>
        </w:rPr>
        <w:tab/>
        <w:t xml:space="preserve">Ο Διευθυντής </w:t>
      </w:r>
    </w:p>
    <w:p w:rsidR="004F71B4" w:rsidRDefault="004F71B4" w:rsidP="005C0E26">
      <w:pPr>
        <w:tabs>
          <w:tab w:val="center" w:pos="7230"/>
        </w:tabs>
        <w:spacing w:line="264" w:lineRule="auto"/>
        <w:jc w:val="both"/>
        <w:rPr>
          <w:w w:val="90"/>
          <w:sz w:val="24"/>
        </w:rPr>
      </w:pPr>
      <w:r>
        <w:rPr>
          <w:w w:val="90"/>
          <w:sz w:val="24"/>
        </w:rPr>
        <w:tab/>
        <w:t>της σχολικής μονάδας</w:t>
      </w:r>
    </w:p>
    <w:p w:rsidR="004F71B4" w:rsidRDefault="004F71B4" w:rsidP="005C0E26">
      <w:pPr>
        <w:tabs>
          <w:tab w:val="center" w:pos="7230"/>
        </w:tabs>
        <w:spacing w:line="264" w:lineRule="auto"/>
        <w:jc w:val="both"/>
        <w:rPr>
          <w:w w:val="90"/>
          <w:sz w:val="24"/>
        </w:rPr>
      </w:pPr>
    </w:p>
    <w:p w:rsidR="004F71B4" w:rsidRDefault="004F71B4" w:rsidP="005C0E26">
      <w:pPr>
        <w:tabs>
          <w:tab w:val="center" w:pos="7230"/>
        </w:tabs>
        <w:spacing w:line="264" w:lineRule="auto"/>
        <w:jc w:val="both"/>
        <w:rPr>
          <w:i/>
          <w:w w:val="90"/>
          <w:sz w:val="16"/>
          <w:szCs w:val="16"/>
        </w:rPr>
      </w:pPr>
      <w:r w:rsidRPr="00026DBC">
        <w:rPr>
          <w:w w:val="90"/>
          <w:sz w:val="24"/>
        </w:rPr>
        <w:t xml:space="preserve">                                                                                                                       </w:t>
      </w:r>
      <w:r>
        <w:rPr>
          <w:w w:val="90"/>
          <w:sz w:val="24"/>
        </w:rPr>
        <w:t xml:space="preserve">               Καζαντζής Χρήστος</w:t>
      </w:r>
      <w:r>
        <w:rPr>
          <w:w w:val="90"/>
          <w:sz w:val="24"/>
        </w:rPr>
        <w:tab/>
      </w:r>
    </w:p>
    <w:p w:rsidR="004F71B4" w:rsidRDefault="004F71B4" w:rsidP="00ED4F5D">
      <w:pPr>
        <w:spacing w:after="80" w:line="264" w:lineRule="auto"/>
        <w:ind w:firstLine="426"/>
        <w:rPr>
          <w:rFonts w:cs="Arial"/>
          <w:w w:val="90"/>
          <w:sz w:val="16"/>
          <w:szCs w:val="16"/>
        </w:rPr>
      </w:pPr>
    </w:p>
    <w:sectPr w:rsidR="004F71B4" w:rsidSect="00117F0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10CEB"/>
    <w:multiLevelType w:val="hybridMultilevel"/>
    <w:tmpl w:val="8C88D082"/>
    <w:lvl w:ilvl="0" w:tplc="DEA63BE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7B7E551D"/>
    <w:multiLevelType w:val="hybridMultilevel"/>
    <w:tmpl w:val="7A4E7AB2"/>
    <w:lvl w:ilvl="0" w:tplc="929CE0DC">
      <w:start w:val="1"/>
      <w:numFmt w:val="decimal"/>
      <w:lvlText w:val="%1."/>
      <w:lvlJc w:val="left"/>
      <w:pPr>
        <w:ind w:left="540" w:hanging="360"/>
      </w:pPr>
      <w:rPr>
        <w:rFonts w:cs="Times New Roman"/>
        <w:b/>
        <w:sz w:val="22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AE2"/>
    <w:rsid w:val="00003803"/>
    <w:rsid w:val="00007F12"/>
    <w:rsid w:val="00011677"/>
    <w:rsid w:val="000142B6"/>
    <w:rsid w:val="00021063"/>
    <w:rsid w:val="00026DBC"/>
    <w:rsid w:val="00040793"/>
    <w:rsid w:val="0004701A"/>
    <w:rsid w:val="00077EF8"/>
    <w:rsid w:val="00082A6F"/>
    <w:rsid w:val="00083D2B"/>
    <w:rsid w:val="000A51EB"/>
    <w:rsid w:val="000B1F07"/>
    <w:rsid w:val="000B7E47"/>
    <w:rsid w:val="000C11DC"/>
    <w:rsid w:val="000C2C12"/>
    <w:rsid w:val="000C4CE4"/>
    <w:rsid w:val="000C5FC0"/>
    <w:rsid w:val="000D306A"/>
    <w:rsid w:val="000D4AF8"/>
    <w:rsid w:val="000D553E"/>
    <w:rsid w:val="000E1D08"/>
    <w:rsid w:val="000E2435"/>
    <w:rsid w:val="000F4247"/>
    <w:rsid w:val="0010133D"/>
    <w:rsid w:val="00112275"/>
    <w:rsid w:val="001124A2"/>
    <w:rsid w:val="00115114"/>
    <w:rsid w:val="00117F03"/>
    <w:rsid w:val="00123E3C"/>
    <w:rsid w:val="001300BF"/>
    <w:rsid w:val="0013167F"/>
    <w:rsid w:val="00132226"/>
    <w:rsid w:val="001324FA"/>
    <w:rsid w:val="00140252"/>
    <w:rsid w:val="00141B2E"/>
    <w:rsid w:val="00142692"/>
    <w:rsid w:val="00147FC6"/>
    <w:rsid w:val="001524A7"/>
    <w:rsid w:val="00153278"/>
    <w:rsid w:val="00155A68"/>
    <w:rsid w:val="001649C2"/>
    <w:rsid w:val="0016764D"/>
    <w:rsid w:val="00167A35"/>
    <w:rsid w:val="001733CD"/>
    <w:rsid w:val="001745C9"/>
    <w:rsid w:val="00174BB2"/>
    <w:rsid w:val="0018018F"/>
    <w:rsid w:val="00190D75"/>
    <w:rsid w:val="001A05A2"/>
    <w:rsid w:val="001A6D9A"/>
    <w:rsid w:val="001B18CF"/>
    <w:rsid w:val="001B7A17"/>
    <w:rsid w:val="001C10B9"/>
    <w:rsid w:val="001D2F81"/>
    <w:rsid w:val="001D5ADB"/>
    <w:rsid w:val="001D785E"/>
    <w:rsid w:val="001F3A02"/>
    <w:rsid w:val="001F55DC"/>
    <w:rsid w:val="001F72AD"/>
    <w:rsid w:val="00200875"/>
    <w:rsid w:val="002105C4"/>
    <w:rsid w:val="00213CD9"/>
    <w:rsid w:val="0021495C"/>
    <w:rsid w:val="0022049F"/>
    <w:rsid w:val="00231314"/>
    <w:rsid w:val="00233B16"/>
    <w:rsid w:val="00235746"/>
    <w:rsid w:val="00243AEA"/>
    <w:rsid w:val="002441A7"/>
    <w:rsid w:val="002543A1"/>
    <w:rsid w:val="00255347"/>
    <w:rsid w:val="00264374"/>
    <w:rsid w:val="00265CC4"/>
    <w:rsid w:val="0027124C"/>
    <w:rsid w:val="00271384"/>
    <w:rsid w:val="0027600F"/>
    <w:rsid w:val="00286010"/>
    <w:rsid w:val="00287484"/>
    <w:rsid w:val="0029449A"/>
    <w:rsid w:val="002A3831"/>
    <w:rsid w:val="002A4942"/>
    <w:rsid w:val="002A7D5C"/>
    <w:rsid w:val="002B0AD1"/>
    <w:rsid w:val="002B57A3"/>
    <w:rsid w:val="002C5C4B"/>
    <w:rsid w:val="002C6B68"/>
    <w:rsid w:val="002C6C84"/>
    <w:rsid w:val="002D5796"/>
    <w:rsid w:val="002D7AB5"/>
    <w:rsid w:val="002E15DB"/>
    <w:rsid w:val="002E1BF9"/>
    <w:rsid w:val="002E7E46"/>
    <w:rsid w:val="002F0A62"/>
    <w:rsid w:val="002F12F6"/>
    <w:rsid w:val="002F4CD9"/>
    <w:rsid w:val="002F5F04"/>
    <w:rsid w:val="002F6CF7"/>
    <w:rsid w:val="0030660F"/>
    <w:rsid w:val="00314E26"/>
    <w:rsid w:val="00323AC1"/>
    <w:rsid w:val="00324420"/>
    <w:rsid w:val="00324E2F"/>
    <w:rsid w:val="0033225E"/>
    <w:rsid w:val="00333C64"/>
    <w:rsid w:val="00340D24"/>
    <w:rsid w:val="00341969"/>
    <w:rsid w:val="003426BC"/>
    <w:rsid w:val="00345364"/>
    <w:rsid w:val="00352878"/>
    <w:rsid w:val="00356B3B"/>
    <w:rsid w:val="00356D13"/>
    <w:rsid w:val="00356DC1"/>
    <w:rsid w:val="003660A1"/>
    <w:rsid w:val="00366A92"/>
    <w:rsid w:val="00367068"/>
    <w:rsid w:val="003744DD"/>
    <w:rsid w:val="003768E1"/>
    <w:rsid w:val="003851A1"/>
    <w:rsid w:val="003A6B77"/>
    <w:rsid w:val="003B22C5"/>
    <w:rsid w:val="003B5B4D"/>
    <w:rsid w:val="003B7AE9"/>
    <w:rsid w:val="003C008E"/>
    <w:rsid w:val="003C518F"/>
    <w:rsid w:val="003D2DF8"/>
    <w:rsid w:val="003E0F33"/>
    <w:rsid w:val="003E60B2"/>
    <w:rsid w:val="00403F2A"/>
    <w:rsid w:val="004107FC"/>
    <w:rsid w:val="00416CB9"/>
    <w:rsid w:val="00420390"/>
    <w:rsid w:val="00422691"/>
    <w:rsid w:val="0042680D"/>
    <w:rsid w:val="0043500A"/>
    <w:rsid w:val="00443C29"/>
    <w:rsid w:val="0045632D"/>
    <w:rsid w:val="00460B0F"/>
    <w:rsid w:val="004630F3"/>
    <w:rsid w:val="0047118A"/>
    <w:rsid w:val="00473D7D"/>
    <w:rsid w:val="00475B00"/>
    <w:rsid w:val="00475DAC"/>
    <w:rsid w:val="00492A4D"/>
    <w:rsid w:val="00494F76"/>
    <w:rsid w:val="004964DA"/>
    <w:rsid w:val="00496B3D"/>
    <w:rsid w:val="004A07B9"/>
    <w:rsid w:val="004A122A"/>
    <w:rsid w:val="004A2E4B"/>
    <w:rsid w:val="004A6741"/>
    <w:rsid w:val="004B4ADA"/>
    <w:rsid w:val="004C5FCD"/>
    <w:rsid w:val="004D3DB7"/>
    <w:rsid w:val="004D3FA1"/>
    <w:rsid w:val="004D4100"/>
    <w:rsid w:val="004E4439"/>
    <w:rsid w:val="004E61EC"/>
    <w:rsid w:val="004E7FC8"/>
    <w:rsid w:val="004F71B4"/>
    <w:rsid w:val="00500EE4"/>
    <w:rsid w:val="00501180"/>
    <w:rsid w:val="0050302B"/>
    <w:rsid w:val="00503BC7"/>
    <w:rsid w:val="005069A3"/>
    <w:rsid w:val="00517CF3"/>
    <w:rsid w:val="005204E6"/>
    <w:rsid w:val="0052636F"/>
    <w:rsid w:val="00530E60"/>
    <w:rsid w:val="00532996"/>
    <w:rsid w:val="005415D1"/>
    <w:rsid w:val="005426EC"/>
    <w:rsid w:val="00545717"/>
    <w:rsid w:val="00545E05"/>
    <w:rsid w:val="00552516"/>
    <w:rsid w:val="00562952"/>
    <w:rsid w:val="00576EFD"/>
    <w:rsid w:val="00583733"/>
    <w:rsid w:val="00584945"/>
    <w:rsid w:val="0059240D"/>
    <w:rsid w:val="005A1CC2"/>
    <w:rsid w:val="005B145D"/>
    <w:rsid w:val="005B61C0"/>
    <w:rsid w:val="005C0E26"/>
    <w:rsid w:val="005D557E"/>
    <w:rsid w:val="005E073E"/>
    <w:rsid w:val="005E5CA4"/>
    <w:rsid w:val="005F021B"/>
    <w:rsid w:val="005F2B37"/>
    <w:rsid w:val="005F4372"/>
    <w:rsid w:val="005F5074"/>
    <w:rsid w:val="006023EB"/>
    <w:rsid w:val="006175E3"/>
    <w:rsid w:val="00617F03"/>
    <w:rsid w:val="00622436"/>
    <w:rsid w:val="006334BC"/>
    <w:rsid w:val="006355AB"/>
    <w:rsid w:val="00637889"/>
    <w:rsid w:val="006378CC"/>
    <w:rsid w:val="00646287"/>
    <w:rsid w:val="00646FEF"/>
    <w:rsid w:val="006601C5"/>
    <w:rsid w:val="006660C9"/>
    <w:rsid w:val="00682354"/>
    <w:rsid w:val="006852F0"/>
    <w:rsid w:val="0068712D"/>
    <w:rsid w:val="006941F3"/>
    <w:rsid w:val="0069673D"/>
    <w:rsid w:val="0069706D"/>
    <w:rsid w:val="006A0D5A"/>
    <w:rsid w:val="006A198E"/>
    <w:rsid w:val="006A2CD5"/>
    <w:rsid w:val="006A2D89"/>
    <w:rsid w:val="006A31C8"/>
    <w:rsid w:val="006A390A"/>
    <w:rsid w:val="006A6F51"/>
    <w:rsid w:val="006B5CEE"/>
    <w:rsid w:val="006C0666"/>
    <w:rsid w:val="006C160E"/>
    <w:rsid w:val="006D419F"/>
    <w:rsid w:val="006D4C09"/>
    <w:rsid w:val="006D6B42"/>
    <w:rsid w:val="006E01A9"/>
    <w:rsid w:val="006E3547"/>
    <w:rsid w:val="006E4406"/>
    <w:rsid w:val="006F313F"/>
    <w:rsid w:val="006F4B6B"/>
    <w:rsid w:val="006F7716"/>
    <w:rsid w:val="00700437"/>
    <w:rsid w:val="00701E13"/>
    <w:rsid w:val="007101B7"/>
    <w:rsid w:val="0071152F"/>
    <w:rsid w:val="007118CA"/>
    <w:rsid w:val="00716BF0"/>
    <w:rsid w:val="00732C65"/>
    <w:rsid w:val="007446F7"/>
    <w:rsid w:val="00750A59"/>
    <w:rsid w:val="00751B9D"/>
    <w:rsid w:val="00751F93"/>
    <w:rsid w:val="0075370D"/>
    <w:rsid w:val="007614AC"/>
    <w:rsid w:val="00763012"/>
    <w:rsid w:val="007653AA"/>
    <w:rsid w:val="00792AF0"/>
    <w:rsid w:val="00793CA9"/>
    <w:rsid w:val="007A40F6"/>
    <w:rsid w:val="007A5CFC"/>
    <w:rsid w:val="007A720C"/>
    <w:rsid w:val="007A75C1"/>
    <w:rsid w:val="007B115D"/>
    <w:rsid w:val="007B68D0"/>
    <w:rsid w:val="007C35B8"/>
    <w:rsid w:val="007C58B3"/>
    <w:rsid w:val="007D09C3"/>
    <w:rsid w:val="007D2345"/>
    <w:rsid w:val="007D63EF"/>
    <w:rsid w:val="007E7281"/>
    <w:rsid w:val="007F23AF"/>
    <w:rsid w:val="007F3A23"/>
    <w:rsid w:val="007F7D2B"/>
    <w:rsid w:val="008010A7"/>
    <w:rsid w:val="00802F44"/>
    <w:rsid w:val="0081142F"/>
    <w:rsid w:val="00814ACB"/>
    <w:rsid w:val="00823277"/>
    <w:rsid w:val="00826139"/>
    <w:rsid w:val="008261E7"/>
    <w:rsid w:val="00827E1C"/>
    <w:rsid w:val="00830FCE"/>
    <w:rsid w:val="008421D5"/>
    <w:rsid w:val="00856AAC"/>
    <w:rsid w:val="008602E7"/>
    <w:rsid w:val="0086218D"/>
    <w:rsid w:val="0087073C"/>
    <w:rsid w:val="00874850"/>
    <w:rsid w:val="00875894"/>
    <w:rsid w:val="00875E63"/>
    <w:rsid w:val="00890B00"/>
    <w:rsid w:val="00891FA0"/>
    <w:rsid w:val="008A4367"/>
    <w:rsid w:val="008A6499"/>
    <w:rsid w:val="008B0E35"/>
    <w:rsid w:val="008B34E5"/>
    <w:rsid w:val="008C2161"/>
    <w:rsid w:val="008C2883"/>
    <w:rsid w:val="008C6E92"/>
    <w:rsid w:val="008D3BD0"/>
    <w:rsid w:val="008D57C8"/>
    <w:rsid w:val="008E1A51"/>
    <w:rsid w:val="008E33E7"/>
    <w:rsid w:val="008E7567"/>
    <w:rsid w:val="008F333C"/>
    <w:rsid w:val="00902FC2"/>
    <w:rsid w:val="00907637"/>
    <w:rsid w:val="009111BF"/>
    <w:rsid w:val="00911738"/>
    <w:rsid w:val="0092047C"/>
    <w:rsid w:val="009257DF"/>
    <w:rsid w:val="00931C26"/>
    <w:rsid w:val="00932B94"/>
    <w:rsid w:val="009677D3"/>
    <w:rsid w:val="0096784F"/>
    <w:rsid w:val="00973DF2"/>
    <w:rsid w:val="00976AAA"/>
    <w:rsid w:val="00976CCC"/>
    <w:rsid w:val="0098347E"/>
    <w:rsid w:val="009865C1"/>
    <w:rsid w:val="00993EAC"/>
    <w:rsid w:val="009A3C06"/>
    <w:rsid w:val="009A466F"/>
    <w:rsid w:val="009B2CF9"/>
    <w:rsid w:val="009B3B39"/>
    <w:rsid w:val="009C30B5"/>
    <w:rsid w:val="009F0B76"/>
    <w:rsid w:val="009F4A34"/>
    <w:rsid w:val="00A0513C"/>
    <w:rsid w:val="00A1719E"/>
    <w:rsid w:val="00A24EBF"/>
    <w:rsid w:val="00A26737"/>
    <w:rsid w:val="00A27D1D"/>
    <w:rsid w:val="00A3305B"/>
    <w:rsid w:val="00A357A1"/>
    <w:rsid w:val="00A41AF8"/>
    <w:rsid w:val="00A42B41"/>
    <w:rsid w:val="00A42B7E"/>
    <w:rsid w:val="00A5138B"/>
    <w:rsid w:val="00A53080"/>
    <w:rsid w:val="00A53123"/>
    <w:rsid w:val="00A57C98"/>
    <w:rsid w:val="00A62743"/>
    <w:rsid w:val="00A64914"/>
    <w:rsid w:val="00A67055"/>
    <w:rsid w:val="00A72B9B"/>
    <w:rsid w:val="00A747C1"/>
    <w:rsid w:val="00A83B8A"/>
    <w:rsid w:val="00A84527"/>
    <w:rsid w:val="00A8790F"/>
    <w:rsid w:val="00A94D86"/>
    <w:rsid w:val="00A9616D"/>
    <w:rsid w:val="00AA15D8"/>
    <w:rsid w:val="00AA47C1"/>
    <w:rsid w:val="00AA4B30"/>
    <w:rsid w:val="00AA58FF"/>
    <w:rsid w:val="00AB420D"/>
    <w:rsid w:val="00AD37A9"/>
    <w:rsid w:val="00AD6272"/>
    <w:rsid w:val="00AF6D8B"/>
    <w:rsid w:val="00B02111"/>
    <w:rsid w:val="00B113CC"/>
    <w:rsid w:val="00B13080"/>
    <w:rsid w:val="00B205FE"/>
    <w:rsid w:val="00B2147E"/>
    <w:rsid w:val="00B23412"/>
    <w:rsid w:val="00B25EA2"/>
    <w:rsid w:val="00B34985"/>
    <w:rsid w:val="00B359FA"/>
    <w:rsid w:val="00B370E7"/>
    <w:rsid w:val="00B46468"/>
    <w:rsid w:val="00B60925"/>
    <w:rsid w:val="00B642CB"/>
    <w:rsid w:val="00B85AD2"/>
    <w:rsid w:val="00B9496D"/>
    <w:rsid w:val="00BA17E8"/>
    <w:rsid w:val="00BA18B3"/>
    <w:rsid w:val="00BA3053"/>
    <w:rsid w:val="00BA5314"/>
    <w:rsid w:val="00BA6ABE"/>
    <w:rsid w:val="00BB01FE"/>
    <w:rsid w:val="00BC0966"/>
    <w:rsid w:val="00BC4C86"/>
    <w:rsid w:val="00BC7A7E"/>
    <w:rsid w:val="00BC7B3F"/>
    <w:rsid w:val="00BD68FF"/>
    <w:rsid w:val="00BE6577"/>
    <w:rsid w:val="00BE6CB1"/>
    <w:rsid w:val="00BF03C5"/>
    <w:rsid w:val="00BF6C3C"/>
    <w:rsid w:val="00C01B76"/>
    <w:rsid w:val="00C068A6"/>
    <w:rsid w:val="00C1169A"/>
    <w:rsid w:val="00C140CE"/>
    <w:rsid w:val="00C16CA1"/>
    <w:rsid w:val="00C247DF"/>
    <w:rsid w:val="00C26A29"/>
    <w:rsid w:val="00C26F00"/>
    <w:rsid w:val="00C34CD8"/>
    <w:rsid w:val="00C51088"/>
    <w:rsid w:val="00C547DE"/>
    <w:rsid w:val="00C61AD6"/>
    <w:rsid w:val="00C61B1C"/>
    <w:rsid w:val="00C62CBE"/>
    <w:rsid w:val="00C64FE7"/>
    <w:rsid w:val="00C66051"/>
    <w:rsid w:val="00C739DE"/>
    <w:rsid w:val="00C77144"/>
    <w:rsid w:val="00C84A29"/>
    <w:rsid w:val="00C86409"/>
    <w:rsid w:val="00C91115"/>
    <w:rsid w:val="00CA0FFE"/>
    <w:rsid w:val="00CA46CF"/>
    <w:rsid w:val="00CA7C0C"/>
    <w:rsid w:val="00CB3A3B"/>
    <w:rsid w:val="00CC27EF"/>
    <w:rsid w:val="00CC62EA"/>
    <w:rsid w:val="00CD5701"/>
    <w:rsid w:val="00CD6968"/>
    <w:rsid w:val="00CD75E5"/>
    <w:rsid w:val="00CE7E66"/>
    <w:rsid w:val="00CF08DC"/>
    <w:rsid w:val="00D02ECF"/>
    <w:rsid w:val="00D05F6A"/>
    <w:rsid w:val="00D15D72"/>
    <w:rsid w:val="00D15E0F"/>
    <w:rsid w:val="00D179D6"/>
    <w:rsid w:val="00D24453"/>
    <w:rsid w:val="00D26572"/>
    <w:rsid w:val="00D332F1"/>
    <w:rsid w:val="00D35B69"/>
    <w:rsid w:val="00D368BD"/>
    <w:rsid w:val="00D37912"/>
    <w:rsid w:val="00D45F5C"/>
    <w:rsid w:val="00D505C1"/>
    <w:rsid w:val="00D50F90"/>
    <w:rsid w:val="00D514AD"/>
    <w:rsid w:val="00D5164C"/>
    <w:rsid w:val="00D66D8E"/>
    <w:rsid w:val="00D67862"/>
    <w:rsid w:val="00D73695"/>
    <w:rsid w:val="00D76D43"/>
    <w:rsid w:val="00D921B3"/>
    <w:rsid w:val="00D92996"/>
    <w:rsid w:val="00DA431F"/>
    <w:rsid w:val="00DA4923"/>
    <w:rsid w:val="00DB44D7"/>
    <w:rsid w:val="00DB6BFA"/>
    <w:rsid w:val="00DC2261"/>
    <w:rsid w:val="00DC6EF5"/>
    <w:rsid w:val="00DD5751"/>
    <w:rsid w:val="00DD6CD6"/>
    <w:rsid w:val="00DE0AE0"/>
    <w:rsid w:val="00DF71C9"/>
    <w:rsid w:val="00E028C2"/>
    <w:rsid w:val="00E03A91"/>
    <w:rsid w:val="00E11C1B"/>
    <w:rsid w:val="00E1518C"/>
    <w:rsid w:val="00E15CB3"/>
    <w:rsid w:val="00E32DE7"/>
    <w:rsid w:val="00E34A6F"/>
    <w:rsid w:val="00E52863"/>
    <w:rsid w:val="00E60B04"/>
    <w:rsid w:val="00E611F4"/>
    <w:rsid w:val="00E6577F"/>
    <w:rsid w:val="00E80531"/>
    <w:rsid w:val="00E85108"/>
    <w:rsid w:val="00E9115B"/>
    <w:rsid w:val="00EA0A40"/>
    <w:rsid w:val="00EA4270"/>
    <w:rsid w:val="00EB0AE9"/>
    <w:rsid w:val="00EB3B1A"/>
    <w:rsid w:val="00EB3DCD"/>
    <w:rsid w:val="00EC0715"/>
    <w:rsid w:val="00EC1AA2"/>
    <w:rsid w:val="00EC23A0"/>
    <w:rsid w:val="00EC5535"/>
    <w:rsid w:val="00EC5CB7"/>
    <w:rsid w:val="00EC6033"/>
    <w:rsid w:val="00EC63B5"/>
    <w:rsid w:val="00EC6EA4"/>
    <w:rsid w:val="00ED2A66"/>
    <w:rsid w:val="00ED4DF0"/>
    <w:rsid w:val="00ED4F5D"/>
    <w:rsid w:val="00ED651F"/>
    <w:rsid w:val="00EE3FA1"/>
    <w:rsid w:val="00EF33EB"/>
    <w:rsid w:val="00EF41AC"/>
    <w:rsid w:val="00EF576E"/>
    <w:rsid w:val="00EF598F"/>
    <w:rsid w:val="00F022C1"/>
    <w:rsid w:val="00F028F0"/>
    <w:rsid w:val="00F23AE2"/>
    <w:rsid w:val="00F256F5"/>
    <w:rsid w:val="00F36F5E"/>
    <w:rsid w:val="00F3784C"/>
    <w:rsid w:val="00F47854"/>
    <w:rsid w:val="00F47E4F"/>
    <w:rsid w:val="00F526A8"/>
    <w:rsid w:val="00F555AC"/>
    <w:rsid w:val="00F6573F"/>
    <w:rsid w:val="00F67198"/>
    <w:rsid w:val="00F70A07"/>
    <w:rsid w:val="00F77B37"/>
    <w:rsid w:val="00F86DEE"/>
    <w:rsid w:val="00F91E04"/>
    <w:rsid w:val="00FA0898"/>
    <w:rsid w:val="00FA163A"/>
    <w:rsid w:val="00FA2A10"/>
    <w:rsid w:val="00FB32A1"/>
    <w:rsid w:val="00FC28A6"/>
    <w:rsid w:val="00FC3458"/>
    <w:rsid w:val="00FF4A51"/>
    <w:rsid w:val="00FF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AE2"/>
    <w:rPr>
      <w:rFonts w:ascii="Calibri" w:hAnsi="Calibri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7F03"/>
    <w:pPr>
      <w:keepNext/>
      <w:jc w:val="center"/>
      <w:outlineLvl w:val="0"/>
    </w:pPr>
    <w:rPr>
      <w:rFonts w:ascii="Arial" w:hAnsi="Arial"/>
      <w:b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7F03"/>
    <w:rPr>
      <w:rFonts w:ascii="Arial" w:hAnsi="Arial" w:cs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rsid w:val="00E32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32D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0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391</Words>
  <Characters>2114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Προκήρυξη εκδήλωσης ενδιαφέροντος υποβολής οικονομικής προσφοράς για ΠΟΛΥΗΜΕΡΗ ΕΚΠΑΙΔΕΥΤΙΚΗ ΕΚΔΡΟΜΗ της (αναγράφεται η τάξη ή η ομάδα που πραγματοποιεί την εκδρομή) του      (Όνομα σχολειου)…    σε ( τόπος προορισμού)</dc:title>
  <dc:subject/>
  <dc:creator>dde</dc:creator>
  <cp:keywords/>
  <dc:description/>
  <cp:lastModifiedBy>pc</cp:lastModifiedBy>
  <cp:revision>5</cp:revision>
  <cp:lastPrinted>2013-01-29T09:19:00Z</cp:lastPrinted>
  <dcterms:created xsi:type="dcterms:W3CDTF">2014-10-30T10:22:00Z</dcterms:created>
  <dcterms:modified xsi:type="dcterms:W3CDTF">2014-11-03T06:44:00Z</dcterms:modified>
</cp:coreProperties>
</file>