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B0" w:rsidRPr="00FB41DD" w:rsidRDefault="00EA0D12" w:rsidP="00EA0D12">
      <w:pPr>
        <w:pStyle w:val="ab"/>
        <w:jc w:val="center"/>
        <w:rPr>
          <w:rFonts w:ascii="Arial" w:hAnsi="Arial" w:cs="Arial"/>
          <w:sz w:val="48"/>
          <w:szCs w:val="48"/>
        </w:rPr>
      </w:pPr>
      <w:r w:rsidRPr="00FB41DD">
        <w:rPr>
          <w:rFonts w:ascii="Arial" w:hAnsi="Arial" w:cs="Arial"/>
          <w:sz w:val="48"/>
          <w:szCs w:val="48"/>
        </w:rPr>
        <w:t>ΒΙΟΓΡΑΦΙΚΟ ΣΗΜΕΙΩΜΑ</w:t>
      </w:r>
    </w:p>
    <w:tbl>
      <w:tblPr>
        <w:tblW w:w="10233" w:type="dxa"/>
        <w:tblLayout w:type="fixed"/>
        <w:tblLook w:val="0000"/>
      </w:tblPr>
      <w:tblGrid>
        <w:gridCol w:w="1683"/>
        <w:gridCol w:w="8550"/>
      </w:tblGrid>
      <w:tr w:rsidR="00B05AB0">
        <w:tc>
          <w:tcPr>
            <w:tcW w:w="1683" w:type="dxa"/>
            <w:shd w:val="clear" w:color="auto" w:fill="auto"/>
          </w:tcPr>
          <w:p w:rsidR="00B05AB0" w:rsidRPr="00BA21BC" w:rsidRDefault="00B05AB0" w:rsidP="006C57F5">
            <w:pPr>
              <w:pStyle w:val="ad"/>
            </w:pPr>
            <w:r w:rsidRPr="00BA21BC">
              <w:t>Προσωπικές πληροφορίες</w:t>
            </w:r>
          </w:p>
        </w:tc>
        <w:tc>
          <w:tcPr>
            <w:tcW w:w="8550" w:type="dxa"/>
            <w:shd w:val="clear" w:color="auto" w:fill="auto"/>
          </w:tcPr>
          <w:p w:rsidR="00EA0D12" w:rsidRDefault="00EA0D12" w:rsidP="008864D9">
            <w:pPr>
              <w:pStyle w:val="a1"/>
              <w:spacing w:line="360" w:lineRule="auto"/>
            </w:pPr>
            <w:r>
              <w:t xml:space="preserve">ΟΝΟΜΑΤΕΠΩΝΥΜΟ: </w:t>
            </w:r>
            <w:r w:rsidRPr="002B71D2">
              <w:rPr>
                <w:b/>
                <w:sz w:val="22"/>
                <w:szCs w:val="22"/>
              </w:rPr>
              <w:t>ΚΙΝΤΖΙΟΣ ΓΕΩΡΓΙΟΣ</w:t>
            </w:r>
          </w:p>
          <w:p w:rsidR="00B05AB0" w:rsidRDefault="00435C20" w:rsidP="008864D9">
            <w:pPr>
              <w:pStyle w:val="a1"/>
              <w:spacing w:line="360" w:lineRule="auto"/>
            </w:pPr>
            <w:r>
              <w:t>ΟΙΚΟΓΕΝΕΙΑΚΗ ΚΑΤΑΣΤΑΣΗ</w:t>
            </w:r>
            <w:r w:rsidR="00B05AB0">
              <w:t xml:space="preserve">: </w:t>
            </w:r>
            <w:r w:rsidR="00B05AB0" w:rsidRPr="002B71D2">
              <w:rPr>
                <w:b/>
                <w:sz w:val="22"/>
                <w:szCs w:val="22"/>
              </w:rPr>
              <w:t>ΕΓΓΑΜΟΣ</w:t>
            </w:r>
          </w:p>
          <w:p w:rsidR="00B05AB0" w:rsidRDefault="00810BEF" w:rsidP="008864D9">
            <w:pPr>
              <w:pStyle w:val="a1"/>
              <w:spacing w:line="360" w:lineRule="auto"/>
            </w:pPr>
            <w:r>
              <w:t>Α.Μ</w:t>
            </w:r>
            <w:r w:rsidR="00B05AB0">
              <w:t xml:space="preserve">: </w:t>
            </w:r>
            <w:r>
              <w:rPr>
                <w:b/>
                <w:sz w:val="22"/>
                <w:szCs w:val="22"/>
              </w:rPr>
              <w:t>199453</w:t>
            </w:r>
          </w:p>
          <w:p w:rsidR="00B05AB0" w:rsidRDefault="00810BEF" w:rsidP="008864D9">
            <w:pPr>
              <w:pStyle w:val="a1"/>
              <w:spacing w:line="360" w:lineRule="auto"/>
            </w:pPr>
            <w:r>
              <w:t>ΟΡΓΑΝΙΚΗ ΘΕΣΗ</w:t>
            </w:r>
            <w:r w:rsidR="00B05AB0">
              <w:t xml:space="preserve">: </w:t>
            </w:r>
            <w:r>
              <w:rPr>
                <w:b/>
                <w:sz w:val="22"/>
                <w:szCs w:val="22"/>
              </w:rPr>
              <w:t>4</w:t>
            </w:r>
            <w:r w:rsidRPr="00810BEF">
              <w:rPr>
                <w:b/>
                <w:sz w:val="22"/>
                <w:szCs w:val="22"/>
                <w:vertAlign w:val="superscript"/>
              </w:rPr>
              <w:t>ο</w:t>
            </w:r>
            <w:r>
              <w:rPr>
                <w:b/>
                <w:sz w:val="22"/>
                <w:szCs w:val="22"/>
              </w:rPr>
              <w:t xml:space="preserve"> ΕΠΑ.Λ ΚΑΛΑΜΑΤΑΣ</w:t>
            </w:r>
          </w:p>
          <w:p w:rsidR="00B05AB0" w:rsidRDefault="00810BEF" w:rsidP="008864D9">
            <w:pPr>
              <w:pStyle w:val="a1"/>
              <w:tabs>
                <w:tab w:val="num" w:pos="360"/>
              </w:tabs>
              <w:spacing w:line="360" w:lineRule="auto"/>
            </w:pPr>
            <w:r>
              <w:t>ΠΡΟΫΠΗΡΕΣΙΑ</w:t>
            </w:r>
            <w:r w:rsidR="00B05AB0">
              <w:t xml:space="preserve">: </w:t>
            </w:r>
            <w:r>
              <w:rPr>
                <w:b/>
                <w:sz w:val="22"/>
                <w:szCs w:val="22"/>
              </w:rPr>
              <w:t>1</w:t>
            </w:r>
            <w:r w:rsidR="00DE0265">
              <w:rPr>
                <w:b/>
                <w:sz w:val="22"/>
                <w:szCs w:val="22"/>
              </w:rPr>
              <w:t xml:space="preserve">6 </w:t>
            </w:r>
            <w:r w:rsidRPr="00846730">
              <w:rPr>
                <w:sz w:val="22"/>
                <w:szCs w:val="22"/>
              </w:rPr>
              <w:t>ΕΤΗ</w:t>
            </w:r>
            <w:r w:rsidR="00846730" w:rsidRPr="00BF7153">
              <w:rPr>
                <w:b/>
                <w:sz w:val="22"/>
                <w:szCs w:val="22"/>
              </w:rPr>
              <w:t xml:space="preserve"> </w:t>
            </w:r>
            <w:r w:rsidR="00DE0265">
              <w:rPr>
                <w:b/>
                <w:sz w:val="22"/>
                <w:szCs w:val="22"/>
              </w:rPr>
              <w:t>0</w:t>
            </w:r>
            <w:r w:rsidR="00846730" w:rsidRPr="00BF7153">
              <w:rPr>
                <w:b/>
                <w:sz w:val="22"/>
                <w:szCs w:val="22"/>
              </w:rPr>
              <w:t xml:space="preserve"> </w:t>
            </w:r>
            <w:r w:rsidR="00846730" w:rsidRPr="00846730">
              <w:rPr>
                <w:sz w:val="22"/>
                <w:szCs w:val="22"/>
              </w:rPr>
              <w:t>ΜΗΝΕΣ</w:t>
            </w:r>
            <w:r w:rsidR="00D01874">
              <w:rPr>
                <w:sz w:val="22"/>
                <w:szCs w:val="22"/>
              </w:rPr>
              <w:t xml:space="preserve"> </w:t>
            </w:r>
            <w:r w:rsidR="00AE03EE">
              <w:rPr>
                <w:b/>
                <w:sz w:val="22"/>
                <w:szCs w:val="22"/>
              </w:rPr>
              <w:t>1</w:t>
            </w:r>
            <w:r w:rsidR="00DE0265">
              <w:rPr>
                <w:b/>
                <w:sz w:val="22"/>
                <w:szCs w:val="22"/>
              </w:rPr>
              <w:t>4</w:t>
            </w:r>
            <w:r w:rsidR="00D01874">
              <w:rPr>
                <w:sz w:val="22"/>
                <w:szCs w:val="22"/>
              </w:rPr>
              <w:t xml:space="preserve"> ΗΜΕΡΕΣ</w:t>
            </w:r>
            <w:r w:rsidR="00BF7153">
              <w:rPr>
                <w:sz w:val="22"/>
                <w:szCs w:val="22"/>
              </w:rPr>
              <w:t xml:space="preserve"> </w:t>
            </w:r>
            <w:r w:rsidR="00BF7153" w:rsidRPr="00BF7153">
              <w:rPr>
                <w:sz w:val="18"/>
                <w:szCs w:val="18"/>
              </w:rPr>
              <w:t xml:space="preserve">(έως </w:t>
            </w:r>
            <w:r w:rsidR="00DE0265">
              <w:rPr>
                <w:sz w:val="18"/>
                <w:szCs w:val="18"/>
              </w:rPr>
              <w:t>31/07/2017</w:t>
            </w:r>
            <w:r w:rsidR="00BF7153" w:rsidRPr="00BF7153">
              <w:rPr>
                <w:sz w:val="18"/>
                <w:szCs w:val="18"/>
              </w:rPr>
              <w:t>)</w:t>
            </w:r>
          </w:p>
          <w:p w:rsidR="00435C20" w:rsidRDefault="00435C20" w:rsidP="008864D9">
            <w:pPr>
              <w:pStyle w:val="a1"/>
              <w:numPr>
                <w:ilvl w:val="0"/>
                <w:numId w:val="15"/>
              </w:numPr>
              <w:spacing w:line="360" w:lineRule="auto"/>
            </w:pPr>
            <w:r>
              <w:t>Δ</w:t>
            </w:r>
            <w:r w:rsidR="009D1857">
              <w:t>/</w:t>
            </w:r>
            <w:r>
              <w:t xml:space="preserve">ΝΣΗ ΚΑΤΟΙΚΙΑΣ: </w:t>
            </w:r>
            <w:r w:rsidRPr="002B71D2">
              <w:rPr>
                <w:b/>
                <w:sz w:val="22"/>
                <w:szCs w:val="22"/>
              </w:rPr>
              <w:t>ΣΤΑΔΙΟΥ 66, ΚΑΛΑΜΑΤΑ-Τ.Κ. 241</w:t>
            </w:r>
            <w:r w:rsidR="000E4CDC" w:rsidRPr="000E4CDC">
              <w:rPr>
                <w:b/>
                <w:sz w:val="22"/>
                <w:szCs w:val="22"/>
              </w:rPr>
              <w:t>33</w:t>
            </w:r>
          </w:p>
          <w:p w:rsidR="00435C20" w:rsidRPr="003745A2" w:rsidRDefault="00435C20" w:rsidP="008864D9">
            <w:pPr>
              <w:pStyle w:val="a1"/>
              <w:numPr>
                <w:ilvl w:val="0"/>
                <w:numId w:val="15"/>
              </w:numPr>
              <w:spacing w:line="360" w:lineRule="auto"/>
            </w:pPr>
            <w:r>
              <w:t xml:space="preserve">ΤΗΛΕΦΩΝΟ ΕΠΙΚ.: </w:t>
            </w:r>
            <w:r w:rsidRPr="002B71D2">
              <w:rPr>
                <w:b/>
                <w:spacing w:val="20"/>
                <w:sz w:val="22"/>
                <w:szCs w:val="22"/>
              </w:rPr>
              <w:t>27210</w:t>
            </w:r>
            <w:r w:rsidR="00810BEF">
              <w:rPr>
                <w:b/>
                <w:spacing w:val="20"/>
                <w:sz w:val="22"/>
                <w:szCs w:val="22"/>
              </w:rPr>
              <w:t>90457</w:t>
            </w:r>
            <w:r w:rsidRPr="002B71D2">
              <w:rPr>
                <w:b/>
                <w:spacing w:val="20"/>
                <w:sz w:val="22"/>
                <w:szCs w:val="22"/>
              </w:rPr>
              <w:t xml:space="preserve"> </w:t>
            </w:r>
            <w:r w:rsidR="00DE3025" w:rsidRPr="002B71D2">
              <w:rPr>
                <w:b/>
                <w:spacing w:val="20"/>
                <w:sz w:val="22"/>
                <w:szCs w:val="22"/>
              </w:rPr>
              <w:t>–</w:t>
            </w:r>
            <w:r w:rsidRPr="002B71D2">
              <w:rPr>
                <w:b/>
                <w:spacing w:val="20"/>
                <w:sz w:val="22"/>
                <w:szCs w:val="22"/>
              </w:rPr>
              <w:t xml:space="preserve"> 6947005815</w:t>
            </w:r>
          </w:p>
          <w:p w:rsidR="003745A2" w:rsidRPr="002B71D2" w:rsidRDefault="009D1857" w:rsidP="008864D9">
            <w:pPr>
              <w:pStyle w:val="a1"/>
              <w:numPr>
                <w:ilvl w:val="0"/>
                <w:numId w:val="15"/>
              </w:numPr>
              <w:spacing w:line="360" w:lineRule="auto"/>
              <w:rPr>
                <w:b/>
                <w:sz w:val="22"/>
                <w:szCs w:val="22"/>
              </w:rPr>
            </w:pPr>
            <w:r>
              <w:t>ΗΛΕΚΤΡΟΝΙΚΗ ΔΙΕΥΘΥΝΣΗ</w:t>
            </w:r>
            <w:r w:rsidR="003745A2">
              <w:t xml:space="preserve">: </w:t>
            </w:r>
            <w:proofErr w:type="spellStart"/>
            <w:r w:rsidR="003745A2" w:rsidRPr="002B71D2">
              <w:rPr>
                <w:b/>
                <w:sz w:val="22"/>
                <w:szCs w:val="22"/>
                <w:lang w:val="en-US"/>
              </w:rPr>
              <w:t>kintzios</w:t>
            </w:r>
            <w:proofErr w:type="spellEnd"/>
            <w:r w:rsidR="003745A2" w:rsidRPr="009D1857">
              <w:rPr>
                <w:b/>
                <w:sz w:val="22"/>
                <w:szCs w:val="22"/>
              </w:rPr>
              <w:t>2003@</w:t>
            </w:r>
            <w:r w:rsidR="003745A2" w:rsidRPr="002B71D2">
              <w:rPr>
                <w:b/>
                <w:sz w:val="22"/>
                <w:szCs w:val="22"/>
                <w:lang w:val="en-US"/>
              </w:rPr>
              <w:t>yahoo</w:t>
            </w:r>
            <w:r w:rsidR="003745A2" w:rsidRPr="009D1857">
              <w:rPr>
                <w:b/>
                <w:sz w:val="22"/>
                <w:szCs w:val="22"/>
              </w:rPr>
              <w:t>.</w:t>
            </w:r>
            <w:proofErr w:type="spellStart"/>
            <w:r w:rsidR="003745A2" w:rsidRPr="002B71D2">
              <w:rPr>
                <w:b/>
                <w:sz w:val="22"/>
                <w:szCs w:val="22"/>
                <w:lang w:val="en-US"/>
              </w:rPr>
              <w:t>gr</w:t>
            </w:r>
            <w:proofErr w:type="spellEnd"/>
          </w:p>
          <w:p w:rsidR="00DE3025" w:rsidRDefault="00DE3025" w:rsidP="006C57F5">
            <w:pPr>
              <w:pStyle w:val="a1"/>
              <w:numPr>
                <w:ilvl w:val="0"/>
                <w:numId w:val="0"/>
              </w:numPr>
              <w:spacing w:after="0" w:line="360" w:lineRule="auto"/>
              <w:ind w:right="244"/>
            </w:pPr>
          </w:p>
        </w:tc>
      </w:tr>
      <w:tr w:rsidR="00B05AB0">
        <w:tc>
          <w:tcPr>
            <w:tcW w:w="1683" w:type="dxa"/>
            <w:shd w:val="clear" w:color="auto" w:fill="auto"/>
          </w:tcPr>
          <w:p w:rsidR="009551BD" w:rsidRDefault="00B05AB0" w:rsidP="006C57F5">
            <w:pPr>
              <w:pStyle w:val="ad"/>
              <w:rPr>
                <w:lang w:val="en-US"/>
              </w:rPr>
            </w:pPr>
            <w:r>
              <w:t xml:space="preserve">Σπουδές     </w:t>
            </w:r>
          </w:p>
          <w:p w:rsidR="009551BD" w:rsidRDefault="009551BD" w:rsidP="006C57F5">
            <w:pPr>
              <w:pStyle w:val="ad"/>
              <w:rPr>
                <w:lang w:val="en-US"/>
              </w:rPr>
            </w:pPr>
          </w:p>
          <w:p w:rsidR="00D36836" w:rsidRDefault="00D36836" w:rsidP="00D36836"/>
          <w:p w:rsidR="006C57F5" w:rsidRPr="00D36836" w:rsidRDefault="006C57F5" w:rsidP="00D36836"/>
          <w:p w:rsidR="009551BD" w:rsidRDefault="009551BD" w:rsidP="006C57F5">
            <w:pPr>
              <w:pStyle w:val="ad"/>
            </w:pPr>
            <w:r>
              <w:t>Μεταπτυχιακό</w:t>
            </w:r>
          </w:p>
          <w:p w:rsidR="00B05AB0" w:rsidRDefault="00810BEF" w:rsidP="006C57F5">
            <w:pPr>
              <w:pStyle w:val="ad"/>
            </w:pPr>
            <w:r>
              <w:t xml:space="preserve"> </w:t>
            </w:r>
            <w:r w:rsidR="00B05AB0">
              <w:t xml:space="preserve">                  </w:t>
            </w:r>
          </w:p>
        </w:tc>
        <w:tc>
          <w:tcPr>
            <w:tcW w:w="8550" w:type="dxa"/>
            <w:shd w:val="clear" w:color="auto" w:fill="auto"/>
          </w:tcPr>
          <w:p w:rsidR="00435C20" w:rsidRDefault="00846730" w:rsidP="005C0FAF">
            <w:pPr>
              <w:pStyle w:val="a1"/>
              <w:numPr>
                <w:ilvl w:val="0"/>
                <w:numId w:val="18"/>
              </w:numPr>
              <w:spacing w:line="360" w:lineRule="auto"/>
              <w:jc w:val="left"/>
            </w:pPr>
            <w:r w:rsidRPr="00700EEB">
              <w:rPr>
                <w:b/>
              </w:rPr>
              <w:t>Το 1998</w:t>
            </w:r>
            <w:r>
              <w:t xml:space="preserve"> </w:t>
            </w:r>
            <w:r>
              <w:rPr>
                <w:sz w:val="22"/>
                <w:szCs w:val="22"/>
              </w:rPr>
              <w:t>Α</w:t>
            </w:r>
            <w:r w:rsidRPr="002B71D2">
              <w:rPr>
                <w:sz w:val="22"/>
                <w:szCs w:val="22"/>
              </w:rPr>
              <w:t xml:space="preserve">ποφοίτησα από </w:t>
            </w:r>
            <w:r w:rsidR="005C0FAF">
              <w:rPr>
                <w:sz w:val="22"/>
                <w:szCs w:val="22"/>
              </w:rPr>
              <w:t>το</w:t>
            </w:r>
            <w:r>
              <w:rPr>
                <w:sz w:val="22"/>
                <w:szCs w:val="22"/>
              </w:rPr>
              <w:t xml:space="preserve"> τμήμα Εκπαιδευτικών </w:t>
            </w:r>
            <w:r w:rsidR="005C0F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Τεχνολόγων </w:t>
            </w:r>
            <w:r w:rsidR="004C54A5">
              <w:rPr>
                <w:sz w:val="22"/>
                <w:szCs w:val="22"/>
              </w:rPr>
              <w:t>Ηλεκτρολόγων</w:t>
            </w:r>
            <w:r>
              <w:rPr>
                <w:sz w:val="22"/>
                <w:szCs w:val="22"/>
              </w:rPr>
              <w:t xml:space="preserve"> </w:t>
            </w:r>
            <w:r w:rsidR="005C0FAF">
              <w:rPr>
                <w:sz w:val="22"/>
                <w:szCs w:val="22"/>
              </w:rPr>
              <w:br/>
              <w:t xml:space="preserve">                </w:t>
            </w:r>
            <w:r>
              <w:rPr>
                <w:sz w:val="22"/>
                <w:szCs w:val="22"/>
              </w:rPr>
              <w:t>Μηχανικών</w:t>
            </w:r>
            <w:r w:rsidR="005C0FAF">
              <w:rPr>
                <w:sz w:val="22"/>
                <w:szCs w:val="22"/>
              </w:rPr>
              <w:t xml:space="preserve"> – τετραετούς φοιτήσεως  της  σχολής </w:t>
            </w:r>
            <w:r w:rsidR="005C0FAF" w:rsidRPr="002B71D2">
              <w:rPr>
                <w:sz w:val="22"/>
                <w:szCs w:val="22"/>
              </w:rPr>
              <w:t>ΑΣΕΤΕΜ/ΣΕΛΕΤΕ</w:t>
            </w:r>
          </w:p>
          <w:p w:rsidR="00B05AB0" w:rsidRPr="00BF7153" w:rsidRDefault="00B05AB0" w:rsidP="005C0FAF">
            <w:pPr>
              <w:pStyle w:val="a1"/>
              <w:numPr>
                <w:ilvl w:val="0"/>
                <w:numId w:val="18"/>
              </w:numPr>
              <w:spacing w:line="360" w:lineRule="auto"/>
            </w:pPr>
            <w:r w:rsidRPr="00700EEB">
              <w:rPr>
                <w:b/>
              </w:rPr>
              <w:t>Το 1991</w:t>
            </w:r>
            <w:r>
              <w:t xml:space="preserve"> </w:t>
            </w:r>
            <w:r w:rsidR="00846730">
              <w:rPr>
                <w:sz w:val="22"/>
                <w:szCs w:val="22"/>
              </w:rPr>
              <w:t>Α</w:t>
            </w:r>
            <w:r w:rsidR="00846730" w:rsidRPr="002B71D2">
              <w:rPr>
                <w:sz w:val="22"/>
                <w:szCs w:val="22"/>
              </w:rPr>
              <w:t>ποφοίτησα από το Γ. Λύκειο</w:t>
            </w:r>
            <w:r w:rsidR="00846730">
              <w:rPr>
                <w:sz w:val="22"/>
                <w:szCs w:val="22"/>
              </w:rPr>
              <w:t xml:space="preserve"> </w:t>
            </w:r>
            <w:proofErr w:type="spellStart"/>
            <w:r w:rsidR="00846730">
              <w:rPr>
                <w:sz w:val="22"/>
                <w:szCs w:val="22"/>
              </w:rPr>
              <w:t>Μ</w:t>
            </w:r>
            <w:r w:rsidR="00846730" w:rsidRPr="002B71D2">
              <w:rPr>
                <w:sz w:val="22"/>
                <w:szCs w:val="22"/>
              </w:rPr>
              <w:t>ελιγαλ</w:t>
            </w:r>
            <w:r w:rsidR="005C0FAF">
              <w:rPr>
                <w:sz w:val="22"/>
                <w:szCs w:val="22"/>
              </w:rPr>
              <w:t>ά</w:t>
            </w:r>
            <w:proofErr w:type="spellEnd"/>
            <w:r w:rsidR="00846730" w:rsidRPr="002B71D2">
              <w:rPr>
                <w:sz w:val="22"/>
                <w:szCs w:val="22"/>
              </w:rPr>
              <w:t xml:space="preserve"> </w:t>
            </w:r>
            <w:r w:rsidR="00846730">
              <w:rPr>
                <w:sz w:val="22"/>
                <w:szCs w:val="22"/>
              </w:rPr>
              <w:t>Μ</w:t>
            </w:r>
            <w:r w:rsidR="00846730" w:rsidRPr="002B71D2">
              <w:rPr>
                <w:sz w:val="22"/>
                <w:szCs w:val="22"/>
              </w:rPr>
              <w:t>εσσηνίας</w:t>
            </w:r>
          </w:p>
          <w:p w:rsidR="00D36836" w:rsidRPr="00846730" w:rsidRDefault="00D36836" w:rsidP="006C57F5">
            <w:pPr>
              <w:pStyle w:val="a1"/>
              <w:numPr>
                <w:ilvl w:val="0"/>
                <w:numId w:val="0"/>
              </w:numPr>
              <w:spacing w:after="0" w:line="360" w:lineRule="auto"/>
              <w:ind w:left="244" w:right="244" w:hanging="244"/>
            </w:pPr>
          </w:p>
          <w:p w:rsidR="00B05AB0" w:rsidRPr="001818D6" w:rsidRDefault="009551BD" w:rsidP="00C67E64">
            <w:pPr>
              <w:pStyle w:val="a1"/>
              <w:numPr>
                <w:ilvl w:val="0"/>
                <w:numId w:val="13"/>
              </w:numPr>
              <w:spacing w:line="360" w:lineRule="auto"/>
              <w:ind w:left="244" w:right="-255" w:hanging="244"/>
              <w:jc w:val="left"/>
            </w:pPr>
            <w:r w:rsidRPr="009551BD">
              <w:rPr>
                <w:b/>
                <w:sz w:val="22"/>
                <w:szCs w:val="22"/>
              </w:rPr>
              <w:t xml:space="preserve">Ε.Α.Π: </w:t>
            </w:r>
            <w:r w:rsidR="00846730">
              <w:rPr>
                <w:b/>
                <w:sz w:val="22"/>
                <w:szCs w:val="22"/>
              </w:rPr>
              <w:t>Θέμα «</w:t>
            </w:r>
            <w:r w:rsidR="00846730" w:rsidRPr="009551BD">
              <w:rPr>
                <w:b/>
                <w:sz w:val="22"/>
                <w:szCs w:val="22"/>
              </w:rPr>
              <w:t>Σπουδές Στην Εκπαίδευση</w:t>
            </w:r>
            <w:r w:rsidR="00846730">
              <w:rPr>
                <w:b/>
                <w:sz w:val="22"/>
                <w:szCs w:val="22"/>
              </w:rPr>
              <w:t>»</w:t>
            </w:r>
            <w:r w:rsidR="001818D6">
              <w:rPr>
                <w:b/>
                <w:sz w:val="22"/>
                <w:szCs w:val="22"/>
              </w:rPr>
              <w:t xml:space="preserve"> </w:t>
            </w:r>
            <w:r w:rsidR="0087258A">
              <w:rPr>
                <w:b/>
                <w:sz w:val="22"/>
                <w:szCs w:val="22"/>
              </w:rPr>
              <w:t xml:space="preserve"> </w:t>
            </w:r>
            <w:r w:rsidR="0087258A" w:rsidRPr="0087258A">
              <w:rPr>
                <w:sz w:val="22"/>
                <w:szCs w:val="22"/>
              </w:rPr>
              <w:t>που περιλαμβάνει τις ενότητες</w:t>
            </w:r>
            <w:r w:rsidR="0087258A">
              <w:rPr>
                <w:b/>
                <w:sz w:val="22"/>
                <w:szCs w:val="22"/>
              </w:rPr>
              <w:t>:</w:t>
            </w:r>
          </w:p>
          <w:p w:rsidR="001818D6" w:rsidRDefault="001818D6" w:rsidP="007A69D4">
            <w:pPr>
              <w:pStyle w:val="a1"/>
              <w:numPr>
                <w:ilvl w:val="0"/>
                <w:numId w:val="19"/>
              </w:numPr>
              <w:spacing w:line="360" w:lineRule="auto"/>
              <w:jc w:val="left"/>
            </w:pPr>
            <w:r>
              <w:t>Ανοικτή και εξ Αποστάσεως Εκπαίδευση</w:t>
            </w:r>
          </w:p>
          <w:p w:rsidR="001818D6" w:rsidRDefault="001818D6" w:rsidP="007A69D4">
            <w:pPr>
              <w:pStyle w:val="a1"/>
              <w:numPr>
                <w:ilvl w:val="0"/>
                <w:numId w:val="19"/>
              </w:numPr>
              <w:spacing w:line="360" w:lineRule="auto"/>
              <w:jc w:val="left"/>
            </w:pPr>
            <w:r>
              <w:t>Εκπαιδευτική Έρευνα στην Πράξη</w:t>
            </w:r>
          </w:p>
          <w:p w:rsidR="001818D6" w:rsidRDefault="001818D6" w:rsidP="007A69D4">
            <w:pPr>
              <w:pStyle w:val="a1"/>
              <w:numPr>
                <w:ilvl w:val="0"/>
                <w:numId w:val="19"/>
              </w:numPr>
              <w:spacing w:line="360" w:lineRule="auto"/>
              <w:jc w:val="left"/>
            </w:pPr>
            <w:r>
              <w:t>Διο</w:t>
            </w:r>
            <w:r w:rsidR="0087258A">
              <w:t>ίκηση Εκπαιδευτικών Μονάδων</w:t>
            </w:r>
          </w:p>
          <w:p w:rsidR="0087258A" w:rsidRPr="00364802" w:rsidRDefault="0087258A" w:rsidP="007A69D4">
            <w:pPr>
              <w:pStyle w:val="a1"/>
              <w:numPr>
                <w:ilvl w:val="0"/>
                <w:numId w:val="19"/>
              </w:numPr>
              <w:spacing w:line="360" w:lineRule="auto"/>
              <w:jc w:val="left"/>
            </w:pPr>
            <w:r>
              <w:t>Εισαγωγή στην Εκπαίδευση Ενηλίκων</w:t>
            </w:r>
          </w:p>
          <w:p w:rsidR="0047076C" w:rsidRDefault="0047076C" w:rsidP="006C57F5">
            <w:pPr>
              <w:pStyle w:val="a1"/>
              <w:numPr>
                <w:ilvl w:val="0"/>
                <w:numId w:val="0"/>
              </w:numPr>
              <w:spacing w:after="0" w:line="360" w:lineRule="auto"/>
              <w:ind w:right="-255"/>
              <w:jc w:val="left"/>
            </w:pPr>
          </w:p>
        </w:tc>
      </w:tr>
      <w:tr w:rsidR="00B05AB0">
        <w:tc>
          <w:tcPr>
            <w:tcW w:w="1683" w:type="dxa"/>
            <w:shd w:val="clear" w:color="auto" w:fill="auto"/>
          </w:tcPr>
          <w:p w:rsidR="005B19DC" w:rsidRDefault="005B19DC" w:rsidP="006C57F5">
            <w:pPr>
              <w:pStyle w:val="ad"/>
            </w:pPr>
            <w:proofErr w:type="spellStart"/>
            <w:r>
              <w:t>Εξωδιδακτικά</w:t>
            </w:r>
            <w:proofErr w:type="spellEnd"/>
            <w:r>
              <w:t xml:space="preserve"> Καθήκοντα</w:t>
            </w:r>
          </w:p>
          <w:p w:rsidR="005B19DC" w:rsidRDefault="005B19DC" w:rsidP="005B19DC"/>
          <w:p w:rsidR="00D01874" w:rsidRDefault="00D01874" w:rsidP="005B19DC"/>
          <w:p w:rsidR="00D01874" w:rsidRDefault="00D01874" w:rsidP="005B19DC"/>
          <w:p w:rsidR="005B19DC" w:rsidRDefault="005B19DC" w:rsidP="005B19DC"/>
          <w:p w:rsidR="00BF7153" w:rsidRDefault="00BF7153" w:rsidP="005B19DC"/>
          <w:p w:rsidR="00BF7153" w:rsidRDefault="00BF7153" w:rsidP="005B19DC"/>
          <w:p w:rsidR="006C57F5" w:rsidRDefault="006C57F5" w:rsidP="005B19DC"/>
          <w:p w:rsidR="006C57F5" w:rsidRDefault="006C57F5" w:rsidP="005B19DC"/>
          <w:p w:rsidR="005B19DC" w:rsidRDefault="005B19DC" w:rsidP="005B19DC"/>
          <w:p w:rsidR="0080537B" w:rsidRDefault="0080537B" w:rsidP="005B19DC"/>
          <w:p w:rsidR="005B19DC" w:rsidRPr="005B19DC" w:rsidRDefault="005B19DC" w:rsidP="005B19DC"/>
          <w:p w:rsidR="005C0460" w:rsidRDefault="005C0460" w:rsidP="006C57F5">
            <w:pPr>
              <w:pStyle w:val="ad"/>
            </w:pPr>
            <w:r>
              <w:t>Σεμινάρια σε εξέλιξη</w:t>
            </w:r>
          </w:p>
          <w:p w:rsidR="005C0460" w:rsidRDefault="005C0460" w:rsidP="006C57F5">
            <w:pPr>
              <w:pStyle w:val="ad"/>
            </w:pPr>
          </w:p>
          <w:p w:rsidR="00FE0B69" w:rsidRDefault="00FE0B69" w:rsidP="00FE0B69"/>
          <w:p w:rsidR="00FE0B69" w:rsidRPr="00FE0B69" w:rsidRDefault="00FE0B69" w:rsidP="00FE0B69"/>
          <w:p w:rsidR="00B05AB0" w:rsidRDefault="00B05AB0" w:rsidP="006C57F5">
            <w:pPr>
              <w:pStyle w:val="ad"/>
            </w:pPr>
            <w:r>
              <w:t>Σεμινάρια</w:t>
            </w:r>
          </w:p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CF1C8D" w:rsidRDefault="00CF1C8D" w:rsidP="00CF1C8D"/>
          <w:p w:rsidR="00AE35E4" w:rsidRDefault="00AE35E4" w:rsidP="00CF1C8D"/>
          <w:p w:rsidR="00AE35E4" w:rsidRDefault="00AE35E4" w:rsidP="00CF1C8D"/>
          <w:p w:rsidR="00AE35E4" w:rsidRDefault="00AE35E4" w:rsidP="00CF1C8D"/>
          <w:p w:rsidR="00AE35E4" w:rsidRDefault="00AE35E4" w:rsidP="00CF1C8D"/>
          <w:p w:rsidR="00AE35E4" w:rsidRDefault="00AE35E4" w:rsidP="00CF1C8D"/>
          <w:p w:rsidR="00AE35E4" w:rsidRDefault="00AE35E4" w:rsidP="00CF1C8D"/>
          <w:p w:rsidR="00AE35E4" w:rsidRDefault="00AE35E4" w:rsidP="00CF1C8D"/>
          <w:p w:rsidR="00AE35E4" w:rsidRDefault="00AE35E4" w:rsidP="00CF1C8D"/>
          <w:p w:rsidR="00CF1C8D" w:rsidRDefault="00CF1C8D" w:rsidP="00CF1C8D"/>
          <w:p w:rsidR="00CF1C8D" w:rsidRDefault="00CF1C8D" w:rsidP="00CF1C8D"/>
          <w:p w:rsidR="00D36836" w:rsidRDefault="00D36836" w:rsidP="00CF1C8D"/>
          <w:p w:rsidR="00CF1C8D" w:rsidRDefault="00CF1C8D" w:rsidP="00CF1C8D"/>
          <w:p w:rsidR="00CF1C8D" w:rsidRPr="00CF1C8D" w:rsidRDefault="00CF1C8D" w:rsidP="00CF1C8D"/>
          <w:p w:rsidR="00CF1C8D" w:rsidRPr="00CF1C8D" w:rsidRDefault="00CF1C8D" w:rsidP="00CF1C8D">
            <w:pPr>
              <w:rPr>
                <w:b/>
                <w:sz w:val="19"/>
                <w:szCs w:val="19"/>
              </w:rPr>
            </w:pPr>
            <w:r w:rsidRPr="00CF1C8D">
              <w:rPr>
                <w:b/>
                <w:sz w:val="19"/>
                <w:szCs w:val="19"/>
              </w:rPr>
              <w:t>Υλοποίηση Προγραμμάτων</w:t>
            </w:r>
          </w:p>
        </w:tc>
        <w:tc>
          <w:tcPr>
            <w:tcW w:w="8550" w:type="dxa"/>
            <w:shd w:val="clear" w:color="auto" w:fill="auto"/>
          </w:tcPr>
          <w:p w:rsidR="00AE35E4" w:rsidRDefault="00AE35E4" w:rsidP="001A4225">
            <w:pPr>
              <w:numPr>
                <w:ilvl w:val="0"/>
                <w:numId w:val="31"/>
              </w:num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Υποδιευθυντής στο 4</w:t>
            </w:r>
            <w:r w:rsidRPr="00AE35E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ΕΠΑ.Λ ΚΑΛΑΜΑΤΑΣ</w:t>
            </w:r>
            <w:r w:rsidR="0047076C">
              <w:rPr>
                <w:sz w:val="22"/>
                <w:szCs w:val="22"/>
              </w:rPr>
              <w:t xml:space="preserve"> </w:t>
            </w:r>
            <w:r w:rsidR="0047076C" w:rsidRPr="00BF7153">
              <w:rPr>
                <w:sz w:val="18"/>
                <w:szCs w:val="18"/>
              </w:rPr>
              <w:t>( ΑΠΟ ΙΑΝ. 2014- ΕΩΣ ΣΗΜΕΡΑ</w:t>
            </w:r>
            <w:r w:rsidR="0047076C">
              <w:rPr>
                <w:sz w:val="22"/>
                <w:szCs w:val="22"/>
              </w:rPr>
              <w:t>)</w:t>
            </w:r>
          </w:p>
          <w:p w:rsidR="00E914E1" w:rsidRPr="00AE35E4" w:rsidRDefault="00E914E1" w:rsidP="001A4225">
            <w:pPr>
              <w:numPr>
                <w:ilvl w:val="0"/>
                <w:numId w:val="31"/>
              </w:num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Διαχειριστής της Τράπεζας Αίματος του 4</w:t>
            </w:r>
            <w:r w:rsidRPr="00E914E1">
              <w:rPr>
                <w:sz w:val="22"/>
                <w:szCs w:val="22"/>
                <w:vertAlign w:val="superscript"/>
              </w:rPr>
              <w:t>ου</w:t>
            </w:r>
            <w:r>
              <w:rPr>
                <w:sz w:val="22"/>
                <w:szCs w:val="22"/>
              </w:rPr>
              <w:t xml:space="preserve"> ΕΠΑ.Λ Καλαμάτας</w:t>
            </w:r>
          </w:p>
          <w:p w:rsidR="005B19DC" w:rsidRPr="005B19DC" w:rsidRDefault="005B19DC" w:rsidP="001A4225">
            <w:pPr>
              <w:numPr>
                <w:ilvl w:val="0"/>
                <w:numId w:val="31"/>
              </w:num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Υπεύθυνος </w:t>
            </w:r>
            <w:r w:rsidR="00D01874">
              <w:rPr>
                <w:sz w:val="22"/>
                <w:szCs w:val="22"/>
              </w:rPr>
              <w:t xml:space="preserve">διαχείρισης </w:t>
            </w:r>
            <w:r>
              <w:rPr>
                <w:sz w:val="22"/>
                <w:szCs w:val="22"/>
              </w:rPr>
              <w:t xml:space="preserve">βιβλίων </w:t>
            </w:r>
          </w:p>
          <w:p w:rsidR="005B19DC" w:rsidRPr="005B19DC" w:rsidRDefault="00D01874" w:rsidP="001A4225">
            <w:pPr>
              <w:numPr>
                <w:ilvl w:val="0"/>
                <w:numId w:val="31"/>
              </w:num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Γραμματειακή</w:t>
            </w:r>
            <w:r w:rsidR="005B1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απασχόληση</w:t>
            </w:r>
            <w:r w:rsidR="005B19DC">
              <w:rPr>
                <w:sz w:val="22"/>
                <w:szCs w:val="22"/>
              </w:rPr>
              <w:t xml:space="preserve">  - </w:t>
            </w:r>
            <w:r>
              <w:rPr>
                <w:sz w:val="22"/>
                <w:szCs w:val="22"/>
              </w:rPr>
              <w:t xml:space="preserve">χειριστής </w:t>
            </w:r>
            <w:proofErr w:type="spellStart"/>
            <w:r w:rsidR="005B19DC">
              <w:rPr>
                <w:sz w:val="22"/>
                <w:szCs w:val="22"/>
              </w:rPr>
              <w:t>δ΄</w:t>
            </w:r>
            <w:proofErr w:type="spellEnd"/>
            <w:r w:rsidR="005B19DC">
              <w:rPr>
                <w:sz w:val="22"/>
                <w:szCs w:val="22"/>
              </w:rPr>
              <w:t xml:space="preserve"> βάση</w:t>
            </w:r>
            <w:r>
              <w:rPr>
                <w:sz w:val="22"/>
                <w:szCs w:val="22"/>
              </w:rPr>
              <w:t>ς</w:t>
            </w:r>
          </w:p>
          <w:p w:rsidR="005B19DC" w:rsidRPr="005B19DC" w:rsidRDefault="005B19DC" w:rsidP="001A4225">
            <w:pPr>
              <w:numPr>
                <w:ilvl w:val="0"/>
                <w:numId w:val="31"/>
              </w:num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Υπεύθυνος τμήματος</w:t>
            </w:r>
          </w:p>
          <w:p w:rsidR="005B19DC" w:rsidRPr="005B19DC" w:rsidRDefault="005B19DC" w:rsidP="001A4225">
            <w:pPr>
              <w:numPr>
                <w:ilvl w:val="0"/>
                <w:numId w:val="31"/>
              </w:num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Υπεύθυνος </w:t>
            </w:r>
            <w:r w:rsidR="001A4225">
              <w:rPr>
                <w:sz w:val="22"/>
                <w:szCs w:val="22"/>
              </w:rPr>
              <w:t>Εργαστηρίου</w:t>
            </w:r>
          </w:p>
          <w:p w:rsidR="005B19DC" w:rsidRDefault="005B19DC" w:rsidP="006C57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5C0460" w:rsidRDefault="005C0460" w:rsidP="005C0460">
            <w:pPr>
              <w:pStyle w:val="affff"/>
              <w:numPr>
                <w:ilvl w:val="0"/>
                <w:numId w:val="38"/>
              </w:numPr>
              <w:spacing w:line="360" w:lineRule="auto"/>
              <w:ind w:left="4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Επιμόρφωση Β1 Επιπέδου Τ.Π.Ε.</w:t>
            </w:r>
          </w:p>
          <w:p w:rsidR="005C0460" w:rsidRPr="005C0460" w:rsidRDefault="005C0460" w:rsidP="005C0460">
            <w:pPr>
              <w:pStyle w:val="affff"/>
              <w:numPr>
                <w:ilvl w:val="0"/>
                <w:numId w:val="38"/>
              </w:numPr>
              <w:spacing w:line="360" w:lineRule="auto"/>
              <w:ind w:left="4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Ετήσιο Επιμορφωτικό πρόγραμμα 500 ωρών στην Ειδική Εκπαίδευση από την Ένωση Ελλήνων Φυσικών</w:t>
            </w:r>
          </w:p>
          <w:p w:rsidR="005C0460" w:rsidRPr="005B19DC" w:rsidRDefault="005C0460" w:rsidP="005B19DC">
            <w:pPr>
              <w:spacing w:line="360" w:lineRule="auto"/>
              <w:ind w:left="-18"/>
              <w:jc w:val="both"/>
              <w:rPr>
                <w:sz w:val="22"/>
                <w:szCs w:val="22"/>
              </w:rPr>
            </w:pPr>
          </w:p>
          <w:p w:rsidR="00BF7153" w:rsidRPr="00BF7153" w:rsidRDefault="00BF7153" w:rsidP="005E5C2F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F7153">
              <w:rPr>
                <w:b/>
                <w:sz w:val="22"/>
                <w:szCs w:val="22"/>
              </w:rPr>
              <w:t>ΙΟΥΝΙΟΣ 2015</w:t>
            </w:r>
            <w:r>
              <w:rPr>
                <w:sz w:val="22"/>
                <w:szCs w:val="22"/>
              </w:rPr>
              <w:t xml:space="preserve">: Εργαστήριο Ομαδικής Συμβουλευτικής με θέμα: « ‘Άγχος και Δεξιότητες Διαχείρισης στο Εργασιακό Περιβάλλον ». (Διάρκεια 4 ωρών, ΕΑΠ ) </w:t>
            </w:r>
          </w:p>
          <w:p w:rsidR="009A54BC" w:rsidRPr="009A54BC" w:rsidRDefault="005E5C2F" w:rsidP="005E5C2F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ΙΟΥΝΙΟΣ </w:t>
            </w:r>
            <w:r w:rsidR="009A54BC" w:rsidRPr="005E5C2F">
              <w:rPr>
                <w:b/>
                <w:sz w:val="22"/>
                <w:szCs w:val="22"/>
              </w:rPr>
              <w:t>2014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A54BC" w:rsidRPr="005E5C2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A54BC" w:rsidRPr="005E5C2F">
              <w:rPr>
                <w:b/>
                <w:sz w:val="22"/>
                <w:szCs w:val="22"/>
              </w:rPr>
              <w:t>ΑΥΓΟΥΣΤΟ 2014</w:t>
            </w:r>
            <w:r w:rsidR="009A54BC">
              <w:rPr>
                <w:sz w:val="22"/>
                <w:szCs w:val="22"/>
              </w:rPr>
              <w:t xml:space="preserve">: Πρόγραμμα κατάρτισης με θέμα «ΜΑΝΑΤΖΜΕΝΤ : βασικές έννοιες και μέθοδος βελτίωσης δεξιοτήτων </w:t>
            </w:r>
            <w:r>
              <w:rPr>
                <w:sz w:val="22"/>
                <w:szCs w:val="22"/>
              </w:rPr>
              <w:br/>
            </w:r>
            <w:r w:rsidR="009A54BC">
              <w:rPr>
                <w:sz w:val="22"/>
                <w:szCs w:val="22"/>
              </w:rPr>
              <w:lastRenderedPageBreak/>
              <w:t>διοίκησης » . (Διάρκεια 125 ωρών, ΕΑΠ)</w:t>
            </w:r>
          </w:p>
          <w:p w:rsidR="00694130" w:rsidRPr="00B435FE" w:rsidRDefault="00694130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ΑΠΡΙΛΙΟΣ 2008 </w:t>
            </w:r>
            <w:r w:rsidRPr="0069413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Διημερίδα με θέμα «Επιμόρφωση των Εκπαιδευτικών των Τ.Ε.Ε. , Σ.Ε.Κ.,ΕΠΑ.Λ &amp; ΕΠΑ.Σ  για να ανταποκριθούν στα νέα δεδομένα της σχεδιαζόμενης Αναβάθμισης του Θεσμού» &amp; «Αξιολόγηση των πιλοτικών πράξεων»</w:t>
            </w:r>
            <w:r w:rsidR="00BE29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066BB4" w:rsidRPr="00066BB4" w:rsidRDefault="00066BB4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66BB4">
              <w:rPr>
                <w:b/>
              </w:rPr>
              <w:t>ΔΕΚΕΜΒΡΙΟΣ 2007</w:t>
            </w:r>
            <w:r w:rsidR="0025595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Σεμινάριο με θέμα «Επιμόρφωση Στελεχών και Εκπαιδευτικών Περιβαλλοντικής Εκπαίδευσης ( διάρκειας 50 ωρών, ΕΜΠ</w:t>
            </w:r>
            <w:r w:rsidR="00D550BE">
              <w:rPr>
                <w:sz w:val="22"/>
                <w:szCs w:val="22"/>
              </w:rPr>
              <w:t xml:space="preserve"> )</w:t>
            </w:r>
          </w:p>
          <w:p w:rsidR="009B4CE4" w:rsidRDefault="009B4CE4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217005">
              <w:rPr>
                <w:b/>
              </w:rPr>
              <w:t>ΟΚΤΩΒΡΙΟΣ 2007</w:t>
            </w:r>
            <w:r>
              <w:rPr>
                <w:sz w:val="22"/>
                <w:szCs w:val="22"/>
              </w:rPr>
              <w:t xml:space="preserve">: Βασικό εκπαιδευτικό Πρόγραμμα </w:t>
            </w:r>
            <w:r w:rsidR="00450FE2">
              <w:rPr>
                <w:sz w:val="22"/>
                <w:szCs w:val="22"/>
              </w:rPr>
              <w:t xml:space="preserve">με θέμα «Έξυπνα σπίτια» </w:t>
            </w:r>
            <w:r>
              <w:rPr>
                <w:sz w:val="22"/>
                <w:szCs w:val="22"/>
              </w:rPr>
              <w:t>της ΚΝΧ – συμπεριλαμβανομένων των εξετάσεων κατά ΚΝΧ (</w:t>
            </w:r>
            <w:r w:rsidR="00255950">
              <w:rPr>
                <w:sz w:val="22"/>
                <w:szCs w:val="22"/>
              </w:rPr>
              <w:t>ΤΕΧΝΙΚΗ ΕΚΠΑΙΔΕΥΤΙΚΗ , ΑΘΗΝΑ, ΔΙΑΡΚΕΙΑ  33 ΩΡΕΣ</w:t>
            </w:r>
            <w:r w:rsidR="00217005">
              <w:rPr>
                <w:sz w:val="22"/>
                <w:szCs w:val="22"/>
              </w:rPr>
              <w:t>)</w:t>
            </w:r>
          </w:p>
          <w:p w:rsidR="007325F5" w:rsidRDefault="007325F5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ΜΑΡΤΙΟ</w:t>
            </w:r>
            <w:r w:rsidR="00662AEA">
              <w:rPr>
                <w:b/>
              </w:rPr>
              <w:t>Σ</w:t>
            </w:r>
            <w:r w:rsidR="00450FE2">
              <w:rPr>
                <w:b/>
              </w:rPr>
              <w:t xml:space="preserve"> </w:t>
            </w:r>
            <w:r w:rsidR="00662AEA">
              <w:rPr>
                <w:b/>
              </w:rPr>
              <w:t>-</w:t>
            </w:r>
            <w:r>
              <w:rPr>
                <w:b/>
              </w:rPr>
              <w:t xml:space="preserve"> ΜΑΪΟ</w:t>
            </w:r>
            <w:r w:rsidR="00662AEA">
              <w:rPr>
                <w:b/>
              </w:rPr>
              <w:t>Σ</w:t>
            </w:r>
            <w:r>
              <w:rPr>
                <w:b/>
              </w:rPr>
              <w:t xml:space="preserve"> 2007 </w:t>
            </w:r>
            <w:r w:rsidRPr="007325F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Ταχύρρυθμο επιμορφωτικό πρόγραμμα με τίτλο: </w:t>
            </w:r>
            <w:r w:rsidR="00450F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 Σύγχρονες Διδακτικές Προσεγγίσεις για την Ανάπτυξη Κριτικής – Δημιουργικής σκέψης » (ΟΕΠΕΚ</w:t>
            </w:r>
            <w:r w:rsidR="004D4ADD">
              <w:rPr>
                <w:sz w:val="22"/>
                <w:szCs w:val="22"/>
              </w:rPr>
              <w:t>, ΔΙΑΡΚΕΙΑ 64 ΩΡΕΣ</w:t>
            </w:r>
            <w:r>
              <w:rPr>
                <w:sz w:val="22"/>
                <w:szCs w:val="22"/>
              </w:rPr>
              <w:t xml:space="preserve"> ).</w:t>
            </w:r>
          </w:p>
          <w:p w:rsidR="007325F5" w:rsidRPr="009B4CE4" w:rsidRDefault="007325F5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ΜΑΡΤΙΟΣ 2007 </w:t>
            </w:r>
            <w:r w:rsidRPr="007325F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Σεμινάριο </w:t>
            </w:r>
            <w:r w:rsidR="00C6120D">
              <w:rPr>
                <w:sz w:val="22"/>
                <w:szCs w:val="22"/>
              </w:rPr>
              <w:t xml:space="preserve">με θέμα : « Αναγνώριση και αντιμετώπιση της αποκλίνουσας συμπεριφοράς των μαθητών» (ΤΜΗΜΑ ΑΓΩΓΗΣ ΥΓΕΙΑΣ-ΚΕΠΕΨΟ, </w:t>
            </w:r>
            <w:r w:rsidR="00255950">
              <w:rPr>
                <w:sz w:val="22"/>
                <w:szCs w:val="22"/>
              </w:rPr>
              <w:t>ΔΙΑΡΚΕΙΑ 3 ΩΡΕΣ</w:t>
            </w:r>
            <w:r w:rsidR="00C6120D">
              <w:rPr>
                <w:sz w:val="22"/>
                <w:szCs w:val="22"/>
              </w:rPr>
              <w:t>)</w:t>
            </w:r>
          </w:p>
          <w:p w:rsidR="0087258A" w:rsidRPr="0087258A" w:rsidRDefault="0087258A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ΝΟΕΜΒΡΙΟΣ 2006: </w:t>
            </w:r>
            <w:r>
              <w:rPr>
                <w:sz w:val="24"/>
                <w:szCs w:val="24"/>
              </w:rPr>
              <w:t xml:space="preserve"> </w:t>
            </w:r>
            <w:r w:rsidR="004C54A5">
              <w:rPr>
                <w:sz w:val="22"/>
                <w:szCs w:val="22"/>
              </w:rPr>
              <w:t>Β</w:t>
            </w:r>
            <w:r w:rsidR="004C54A5" w:rsidRPr="006E240C">
              <w:rPr>
                <w:sz w:val="22"/>
                <w:szCs w:val="22"/>
              </w:rPr>
              <w:t>ιωματικό</w:t>
            </w:r>
            <w:r w:rsidRPr="006E240C">
              <w:rPr>
                <w:sz w:val="22"/>
                <w:szCs w:val="22"/>
              </w:rPr>
              <w:t xml:space="preserve"> </w:t>
            </w:r>
            <w:r w:rsidR="004C54A5" w:rsidRPr="006E240C">
              <w:rPr>
                <w:sz w:val="22"/>
                <w:szCs w:val="22"/>
              </w:rPr>
              <w:t>σεμινάριο</w:t>
            </w:r>
            <w:r w:rsidRPr="006E240C">
              <w:rPr>
                <w:sz w:val="22"/>
                <w:szCs w:val="22"/>
              </w:rPr>
              <w:t xml:space="preserve"> στο </w:t>
            </w:r>
            <w:r w:rsidR="004C54A5">
              <w:rPr>
                <w:sz w:val="22"/>
                <w:szCs w:val="22"/>
              </w:rPr>
              <w:t>Ε</w:t>
            </w:r>
            <w:r w:rsidR="004C54A5" w:rsidRPr="006E240C">
              <w:rPr>
                <w:sz w:val="22"/>
                <w:szCs w:val="22"/>
              </w:rPr>
              <w:t>κπαιδευτικό</w:t>
            </w:r>
            <w:r w:rsidRPr="006E240C">
              <w:rPr>
                <w:sz w:val="22"/>
                <w:szCs w:val="22"/>
              </w:rPr>
              <w:t xml:space="preserve"> </w:t>
            </w:r>
            <w:r w:rsidR="004C54A5" w:rsidRPr="006E240C">
              <w:rPr>
                <w:sz w:val="22"/>
                <w:szCs w:val="22"/>
              </w:rPr>
              <w:t>υλικό</w:t>
            </w:r>
            <w:r w:rsidRPr="006E240C">
              <w:rPr>
                <w:sz w:val="22"/>
                <w:szCs w:val="22"/>
              </w:rPr>
              <w:t xml:space="preserve"> «</w:t>
            </w:r>
            <w:r w:rsidR="004C54A5">
              <w:rPr>
                <w:sz w:val="22"/>
                <w:szCs w:val="22"/>
              </w:rPr>
              <w:t>Σ</w:t>
            </w:r>
            <w:r w:rsidR="004C54A5" w:rsidRPr="006E240C">
              <w:rPr>
                <w:sz w:val="22"/>
                <w:szCs w:val="22"/>
              </w:rPr>
              <w:t>τηρίζομαι</w:t>
            </w:r>
            <w:r w:rsidRPr="006E240C">
              <w:rPr>
                <w:sz w:val="22"/>
                <w:szCs w:val="22"/>
              </w:rPr>
              <w:t xml:space="preserve"> στα </w:t>
            </w:r>
            <w:r w:rsidR="004C54A5" w:rsidRPr="006E240C">
              <w:rPr>
                <w:sz w:val="22"/>
                <w:szCs w:val="22"/>
              </w:rPr>
              <w:t>πόδια</w:t>
            </w:r>
            <w:r w:rsidRPr="006E240C">
              <w:rPr>
                <w:sz w:val="22"/>
                <w:szCs w:val="22"/>
              </w:rPr>
              <w:t xml:space="preserve"> μου » (Κ.Ε.ΠΕ.Ψ.Ο 25 ΩΡΕΣ, ΚΑΛΑΜΑΤΑ )</w:t>
            </w:r>
            <w:r>
              <w:rPr>
                <w:sz w:val="24"/>
                <w:szCs w:val="24"/>
              </w:rPr>
              <w:t xml:space="preserve">  </w:t>
            </w:r>
          </w:p>
          <w:p w:rsidR="0087258A" w:rsidRDefault="0087258A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ΣΕΠΤΕΜΒΡΙΟΣ- ΟΚΤΩΒΡΙΟΣ  2006: </w:t>
            </w:r>
            <w:r w:rsidR="004C54A5">
              <w:rPr>
                <w:sz w:val="22"/>
                <w:szCs w:val="22"/>
              </w:rPr>
              <w:t>Β</w:t>
            </w:r>
            <w:r w:rsidR="004C54A5" w:rsidRPr="002B71D2">
              <w:rPr>
                <w:sz w:val="22"/>
                <w:szCs w:val="22"/>
              </w:rPr>
              <w:t>ιωματικό</w:t>
            </w:r>
            <w:r w:rsidRPr="002B71D2">
              <w:rPr>
                <w:sz w:val="22"/>
                <w:szCs w:val="22"/>
              </w:rPr>
              <w:t xml:space="preserve"> </w:t>
            </w:r>
            <w:r w:rsidR="004C54A5" w:rsidRPr="002B71D2">
              <w:rPr>
                <w:sz w:val="22"/>
                <w:szCs w:val="22"/>
              </w:rPr>
              <w:t>σεμινάριο</w:t>
            </w:r>
            <w:r w:rsidRPr="002B71D2">
              <w:rPr>
                <w:sz w:val="22"/>
                <w:szCs w:val="22"/>
              </w:rPr>
              <w:t xml:space="preserve"> </w:t>
            </w:r>
            <w:r w:rsidR="004C54A5">
              <w:rPr>
                <w:sz w:val="22"/>
                <w:szCs w:val="22"/>
              </w:rPr>
              <w:t>Α</w:t>
            </w:r>
            <w:r w:rsidR="004C54A5" w:rsidRPr="002B71D2">
              <w:rPr>
                <w:sz w:val="22"/>
                <w:szCs w:val="22"/>
              </w:rPr>
              <w:t>γωγής</w:t>
            </w:r>
            <w:r w:rsidRPr="002B71D2">
              <w:rPr>
                <w:sz w:val="22"/>
                <w:szCs w:val="22"/>
              </w:rPr>
              <w:t xml:space="preserve"> </w:t>
            </w:r>
            <w:r w:rsidR="004C54A5">
              <w:rPr>
                <w:sz w:val="22"/>
                <w:szCs w:val="22"/>
              </w:rPr>
              <w:t>Υ</w:t>
            </w:r>
            <w:r w:rsidR="004C54A5" w:rsidRPr="002B71D2">
              <w:rPr>
                <w:sz w:val="22"/>
                <w:szCs w:val="22"/>
              </w:rPr>
              <w:t>γείας</w:t>
            </w:r>
            <w:r w:rsidRPr="002B71D2">
              <w:rPr>
                <w:sz w:val="22"/>
                <w:szCs w:val="22"/>
              </w:rPr>
              <w:t xml:space="preserve"> με </w:t>
            </w:r>
            <w:r w:rsidR="004C54A5" w:rsidRPr="002B71D2">
              <w:rPr>
                <w:sz w:val="22"/>
                <w:szCs w:val="22"/>
              </w:rPr>
              <w:t>θέμα</w:t>
            </w:r>
            <w:r w:rsidR="00450FE2">
              <w:rPr>
                <w:sz w:val="22"/>
                <w:szCs w:val="22"/>
              </w:rPr>
              <w:br/>
            </w:r>
            <w:r w:rsidRPr="002B71D2">
              <w:rPr>
                <w:sz w:val="22"/>
                <w:szCs w:val="22"/>
              </w:rPr>
              <w:t xml:space="preserve"> « </w:t>
            </w:r>
            <w:r w:rsidR="004C54A5">
              <w:rPr>
                <w:sz w:val="22"/>
                <w:szCs w:val="22"/>
              </w:rPr>
              <w:t>Κ</w:t>
            </w:r>
            <w:r w:rsidR="004C54A5" w:rsidRPr="002B71D2">
              <w:rPr>
                <w:sz w:val="22"/>
                <w:szCs w:val="22"/>
              </w:rPr>
              <w:t>οινωνική</w:t>
            </w:r>
            <w:r w:rsidRPr="002B71D2">
              <w:rPr>
                <w:sz w:val="22"/>
                <w:szCs w:val="22"/>
              </w:rPr>
              <w:t xml:space="preserve"> και </w:t>
            </w:r>
            <w:r w:rsidR="004C54A5" w:rsidRPr="002B71D2">
              <w:rPr>
                <w:sz w:val="22"/>
                <w:szCs w:val="22"/>
              </w:rPr>
              <w:t>συναισθηματική</w:t>
            </w:r>
            <w:r w:rsidRPr="002B71D2">
              <w:rPr>
                <w:sz w:val="22"/>
                <w:szCs w:val="22"/>
              </w:rPr>
              <w:t xml:space="preserve"> </w:t>
            </w:r>
            <w:r w:rsidR="004C54A5" w:rsidRPr="002B71D2">
              <w:rPr>
                <w:sz w:val="22"/>
                <w:szCs w:val="22"/>
              </w:rPr>
              <w:t>αγωγή</w:t>
            </w:r>
            <w:r w:rsidRPr="002B71D2">
              <w:rPr>
                <w:sz w:val="22"/>
                <w:szCs w:val="22"/>
              </w:rPr>
              <w:t xml:space="preserve"> στο </w:t>
            </w:r>
            <w:r w:rsidR="004C54A5" w:rsidRPr="002B71D2">
              <w:rPr>
                <w:sz w:val="22"/>
                <w:szCs w:val="22"/>
              </w:rPr>
              <w:t>σχολείο</w:t>
            </w:r>
            <w:r w:rsidRPr="002B71D2">
              <w:rPr>
                <w:sz w:val="22"/>
                <w:szCs w:val="22"/>
              </w:rPr>
              <w:t>»</w:t>
            </w:r>
            <w:r w:rsidR="00450FE2">
              <w:rPr>
                <w:sz w:val="22"/>
                <w:szCs w:val="22"/>
              </w:rPr>
              <w:t xml:space="preserve"> </w:t>
            </w:r>
            <w:r w:rsidRPr="002B71D2">
              <w:rPr>
                <w:sz w:val="22"/>
                <w:szCs w:val="22"/>
              </w:rPr>
              <w:t>( ΤΜΗΜΑ ΑΓΩΓΗ</w:t>
            </w:r>
            <w:r w:rsidR="00E84B04">
              <w:rPr>
                <w:sz w:val="22"/>
                <w:szCs w:val="22"/>
              </w:rPr>
              <w:t>Σ ΥΓΕΙΑΣ Ν. ΜΕΣΣΗΝΙΑΣ, ΔΙΑΡΚΕΙΑ 25 ΩΡΕΣ</w:t>
            </w:r>
            <w:r w:rsidRPr="002B71D2">
              <w:rPr>
                <w:sz w:val="22"/>
                <w:szCs w:val="22"/>
              </w:rPr>
              <w:t>)</w:t>
            </w:r>
          </w:p>
          <w:p w:rsidR="0087258A" w:rsidRPr="00450FE2" w:rsidRDefault="0087258A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027AF">
              <w:rPr>
                <w:b/>
              </w:rPr>
              <w:t>ΣΕΠΤΕΜΒΡΙΟΣ 2006</w:t>
            </w:r>
            <w:r w:rsidR="00450FE2">
              <w:rPr>
                <w:b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50FE2" w:rsidRPr="00450FE2">
              <w:rPr>
                <w:sz w:val="22"/>
                <w:szCs w:val="22"/>
              </w:rPr>
              <w:t xml:space="preserve">Σεμινάριο με θέμα </w:t>
            </w:r>
            <w:r w:rsidRPr="00450FE2">
              <w:rPr>
                <w:sz w:val="22"/>
                <w:szCs w:val="22"/>
              </w:rPr>
              <w:t>«</w:t>
            </w:r>
            <w:r w:rsidR="004C54A5" w:rsidRPr="00450FE2">
              <w:rPr>
                <w:sz w:val="22"/>
                <w:szCs w:val="22"/>
              </w:rPr>
              <w:t>Αρχές</w:t>
            </w:r>
            <w:r w:rsidRPr="00450FE2">
              <w:rPr>
                <w:sz w:val="22"/>
                <w:szCs w:val="22"/>
              </w:rPr>
              <w:t xml:space="preserve"> και </w:t>
            </w:r>
            <w:r w:rsidR="004C54A5" w:rsidRPr="00450FE2">
              <w:rPr>
                <w:sz w:val="22"/>
                <w:szCs w:val="22"/>
              </w:rPr>
              <w:t>μέθοδοι</w:t>
            </w:r>
            <w:r w:rsidRPr="00450FE2">
              <w:rPr>
                <w:sz w:val="22"/>
                <w:szCs w:val="22"/>
              </w:rPr>
              <w:t xml:space="preserve"> της </w:t>
            </w:r>
            <w:r w:rsidR="004C54A5" w:rsidRPr="00450FE2">
              <w:rPr>
                <w:sz w:val="22"/>
                <w:szCs w:val="22"/>
              </w:rPr>
              <w:t>περιβαλλοντικής</w:t>
            </w:r>
            <w:r w:rsidRPr="00450FE2">
              <w:rPr>
                <w:sz w:val="22"/>
                <w:szCs w:val="22"/>
              </w:rPr>
              <w:t xml:space="preserve"> </w:t>
            </w:r>
            <w:r w:rsidR="004C54A5" w:rsidRPr="00450FE2">
              <w:rPr>
                <w:sz w:val="22"/>
                <w:szCs w:val="22"/>
              </w:rPr>
              <w:t>εκπαίδευσης</w:t>
            </w:r>
            <w:r w:rsidRPr="00450FE2">
              <w:rPr>
                <w:sz w:val="22"/>
                <w:szCs w:val="22"/>
              </w:rPr>
              <w:t xml:space="preserve"> για την </w:t>
            </w:r>
            <w:r w:rsidR="004C54A5" w:rsidRPr="00450FE2">
              <w:rPr>
                <w:sz w:val="22"/>
                <w:szCs w:val="22"/>
              </w:rPr>
              <w:t>εφαρμογή</w:t>
            </w:r>
            <w:r w:rsidRPr="00450FE2">
              <w:rPr>
                <w:sz w:val="22"/>
                <w:szCs w:val="22"/>
              </w:rPr>
              <w:t xml:space="preserve"> </w:t>
            </w:r>
            <w:r w:rsidR="004C54A5" w:rsidRPr="00450FE2">
              <w:rPr>
                <w:sz w:val="22"/>
                <w:szCs w:val="22"/>
              </w:rPr>
              <w:t>προγραμμάτων</w:t>
            </w:r>
            <w:r w:rsidRPr="00450FE2">
              <w:rPr>
                <w:sz w:val="22"/>
                <w:szCs w:val="22"/>
              </w:rPr>
              <w:t xml:space="preserve"> στη </w:t>
            </w:r>
            <w:r w:rsidR="004C54A5" w:rsidRPr="00450FE2">
              <w:rPr>
                <w:sz w:val="22"/>
                <w:szCs w:val="22"/>
              </w:rPr>
              <w:t>θεματική</w:t>
            </w:r>
            <w:r w:rsidRPr="00450FE2">
              <w:rPr>
                <w:sz w:val="22"/>
                <w:szCs w:val="22"/>
              </w:rPr>
              <w:t xml:space="preserve"> </w:t>
            </w:r>
            <w:r w:rsidR="004C54A5" w:rsidRPr="00450FE2">
              <w:rPr>
                <w:sz w:val="22"/>
                <w:szCs w:val="22"/>
              </w:rPr>
              <w:t>ενότητα</w:t>
            </w:r>
            <w:r w:rsidRPr="00450FE2">
              <w:rPr>
                <w:sz w:val="22"/>
                <w:szCs w:val="22"/>
              </w:rPr>
              <w:t xml:space="preserve"> </w:t>
            </w:r>
            <w:r w:rsidR="004C54A5" w:rsidRPr="00450FE2">
              <w:rPr>
                <w:sz w:val="22"/>
                <w:szCs w:val="22"/>
              </w:rPr>
              <w:t>περιβάλλον</w:t>
            </w:r>
            <w:r w:rsidRPr="00450FE2">
              <w:rPr>
                <w:sz w:val="22"/>
                <w:szCs w:val="22"/>
              </w:rPr>
              <w:t xml:space="preserve"> και </w:t>
            </w:r>
            <w:r w:rsidR="004C54A5" w:rsidRPr="00450FE2">
              <w:rPr>
                <w:sz w:val="22"/>
                <w:szCs w:val="22"/>
              </w:rPr>
              <w:t>πολιτισμός</w:t>
            </w:r>
            <w:r w:rsidRPr="00450FE2">
              <w:rPr>
                <w:sz w:val="22"/>
                <w:szCs w:val="22"/>
              </w:rPr>
              <w:t xml:space="preserve">», (Κ.Π.Ε. ΚΑΛΑΜΑΤΑΣ, </w:t>
            </w:r>
            <w:r w:rsidR="00450FE2" w:rsidRPr="00450FE2">
              <w:rPr>
                <w:sz w:val="22"/>
                <w:szCs w:val="22"/>
              </w:rPr>
              <w:t xml:space="preserve">ΔΙΑΡΚΕΙΑΣ </w:t>
            </w:r>
            <w:r w:rsidRPr="00450FE2">
              <w:rPr>
                <w:sz w:val="22"/>
                <w:szCs w:val="22"/>
              </w:rPr>
              <w:t xml:space="preserve"> 20 ΩΡΩΝ )</w:t>
            </w:r>
          </w:p>
          <w:p w:rsidR="00161333" w:rsidRPr="002B71D2" w:rsidRDefault="00161333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027AF">
              <w:rPr>
                <w:b/>
              </w:rPr>
              <w:t>ΜΑΡΤΙΟΣ 2006:</w:t>
            </w:r>
            <w:r w:rsidRPr="00E41FC9">
              <w:rPr>
                <w:b/>
                <w:sz w:val="24"/>
                <w:szCs w:val="24"/>
              </w:rPr>
              <w:t xml:space="preserve"> </w:t>
            </w:r>
            <w:r w:rsidR="00662AEA" w:rsidRPr="00662AEA">
              <w:rPr>
                <w:sz w:val="24"/>
                <w:szCs w:val="24"/>
              </w:rPr>
              <w:t>Σεμινάριο με θέμα</w:t>
            </w:r>
            <w:r w:rsidR="00662AEA">
              <w:rPr>
                <w:b/>
                <w:sz w:val="24"/>
                <w:szCs w:val="24"/>
              </w:rPr>
              <w:t xml:space="preserve"> </w:t>
            </w:r>
            <w:r w:rsidRPr="002B71D2">
              <w:rPr>
                <w:sz w:val="22"/>
                <w:szCs w:val="22"/>
              </w:rPr>
              <w:t xml:space="preserve">« </w:t>
            </w:r>
            <w:r>
              <w:rPr>
                <w:sz w:val="22"/>
                <w:szCs w:val="22"/>
              </w:rPr>
              <w:t>Η</w:t>
            </w:r>
            <w:r w:rsidRPr="002B71D2">
              <w:rPr>
                <w:sz w:val="22"/>
                <w:szCs w:val="22"/>
              </w:rPr>
              <w:t xml:space="preserve"> </w:t>
            </w:r>
            <w:r w:rsidR="004C54A5" w:rsidRPr="002B71D2">
              <w:rPr>
                <w:sz w:val="22"/>
                <w:szCs w:val="22"/>
              </w:rPr>
              <w:t>τέχνη</w:t>
            </w:r>
            <w:r w:rsidRPr="002B71D2">
              <w:rPr>
                <w:sz w:val="22"/>
                <w:szCs w:val="22"/>
              </w:rPr>
              <w:t xml:space="preserve"> ως </w:t>
            </w:r>
            <w:r w:rsidR="004C54A5" w:rsidRPr="002B71D2">
              <w:rPr>
                <w:sz w:val="22"/>
                <w:szCs w:val="22"/>
              </w:rPr>
              <w:t>μέσο</w:t>
            </w:r>
            <w:r w:rsidRPr="002B71D2">
              <w:rPr>
                <w:sz w:val="22"/>
                <w:szCs w:val="22"/>
              </w:rPr>
              <w:t xml:space="preserve"> για την </w:t>
            </w:r>
            <w:r w:rsidR="004C54A5" w:rsidRPr="002B71D2">
              <w:rPr>
                <w:sz w:val="22"/>
                <w:szCs w:val="22"/>
              </w:rPr>
              <w:t>υλοποίηση</w:t>
            </w:r>
            <w:r w:rsidRPr="002B71D2">
              <w:rPr>
                <w:b/>
                <w:sz w:val="22"/>
                <w:szCs w:val="22"/>
              </w:rPr>
              <w:t xml:space="preserve"> </w:t>
            </w:r>
            <w:r w:rsidR="004C54A5" w:rsidRPr="002B71D2">
              <w:rPr>
                <w:sz w:val="22"/>
                <w:szCs w:val="22"/>
              </w:rPr>
              <w:t>προγραμμάτων</w:t>
            </w:r>
            <w:r w:rsidRPr="002B71D2">
              <w:rPr>
                <w:sz w:val="22"/>
                <w:szCs w:val="22"/>
              </w:rPr>
              <w:t xml:space="preserve"> </w:t>
            </w:r>
            <w:r w:rsidR="004C54A5" w:rsidRPr="002B71D2">
              <w:rPr>
                <w:sz w:val="22"/>
                <w:szCs w:val="22"/>
              </w:rPr>
              <w:t>πολιτιστικών</w:t>
            </w:r>
            <w:r w:rsidRPr="002B71D2">
              <w:rPr>
                <w:sz w:val="22"/>
                <w:szCs w:val="22"/>
              </w:rPr>
              <w:t xml:space="preserve"> </w:t>
            </w:r>
            <w:r w:rsidR="004C54A5" w:rsidRPr="002B71D2">
              <w:rPr>
                <w:sz w:val="22"/>
                <w:szCs w:val="22"/>
              </w:rPr>
              <w:t>θεμάτων</w:t>
            </w:r>
            <w:r w:rsidRPr="002B71D2">
              <w:rPr>
                <w:sz w:val="22"/>
                <w:szCs w:val="22"/>
              </w:rPr>
              <w:t xml:space="preserve">, </w:t>
            </w:r>
            <w:r w:rsidR="004C54A5" w:rsidRPr="002B71D2">
              <w:rPr>
                <w:sz w:val="22"/>
                <w:szCs w:val="22"/>
              </w:rPr>
              <w:t>αγωγής</w:t>
            </w:r>
            <w:r w:rsidRPr="002B71D2">
              <w:rPr>
                <w:sz w:val="22"/>
                <w:szCs w:val="22"/>
              </w:rPr>
              <w:t xml:space="preserve"> </w:t>
            </w:r>
            <w:r w:rsidR="004C54A5" w:rsidRPr="002B71D2">
              <w:rPr>
                <w:sz w:val="22"/>
                <w:szCs w:val="22"/>
              </w:rPr>
              <w:t>υγείας</w:t>
            </w:r>
            <w:r w:rsidRPr="002B71D2">
              <w:rPr>
                <w:sz w:val="22"/>
                <w:szCs w:val="22"/>
              </w:rPr>
              <w:t xml:space="preserve"> και </w:t>
            </w:r>
            <w:r w:rsidR="004C54A5" w:rsidRPr="002B71D2">
              <w:rPr>
                <w:sz w:val="22"/>
                <w:szCs w:val="22"/>
              </w:rPr>
              <w:t>περιβαλλοντικής</w:t>
            </w:r>
            <w:r w:rsidRPr="002B71D2">
              <w:rPr>
                <w:sz w:val="22"/>
                <w:szCs w:val="22"/>
              </w:rPr>
              <w:t xml:space="preserve"> </w:t>
            </w:r>
            <w:r w:rsidR="004C54A5" w:rsidRPr="002B71D2">
              <w:rPr>
                <w:sz w:val="22"/>
                <w:szCs w:val="22"/>
              </w:rPr>
              <w:t>εκπαίδευσης</w:t>
            </w:r>
            <w:r w:rsidRPr="002B71D2">
              <w:rPr>
                <w:sz w:val="22"/>
                <w:szCs w:val="22"/>
              </w:rPr>
              <w:t xml:space="preserve">» ( </w:t>
            </w:r>
            <w:r w:rsidR="00662AEA">
              <w:rPr>
                <w:sz w:val="22"/>
                <w:szCs w:val="22"/>
              </w:rPr>
              <w:t xml:space="preserve">ΓΡΑΦΕΙΟ </w:t>
            </w:r>
            <w:r w:rsidR="00662AEA" w:rsidRPr="002B71D2">
              <w:rPr>
                <w:sz w:val="22"/>
                <w:szCs w:val="22"/>
              </w:rPr>
              <w:t xml:space="preserve"> </w:t>
            </w:r>
            <w:r w:rsidRPr="002B71D2">
              <w:rPr>
                <w:sz w:val="22"/>
                <w:szCs w:val="22"/>
              </w:rPr>
              <w:t xml:space="preserve">ΠΟΛ. ΘΕΜΑΤΩΝ &amp; ΚΑΛ. </w:t>
            </w:r>
            <w:r w:rsidR="007325F5">
              <w:rPr>
                <w:sz w:val="22"/>
                <w:szCs w:val="22"/>
              </w:rPr>
              <w:t>ΑΓΩΝΩΝ Ν. ΜΕΣΣΗΝΙΑΣ ΔΙΑΡΚΕΙΑΣ 29</w:t>
            </w:r>
            <w:r w:rsidRPr="002B71D2">
              <w:rPr>
                <w:sz w:val="22"/>
                <w:szCs w:val="22"/>
              </w:rPr>
              <w:t xml:space="preserve"> ΩΡΩΝ, ΚΑΛΑΜΑΤΑ)</w:t>
            </w:r>
          </w:p>
          <w:p w:rsidR="004C54A5" w:rsidRPr="002B71D2" w:rsidRDefault="004C54A5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027AF">
              <w:rPr>
                <w:b/>
              </w:rPr>
              <w:t>ΦΕΒΡΟΥΑΡΙΟΣ – ΜΑΪΟΣ 2006:</w:t>
            </w:r>
            <w:r w:rsidRPr="00E41FC9">
              <w:rPr>
                <w:b/>
                <w:sz w:val="24"/>
                <w:szCs w:val="24"/>
              </w:rPr>
              <w:t xml:space="preserve"> </w:t>
            </w:r>
            <w:r w:rsidR="00662AEA" w:rsidRPr="00662AEA">
              <w:rPr>
                <w:sz w:val="24"/>
                <w:szCs w:val="24"/>
              </w:rPr>
              <w:t>Σεμινάριο με θέμα</w:t>
            </w:r>
            <w:r w:rsidR="00662AEA">
              <w:rPr>
                <w:b/>
                <w:sz w:val="24"/>
                <w:szCs w:val="24"/>
              </w:rPr>
              <w:t xml:space="preserve"> </w:t>
            </w:r>
            <w:r w:rsidRPr="002B71D2">
              <w:rPr>
                <w:sz w:val="22"/>
                <w:szCs w:val="22"/>
              </w:rPr>
              <w:t xml:space="preserve">« </w:t>
            </w:r>
            <w:r>
              <w:rPr>
                <w:sz w:val="22"/>
                <w:szCs w:val="22"/>
              </w:rPr>
              <w:t>Τ</w:t>
            </w:r>
            <w:r w:rsidRPr="002B71D2">
              <w:rPr>
                <w:sz w:val="22"/>
                <w:szCs w:val="22"/>
              </w:rPr>
              <w:t xml:space="preserve">αχύρρυθμο επιμορφωτικό πρόγραμμα στη διαχείριση προβλημάτων σχολικής τάξης» </w:t>
            </w:r>
            <w:r w:rsidRPr="002B71D2">
              <w:rPr>
                <w:sz w:val="22"/>
                <w:szCs w:val="22"/>
              </w:rPr>
              <w:br/>
              <w:t>( ΠΑΙΔΑΓΩΓΙΚΟ ΙΝΣΤΙΤΟΥΤΟ</w:t>
            </w:r>
            <w:r w:rsidR="00662AEA">
              <w:rPr>
                <w:sz w:val="22"/>
                <w:szCs w:val="22"/>
              </w:rPr>
              <w:t>,</w:t>
            </w:r>
            <w:r w:rsidRPr="002B71D2">
              <w:rPr>
                <w:sz w:val="22"/>
                <w:szCs w:val="22"/>
              </w:rPr>
              <w:t xml:space="preserve"> ΔΙΑΡΚΕΙΑΣ 50 ΩΡΩΝ, ΚΑΛΑΜΑΤΑ )</w:t>
            </w:r>
          </w:p>
          <w:p w:rsidR="004C54A5" w:rsidRPr="002B71D2" w:rsidRDefault="004C54A5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027AF">
              <w:rPr>
                <w:b/>
              </w:rPr>
              <w:t>ΣΕΠΤΕΜΒΡΙΟΣ 2005 :</w:t>
            </w:r>
            <w:r w:rsidRPr="00E41FC9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Δ</w:t>
            </w:r>
            <w:r w:rsidRPr="002B71D2">
              <w:rPr>
                <w:sz w:val="22"/>
                <w:szCs w:val="22"/>
              </w:rPr>
              <w:t xml:space="preserve">ιήμερο σεμινάριο με θέμα « </w:t>
            </w:r>
            <w:r>
              <w:rPr>
                <w:sz w:val="22"/>
                <w:szCs w:val="22"/>
              </w:rPr>
              <w:t>Ο</w:t>
            </w:r>
            <w:r w:rsidRPr="002B71D2">
              <w:rPr>
                <w:sz w:val="22"/>
                <w:szCs w:val="22"/>
              </w:rPr>
              <w:t xml:space="preserve">ι σύγχρονες </w:t>
            </w:r>
            <w:r>
              <w:rPr>
                <w:sz w:val="22"/>
                <w:szCs w:val="22"/>
              </w:rPr>
              <w:t>Ε</w:t>
            </w:r>
            <w:r w:rsidRPr="002B71D2">
              <w:rPr>
                <w:sz w:val="22"/>
                <w:szCs w:val="22"/>
              </w:rPr>
              <w:t>ιδικές ηλεκτρολογικές εγκαταστάσεις με την τεχνική ΕΙΒ»</w:t>
            </w:r>
            <w:r w:rsidR="00662AEA">
              <w:rPr>
                <w:sz w:val="22"/>
                <w:szCs w:val="22"/>
              </w:rPr>
              <w:t xml:space="preserve">  </w:t>
            </w:r>
            <w:r w:rsidRPr="002B71D2">
              <w:rPr>
                <w:sz w:val="22"/>
                <w:szCs w:val="22"/>
              </w:rPr>
              <w:t>( ΜΕΓΑΛΟΠΟΛΗ)</w:t>
            </w:r>
          </w:p>
          <w:p w:rsidR="004C54A5" w:rsidRPr="002B71D2" w:rsidRDefault="004C54A5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027AF">
              <w:rPr>
                <w:b/>
              </w:rPr>
              <w:t>ΜΑΡΤΙΟΣ 2004 :</w:t>
            </w:r>
            <w:r w:rsidRPr="00E41FC9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Ε</w:t>
            </w:r>
            <w:r w:rsidRPr="002B71D2">
              <w:rPr>
                <w:sz w:val="22"/>
                <w:szCs w:val="22"/>
              </w:rPr>
              <w:t>κπαιδευτικό τριήμερο</w:t>
            </w:r>
            <w:r w:rsidR="00662AEA">
              <w:rPr>
                <w:sz w:val="22"/>
                <w:szCs w:val="22"/>
              </w:rPr>
              <w:t xml:space="preserve"> σεμινάριο </w:t>
            </w:r>
            <w:r w:rsidRPr="002B71D2">
              <w:rPr>
                <w:sz w:val="22"/>
                <w:szCs w:val="22"/>
              </w:rPr>
              <w:t xml:space="preserve">με θέμα « </w:t>
            </w:r>
            <w:r>
              <w:rPr>
                <w:sz w:val="22"/>
                <w:szCs w:val="22"/>
              </w:rPr>
              <w:t>Η</w:t>
            </w:r>
            <w:r w:rsidRPr="002B71D2">
              <w:rPr>
                <w:sz w:val="22"/>
                <w:szCs w:val="22"/>
              </w:rPr>
              <w:t xml:space="preserve"> διδασκαλία του αυτοματισμού στον ηλεκτρολογικό τομέα των ΤΕΕ». (ΑΘΗΝΑ)</w:t>
            </w:r>
          </w:p>
          <w:p w:rsidR="004C54A5" w:rsidRPr="00E41FC9" w:rsidRDefault="004C54A5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F027AF">
              <w:rPr>
                <w:b/>
              </w:rPr>
              <w:t>ΟΚΤΩΒΡΙΟΣ-ΝΟΕΜΒΡΙΟΣ 2003:</w:t>
            </w:r>
            <w:r w:rsidRPr="00E41FC9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Ε</w:t>
            </w:r>
            <w:r w:rsidRPr="002B71D2">
              <w:rPr>
                <w:sz w:val="22"/>
                <w:szCs w:val="22"/>
              </w:rPr>
              <w:t xml:space="preserve">ισαγωγική επιμόρφωση στα ΠΕΚ </w:t>
            </w:r>
            <w:r w:rsidR="00662A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Λαμί</w:t>
            </w:r>
            <w:r w:rsidRPr="002B71D2">
              <w:rPr>
                <w:sz w:val="22"/>
                <w:szCs w:val="22"/>
              </w:rPr>
              <w:t>ας</w:t>
            </w:r>
            <w:r w:rsidRPr="00E41FC9">
              <w:rPr>
                <w:sz w:val="24"/>
                <w:szCs w:val="24"/>
              </w:rPr>
              <w:t xml:space="preserve"> </w:t>
            </w:r>
          </w:p>
          <w:p w:rsidR="004C54A5" w:rsidRPr="002B71D2" w:rsidRDefault="004C54A5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027AF">
              <w:rPr>
                <w:b/>
              </w:rPr>
              <w:t>ΜΑΪΟΣ –</w:t>
            </w:r>
            <w:r w:rsidRPr="00F027AF">
              <w:t xml:space="preserve"> </w:t>
            </w:r>
            <w:r w:rsidRPr="00F027AF">
              <w:rPr>
                <w:b/>
              </w:rPr>
              <w:t>ΙΟΥΛΙΟΣ 2003</w:t>
            </w:r>
            <w:r w:rsidRPr="00E41FC9">
              <w:rPr>
                <w:sz w:val="24"/>
                <w:szCs w:val="24"/>
              </w:rPr>
              <w:t xml:space="preserve">: </w:t>
            </w:r>
            <w:r w:rsidR="00BA3C9E">
              <w:rPr>
                <w:sz w:val="24"/>
                <w:szCs w:val="24"/>
              </w:rPr>
              <w:t xml:space="preserve">Σεμινάριο με θέμα </w:t>
            </w:r>
            <w:r>
              <w:rPr>
                <w:sz w:val="22"/>
                <w:szCs w:val="22"/>
              </w:rPr>
              <w:t>Α</w:t>
            </w:r>
            <w:proofErr w:type="spellStart"/>
            <w:r w:rsidRPr="002B71D2">
              <w:rPr>
                <w:sz w:val="22"/>
                <w:szCs w:val="22"/>
                <w:lang w:val="en-US"/>
              </w:rPr>
              <w:t>utoCAD</w:t>
            </w:r>
            <w:proofErr w:type="spellEnd"/>
            <w:r w:rsidR="00662AEA">
              <w:rPr>
                <w:sz w:val="22"/>
                <w:szCs w:val="22"/>
              </w:rPr>
              <w:t xml:space="preserve">2000 </w:t>
            </w:r>
            <w:r w:rsidRPr="002B71D2">
              <w:rPr>
                <w:sz w:val="22"/>
                <w:szCs w:val="22"/>
              </w:rPr>
              <w:t>(</w:t>
            </w:r>
            <w:r w:rsidR="00BA3C9E" w:rsidRPr="002B71D2">
              <w:rPr>
                <w:sz w:val="22"/>
                <w:szCs w:val="22"/>
              </w:rPr>
              <w:t xml:space="preserve">Ν.Ε.Λ.Ε. </w:t>
            </w:r>
            <w:r w:rsidR="00BA3C9E">
              <w:rPr>
                <w:sz w:val="22"/>
                <w:szCs w:val="22"/>
              </w:rPr>
              <w:t>Μ</w:t>
            </w:r>
            <w:r w:rsidR="00BA3C9E" w:rsidRPr="002B71D2">
              <w:rPr>
                <w:sz w:val="22"/>
                <w:szCs w:val="22"/>
              </w:rPr>
              <w:t xml:space="preserve">ΕΣΣΗΝΙΑΣ </w:t>
            </w:r>
            <w:r w:rsidRPr="002B71D2">
              <w:rPr>
                <w:sz w:val="22"/>
                <w:szCs w:val="22"/>
              </w:rPr>
              <w:t xml:space="preserve">100 </w:t>
            </w:r>
            <w:r w:rsidR="00662AEA">
              <w:rPr>
                <w:sz w:val="22"/>
                <w:szCs w:val="22"/>
              </w:rPr>
              <w:t>Ω</w:t>
            </w:r>
            <w:r w:rsidR="00662AEA" w:rsidRPr="002B71D2">
              <w:rPr>
                <w:sz w:val="22"/>
                <w:szCs w:val="22"/>
              </w:rPr>
              <w:t>ΡΕΣ</w:t>
            </w:r>
            <w:r w:rsidRPr="002B71D2">
              <w:rPr>
                <w:sz w:val="22"/>
                <w:szCs w:val="22"/>
              </w:rPr>
              <w:t xml:space="preserve">, </w:t>
            </w:r>
            <w:r w:rsidR="00662AEA" w:rsidRPr="002B71D2">
              <w:rPr>
                <w:sz w:val="22"/>
                <w:szCs w:val="22"/>
              </w:rPr>
              <w:t>ΚΑΛΑΜΑΤΑ</w:t>
            </w:r>
            <w:r w:rsidRPr="002B71D2">
              <w:rPr>
                <w:sz w:val="22"/>
                <w:szCs w:val="22"/>
              </w:rPr>
              <w:t>)</w:t>
            </w:r>
          </w:p>
          <w:p w:rsidR="0087258A" w:rsidRDefault="004C54A5" w:rsidP="005B19D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027AF">
              <w:rPr>
                <w:b/>
              </w:rPr>
              <w:t>ΜΑΪΟΣ –</w:t>
            </w:r>
            <w:r w:rsidRPr="00F027AF">
              <w:t xml:space="preserve"> </w:t>
            </w:r>
            <w:r w:rsidRPr="00F027AF">
              <w:rPr>
                <w:b/>
              </w:rPr>
              <w:t>ΙΟΥΛΙΟΣ 2002</w:t>
            </w:r>
            <w:r w:rsidRPr="00C20E9E">
              <w:rPr>
                <w:sz w:val="24"/>
                <w:szCs w:val="24"/>
              </w:rPr>
              <w:t>:</w:t>
            </w:r>
            <w:r>
              <w:t xml:space="preserve"> </w:t>
            </w:r>
            <w:r w:rsidR="00BA3C9E" w:rsidRPr="00BA3C9E">
              <w:rPr>
                <w:sz w:val="22"/>
                <w:szCs w:val="22"/>
              </w:rPr>
              <w:t>Σεμινάριο με θέμα Α</w:t>
            </w:r>
            <w:proofErr w:type="spellStart"/>
            <w:r w:rsidR="00BA3C9E" w:rsidRPr="00BA3C9E">
              <w:rPr>
                <w:sz w:val="22"/>
                <w:szCs w:val="22"/>
                <w:lang w:val="en-US"/>
              </w:rPr>
              <w:t>utoCAD</w:t>
            </w:r>
            <w:proofErr w:type="spellEnd"/>
            <w:r w:rsidR="00BA3C9E" w:rsidRPr="00BA3C9E">
              <w:rPr>
                <w:sz w:val="22"/>
                <w:szCs w:val="22"/>
              </w:rPr>
              <w:t xml:space="preserve">2000 </w:t>
            </w:r>
            <w:r w:rsidRPr="00BA3C9E">
              <w:rPr>
                <w:sz w:val="22"/>
                <w:szCs w:val="22"/>
              </w:rPr>
              <w:t>(</w:t>
            </w:r>
            <w:r w:rsidR="00BA3C9E" w:rsidRPr="00BA3C9E">
              <w:rPr>
                <w:sz w:val="22"/>
                <w:szCs w:val="22"/>
              </w:rPr>
              <w:t xml:space="preserve">Ν.Ε.Λ.Ε. ΜΕΣΣΗΝΙΑΣ </w:t>
            </w:r>
            <w:r w:rsidRPr="00BA3C9E">
              <w:rPr>
                <w:sz w:val="22"/>
                <w:szCs w:val="22"/>
              </w:rPr>
              <w:lastRenderedPageBreak/>
              <w:t>100 ΩΡΕΣ, ΚΑΛΑΜΑΤΑ )</w:t>
            </w:r>
          </w:p>
          <w:p w:rsidR="007A69D4" w:rsidRPr="007A69D4" w:rsidRDefault="007A69D4" w:rsidP="00F621B8">
            <w:pPr>
              <w:numPr>
                <w:ilvl w:val="0"/>
                <w:numId w:val="33"/>
              </w:numPr>
              <w:spacing w:line="360" w:lineRule="auto"/>
              <w:rPr>
                <w:sz w:val="22"/>
                <w:szCs w:val="22"/>
              </w:rPr>
            </w:pPr>
            <w:r w:rsidRPr="009D1857">
              <w:rPr>
                <w:b/>
              </w:rPr>
              <w:t>ΣΧ. ΕΤΟΣ 2007-08</w:t>
            </w:r>
            <w:r>
              <w:rPr>
                <w:sz w:val="22"/>
                <w:szCs w:val="22"/>
              </w:rPr>
              <w:t>: Πρόγραμμα Περιβαλλοντικής Εκπαίδευσης  με θέμα «Ανανεώσιμες πηγές ενέργειας – κίνδυνοι από τη χρήση πυρηνικής ενέργειας» ως εκπρόσωπος του 1</w:t>
            </w:r>
            <w:r w:rsidRPr="00EA4B61">
              <w:rPr>
                <w:sz w:val="22"/>
                <w:szCs w:val="22"/>
                <w:vertAlign w:val="superscript"/>
              </w:rPr>
              <w:t>ου</w:t>
            </w:r>
            <w:r>
              <w:rPr>
                <w:sz w:val="22"/>
                <w:szCs w:val="22"/>
              </w:rPr>
              <w:t xml:space="preserve"> ΤΕΕ- ΕΠΑ.Λ  Κυπαρισσίας μαζί με ομάδα μαθητών της  οικείας Σχολικής Μονάδας</w:t>
            </w:r>
          </w:p>
          <w:p w:rsidR="00CE346B" w:rsidRDefault="00F621B8" w:rsidP="00F621B8">
            <w:pPr>
              <w:numPr>
                <w:ilvl w:val="0"/>
                <w:numId w:val="33"/>
              </w:numPr>
              <w:spacing w:line="360" w:lineRule="auto"/>
              <w:rPr>
                <w:sz w:val="22"/>
                <w:szCs w:val="22"/>
              </w:rPr>
            </w:pPr>
            <w:r w:rsidRPr="009D1857">
              <w:rPr>
                <w:b/>
              </w:rPr>
              <w:t>ΣΧ. ΕΤΟΣ 2006-07</w:t>
            </w:r>
            <w:r>
              <w:rPr>
                <w:sz w:val="22"/>
                <w:szCs w:val="22"/>
              </w:rPr>
              <w:t>: Πρόγραμμα με θέμα «</w:t>
            </w:r>
            <w:r w:rsidR="00EA4B61">
              <w:rPr>
                <w:sz w:val="22"/>
                <w:szCs w:val="22"/>
              </w:rPr>
              <w:t xml:space="preserve">η </w:t>
            </w:r>
            <w:proofErr w:type="spellStart"/>
            <w:r w:rsidR="00EA4B61">
              <w:rPr>
                <w:sz w:val="22"/>
                <w:szCs w:val="22"/>
              </w:rPr>
              <w:t>Διαθεματική</w:t>
            </w:r>
            <w:proofErr w:type="spellEnd"/>
            <w:r w:rsidR="00EA4B61">
              <w:rPr>
                <w:sz w:val="22"/>
                <w:szCs w:val="22"/>
              </w:rPr>
              <w:t xml:space="preserve"> προσέγγιση της ισότητας στην κοινωνία» ως εκπρόσωπος του 1</w:t>
            </w:r>
            <w:r w:rsidR="00EA4B61" w:rsidRPr="00EA4B61">
              <w:rPr>
                <w:sz w:val="22"/>
                <w:szCs w:val="22"/>
                <w:vertAlign w:val="superscript"/>
              </w:rPr>
              <w:t>ου</w:t>
            </w:r>
            <w:r w:rsidR="00EA4B61">
              <w:rPr>
                <w:sz w:val="22"/>
                <w:szCs w:val="22"/>
              </w:rPr>
              <w:t xml:space="preserve"> ΤΕΕ Κυπαρισσίας μαζί με ομάδα μαθητών της  οικείας Σχολικής Μονάδας.</w:t>
            </w:r>
          </w:p>
          <w:p w:rsidR="00CF1C8D" w:rsidRDefault="00EA4B61" w:rsidP="007A69D4">
            <w:pPr>
              <w:numPr>
                <w:ilvl w:val="0"/>
                <w:numId w:val="33"/>
              </w:numPr>
              <w:spacing w:line="360" w:lineRule="auto"/>
              <w:rPr>
                <w:sz w:val="22"/>
                <w:szCs w:val="22"/>
              </w:rPr>
            </w:pPr>
            <w:r w:rsidRPr="009D1857">
              <w:rPr>
                <w:b/>
              </w:rPr>
              <w:t>ΣΧ. ΕΤΟΣ 2006-07</w:t>
            </w:r>
            <w:r>
              <w:rPr>
                <w:sz w:val="22"/>
                <w:szCs w:val="22"/>
              </w:rPr>
              <w:t xml:space="preserve">: Πρόγραμμα </w:t>
            </w:r>
            <w:r w:rsidR="00CF1C8D">
              <w:rPr>
                <w:sz w:val="22"/>
                <w:szCs w:val="22"/>
              </w:rPr>
              <w:t xml:space="preserve">Αγωγής Υγείας </w:t>
            </w:r>
            <w:r>
              <w:rPr>
                <w:sz w:val="22"/>
                <w:szCs w:val="22"/>
              </w:rPr>
              <w:t>με θέμα «</w:t>
            </w:r>
            <w:r w:rsidR="00CF1C8D">
              <w:rPr>
                <w:sz w:val="22"/>
                <w:szCs w:val="22"/>
              </w:rPr>
              <w:t>Στηρίζομαι στα πόδια μου</w:t>
            </w:r>
            <w:r>
              <w:rPr>
                <w:sz w:val="22"/>
                <w:szCs w:val="22"/>
              </w:rPr>
              <w:t>» ως εκπρόσωπος του 1</w:t>
            </w:r>
            <w:r w:rsidRPr="00EA4B61">
              <w:rPr>
                <w:sz w:val="22"/>
                <w:szCs w:val="22"/>
                <w:vertAlign w:val="superscript"/>
              </w:rPr>
              <w:t>ου</w:t>
            </w:r>
            <w:r>
              <w:rPr>
                <w:sz w:val="22"/>
                <w:szCs w:val="22"/>
              </w:rPr>
              <w:t xml:space="preserve"> ΤΕΕ</w:t>
            </w:r>
            <w:r w:rsidR="00CF1C8D">
              <w:rPr>
                <w:sz w:val="22"/>
                <w:szCs w:val="22"/>
              </w:rPr>
              <w:t xml:space="preserve">- ΕΠΑ.Λ </w:t>
            </w:r>
            <w:r>
              <w:rPr>
                <w:sz w:val="22"/>
                <w:szCs w:val="22"/>
              </w:rPr>
              <w:t xml:space="preserve"> Κυπαρισσίας μαζί με ομάδα μαθητών της  οικείας Σχολικής Μονάδας.</w:t>
            </w:r>
          </w:p>
          <w:p w:rsidR="007A69D4" w:rsidRPr="005547DC" w:rsidRDefault="007A69D4" w:rsidP="006C57F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05AB0">
        <w:tc>
          <w:tcPr>
            <w:tcW w:w="1683" w:type="dxa"/>
            <w:shd w:val="clear" w:color="auto" w:fill="auto"/>
          </w:tcPr>
          <w:p w:rsidR="00B05AB0" w:rsidRPr="00BA3C9E" w:rsidRDefault="00BA3C9E" w:rsidP="006C57F5">
            <w:pPr>
              <w:pStyle w:val="ad"/>
            </w:pPr>
            <w:r w:rsidRPr="00BA3C9E">
              <w:lastRenderedPageBreak/>
              <w:t>Η</w:t>
            </w:r>
            <w:r>
              <w:t xml:space="preserve"> </w:t>
            </w:r>
            <w:r w:rsidRPr="00BA3C9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0B2F0C" w:rsidRPr="00BA3C9E">
              <w:t>Υ</w:t>
            </w:r>
          </w:p>
          <w:p w:rsidR="00846730" w:rsidRDefault="00846730" w:rsidP="00846730"/>
          <w:p w:rsidR="00846730" w:rsidRPr="00F621B8" w:rsidRDefault="00846730" w:rsidP="00846730"/>
          <w:p w:rsidR="005547DC" w:rsidRPr="00F621B8" w:rsidRDefault="005547DC" w:rsidP="00846730"/>
          <w:p w:rsidR="005547DC" w:rsidRPr="00F621B8" w:rsidRDefault="005547DC" w:rsidP="00846730"/>
          <w:p w:rsidR="005547DC" w:rsidRPr="00F621B8" w:rsidRDefault="005547DC" w:rsidP="00846730"/>
          <w:p w:rsidR="005547DC" w:rsidRPr="00F621B8" w:rsidRDefault="005547DC" w:rsidP="00846730"/>
          <w:p w:rsidR="005547DC" w:rsidRPr="00F621B8" w:rsidRDefault="005547DC" w:rsidP="00846730"/>
          <w:p w:rsidR="005547DC" w:rsidRPr="00F621B8" w:rsidRDefault="005547DC" w:rsidP="00846730"/>
          <w:p w:rsidR="00846730" w:rsidRDefault="00846730" w:rsidP="00846730"/>
          <w:p w:rsidR="000821F2" w:rsidRDefault="000821F2" w:rsidP="00846730"/>
          <w:p w:rsidR="005B19DC" w:rsidRDefault="005B19DC" w:rsidP="00846730"/>
          <w:p w:rsidR="005B19DC" w:rsidRDefault="005B19DC" w:rsidP="00846730"/>
          <w:p w:rsidR="005B19DC" w:rsidRDefault="005B19DC" w:rsidP="00846730"/>
          <w:p w:rsidR="00846730" w:rsidRDefault="00846730" w:rsidP="00846730"/>
          <w:p w:rsidR="00846730" w:rsidRDefault="00846730" w:rsidP="00846730"/>
          <w:p w:rsidR="00846730" w:rsidRPr="00D36836" w:rsidRDefault="00846730" w:rsidP="00846730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D36836">
              <w:rPr>
                <w:rFonts w:ascii="Arial Black" w:hAnsi="Arial Black"/>
                <w:b/>
                <w:sz w:val="16"/>
                <w:szCs w:val="16"/>
              </w:rPr>
              <w:t>ΠΙΣΤΟΠΟΙΗΣΕΙΣ</w:t>
            </w:r>
          </w:p>
          <w:p w:rsidR="00846730" w:rsidRDefault="00846730" w:rsidP="00846730"/>
          <w:p w:rsidR="00217005" w:rsidRDefault="00217005" w:rsidP="00846730"/>
          <w:p w:rsidR="00217005" w:rsidRDefault="00217005" w:rsidP="00846730"/>
          <w:p w:rsidR="008045F6" w:rsidRDefault="008045F6" w:rsidP="00846730"/>
          <w:p w:rsidR="008045F6" w:rsidRDefault="008045F6" w:rsidP="00846730"/>
          <w:p w:rsidR="008045F6" w:rsidRDefault="008045F6" w:rsidP="00846730"/>
          <w:p w:rsidR="00217005" w:rsidRDefault="00217005" w:rsidP="00846730"/>
          <w:p w:rsidR="00217005" w:rsidRDefault="00217005" w:rsidP="00846730"/>
          <w:p w:rsidR="00217005" w:rsidRDefault="00217005" w:rsidP="00846730"/>
          <w:p w:rsidR="000821F2" w:rsidRDefault="000821F2" w:rsidP="00846730"/>
          <w:p w:rsidR="000821F2" w:rsidRPr="00F621B8" w:rsidRDefault="000821F2" w:rsidP="00846730"/>
          <w:p w:rsidR="005B19DC" w:rsidRPr="00F621B8" w:rsidRDefault="005B19DC" w:rsidP="00846730"/>
          <w:p w:rsidR="005B19DC" w:rsidRPr="00F621B8" w:rsidRDefault="005B19DC" w:rsidP="00846730"/>
          <w:p w:rsidR="00BA3C9E" w:rsidRDefault="00BA3C9E" w:rsidP="00846730"/>
          <w:p w:rsidR="00BA3C9E" w:rsidRDefault="00BA3C9E" w:rsidP="00846730"/>
          <w:p w:rsidR="00BA3C9E" w:rsidRDefault="00BA3C9E" w:rsidP="00846730"/>
          <w:p w:rsidR="00BA3C9E" w:rsidRDefault="00BA3C9E" w:rsidP="00846730"/>
          <w:p w:rsidR="00BA3C9E" w:rsidRDefault="00BA3C9E" w:rsidP="00846730"/>
          <w:p w:rsidR="00BA3C9E" w:rsidRDefault="00BA3C9E" w:rsidP="00846730"/>
          <w:p w:rsidR="000821F2" w:rsidRDefault="000821F2" w:rsidP="00846730"/>
          <w:p w:rsidR="00217005" w:rsidRDefault="00217005" w:rsidP="00846730"/>
          <w:p w:rsidR="00217005" w:rsidRPr="00217005" w:rsidRDefault="00217005" w:rsidP="00846730">
            <w:pPr>
              <w:rPr>
                <w:b/>
                <w:sz w:val="18"/>
                <w:szCs w:val="18"/>
              </w:rPr>
            </w:pPr>
            <w:r w:rsidRPr="00217005">
              <w:rPr>
                <w:b/>
                <w:sz w:val="18"/>
                <w:szCs w:val="18"/>
              </w:rPr>
              <w:t>ΕΠΙΜΟΡΦΩΤΗΣ</w:t>
            </w:r>
          </w:p>
        </w:tc>
        <w:tc>
          <w:tcPr>
            <w:tcW w:w="8550" w:type="dxa"/>
            <w:shd w:val="clear" w:color="auto" w:fill="auto"/>
          </w:tcPr>
          <w:p w:rsidR="005B19DC" w:rsidRDefault="005547DC" w:rsidP="007A69D4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435FE">
              <w:rPr>
                <w:b/>
              </w:rPr>
              <w:t>ΣΕΠΤΕΜΒΡΙΟΣ 2007 – ΙΟΥΝΙΟΣ 2008</w:t>
            </w:r>
            <w:r>
              <w:rPr>
                <w:sz w:val="22"/>
                <w:szCs w:val="22"/>
              </w:rPr>
              <w:t xml:space="preserve"> : Συμμετοχή στο Πρόγραμμα Δια Βίου Εκπαίδευση από  Απόσταση - «Τεχνολογίες Πληροφορικής – Επικοινωνιών».       ( Ι.Δ.ΕΚ.Ε της Γ.Γ.Ε.Ε. , ΔΙΑΡΚΕΙΑ 250 ΩΡΕΣ)</w:t>
            </w:r>
          </w:p>
          <w:p w:rsidR="005B19DC" w:rsidRDefault="005B19DC" w:rsidP="007A69D4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6B5CA8">
              <w:rPr>
                <w:b/>
              </w:rPr>
              <w:t>ΜΑΪΟΣ – ΙΟΥΝΙΟΣ 2002</w:t>
            </w:r>
            <w:r>
              <w:t xml:space="preserve">: </w:t>
            </w:r>
            <w:r w:rsidRPr="00BA3C9E">
              <w:rPr>
                <w:sz w:val="22"/>
                <w:szCs w:val="22"/>
              </w:rPr>
              <w:t xml:space="preserve">Σεμινάριο με θέμα «Αξιοποίηση των Τεχνολογιών της </w:t>
            </w:r>
            <w:r>
              <w:rPr>
                <w:sz w:val="22"/>
                <w:szCs w:val="22"/>
              </w:rPr>
              <w:t>Π</w:t>
            </w:r>
            <w:r w:rsidRPr="00BA3C9E">
              <w:rPr>
                <w:sz w:val="22"/>
                <w:szCs w:val="22"/>
              </w:rPr>
              <w:t>ληροφορίας &amp; των Επικοινωνιών στην Εκπαίδευση»  (48 ΩΡΕΣ, ΜΕΓΑΛΟΠΟΛΗ ΑΡΚΑΔΙΑΣ )</w:t>
            </w:r>
          </w:p>
          <w:p w:rsidR="00B05AB0" w:rsidRPr="005B19DC" w:rsidRDefault="00CE346B" w:rsidP="007A69D4">
            <w:pPr>
              <w:pStyle w:val="ac"/>
              <w:numPr>
                <w:ilvl w:val="0"/>
                <w:numId w:val="37"/>
              </w:numPr>
              <w:spacing w:before="0" w:after="0" w:line="360" w:lineRule="auto"/>
            </w:pPr>
            <w:r w:rsidRPr="00CE346B">
              <w:rPr>
                <w:b/>
              </w:rPr>
              <w:t xml:space="preserve">ΟΚΤΩΒΡΙΟΣ 2000 </w:t>
            </w:r>
            <w:r w:rsidR="00BA3C9E">
              <w:rPr>
                <w:b/>
              </w:rPr>
              <w:t>-</w:t>
            </w:r>
            <w:r w:rsidRPr="00CE346B">
              <w:rPr>
                <w:b/>
              </w:rPr>
              <w:t xml:space="preserve"> ΙΟΥΛΙΟ</w:t>
            </w:r>
            <w:r w:rsidR="00BA3C9E">
              <w:rPr>
                <w:b/>
              </w:rPr>
              <w:t>Σ</w:t>
            </w:r>
            <w:r w:rsidRPr="00CE346B">
              <w:rPr>
                <w:b/>
              </w:rPr>
              <w:t xml:space="preserve"> 2001:</w:t>
            </w:r>
            <w:r>
              <w:t xml:space="preserve"> </w:t>
            </w:r>
            <w:r w:rsidR="00BA3C9E" w:rsidRPr="00CE346B">
              <w:rPr>
                <w:sz w:val="22"/>
                <w:szCs w:val="22"/>
              </w:rPr>
              <w:t xml:space="preserve">Παρακολούθηση </w:t>
            </w:r>
            <w:r w:rsidR="004D5CF7" w:rsidRPr="00CE346B">
              <w:rPr>
                <w:sz w:val="22"/>
                <w:szCs w:val="22"/>
              </w:rPr>
              <w:t>τμήματος</w:t>
            </w:r>
            <w:r w:rsidR="004C54A5" w:rsidRPr="00CE346B">
              <w:rPr>
                <w:sz w:val="22"/>
                <w:szCs w:val="22"/>
              </w:rPr>
              <w:t xml:space="preserve"> </w:t>
            </w:r>
            <w:r w:rsidR="00BA3C9E" w:rsidRPr="00CE346B">
              <w:rPr>
                <w:sz w:val="22"/>
                <w:szCs w:val="22"/>
              </w:rPr>
              <w:t>Πληροφορικής</w:t>
            </w:r>
            <w:r w:rsidR="00BA3C9E">
              <w:rPr>
                <w:sz w:val="22"/>
                <w:szCs w:val="22"/>
              </w:rPr>
              <w:t xml:space="preserve"> και λήψη σχετικής βεβαίωσης</w:t>
            </w:r>
            <w:r w:rsidR="00BA3C9E" w:rsidRPr="00CE346B">
              <w:rPr>
                <w:sz w:val="22"/>
                <w:szCs w:val="22"/>
              </w:rPr>
              <w:t xml:space="preserve"> </w:t>
            </w:r>
            <w:r w:rsidR="004C54A5" w:rsidRPr="00CE346B">
              <w:rPr>
                <w:sz w:val="22"/>
                <w:szCs w:val="22"/>
              </w:rPr>
              <w:t>(</w:t>
            </w:r>
            <w:r w:rsidR="00BA3C9E" w:rsidRPr="00CE346B">
              <w:rPr>
                <w:sz w:val="22"/>
                <w:szCs w:val="22"/>
              </w:rPr>
              <w:t xml:space="preserve">ΚΕΝΤΡΟ ΠΛΗΡΟΦΟΡΙΚΗΣ </w:t>
            </w:r>
            <w:r w:rsidR="00BA3C9E">
              <w:rPr>
                <w:sz w:val="22"/>
                <w:szCs w:val="22"/>
              </w:rPr>
              <w:t>Β</w:t>
            </w:r>
            <w:r w:rsidR="005547DC" w:rsidRPr="005547DC">
              <w:rPr>
                <w:sz w:val="22"/>
                <w:szCs w:val="22"/>
              </w:rPr>
              <w:t>.</w:t>
            </w:r>
            <w:r w:rsidR="00BA3C9E" w:rsidRPr="00CE346B">
              <w:rPr>
                <w:sz w:val="22"/>
                <w:szCs w:val="22"/>
              </w:rPr>
              <w:t xml:space="preserve"> </w:t>
            </w:r>
            <w:r w:rsidR="00BA3C9E">
              <w:rPr>
                <w:sz w:val="22"/>
                <w:szCs w:val="22"/>
              </w:rPr>
              <w:t>Γ</w:t>
            </w:r>
            <w:r w:rsidR="00BA3C9E" w:rsidRPr="00CE346B">
              <w:rPr>
                <w:sz w:val="22"/>
                <w:szCs w:val="22"/>
              </w:rPr>
              <w:t>ΚΛΕΓΚΛ</w:t>
            </w:r>
            <w:r w:rsidR="00BA3C9E">
              <w:rPr>
                <w:sz w:val="22"/>
                <w:szCs w:val="22"/>
              </w:rPr>
              <w:t>Ε</w:t>
            </w:r>
            <w:r w:rsidR="00BA3C9E" w:rsidRPr="00CE346B">
              <w:rPr>
                <w:sz w:val="22"/>
                <w:szCs w:val="22"/>
              </w:rPr>
              <w:t xml:space="preserve">, </w:t>
            </w:r>
            <w:r w:rsidR="00BA3C9E">
              <w:rPr>
                <w:sz w:val="22"/>
                <w:szCs w:val="22"/>
              </w:rPr>
              <w:t>Κ</w:t>
            </w:r>
            <w:r w:rsidR="00BA3C9E" w:rsidRPr="00CE346B">
              <w:rPr>
                <w:sz w:val="22"/>
                <w:szCs w:val="22"/>
              </w:rPr>
              <w:t xml:space="preserve">ΑΛΑΜΑΤΑ </w:t>
            </w:r>
            <w:r w:rsidR="00BA3C9E">
              <w:rPr>
                <w:sz w:val="22"/>
                <w:szCs w:val="22"/>
              </w:rPr>
              <w:t>, ΔΙΑΡΚΕΙΑΣ 1 ΕΤΟΥΣ</w:t>
            </w:r>
            <w:r w:rsidR="004C54A5" w:rsidRPr="00CE346B">
              <w:rPr>
                <w:sz w:val="22"/>
                <w:szCs w:val="22"/>
              </w:rPr>
              <w:t>)</w:t>
            </w:r>
            <w:r w:rsidR="004C54A5" w:rsidRPr="00CE346B">
              <w:t xml:space="preserve"> </w:t>
            </w:r>
          </w:p>
          <w:p w:rsidR="005547DC" w:rsidRPr="005B19DC" w:rsidRDefault="005547DC" w:rsidP="006C57F5">
            <w:pPr>
              <w:pStyle w:val="a4"/>
              <w:spacing w:after="0"/>
            </w:pPr>
          </w:p>
          <w:p w:rsidR="00EB60D3" w:rsidRDefault="00EB60D3" w:rsidP="007A69D4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ΔΕΚΕΜΒΡΙΟΣ</w:t>
            </w:r>
            <w:r w:rsidR="005B19DC" w:rsidRPr="00217005">
              <w:rPr>
                <w:b/>
              </w:rPr>
              <w:t xml:space="preserve"> 2007</w:t>
            </w:r>
            <w:r w:rsidR="005B19D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Πιστοποίηση στην μελέτη και την κατασκευή συστημάτων αυτοματισμού για </w:t>
            </w:r>
            <w:r w:rsidR="001A422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έξυπνα κτίρια</w:t>
            </w:r>
            <w:r w:rsidR="001A422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με την τεχνολογία ΕΙΒ/ΚΝΧ.</w:t>
            </w:r>
            <w:r w:rsidR="005B19DC">
              <w:rPr>
                <w:sz w:val="22"/>
                <w:szCs w:val="22"/>
              </w:rPr>
              <w:t xml:space="preserve"> </w:t>
            </w:r>
          </w:p>
          <w:p w:rsidR="003005A8" w:rsidRDefault="003005A8" w:rsidP="007A69D4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ΜΑΪΟ</w:t>
            </w:r>
            <w:r w:rsidR="00BA3C9E">
              <w:rPr>
                <w:b/>
              </w:rPr>
              <w:t>Σ</w:t>
            </w:r>
            <w:r w:rsidR="000821F2" w:rsidRPr="00F027AF">
              <w:rPr>
                <w:b/>
              </w:rPr>
              <w:t xml:space="preserve"> – ΙΟΥΝΙΟ</w:t>
            </w:r>
            <w:r w:rsidR="00BA3C9E">
              <w:rPr>
                <w:b/>
              </w:rPr>
              <w:t xml:space="preserve">Σ </w:t>
            </w:r>
            <w:r w:rsidR="000821F2" w:rsidRPr="00F027AF">
              <w:rPr>
                <w:b/>
              </w:rPr>
              <w:t>2006 :</w:t>
            </w:r>
            <w:r w:rsidR="000821F2" w:rsidRPr="00E41FC9">
              <w:rPr>
                <w:b/>
                <w:sz w:val="24"/>
                <w:szCs w:val="24"/>
              </w:rPr>
              <w:t xml:space="preserve"> </w:t>
            </w:r>
            <w:r w:rsidR="000821F2" w:rsidRPr="000821F2">
              <w:rPr>
                <w:sz w:val="22"/>
                <w:szCs w:val="22"/>
              </w:rPr>
              <w:t xml:space="preserve">Πιστοποίηση ως </w:t>
            </w:r>
            <w:r w:rsidRPr="000821F2">
              <w:rPr>
                <w:sz w:val="22"/>
                <w:szCs w:val="22"/>
              </w:rPr>
              <w:t>Επιμορφωτής</w:t>
            </w:r>
            <w:r>
              <w:rPr>
                <w:sz w:val="22"/>
                <w:szCs w:val="22"/>
              </w:rPr>
              <w:t xml:space="preserve"> </w:t>
            </w:r>
            <w:r w:rsidR="000821F2">
              <w:rPr>
                <w:sz w:val="22"/>
                <w:szCs w:val="22"/>
              </w:rPr>
              <w:t xml:space="preserve">στο πλαίσιο της πράξης </w:t>
            </w:r>
            <w:r w:rsidR="000821F2" w:rsidRPr="000821F2">
              <w:rPr>
                <w:sz w:val="22"/>
                <w:szCs w:val="22"/>
              </w:rPr>
              <w:t xml:space="preserve">«Επαγγελματικό Λογισμικό στην ΤΕΕ: Επιμόρφωση και εφαρμογή » </w:t>
            </w:r>
            <w:r w:rsidR="000821F2">
              <w:rPr>
                <w:sz w:val="22"/>
                <w:szCs w:val="22"/>
              </w:rPr>
              <w:t>μετά από παρακολούθηση σεμιναρίου διάρκειας 150 ωρών</w:t>
            </w:r>
            <w:r>
              <w:rPr>
                <w:sz w:val="22"/>
                <w:szCs w:val="22"/>
              </w:rPr>
              <w:t xml:space="preserve"> στην ενότητα «Παιδαγωγική Αξιοποίηση των Τεχνολογιών της Πληροφορίας και της Επικοινωνίας (ΤΠΕ)»- Εγγραφή στο Μητρώο Επιμορφωτών </w:t>
            </w:r>
            <w:r w:rsidRPr="003005A8">
              <w:rPr>
                <w:b/>
                <w:sz w:val="22"/>
                <w:szCs w:val="22"/>
              </w:rPr>
              <w:t>(ΦΕΚ 1113 Β /05-07-2007 ).</w:t>
            </w:r>
          </w:p>
          <w:p w:rsidR="00846730" w:rsidRDefault="00846730" w:rsidP="007A69D4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b/>
              </w:rPr>
            </w:pPr>
            <w:r w:rsidRPr="003C62D9">
              <w:rPr>
                <w:b/>
              </w:rPr>
              <w:t>ΜΑΡΤΙΟΣ 2006</w:t>
            </w:r>
            <w:r w:rsidRPr="000821F2">
              <w:rPr>
                <w:b/>
                <w:sz w:val="22"/>
                <w:szCs w:val="22"/>
              </w:rPr>
              <w:t>:</w:t>
            </w:r>
            <w:r w:rsidRPr="000821F2">
              <w:rPr>
                <w:sz w:val="22"/>
                <w:szCs w:val="22"/>
              </w:rPr>
              <w:t xml:space="preserve"> </w:t>
            </w:r>
            <w:r w:rsidR="004D5CF7" w:rsidRPr="000821F2">
              <w:rPr>
                <w:sz w:val="22"/>
                <w:szCs w:val="22"/>
              </w:rPr>
              <w:t>Πιστοποίηση</w:t>
            </w:r>
            <w:r w:rsidR="00F97ED4">
              <w:rPr>
                <w:sz w:val="22"/>
                <w:szCs w:val="22"/>
              </w:rPr>
              <w:t xml:space="preserve"> δεξιοτήτων και γνώσεων στις Τεχνολογίες πληροφορίας και επικοινωνιών στο πλαίσιο της</w:t>
            </w:r>
            <w:r w:rsidR="00D52187">
              <w:rPr>
                <w:sz w:val="22"/>
                <w:szCs w:val="22"/>
              </w:rPr>
              <w:t xml:space="preserve"> πράξης</w:t>
            </w:r>
            <w:r w:rsidR="004C54A5" w:rsidRPr="000821F2">
              <w:rPr>
                <w:sz w:val="22"/>
                <w:szCs w:val="22"/>
              </w:rPr>
              <w:t xml:space="preserve">: «Επιμόρφωση </w:t>
            </w:r>
            <w:r w:rsidR="004D5CF7" w:rsidRPr="000821F2">
              <w:rPr>
                <w:sz w:val="22"/>
                <w:szCs w:val="22"/>
              </w:rPr>
              <w:t>Εκπαιδευτικών</w:t>
            </w:r>
            <w:r w:rsidR="004C54A5" w:rsidRPr="000821F2">
              <w:rPr>
                <w:sz w:val="22"/>
                <w:szCs w:val="22"/>
              </w:rPr>
              <w:t xml:space="preserve"> στην </w:t>
            </w:r>
            <w:r w:rsidR="004D5CF7" w:rsidRPr="000821F2">
              <w:rPr>
                <w:sz w:val="22"/>
                <w:szCs w:val="22"/>
              </w:rPr>
              <w:t>αξιοποίηση</w:t>
            </w:r>
            <w:r w:rsidR="004C54A5" w:rsidRPr="000821F2">
              <w:rPr>
                <w:sz w:val="22"/>
                <w:szCs w:val="22"/>
              </w:rPr>
              <w:t xml:space="preserve"> των </w:t>
            </w:r>
            <w:r w:rsidR="004D5CF7" w:rsidRPr="000821F2">
              <w:rPr>
                <w:sz w:val="22"/>
                <w:szCs w:val="22"/>
              </w:rPr>
              <w:t>τεχνολογιών</w:t>
            </w:r>
            <w:r w:rsidR="004C54A5" w:rsidRPr="000821F2">
              <w:rPr>
                <w:sz w:val="22"/>
                <w:szCs w:val="22"/>
              </w:rPr>
              <w:t xml:space="preserve"> της </w:t>
            </w:r>
            <w:r w:rsidR="004D5CF7" w:rsidRPr="000821F2">
              <w:rPr>
                <w:sz w:val="22"/>
                <w:szCs w:val="22"/>
              </w:rPr>
              <w:t>πληροφορίας</w:t>
            </w:r>
            <w:r w:rsidR="004C54A5" w:rsidRPr="002B71D2">
              <w:rPr>
                <w:sz w:val="22"/>
                <w:szCs w:val="22"/>
              </w:rPr>
              <w:t xml:space="preserve"> και των </w:t>
            </w:r>
            <w:r w:rsidR="004D5CF7" w:rsidRPr="002B71D2">
              <w:rPr>
                <w:sz w:val="22"/>
                <w:szCs w:val="22"/>
              </w:rPr>
              <w:t>επικοινωνιών</w:t>
            </w:r>
            <w:r w:rsidR="004C54A5" w:rsidRPr="002B71D2">
              <w:rPr>
                <w:sz w:val="22"/>
                <w:szCs w:val="22"/>
              </w:rPr>
              <w:t xml:space="preserve"> στην </w:t>
            </w:r>
            <w:r w:rsidR="004D5CF7" w:rsidRPr="002B71D2">
              <w:rPr>
                <w:sz w:val="22"/>
                <w:szCs w:val="22"/>
              </w:rPr>
              <w:t>εκπαίδευση</w:t>
            </w:r>
            <w:r w:rsidR="004C54A5" w:rsidRPr="002B71D2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</w:t>
            </w:r>
            <w:r w:rsidR="00F97ED4">
              <w:rPr>
                <w:sz w:val="22"/>
                <w:szCs w:val="22"/>
              </w:rPr>
              <w:t>ΥΠ.Ε.Π.Θ. – Ε.Ε.</w:t>
            </w:r>
            <w:r>
              <w:rPr>
                <w:sz w:val="22"/>
                <w:szCs w:val="22"/>
              </w:rPr>
              <w:t>)</w:t>
            </w:r>
          </w:p>
          <w:p w:rsidR="00AE35E4" w:rsidRDefault="00CE346B" w:rsidP="006C57F5">
            <w:pPr>
              <w:pStyle w:val="a4"/>
              <w:numPr>
                <w:ilvl w:val="0"/>
                <w:numId w:val="25"/>
              </w:numPr>
              <w:spacing w:after="0" w:line="360" w:lineRule="auto"/>
              <w:rPr>
                <w:sz w:val="22"/>
                <w:szCs w:val="22"/>
              </w:rPr>
            </w:pPr>
            <w:r w:rsidRPr="003D6960">
              <w:rPr>
                <w:b/>
              </w:rPr>
              <w:t>ΦΕΒΡΟΥΑΡΙΟΣ</w:t>
            </w:r>
            <w:r w:rsidR="00644829" w:rsidRPr="003D6960">
              <w:rPr>
                <w:b/>
              </w:rPr>
              <w:t xml:space="preserve"> 2002:</w:t>
            </w:r>
            <w:r w:rsidR="00644829">
              <w:t xml:space="preserve"> </w:t>
            </w:r>
            <w:r w:rsidR="004C54A5">
              <w:rPr>
                <w:sz w:val="22"/>
                <w:szCs w:val="22"/>
              </w:rPr>
              <w:t>Π</w:t>
            </w:r>
            <w:r w:rsidR="004C54A5" w:rsidRPr="002B71D2">
              <w:rPr>
                <w:sz w:val="22"/>
                <w:szCs w:val="22"/>
              </w:rPr>
              <w:t xml:space="preserve">ιστοποίηση </w:t>
            </w:r>
            <w:r w:rsidR="00F97ED4">
              <w:rPr>
                <w:sz w:val="22"/>
                <w:szCs w:val="22"/>
              </w:rPr>
              <w:t>στο χειρισμό Ηλεκτρονικών Υπολογιστών</w:t>
            </w:r>
            <w:r w:rsidR="004C54A5" w:rsidRPr="002B71D2">
              <w:rPr>
                <w:sz w:val="22"/>
                <w:szCs w:val="22"/>
              </w:rPr>
              <w:t xml:space="preserve"> </w:t>
            </w:r>
            <w:r w:rsidR="00F97ED4">
              <w:rPr>
                <w:sz w:val="22"/>
                <w:szCs w:val="22"/>
              </w:rPr>
              <w:t xml:space="preserve">και λήψη  πτυχίου  </w:t>
            </w:r>
            <w:r w:rsidR="00644829" w:rsidRPr="002B71D2">
              <w:rPr>
                <w:sz w:val="22"/>
                <w:szCs w:val="22"/>
                <w:lang w:val="en-US"/>
              </w:rPr>
              <w:t>ECDL</w:t>
            </w:r>
          </w:p>
          <w:p w:rsidR="006C57F5" w:rsidRPr="00AE03EE" w:rsidRDefault="006C57F5" w:rsidP="006C57F5">
            <w:pPr>
              <w:pStyle w:val="a4"/>
              <w:spacing w:after="0" w:line="360" w:lineRule="auto"/>
              <w:ind w:left="340"/>
              <w:rPr>
                <w:sz w:val="22"/>
                <w:szCs w:val="22"/>
              </w:rPr>
            </w:pPr>
          </w:p>
          <w:p w:rsidR="00217005" w:rsidRPr="00644829" w:rsidRDefault="009643F2" w:rsidP="006C57F5">
            <w:pPr>
              <w:pStyle w:val="a4"/>
              <w:spacing w:after="0" w:line="360" w:lineRule="auto"/>
            </w:pPr>
            <w:r w:rsidRPr="009643F2">
              <w:rPr>
                <w:b/>
              </w:rPr>
              <w:t>ΝΟΕΜΒΡΙΟ</w:t>
            </w:r>
            <w:r w:rsidR="00D52187">
              <w:rPr>
                <w:b/>
              </w:rPr>
              <w:t>Σ</w:t>
            </w:r>
            <w:r w:rsidRPr="009643F2">
              <w:rPr>
                <w:b/>
              </w:rPr>
              <w:t xml:space="preserve"> 2008</w:t>
            </w:r>
            <w:r w:rsidRPr="009643F2">
              <w:rPr>
                <w:sz w:val="22"/>
                <w:szCs w:val="22"/>
              </w:rPr>
              <w:t>:</w:t>
            </w:r>
            <w:r w:rsidR="0012513F">
              <w:rPr>
                <w:sz w:val="22"/>
                <w:szCs w:val="22"/>
              </w:rPr>
              <w:t>Επιμόρφωση Ε</w:t>
            </w:r>
            <w:r w:rsidR="0012513F" w:rsidRPr="009643F2">
              <w:rPr>
                <w:sz w:val="22"/>
                <w:szCs w:val="22"/>
              </w:rPr>
              <w:t xml:space="preserve">κπαιδευτικών της Δευτεροβάθμιας Επαγγελματικής Εκπαίδευσης στο πρόγραμμα επιμόρφωσης </w:t>
            </w:r>
            <w:r w:rsidR="0012513F">
              <w:rPr>
                <w:sz w:val="22"/>
                <w:szCs w:val="22"/>
              </w:rPr>
              <w:t>με</w:t>
            </w:r>
            <w:r w:rsidR="00D42DD8">
              <w:rPr>
                <w:sz w:val="22"/>
                <w:szCs w:val="22"/>
              </w:rPr>
              <w:t xml:space="preserve"> θέμα </w:t>
            </w:r>
            <w:r w:rsidRPr="009643F2">
              <w:rPr>
                <w:sz w:val="22"/>
                <w:szCs w:val="22"/>
              </w:rPr>
              <w:t xml:space="preserve">«Επαγγελματικό Λογισμικό στην ΤΕΕ » </w:t>
            </w:r>
            <w:r w:rsidR="00D42DD8" w:rsidRPr="006C57F5">
              <w:rPr>
                <w:sz w:val="22"/>
                <w:szCs w:val="22"/>
              </w:rPr>
              <w:t>(ΚΕΝΤΡΟ ΣΤΗΡΙΞΗΣ ΕΠΙΜΟΡΦΩΣΗΣ-1</w:t>
            </w:r>
            <w:r w:rsidR="00D42DD8" w:rsidRPr="006C57F5">
              <w:rPr>
                <w:sz w:val="22"/>
                <w:szCs w:val="22"/>
                <w:vertAlign w:val="superscript"/>
              </w:rPr>
              <w:t>Ο</w:t>
            </w:r>
            <w:r w:rsidR="00D42DD8" w:rsidRPr="006C57F5">
              <w:rPr>
                <w:sz w:val="22"/>
                <w:szCs w:val="22"/>
              </w:rPr>
              <w:t xml:space="preserve"> ΣΕΚ ΚΑΛΑΜΑΤΑΣ, ΔΙΑΡΚΕΙΑ 36 ΔΙΔΑΚΤΙΚΕΣ ΩΡΕΣ </w:t>
            </w:r>
            <w:r w:rsidRPr="006C57F5">
              <w:rPr>
                <w:sz w:val="22"/>
                <w:szCs w:val="22"/>
              </w:rPr>
              <w:t>)</w:t>
            </w:r>
          </w:p>
        </w:tc>
      </w:tr>
    </w:tbl>
    <w:p w:rsidR="00045CB4" w:rsidRPr="00784FB7" w:rsidRDefault="00045CB4"/>
    <w:sectPr w:rsidR="00045CB4" w:rsidRPr="00784FB7" w:rsidSect="0080537B">
      <w:footerReference w:type="even" r:id="rId7"/>
      <w:footerReference w:type="default" r:id="rId8"/>
      <w:pgSz w:w="11907" w:h="16839"/>
      <w:pgMar w:top="624" w:right="624" w:bottom="624" w:left="62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B4E" w:rsidRDefault="00F34B4E">
      <w:r>
        <w:separator/>
      </w:r>
    </w:p>
  </w:endnote>
  <w:endnote w:type="continuationSeparator" w:id="1">
    <w:p w:rsidR="00F34B4E" w:rsidRDefault="00F3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6C" w:rsidRDefault="00B85668" w:rsidP="00C97A3E">
    <w:pPr>
      <w:pStyle w:val="afff1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7076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7076C" w:rsidRDefault="0047076C" w:rsidP="005A2899">
    <w:pPr>
      <w:pStyle w:val="aff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6C" w:rsidRDefault="00B85668" w:rsidP="00C97A3E">
    <w:pPr>
      <w:pStyle w:val="afff1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7076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0537B">
      <w:rPr>
        <w:rStyle w:val="af1"/>
        <w:noProof/>
      </w:rPr>
      <w:t>3</w:t>
    </w:r>
    <w:r>
      <w:rPr>
        <w:rStyle w:val="af1"/>
      </w:rPr>
      <w:fldChar w:fldCharType="end"/>
    </w:r>
  </w:p>
  <w:p w:rsidR="0047076C" w:rsidRPr="00C97A3E" w:rsidRDefault="0047076C" w:rsidP="00796E6F">
    <w:pPr>
      <w:pStyle w:val="afff1"/>
      <w:tabs>
        <w:tab w:val="clear" w:pos="6840"/>
        <w:tab w:val="left" w:pos="3165"/>
      </w:tabs>
      <w:ind w:right="360"/>
      <w:jc w:val="center"/>
      <w:rPr>
        <w:spacing w:val="32"/>
      </w:rPr>
    </w:pPr>
    <w:proofErr w:type="gramStart"/>
    <w:r>
      <w:rPr>
        <w:lang w:val="en-US"/>
      </w:rPr>
      <w:t>k</w:t>
    </w:r>
    <w:proofErr w:type="gramEnd"/>
    <w:r w:rsidRPr="00C97A3E">
      <w:rPr>
        <w:rStyle w:val="af1"/>
        <w:rFonts w:ascii="Monotype Corsiva" w:hAnsi="Monotype Corsiva"/>
        <w:sz w:val="24"/>
        <w:szCs w:val="24"/>
      </w:rPr>
      <w:t xml:space="preserve"> </w:t>
    </w:r>
    <w:r>
      <w:rPr>
        <w:rStyle w:val="af1"/>
        <w:rFonts w:ascii="Monotype Corsiva" w:hAnsi="Monotype Corsiva"/>
        <w:sz w:val="24"/>
        <w:szCs w:val="24"/>
      </w:rPr>
      <w:tab/>
    </w:r>
    <w:r w:rsidRPr="00796E6F">
      <w:rPr>
        <w:rStyle w:val="af1"/>
        <w:rFonts w:ascii="Monotype Corsiva" w:hAnsi="Monotype Corsiva"/>
        <w:sz w:val="16"/>
        <w:szCs w:val="16"/>
      </w:rPr>
      <w:t>ΒΙΟΓΡΑΦΙΚΟ ΣΗΜΕΙΩΜΑ ΚΙΝΤΖΙΟΥ ΓΕΩΡΓΙΟΥ</w:t>
    </w:r>
    <w:r>
      <w:rPr>
        <w:rStyle w:val="af1"/>
        <w:rFonts w:ascii="Monotype Corsiva" w:hAnsi="Monotype Corsiva"/>
        <w:sz w:val="20"/>
      </w:rPr>
      <w:t xml:space="preserve">                                                                          </w:t>
    </w:r>
    <w:r w:rsidR="00B85668">
      <w:rPr>
        <w:rStyle w:val="af1"/>
      </w:rPr>
      <w:fldChar w:fldCharType="begin"/>
    </w:r>
    <w:r>
      <w:rPr>
        <w:rStyle w:val="af1"/>
      </w:rPr>
      <w:instrText xml:space="preserve"> PAGE </w:instrText>
    </w:r>
    <w:r w:rsidR="00B85668">
      <w:rPr>
        <w:rStyle w:val="af1"/>
      </w:rPr>
      <w:fldChar w:fldCharType="separate"/>
    </w:r>
    <w:r w:rsidR="0080537B">
      <w:rPr>
        <w:rStyle w:val="af1"/>
        <w:noProof/>
      </w:rPr>
      <w:t>3</w:t>
    </w:r>
    <w:r w:rsidR="00B85668">
      <w:rPr>
        <w:rStyle w:val="af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B4E" w:rsidRDefault="00F34B4E">
      <w:r>
        <w:separator/>
      </w:r>
    </w:p>
  </w:footnote>
  <w:footnote w:type="continuationSeparator" w:id="1">
    <w:p w:rsidR="00F34B4E" w:rsidRDefault="00F34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28B76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1AFD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FAF5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502CC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EC569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C860B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B24B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723D7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8CC2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40D1F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B1390"/>
    <w:multiLevelType w:val="hybridMultilevel"/>
    <w:tmpl w:val="3B3CDD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4B6B9A"/>
    <w:multiLevelType w:val="hybridMultilevel"/>
    <w:tmpl w:val="99CCAE6C"/>
    <w:lvl w:ilvl="0" w:tplc="65D038B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8C5719"/>
    <w:multiLevelType w:val="multilevel"/>
    <w:tmpl w:val="F8764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9A7A89"/>
    <w:multiLevelType w:val="hybridMultilevel"/>
    <w:tmpl w:val="78EC5836"/>
    <w:lvl w:ilvl="0" w:tplc="1AD000F4">
      <w:start w:val="1"/>
      <w:numFmt w:val="decimal"/>
      <w:lvlText w:val="%1."/>
      <w:lvlJc w:val="left"/>
      <w:pPr>
        <w:tabs>
          <w:tab w:val="num" w:pos="472"/>
        </w:tabs>
        <w:ind w:left="415" w:hanging="34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51EF4"/>
    <w:multiLevelType w:val="hybridMultilevel"/>
    <w:tmpl w:val="61C64B4C"/>
    <w:lvl w:ilvl="0" w:tplc="78D85AAA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5273A2"/>
    <w:multiLevelType w:val="hybridMultilevel"/>
    <w:tmpl w:val="978699AE"/>
    <w:lvl w:ilvl="0" w:tplc="31365C74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AD303F"/>
    <w:multiLevelType w:val="multilevel"/>
    <w:tmpl w:val="7E003436"/>
    <w:lvl w:ilvl="0">
      <w:start w:val="1"/>
      <w:numFmt w:val="decimal"/>
      <w:lvlText w:val="%1."/>
      <w:lvlJc w:val="left"/>
      <w:pPr>
        <w:tabs>
          <w:tab w:val="num" w:pos="757"/>
        </w:tabs>
        <w:ind w:left="851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09068C"/>
    <w:multiLevelType w:val="hybridMultilevel"/>
    <w:tmpl w:val="BE460E34"/>
    <w:lvl w:ilvl="0" w:tplc="22DE1886">
      <w:start w:val="1"/>
      <w:numFmt w:val="decimal"/>
      <w:lvlText w:val="%1."/>
      <w:lvlJc w:val="left"/>
      <w:pPr>
        <w:ind w:left="7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22" w:hanging="360"/>
      </w:pPr>
    </w:lvl>
    <w:lvl w:ilvl="2" w:tplc="0408001B" w:tentative="1">
      <w:start w:val="1"/>
      <w:numFmt w:val="lowerRoman"/>
      <w:lvlText w:val="%3."/>
      <w:lvlJc w:val="right"/>
      <w:pPr>
        <w:ind w:left="2142" w:hanging="180"/>
      </w:pPr>
    </w:lvl>
    <w:lvl w:ilvl="3" w:tplc="0408000F" w:tentative="1">
      <w:start w:val="1"/>
      <w:numFmt w:val="decimal"/>
      <w:lvlText w:val="%4."/>
      <w:lvlJc w:val="left"/>
      <w:pPr>
        <w:ind w:left="2862" w:hanging="360"/>
      </w:pPr>
    </w:lvl>
    <w:lvl w:ilvl="4" w:tplc="04080019" w:tentative="1">
      <w:start w:val="1"/>
      <w:numFmt w:val="lowerLetter"/>
      <w:lvlText w:val="%5."/>
      <w:lvlJc w:val="left"/>
      <w:pPr>
        <w:ind w:left="3582" w:hanging="360"/>
      </w:pPr>
    </w:lvl>
    <w:lvl w:ilvl="5" w:tplc="0408001B" w:tentative="1">
      <w:start w:val="1"/>
      <w:numFmt w:val="lowerRoman"/>
      <w:lvlText w:val="%6."/>
      <w:lvlJc w:val="right"/>
      <w:pPr>
        <w:ind w:left="4302" w:hanging="180"/>
      </w:pPr>
    </w:lvl>
    <w:lvl w:ilvl="6" w:tplc="0408000F" w:tentative="1">
      <w:start w:val="1"/>
      <w:numFmt w:val="decimal"/>
      <w:lvlText w:val="%7."/>
      <w:lvlJc w:val="left"/>
      <w:pPr>
        <w:ind w:left="5022" w:hanging="360"/>
      </w:pPr>
    </w:lvl>
    <w:lvl w:ilvl="7" w:tplc="04080019" w:tentative="1">
      <w:start w:val="1"/>
      <w:numFmt w:val="lowerLetter"/>
      <w:lvlText w:val="%8."/>
      <w:lvlJc w:val="left"/>
      <w:pPr>
        <w:ind w:left="5742" w:hanging="360"/>
      </w:pPr>
    </w:lvl>
    <w:lvl w:ilvl="8" w:tplc="0408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>
    <w:nsid w:val="307C4C74"/>
    <w:multiLevelType w:val="hybridMultilevel"/>
    <w:tmpl w:val="A79ED55C"/>
    <w:lvl w:ilvl="0" w:tplc="E8D608EA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810712"/>
    <w:multiLevelType w:val="multilevel"/>
    <w:tmpl w:val="61C64B4C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6B6C86"/>
    <w:multiLevelType w:val="multilevel"/>
    <w:tmpl w:val="6066B5C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3007F9"/>
    <w:multiLevelType w:val="hybridMultilevel"/>
    <w:tmpl w:val="0FA45A7E"/>
    <w:lvl w:ilvl="0" w:tplc="EBBC44FA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1724B4"/>
    <w:multiLevelType w:val="multilevel"/>
    <w:tmpl w:val="116C9EC6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F7422"/>
    <w:multiLevelType w:val="multilevel"/>
    <w:tmpl w:val="978699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5473F"/>
    <w:multiLevelType w:val="hybridMultilevel"/>
    <w:tmpl w:val="6E509324"/>
    <w:lvl w:ilvl="0" w:tplc="EBBC44FA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1813C4"/>
    <w:multiLevelType w:val="multilevel"/>
    <w:tmpl w:val="86AE60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7B06B8"/>
    <w:multiLevelType w:val="multilevel"/>
    <w:tmpl w:val="99CCAE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81DEF"/>
    <w:multiLevelType w:val="multilevel"/>
    <w:tmpl w:val="86AE60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B75600"/>
    <w:multiLevelType w:val="singleLevel"/>
    <w:tmpl w:val="EBBC44FA"/>
    <w:lvl w:ilvl="0">
      <w:start w:val="1"/>
      <w:numFmt w:val="bullet"/>
      <w:pStyle w:val="a1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9">
    <w:nsid w:val="6E4520FE"/>
    <w:multiLevelType w:val="hybridMultilevel"/>
    <w:tmpl w:val="EACC3B9E"/>
    <w:lvl w:ilvl="0" w:tplc="85C67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EE6F68"/>
    <w:multiLevelType w:val="hybridMultilevel"/>
    <w:tmpl w:val="4E94F6E0"/>
    <w:lvl w:ilvl="0" w:tplc="EBBC44FA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E73ADA"/>
    <w:multiLevelType w:val="hybridMultilevel"/>
    <w:tmpl w:val="210E893E"/>
    <w:lvl w:ilvl="0" w:tplc="819E3268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CB71F1"/>
    <w:multiLevelType w:val="hybridMultilevel"/>
    <w:tmpl w:val="22348304"/>
    <w:lvl w:ilvl="0" w:tplc="EBBC44FA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720979"/>
    <w:multiLevelType w:val="multilevel"/>
    <w:tmpl w:val="61C64B4C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F13EAF"/>
    <w:multiLevelType w:val="hybridMultilevel"/>
    <w:tmpl w:val="424A80E2"/>
    <w:lvl w:ilvl="0" w:tplc="9FAACC2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AB45B8"/>
    <w:multiLevelType w:val="hybridMultilevel"/>
    <w:tmpl w:val="86AE60D6"/>
    <w:lvl w:ilvl="0" w:tplc="65C4A27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676580"/>
    <w:multiLevelType w:val="hybridMultilevel"/>
    <w:tmpl w:val="7E003436"/>
    <w:lvl w:ilvl="0" w:tplc="ECF87E4C">
      <w:start w:val="1"/>
      <w:numFmt w:val="decimal"/>
      <w:lvlText w:val="%1."/>
      <w:lvlJc w:val="left"/>
      <w:pPr>
        <w:tabs>
          <w:tab w:val="num" w:pos="757"/>
        </w:tabs>
        <w:ind w:left="851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8"/>
  </w:num>
  <w:num w:numId="13">
    <w:abstractNumId w:val="30"/>
  </w:num>
  <w:num w:numId="14">
    <w:abstractNumId w:val="24"/>
  </w:num>
  <w:num w:numId="15">
    <w:abstractNumId w:val="32"/>
  </w:num>
  <w:num w:numId="16">
    <w:abstractNumId w:val="10"/>
  </w:num>
  <w:num w:numId="17">
    <w:abstractNumId w:val="35"/>
  </w:num>
  <w:num w:numId="18">
    <w:abstractNumId w:val="21"/>
  </w:num>
  <w:num w:numId="19">
    <w:abstractNumId w:val="34"/>
  </w:num>
  <w:num w:numId="20">
    <w:abstractNumId w:val="12"/>
  </w:num>
  <w:num w:numId="21">
    <w:abstractNumId w:val="15"/>
  </w:num>
  <w:num w:numId="22">
    <w:abstractNumId w:val="23"/>
  </w:num>
  <w:num w:numId="23">
    <w:abstractNumId w:val="14"/>
  </w:num>
  <w:num w:numId="24">
    <w:abstractNumId w:val="19"/>
  </w:num>
  <w:num w:numId="25">
    <w:abstractNumId w:val="31"/>
  </w:num>
  <w:num w:numId="26">
    <w:abstractNumId w:val="25"/>
  </w:num>
  <w:num w:numId="27">
    <w:abstractNumId w:val="11"/>
  </w:num>
  <w:num w:numId="28">
    <w:abstractNumId w:val="27"/>
  </w:num>
  <w:num w:numId="29">
    <w:abstractNumId w:val="36"/>
  </w:num>
  <w:num w:numId="30">
    <w:abstractNumId w:val="16"/>
  </w:num>
  <w:num w:numId="31">
    <w:abstractNumId w:val="18"/>
  </w:num>
  <w:num w:numId="32">
    <w:abstractNumId w:val="26"/>
  </w:num>
  <w:num w:numId="33">
    <w:abstractNumId w:val="29"/>
  </w:num>
  <w:num w:numId="34">
    <w:abstractNumId w:val="22"/>
  </w:num>
  <w:num w:numId="35">
    <w:abstractNumId w:val="20"/>
  </w:num>
  <w:num w:numId="36">
    <w:abstractNumId w:val="33"/>
  </w:num>
  <w:num w:numId="37">
    <w:abstractNumId w:val="13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attachedTemplate r:id="rId1"/>
  <w:stylePaneFormatFilter w:val="3F01"/>
  <w:defaultTabStop w:val="720"/>
  <w:drawingGridHorizontalSpacing w:val="75"/>
  <w:displayHorizontalDrawingGridEvery w:val="2"/>
  <w:displayVerticalDrawingGridEvery w:val="2"/>
  <w:noPunctuationKerning/>
  <w:characterSpacingControl w:val="doNotCompress"/>
  <w:hdrShapeDefaults>
    <o:shapedefaults v:ext="edit" spidmax="3078"/>
    <o:shapelayout v:ext="edit">
      <o:rules v:ext="edit">
        <o:r id="V:Rule1" type="connector" idref="#_x0000_s3076"/>
        <o:r id="V:Rule2" type="connector" idref="#_x0000_s3077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iResumeStyle" w:val="0"/>
  </w:docVars>
  <w:rsids>
    <w:rsidRoot w:val="00B05AB0"/>
    <w:rsid w:val="00045CB4"/>
    <w:rsid w:val="00057655"/>
    <w:rsid w:val="00066BB4"/>
    <w:rsid w:val="000821F2"/>
    <w:rsid w:val="000A0A6E"/>
    <w:rsid w:val="000A1FE8"/>
    <w:rsid w:val="000A54E3"/>
    <w:rsid w:val="000B2F0C"/>
    <w:rsid w:val="000E4CDC"/>
    <w:rsid w:val="0011792E"/>
    <w:rsid w:val="0012513F"/>
    <w:rsid w:val="00153E8C"/>
    <w:rsid w:val="00161333"/>
    <w:rsid w:val="001818D6"/>
    <w:rsid w:val="00191922"/>
    <w:rsid w:val="001A4225"/>
    <w:rsid w:val="001C38C3"/>
    <w:rsid w:val="001E7871"/>
    <w:rsid w:val="00217005"/>
    <w:rsid w:val="00225B67"/>
    <w:rsid w:val="0022639C"/>
    <w:rsid w:val="00252410"/>
    <w:rsid w:val="00255950"/>
    <w:rsid w:val="0026303B"/>
    <w:rsid w:val="00263677"/>
    <w:rsid w:val="0026569B"/>
    <w:rsid w:val="00295EC7"/>
    <w:rsid w:val="002A00EC"/>
    <w:rsid w:val="002B4503"/>
    <w:rsid w:val="002B71D2"/>
    <w:rsid w:val="002C409D"/>
    <w:rsid w:val="002D5BDD"/>
    <w:rsid w:val="003005A8"/>
    <w:rsid w:val="003226EB"/>
    <w:rsid w:val="00337E09"/>
    <w:rsid w:val="00364802"/>
    <w:rsid w:val="003745A2"/>
    <w:rsid w:val="00380B2B"/>
    <w:rsid w:val="00380DEA"/>
    <w:rsid w:val="003828C2"/>
    <w:rsid w:val="003A3C4F"/>
    <w:rsid w:val="003C62D9"/>
    <w:rsid w:val="003D6960"/>
    <w:rsid w:val="00435C20"/>
    <w:rsid w:val="004376CA"/>
    <w:rsid w:val="00450FE2"/>
    <w:rsid w:val="00465757"/>
    <w:rsid w:val="0046662A"/>
    <w:rsid w:val="0047076C"/>
    <w:rsid w:val="00497DC5"/>
    <w:rsid w:val="004B4EF6"/>
    <w:rsid w:val="004C54A5"/>
    <w:rsid w:val="004D1109"/>
    <w:rsid w:val="004D3580"/>
    <w:rsid w:val="004D4ADD"/>
    <w:rsid w:val="004D5CF7"/>
    <w:rsid w:val="004F36F8"/>
    <w:rsid w:val="00516FEE"/>
    <w:rsid w:val="00524CCC"/>
    <w:rsid w:val="005547DC"/>
    <w:rsid w:val="005A2899"/>
    <w:rsid w:val="005B19DC"/>
    <w:rsid w:val="005C0460"/>
    <w:rsid w:val="005C0FAF"/>
    <w:rsid w:val="005C3832"/>
    <w:rsid w:val="005E5C2F"/>
    <w:rsid w:val="00603E48"/>
    <w:rsid w:val="00610CE0"/>
    <w:rsid w:val="00631850"/>
    <w:rsid w:val="00644829"/>
    <w:rsid w:val="006502E0"/>
    <w:rsid w:val="00662AEA"/>
    <w:rsid w:val="00694130"/>
    <w:rsid w:val="006A3140"/>
    <w:rsid w:val="006B4B9B"/>
    <w:rsid w:val="006B5CA8"/>
    <w:rsid w:val="006C57F5"/>
    <w:rsid w:val="006E240C"/>
    <w:rsid w:val="00700EEB"/>
    <w:rsid w:val="00701A96"/>
    <w:rsid w:val="0072109F"/>
    <w:rsid w:val="00730E24"/>
    <w:rsid w:val="007325F5"/>
    <w:rsid w:val="00740C84"/>
    <w:rsid w:val="007444EB"/>
    <w:rsid w:val="00746C2A"/>
    <w:rsid w:val="00751A2A"/>
    <w:rsid w:val="00755907"/>
    <w:rsid w:val="0076067B"/>
    <w:rsid w:val="00762DF3"/>
    <w:rsid w:val="00773620"/>
    <w:rsid w:val="00784FB7"/>
    <w:rsid w:val="00796E6F"/>
    <w:rsid w:val="007A69D4"/>
    <w:rsid w:val="007B6317"/>
    <w:rsid w:val="007C4F32"/>
    <w:rsid w:val="007E72F1"/>
    <w:rsid w:val="008045F6"/>
    <w:rsid w:val="0080537B"/>
    <w:rsid w:val="00810776"/>
    <w:rsid w:val="00810BEF"/>
    <w:rsid w:val="00814A80"/>
    <w:rsid w:val="00825287"/>
    <w:rsid w:val="00846730"/>
    <w:rsid w:val="00846F0F"/>
    <w:rsid w:val="008569A1"/>
    <w:rsid w:val="0087258A"/>
    <w:rsid w:val="008864D9"/>
    <w:rsid w:val="00891B28"/>
    <w:rsid w:val="008B2719"/>
    <w:rsid w:val="00934C12"/>
    <w:rsid w:val="00937245"/>
    <w:rsid w:val="0094153B"/>
    <w:rsid w:val="009551BD"/>
    <w:rsid w:val="00962EAA"/>
    <w:rsid w:val="009643F2"/>
    <w:rsid w:val="009754FC"/>
    <w:rsid w:val="00977DEA"/>
    <w:rsid w:val="009A1541"/>
    <w:rsid w:val="009A54BC"/>
    <w:rsid w:val="009B4CE4"/>
    <w:rsid w:val="009C5F09"/>
    <w:rsid w:val="009D1857"/>
    <w:rsid w:val="009D36B9"/>
    <w:rsid w:val="009D7624"/>
    <w:rsid w:val="009E0DE0"/>
    <w:rsid w:val="00A11E06"/>
    <w:rsid w:val="00A50FAD"/>
    <w:rsid w:val="00A7027E"/>
    <w:rsid w:val="00A71D3C"/>
    <w:rsid w:val="00A72722"/>
    <w:rsid w:val="00A80546"/>
    <w:rsid w:val="00A8078D"/>
    <w:rsid w:val="00A90526"/>
    <w:rsid w:val="00A949CA"/>
    <w:rsid w:val="00AA1D73"/>
    <w:rsid w:val="00AC1BC7"/>
    <w:rsid w:val="00AE03EE"/>
    <w:rsid w:val="00AE2C48"/>
    <w:rsid w:val="00AE35E4"/>
    <w:rsid w:val="00B05AB0"/>
    <w:rsid w:val="00B275D3"/>
    <w:rsid w:val="00B316E2"/>
    <w:rsid w:val="00B435FE"/>
    <w:rsid w:val="00B5747F"/>
    <w:rsid w:val="00B72B0A"/>
    <w:rsid w:val="00B85668"/>
    <w:rsid w:val="00BA0406"/>
    <w:rsid w:val="00BA21BC"/>
    <w:rsid w:val="00BA3C9E"/>
    <w:rsid w:val="00BD31C0"/>
    <w:rsid w:val="00BE29AB"/>
    <w:rsid w:val="00BF7153"/>
    <w:rsid w:val="00C0198C"/>
    <w:rsid w:val="00C16A14"/>
    <w:rsid w:val="00C16B76"/>
    <w:rsid w:val="00C20E9E"/>
    <w:rsid w:val="00C35B97"/>
    <w:rsid w:val="00C55382"/>
    <w:rsid w:val="00C6120D"/>
    <w:rsid w:val="00C66DE6"/>
    <w:rsid w:val="00C67E64"/>
    <w:rsid w:val="00C81A0A"/>
    <w:rsid w:val="00C97A3E"/>
    <w:rsid w:val="00CD1E94"/>
    <w:rsid w:val="00CD6342"/>
    <w:rsid w:val="00CE346B"/>
    <w:rsid w:val="00CF1C8D"/>
    <w:rsid w:val="00CF4712"/>
    <w:rsid w:val="00D01874"/>
    <w:rsid w:val="00D17415"/>
    <w:rsid w:val="00D36836"/>
    <w:rsid w:val="00D41100"/>
    <w:rsid w:val="00D42DD8"/>
    <w:rsid w:val="00D5035D"/>
    <w:rsid w:val="00D52187"/>
    <w:rsid w:val="00D550BE"/>
    <w:rsid w:val="00D90C57"/>
    <w:rsid w:val="00DA0321"/>
    <w:rsid w:val="00DC4267"/>
    <w:rsid w:val="00DD1171"/>
    <w:rsid w:val="00DD3B41"/>
    <w:rsid w:val="00DE0265"/>
    <w:rsid w:val="00DE3025"/>
    <w:rsid w:val="00E028C9"/>
    <w:rsid w:val="00E216EC"/>
    <w:rsid w:val="00E41FC9"/>
    <w:rsid w:val="00E448CC"/>
    <w:rsid w:val="00E84B04"/>
    <w:rsid w:val="00E914E1"/>
    <w:rsid w:val="00EA0D12"/>
    <w:rsid w:val="00EA4B61"/>
    <w:rsid w:val="00EB60D3"/>
    <w:rsid w:val="00ED4753"/>
    <w:rsid w:val="00ED69C0"/>
    <w:rsid w:val="00F027AF"/>
    <w:rsid w:val="00F17A1C"/>
    <w:rsid w:val="00F34B4E"/>
    <w:rsid w:val="00F5695C"/>
    <w:rsid w:val="00F621B8"/>
    <w:rsid w:val="00F65DAB"/>
    <w:rsid w:val="00F74578"/>
    <w:rsid w:val="00F77549"/>
    <w:rsid w:val="00F86986"/>
    <w:rsid w:val="00F97ED4"/>
    <w:rsid w:val="00FA18D7"/>
    <w:rsid w:val="00FB41DD"/>
    <w:rsid w:val="00FD5337"/>
    <w:rsid w:val="00FE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05AB0"/>
    <w:rPr>
      <w:rFonts w:ascii="Arial" w:eastAsia="Batang" w:hAnsi="Arial"/>
      <w:lang w:eastAsia="en-US"/>
    </w:rPr>
  </w:style>
  <w:style w:type="paragraph" w:styleId="1">
    <w:name w:val="heading 1"/>
    <w:basedOn w:val="a3"/>
    <w:next w:val="a4"/>
    <w:qFormat/>
    <w:rsid w:val="00B05AB0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21">
    <w:name w:val="heading 2"/>
    <w:basedOn w:val="a3"/>
    <w:next w:val="a4"/>
    <w:qFormat/>
    <w:rsid w:val="00B05AB0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31">
    <w:name w:val="heading 3"/>
    <w:basedOn w:val="a3"/>
    <w:next w:val="a4"/>
    <w:qFormat/>
    <w:rsid w:val="00B05AB0"/>
    <w:pPr>
      <w:spacing w:after="220"/>
      <w:jc w:val="left"/>
      <w:outlineLvl w:val="2"/>
    </w:pPr>
    <w:rPr>
      <w:i/>
      <w:spacing w:val="-2"/>
      <w:sz w:val="20"/>
    </w:rPr>
  </w:style>
  <w:style w:type="paragraph" w:styleId="41">
    <w:name w:val="heading 4"/>
    <w:basedOn w:val="a3"/>
    <w:next w:val="a4"/>
    <w:qFormat/>
    <w:rsid w:val="00B05AB0"/>
    <w:pPr>
      <w:jc w:val="left"/>
      <w:outlineLvl w:val="3"/>
    </w:pPr>
    <w:rPr>
      <w:rFonts w:ascii="Arial Black" w:hAnsi="Arial Black"/>
      <w:sz w:val="20"/>
    </w:rPr>
  </w:style>
  <w:style w:type="paragraph" w:styleId="51">
    <w:name w:val="heading 5"/>
    <w:basedOn w:val="a3"/>
    <w:next w:val="a4"/>
    <w:qFormat/>
    <w:rsid w:val="00B05AB0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6">
    <w:name w:val="heading 6"/>
    <w:basedOn w:val="a2"/>
    <w:next w:val="a2"/>
    <w:qFormat/>
    <w:rsid w:val="00B05AB0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B05AB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2"/>
    <w:next w:val="a2"/>
    <w:qFormat/>
    <w:rsid w:val="00B05AB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B05AB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1">
    <w:name w:val="Επιτεύγματα"/>
    <w:basedOn w:val="a4"/>
    <w:rsid w:val="00B05AB0"/>
    <w:pPr>
      <w:numPr>
        <w:numId w:val="1"/>
      </w:numPr>
      <w:tabs>
        <w:tab w:val="clear" w:pos="360"/>
      </w:tabs>
      <w:spacing w:after="60"/>
    </w:pPr>
  </w:style>
  <w:style w:type="paragraph" w:styleId="a4">
    <w:name w:val="Body Text"/>
    <w:basedOn w:val="a2"/>
    <w:rsid w:val="00B05AB0"/>
    <w:pPr>
      <w:spacing w:after="220" w:line="220" w:lineRule="atLeast"/>
      <w:jc w:val="both"/>
    </w:pPr>
    <w:rPr>
      <w:spacing w:val="-5"/>
    </w:rPr>
  </w:style>
  <w:style w:type="paragraph" w:customStyle="1" w:styleId="10">
    <w:name w:val="Διεύθυνση 1"/>
    <w:basedOn w:val="a2"/>
    <w:rsid w:val="00B05AB0"/>
    <w:pPr>
      <w:spacing w:line="160" w:lineRule="atLeast"/>
      <w:jc w:val="both"/>
    </w:pPr>
    <w:rPr>
      <w:sz w:val="14"/>
    </w:rPr>
  </w:style>
  <w:style w:type="paragraph" w:customStyle="1" w:styleId="22">
    <w:name w:val="Διεύθυνση 2"/>
    <w:basedOn w:val="a2"/>
    <w:rsid w:val="00B05AB0"/>
    <w:pPr>
      <w:spacing w:line="160" w:lineRule="atLeast"/>
      <w:jc w:val="both"/>
    </w:pPr>
    <w:rPr>
      <w:sz w:val="14"/>
    </w:rPr>
  </w:style>
  <w:style w:type="paragraph" w:customStyle="1" w:styleId="a8">
    <w:name w:val="Όνομα εταιρείας"/>
    <w:basedOn w:val="a2"/>
    <w:next w:val="a2"/>
    <w:autoRedefine/>
    <w:rsid w:val="00B05AB0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a9">
    <w:name w:val="Ίδρυμα"/>
    <w:basedOn w:val="a2"/>
    <w:next w:val="a1"/>
    <w:autoRedefine/>
    <w:rsid w:val="00B05AB0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aa">
    <w:name w:val="Θέση στην εταιρεία"/>
    <w:next w:val="a1"/>
    <w:rsid w:val="00225B67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paragraph" w:customStyle="1" w:styleId="ab">
    <w:name w:val="Όνομα"/>
    <w:basedOn w:val="a2"/>
    <w:next w:val="a2"/>
    <w:rsid w:val="00B05AB0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ac">
    <w:name w:val="Θέση"/>
    <w:basedOn w:val="a2"/>
    <w:next w:val="a4"/>
    <w:rsid w:val="00B05AB0"/>
    <w:pPr>
      <w:spacing w:before="240" w:after="220" w:line="220" w:lineRule="atLeast"/>
    </w:pPr>
  </w:style>
  <w:style w:type="paragraph" w:customStyle="1" w:styleId="ad">
    <w:name w:val="Τίτλος ενότητας"/>
    <w:basedOn w:val="a2"/>
    <w:next w:val="a2"/>
    <w:autoRedefine/>
    <w:rsid w:val="006C57F5"/>
    <w:pPr>
      <w:spacing w:before="220" w:line="220" w:lineRule="atLeast"/>
      <w:jc w:val="center"/>
    </w:pPr>
    <w:rPr>
      <w:rFonts w:ascii="Arial Black" w:hAnsi="Arial Black" w:cs="Arial"/>
      <w:spacing w:val="-10"/>
    </w:rPr>
  </w:style>
  <w:style w:type="paragraph" w:customStyle="1" w:styleId="ae">
    <w:name w:val="Προσωπικές πληροφορίες"/>
    <w:basedOn w:val="a1"/>
    <w:next w:val="a1"/>
    <w:rsid w:val="00B05AB0"/>
    <w:pPr>
      <w:numPr>
        <w:numId w:val="0"/>
      </w:numPr>
      <w:spacing w:before="240"/>
      <w:ind w:left="245" w:hanging="245"/>
    </w:pPr>
  </w:style>
  <w:style w:type="paragraph" w:styleId="af">
    <w:name w:val="Plain Text"/>
    <w:basedOn w:val="a2"/>
    <w:rsid w:val="00B05AB0"/>
    <w:rPr>
      <w:rFonts w:ascii="Courier New" w:hAnsi="Courier New" w:cs="Courier New"/>
    </w:rPr>
  </w:style>
  <w:style w:type="character" w:styleId="af0">
    <w:name w:val="line number"/>
    <w:basedOn w:val="a5"/>
    <w:rsid w:val="00B05AB0"/>
  </w:style>
  <w:style w:type="character" w:styleId="af1">
    <w:name w:val="page number"/>
    <w:rsid w:val="00B05AB0"/>
    <w:rPr>
      <w:rFonts w:ascii="Arial" w:hAnsi="Arial"/>
      <w:sz w:val="18"/>
    </w:rPr>
  </w:style>
  <w:style w:type="character" w:styleId="HTML">
    <w:name w:val="HTML Acronym"/>
    <w:basedOn w:val="a5"/>
    <w:rsid w:val="00B05AB0"/>
  </w:style>
  <w:style w:type="paragraph" w:styleId="af2">
    <w:name w:val="Normal Indent"/>
    <w:basedOn w:val="a2"/>
    <w:rsid w:val="00B05AB0"/>
    <w:pPr>
      <w:ind w:left="720"/>
    </w:pPr>
  </w:style>
  <w:style w:type="character" w:styleId="HTML0">
    <w:name w:val="HTML Typewriter"/>
    <w:basedOn w:val="a5"/>
    <w:rsid w:val="00B05AB0"/>
    <w:rPr>
      <w:rFonts w:ascii="Courier New" w:hAnsi="Courier New"/>
      <w:sz w:val="20"/>
      <w:szCs w:val="20"/>
    </w:rPr>
  </w:style>
  <w:style w:type="character" w:styleId="HTML1">
    <w:name w:val="HTML Sample"/>
    <w:basedOn w:val="a5"/>
    <w:rsid w:val="00B05AB0"/>
    <w:rPr>
      <w:rFonts w:ascii="Courier New" w:hAnsi="Courier New"/>
    </w:rPr>
  </w:style>
  <w:style w:type="character" w:styleId="-">
    <w:name w:val="Hyperlink"/>
    <w:basedOn w:val="a5"/>
    <w:rsid w:val="00B05AB0"/>
    <w:rPr>
      <w:color w:val="0000FF"/>
      <w:u w:val="single"/>
    </w:rPr>
  </w:style>
  <w:style w:type="character" w:styleId="-0">
    <w:name w:val="FollowedHyperlink"/>
    <w:basedOn w:val="a5"/>
    <w:rsid w:val="00B05AB0"/>
    <w:rPr>
      <w:color w:val="800080"/>
      <w:u w:val="single"/>
    </w:rPr>
  </w:style>
  <w:style w:type="paragraph" w:styleId="HTML2">
    <w:name w:val="HTML Address"/>
    <w:basedOn w:val="a2"/>
    <w:rsid w:val="00B05AB0"/>
    <w:rPr>
      <w:i/>
      <w:iCs/>
    </w:rPr>
  </w:style>
  <w:style w:type="paragraph" w:styleId="af3">
    <w:name w:val="envelope return"/>
    <w:basedOn w:val="a2"/>
    <w:rsid w:val="00B05AB0"/>
    <w:rPr>
      <w:rFonts w:cs="Arial"/>
    </w:rPr>
  </w:style>
  <w:style w:type="paragraph" w:styleId="af4">
    <w:name w:val="envelope address"/>
    <w:basedOn w:val="a2"/>
    <w:rsid w:val="00B05AB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af5">
    <w:name w:val="Emphasis"/>
    <w:qFormat/>
    <w:rsid w:val="00B05AB0"/>
    <w:rPr>
      <w:rFonts w:ascii="Arial Black" w:hAnsi="Arial Black"/>
      <w:spacing w:val="-8"/>
      <w:sz w:val="18"/>
    </w:rPr>
  </w:style>
  <w:style w:type="character" w:styleId="af6">
    <w:name w:val="Strong"/>
    <w:basedOn w:val="a5"/>
    <w:qFormat/>
    <w:rsid w:val="00B05AB0"/>
    <w:rPr>
      <w:b/>
      <w:bCs/>
    </w:rPr>
  </w:style>
  <w:style w:type="paragraph" w:styleId="11">
    <w:name w:val="index 1"/>
    <w:basedOn w:val="a2"/>
    <w:next w:val="a2"/>
    <w:autoRedefine/>
    <w:semiHidden/>
    <w:rsid w:val="00B05AB0"/>
    <w:pPr>
      <w:ind w:left="200" w:hanging="200"/>
    </w:pPr>
  </w:style>
  <w:style w:type="paragraph" w:styleId="af7">
    <w:name w:val="index heading"/>
    <w:basedOn w:val="a2"/>
    <w:next w:val="11"/>
    <w:semiHidden/>
    <w:rsid w:val="00B05AB0"/>
    <w:rPr>
      <w:rFonts w:cs="Arial"/>
      <w:b/>
      <w:bCs/>
    </w:rPr>
  </w:style>
  <w:style w:type="paragraph" w:styleId="af8">
    <w:name w:val="toa heading"/>
    <w:basedOn w:val="a2"/>
    <w:next w:val="a2"/>
    <w:semiHidden/>
    <w:rsid w:val="00B05AB0"/>
    <w:pPr>
      <w:spacing w:before="120"/>
    </w:pPr>
    <w:rPr>
      <w:rFonts w:cs="Arial"/>
      <w:b/>
      <w:bCs/>
      <w:sz w:val="24"/>
      <w:szCs w:val="24"/>
    </w:rPr>
  </w:style>
  <w:style w:type="paragraph" w:styleId="af9">
    <w:name w:val="Note Heading"/>
    <w:basedOn w:val="a2"/>
    <w:next w:val="a2"/>
    <w:rsid w:val="00B05AB0"/>
  </w:style>
  <w:style w:type="paragraph" w:styleId="23">
    <w:name w:val="index 2"/>
    <w:basedOn w:val="a2"/>
    <w:next w:val="a2"/>
    <w:autoRedefine/>
    <w:semiHidden/>
    <w:rsid w:val="00B05AB0"/>
    <w:pPr>
      <w:ind w:left="400" w:hanging="200"/>
    </w:pPr>
  </w:style>
  <w:style w:type="paragraph" w:styleId="32">
    <w:name w:val="index 3"/>
    <w:basedOn w:val="a2"/>
    <w:next w:val="a2"/>
    <w:autoRedefine/>
    <w:semiHidden/>
    <w:rsid w:val="00B05AB0"/>
    <w:pPr>
      <w:ind w:left="600" w:hanging="200"/>
    </w:pPr>
  </w:style>
  <w:style w:type="paragraph" w:styleId="42">
    <w:name w:val="index 4"/>
    <w:basedOn w:val="a2"/>
    <w:next w:val="a2"/>
    <w:autoRedefine/>
    <w:semiHidden/>
    <w:rsid w:val="00B05AB0"/>
    <w:pPr>
      <w:ind w:left="800" w:hanging="200"/>
    </w:pPr>
  </w:style>
  <w:style w:type="paragraph" w:styleId="52">
    <w:name w:val="index 5"/>
    <w:basedOn w:val="a2"/>
    <w:next w:val="a2"/>
    <w:autoRedefine/>
    <w:semiHidden/>
    <w:rsid w:val="00B05AB0"/>
    <w:pPr>
      <w:ind w:left="1000" w:hanging="200"/>
    </w:pPr>
  </w:style>
  <w:style w:type="paragraph" w:styleId="60">
    <w:name w:val="index 6"/>
    <w:basedOn w:val="a2"/>
    <w:next w:val="a2"/>
    <w:autoRedefine/>
    <w:semiHidden/>
    <w:rsid w:val="00B05AB0"/>
    <w:pPr>
      <w:ind w:left="1200" w:hanging="200"/>
    </w:pPr>
  </w:style>
  <w:style w:type="paragraph" w:styleId="70">
    <w:name w:val="index 7"/>
    <w:basedOn w:val="a2"/>
    <w:next w:val="a2"/>
    <w:autoRedefine/>
    <w:semiHidden/>
    <w:rsid w:val="00B05AB0"/>
    <w:pPr>
      <w:ind w:left="1400" w:hanging="200"/>
    </w:pPr>
  </w:style>
  <w:style w:type="paragraph" w:styleId="80">
    <w:name w:val="index 8"/>
    <w:basedOn w:val="a2"/>
    <w:next w:val="a2"/>
    <w:autoRedefine/>
    <w:semiHidden/>
    <w:rsid w:val="00B05AB0"/>
    <w:pPr>
      <w:ind w:left="1600" w:hanging="200"/>
    </w:pPr>
  </w:style>
  <w:style w:type="paragraph" w:styleId="90">
    <w:name w:val="index 9"/>
    <w:basedOn w:val="a2"/>
    <w:next w:val="a2"/>
    <w:autoRedefine/>
    <w:semiHidden/>
    <w:rsid w:val="00B05AB0"/>
    <w:pPr>
      <w:ind w:left="1800" w:hanging="200"/>
    </w:pPr>
  </w:style>
  <w:style w:type="paragraph" w:styleId="afa">
    <w:name w:val="Date"/>
    <w:basedOn w:val="a4"/>
    <w:rsid w:val="00B05AB0"/>
    <w:pPr>
      <w:keepNext/>
    </w:pPr>
  </w:style>
  <w:style w:type="paragraph" w:styleId="Web">
    <w:name w:val="Normal (Web)"/>
    <w:basedOn w:val="a2"/>
    <w:rsid w:val="00B05AB0"/>
    <w:rPr>
      <w:rFonts w:ascii="Times New Roman" w:hAnsi="Times New Roman"/>
      <w:sz w:val="24"/>
      <w:szCs w:val="24"/>
    </w:rPr>
  </w:style>
  <w:style w:type="paragraph" w:styleId="afb">
    <w:name w:val="macro"/>
    <w:semiHidden/>
    <w:rsid w:val="00B05A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Batang" w:hAnsi="Courier New" w:cs="Courier New"/>
      <w:lang w:eastAsia="en-US"/>
    </w:rPr>
  </w:style>
  <w:style w:type="paragraph" w:styleId="afc">
    <w:name w:val="endnote text"/>
    <w:basedOn w:val="a2"/>
    <w:semiHidden/>
    <w:rsid w:val="00B05AB0"/>
  </w:style>
  <w:style w:type="paragraph" w:styleId="afd">
    <w:name w:val="annotation text"/>
    <w:basedOn w:val="a2"/>
    <w:semiHidden/>
    <w:rsid w:val="00B05AB0"/>
  </w:style>
  <w:style w:type="paragraph" w:styleId="afe">
    <w:name w:val="footnote text"/>
    <w:basedOn w:val="a2"/>
    <w:semiHidden/>
    <w:rsid w:val="00B05AB0"/>
  </w:style>
  <w:style w:type="paragraph" w:styleId="aff">
    <w:name w:val="header"/>
    <w:basedOn w:val="aff0"/>
    <w:rsid w:val="00B05AB0"/>
    <w:pPr>
      <w:spacing w:line="220" w:lineRule="atLeast"/>
      <w:ind w:left="-2160"/>
    </w:pPr>
  </w:style>
  <w:style w:type="paragraph" w:styleId="aff1">
    <w:name w:val="Message Header"/>
    <w:basedOn w:val="a2"/>
    <w:rsid w:val="00B05A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2">
    <w:name w:val="Closing"/>
    <w:basedOn w:val="a2"/>
    <w:rsid w:val="00B05AB0"/>
    <w:pPr>
      <w:ind w:left="4252"/>
    </w:pPr>
  </w:style>
  <w:style w:type="character" w:styleId="HTML3">
    <w:name w:val="HTML Code"/>
    <w:basedOn w:val="a5"/>
    <w:rsid w:val="00B05AB0"/>
    <w:rPr>
      <w:rFonts w:ascii="Courier New" w:hAnsi="Courier New"/>
      <w:sz w:val="20"/>
      <w:szCs w:val="20"/>
    </w:rPr>
  </w:style>
  <w:style w:type="paragraph" w:styleId="aff3">
    <w:name w:val="caption"/>
    <w:basedOn w:val="a2"/>
    <w:next w:val="a2"/>
    <w:qFormat/>
    <w:rsid w:val="00B05AB0"/>
    <w:pPr>
      <w:spacing w:before="120" w:after="120"/>
    </w:pPr>
    <w:rPr>
      <w:b/>
      <w:bCs/>
    </w:rPr>
  </w:style>
  <w:style w:type="paragraph" w:styleId="aff4">
    <w:name w:val="List"/>
    <w:basedOn w:val="a2"/>
    <w:rsid w:val="00B05AB0"/>
    <w:pPr>
      <w:ind w:left="283" w:hanging="283"/>
    </w:pPr>
  </w:style>
  <w:style w:type="paragraph" w:styleId="24">
    <w:name w:val="List 2"/>
    <w:basedOn w:val="a2"/>
    <w:rsid w:val="00B05AB0"/>
    <w:pPr>
      <w:ind w:left="566" w:hanging="283"/>
    </w:pPr>
  </w:style>
  <w:style w:type="paragraph" w:styleId="33">
    <w:name w:val="List 3"/>
    <w:basedOn w:val="a2"/>
    <w:rsid w:val="00B05AB0"/>
    <w:pPr>
      <w:ind w:left="849" w:hanging="283"/>
    </w:pPr>
  </w:style>
  <w:style w:type="paragraph" w:styleId="43">
    <w:name w:val="List 4"/>
    <w:basedOn w:val="a2"/>
    <w:rsid w:val="00B05AB0"/>
    <w:pPr>
      <w:ind w:left="1132" w:hanging="283"/>
    </w:pPr>
  </w:style>
  <w:style w:type="paragraph" w:styleId="53">
    <w:name w:val="List 5"/>
    <w:basedOn w:val="a2"/>
    <w:rsid w:val="00B05AB0"/>
    <w:pPr>
      <w:ind w:left="1415" w:hanging="283"/>
    </w:pPr>
  </w:style>
  <w:style w:type="paragraph" w:styleId="a">
    <w:name w:val="List Number"/>
    <w:basedOn w:val="a2"/>
    <w:rsid w:val="00B05AB0"/>
    <w:pPr>
      <w:numPr>
        <w:numId w:val="2"/>
      </w:numPr>
    </w:pPr>
  </w:style>
  <w:style w:type="paragraph" w:styleId="2">
    <w:name w:val="List Number 2"/>
    <w:basedOn w:val="a2"/>
    <w:rsid w:val="00B05AB0"/>
    <w:pPr>
      <w:numPr>
        <w:numId w:val="3"/>
      </w:numPr>
    </w:pPr>
  </w:style>
  <w:style w:type="paragraph" w:styleId="3">
    <w:name w:val="List Number 3"/>
    <w:basedOn w:val="a2"/>
    <w:rsid w:val="00B05AB0"/>
    <w:pPr>
      <w:numPr>
        <w:numId w:val="4"/>
      </w:numPr>
    </w:pPr>
  </w:style>
  <w:style w:type="paragraph" w:styleId="4">
    <w:name w:val="List Number 4"/>
    <w:basedOn w:val="a2"/>
    <w:rsid w:val="00B05AB0"/>
    <w:pPr>
      <w:numPr>
        <w:numId w:val="5"/>
      </w:numPr>
    </w:pPr>
  </w:style>
  <w:style w:type="paragraph" w:styleId="5">
    <w:name w:val="List Number 5"/>
    <w:basedOn w:val="a2"/>
    <w:rsid w:val="00B05AB0"/>
    <w:pPr>
      <w:numPr>
        <w:numId w:val="6"/>
      </w:numPr>
    </w:pPr>
  </w:style>
  <w:style w:type="paragraph" w:styleId="a0">
    <w:name w:val="List Bullet"/>
    <w:basedOn w:val="a2"/>
    <w:autoRedefine/>
    <w:rsid w:val="00B05AB0"/>
    <w:pPr>
      <w:numPr>
        <w:numId w:val="7"/>
      </w:numPr>
    </w:pPr>
  </w:style>
  <w:style w:type="paragraph" w:styleId="20">
    <w:name w:val="List Bullet 2"/>
    <w:basedOn w:val="a2"/>
    <w:autoRedefine/>
    <w:rsid w:val="00B05AB0"/>
    <w:pPr>
      <w:numPr>
        <w:numId w:val="8"/>
      </w:numPr>
    </w:pPr>
  </w:style>
  <w:style w:type="paragraph" w:styleId="30">
    <w:name w:val="List Bullet 3"/>
    <w:basedOn w:val="a2"/>
    <w:autoRedefine/>
    <w:rsid w:val="00B05AB0"/>
    <w:pPr>
      <w:numPr>
        <w:numId w:val="9"/>
      </w:numPr>
    </w:pPr>
  </w:style>
  <w:style w:type="paragraph" w:styleId="40">
    <w:name w:val="List Bullet 4"/>
    <w:basedOn w:val="a2"/>
    <w:autoRedefine/>
    <w:rsid w:val="00B05AB0"/>
    <w:pPr>
      <w:numPr>
        <w:numId w:val="10"/>
      </w:numPr>
    </w:pPr>
  </w:style>
  <w:style w:type="paragraph" w:styleId="50">
    <w:name w:val="List Bullet 5"/>
    <w:basedOn w:val="a2"/>
    <w:autoRedefine/>
    <w:rsid w:val="00B05AB0"/>
    <w:pPr>
      <w:numPr>
        <w:numId w:val="11"/>
      </w:numPr>
    </w:pPr>
  </w:style>
  <w:style w:type="character" w:styleId="HTML4">
    <w:name w:val="HTML Variable"/>
    <w:basedOn w:val="a5"/>
    <w:rsid w:val="00B05AB0"/>
    <w:rPr>
      <w:i/>
      <w:iCs/>
    </w:rPr>
  </w:style>
  <w:style w:type="character" w:styleId="HTML5">
    <w:name w:val="HTML Definition"/>
    <w:basedOn w:val="a5"/>
    <w:rsid w:val="00B05AB0"/>
    <w:rPr>
      <w:i/>
      <w:iCs/>
    </w:rPr>
  </w:style>
  <w:style w:type="character" w:styleId="HTML6">
    <w:name w:val="HTML Cite"/>
    <w:basedOn w:val="a5"/>
    <w:rsid w:val="00B05AB0"/>
    <w:rPr>
      <w:i/>
      <w:iCs/>
    </w:rPr>
  </w:style>
  <w:style w:type="character" w:styleId="aff5">
    <w:name w:val="endnote reference"/>
    <w:basedOn w:val="a5"/>
    <w:semiHidden/>
    <w:rsid w:val="00B05AB0"/>
    <w:rPr>
      <w:vertAlign w:val="superscript"/>
    </w:rPr>
  </w:style>
  <w:style w:type="character" w:styleId="aff6">
    <w:name w:val="annotation reference"/>
    <w:basedOn w:val="a5"/>
    <w:semiHidden/>
    <w:rsid w:val="00B05AB0"/>
    <w:rPr>
      <w:sz w:val="16"/>
      <w:szCs w:val="16"/>
    </w:rPr>
  </w:style>
  <w:style w:type="character" w:styleId="aff7">
    <w:name w:val="footnote reference"/>
    <w:basedOn w:val="a5"/>
    <w:semiHidden/>
    <w:rsid w:val="00B05AB0"/>
    <w:rPr>
      <w:vertAlign w:val="superscript"/>
    </w:rPr>
  </w:style>
  <w:style w:type="paragraph" w:styleId="aff8">
    <w:name w:val="table of authorities"/>
    <w:basedOn w:val="a2"/>
    <w:next w:val="a2"/>
    <w:semiHidden/>
    <w:rsid w:val="00B05AB0"/>
    <w:pPr>
      <w:ind w:left="200" w:hanging="200"/>
    </w:pPr>
  </w:style>
  <w:style w:type="paragraph" w:styleId="aff9">
    <w:name w:val="table of figures"/>
    <w:basedOn w:val="a2"/>
    <w:next w:val="a2"/>
    <w:semiHidden/>
    <w:rsid w:val="00B05AB0"/>
    <w:pPr>
      <w:ind w:left="400" w:hanging="400"/>
    </w:pPr>
  </w:style>
  <w:style w:type="character" w:styleId="HTML7">
    <w:name w:val="HTML Keyboard"/>
    <w:basedOn w:val="a5"/>
    <w:rsid w:val="00B05AB0"/>
    <w:rPr>
      <w:rFonts w:ascii="Courier New" w:hAnsi="Courier New"/>
      <w:sz w:val="20"/>
      <w:szCs w:val="20"/>
    </w:rPr>
  </w:style>
  <w:style w:type="paragraph" w:styleId="12">
    <w:name w:val="toc 1"/>
    <w:basedOn w:val="a2"/>
    <w:next w:val="a2"/>
    <w:autoRedefine/>
    <w:semiHidden/>
    <w:rsid w:val="00B05AB0"/>
  </w:style>
  <w:style w:type="paragraph" w:styleId="25">
    <w:name w:val="toc 2"/>
    <w:basedOn w:val="a2"/>
    <w:next w:val="a2"/>
    <w:autoRedefine/>
    <w:semiHidden/>
    <w:rsid w:val="00B05AB0"/>
    <w:pPr>
      <w:ind w:left="200"/>
    </w:pPr>
  </w:style>
  <w:style w:type="paragraph" w:styleId="34">
    <w:name w:val="toc 3"/>
    <w:basedOn w:val="a2"/>
    <w:next w:val="a2"/>
    <w:autoRedefine/>
    <w:semiHidden/>
    <w:rsid w:val="00B05AB0"/>
    <w:pPr>
      <w:ind w:left="400"/>
    </w:pPr>
  </w:style>
  <w:style w:type="paragraph" w:styleId="44">
    <w:name w:val="toc 4"/>
    <w:basedOn w:val="a2"/>
    <w:next w:val="a2"/>
    <w:autoRedefine/>
    <w:semiHidden/>
    <w:rsid w:val="00B05AB0"/>
    <w:pPr>
      <w:ind w:left="600"/>
    </w:pPr>
  </w:style>
  <w:style w:type="paragraph" w:styleId="54">
    <w:name w:val="toc 5"/>
    <w:basedOn w:val="a2"/>
    <w:next w:val="a2"/>
    <w:autoRedefine/>
    <w:semiHidden/>
    <w:rsid w:val="00B05AB0"/>
    <w:pPr>
      <w:ind w:left="800"/>
    </w:pPr>
  </w:style>
  <w:style w:type="paragraph" w:styleId="61">
    <w:name w:val="toc 6"/>
    <w:basedOn w:val="a2"/>
    <w:next w:val="a2"/>
    <w:autoRedefine/>
    <w:semiHidden/>
    <w:rsid w:val="00B05AB0"/>
    <w:pPr>
      <w:ind w:left="1000"/>
    </w:pPr>
  </w:style>
  <w:style w:type="paragraph" w:styleId="71">
    <w:name w:val="toc 7"/>
    <w:basedOn w:val="a2"/>
    <w:next w:val="a2"/>
    <w:autoRedefine/>
    <w:semiHidden/>
    <w:rsid w:val="00B05AB0"/>
    <w:pPr>
      <w:ind w:left="1200"/>
    </w:pPr>
  </w:style>
  <w:style w:type="paragraph" w:styleId="81">
    <w:name w:val="toc 8"/>
    <w:basedOn w:val="a2"/>
    <w:next w:val="a2"/>
    <w:autoRedefine/>
    <w:semiHidden/>
    <w:rsid w:val="00B05AB0"/>
    <w:pPr>
      <w:ind w:left="1400"/>
    </w:pPr>
  </w:style>
  <w:style w:type="paragraph" w:styleId="91">
    <w:name w:val="toc 9"/>
    <w:basedOn w:val="a2"/>
    <w:next w:val="a2"/>
    <w:autoRedefine/>
    <w:semiHidden/>
    <w:rsid w:val="00B05AB0"/>
    <w:pPr>
      <w:ind w:left="1600"/>
    </w:pPr>
  </w:style>
  <w:style w:type="paragraph" w:styleId="-HTML">
    <w:name w:val="HTML Preformatted"/>
    <w:basedOn w:val="a2"/>
    <w:rsid w:val="00B05AB0"/>
    <w:rPr>
      <w:rFonts w:ascii="Courier New" w:hAnsi="Courier New" w:cs="Courier New"/>
    </w:rPr>
  </w:style>
  <w:style w:type="paragraph" w:styleId="affa">
    <w:name w:val="List Continue"/>
    <w:basedOn w:val="a2"/>
    <w:rsid w:val="00B05AB0"/>
    <w:pPr>
      <w:spacing w:after="120"/>
      <w:ind w:left="283"/>
    </w:pPr>
  </w:style>
  <w:style w:type="paragraph" w:styleId="26">
    <w:name w:val="List Continue 2"/>
    <w:basedOn w:val="a2"/>
    <w:rsid w:val="00B05AB0"/>
    <w:pPr>
      <w:spacing w:after="120"/>
      <w:ind w:left="566"/>
    </w:pPr>
  </w:style>
  <w:style w:type="paragraph" w:styleId="35">
    <w:name w:val="List Continue 3"/>
    <w:basedOn w:val="a2"/>
    <w:rsid w:val="00B05AB0"/>
    <w:pPr>
      <w:spacing w:after="120"/>
      <w:ind w:left="849"/>
    </w:pPr>
  </w:style>
  <w:style w:type="paragraph" w:styleId="45">
    <w:name w:val="List Continue 4"/>
    <w:basedOn w:val="a2"/>
    <w:rsid w:val="00B05AB0"/>
    <w:pPr>
      <w:spacing w:after="120"/>
      <w:ind w:left="1132"/>
    </w:pPr>
  </w:style>
  <w:style w:type="paragraph" w:styleId="55">
    <w:name w:val="List Continue 5"/>
    <w:basedOn w:val="a2"/>
    <w:rsid w:val="00B05AB0"/>
    <w:pPr>
      <w:spacing w:after="120"/>
      <w:ind w:left="1415"/>
    </w:pPr>
  </w:style>
  <w:style w:type="paragraph" w:styleId="27">
    <w:name w:val="Body Text 2"/>
    <w:basedOn w:val="a2"/>
    <w:rsid w:val="00B05AB0"/>
    <w:pPr>
      <w:spacing w:after="120" w:line="480" w:lineRule="auto"/>
    </w:pPr>
  </w:style>
  <w:style w:type="paragraph" w:styleId="36">
    <w:name w:val="Body Text 3"/>
    <w:basedOn w:val="a2"/>
    <w:rsid w:val="00B05AB0"/>
    <w:pPr>
      <w:spacing w:after="120"/>
    </w:pPr>
    <w:rPr>
      <w:sz w:val="16"/>
      <w:szCs w:val="16"/>
    </w:rPr>
  </w:style>
  <w:style w:type="paragraph" w:styleId="affb">
    <w:name w:val="Body Text Indent"/>
    <w:basedOn w:val="a4"/>
    <w:rsid w:val="00B05AB0"/>
    <w:pPr>
      <w:ind w:left="720"/>
    </w:pPr>
  </w:style>
  <w:style w:type="paragraph" w:styleId="28">
    <w:name w:val="Body Text Indent 2"/>
    <w:basedOn w:val="a2"/>
    <w:rsid w:val="00B05AB0"/>
    <w:pPr>
      <w:spacing w:after="120" w:line="480" w:lineRule="auto"/>
      <w:ind w:left="283"/>
    </w:pPr>
  </w:style>
  <w:style w:type="paragraph" w:styleId="37">
    <w:name w:val="Body Text Indent 3"/>
    <w:basedOn w:val="a2"/>
    <w:rsid w:val="00B05AB0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4"/>
    <w:rsid w:val="00B05AB0"/>
    <w:pPr>
      <w:spacing w:after="120" w:line="240" w:lineRule="auto"/>
      <w:ind w:firstLine="210"/>
      <w:jc w:val="left"/>
    </w:pPr>
    <w:rPr>
      <w:spacing w:val="0"/>
    </w:rPr>
  </w:style>
  <w:style w:type="paragraph" w:styleId="29">
    <w:name w:val="Body Text First Indent 2"/>
    <w:basedOn w:val="affb"/>
    <w:rsid w:val="00B05AB0"/>
    <w:pPr>
      <w:spacing w:after="120" w:line="240" w:lineRule="auto"/>
      <w:ind w:left="283" w:firstLine="210"/>
      <w:jc w:val="left"/>
    </w:pPr>
    <w:rPr>
      <w:spacing w:val="0"/>
    </w:rPr>
  </w:style>
  <w:style w:type="paragraph" w:styleId="affd">
    <w:name w:val="Title"/>
    <w:basedOn w:val="a2"/>
    <w:qFormat/>
    <w:rsid w:val="00B05A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e">
    <w:name w:val="Block Text"/>
    <w:basedOn w:val="a2"/>
    <w:rsid w:val="00B05AB0"/>
    <w:pPr>
      <w:spacing w:after="120"/>
      <w:ind w:left="1440" w:right="1440"/>
    </w:pPr>
  </w:style>
  <w:style w:type="paragraph" w:styleId="afff">
    <w:name w:val="Signature"/>
    <w:basedOn w:val="a2"/>
    <w:rsid w:val="00B05AB0"/>
    <w:pPr>
      <w:ind w:left="4252"/>
    </w:pPr>
  </w:style>
  <w:style w:type="paragraph" w:styleId="afff0">
    <w:name w:val="E-mail Signature"/>
    <w:basedOn w:val="a2"/>
    <w:rsid w:val="00B05AB0"/>
  </w:style>
  <w:style w:type="paragraph" w:styleId="afff1">
    <w:name w:val="footer"/>
    <w:basedOn w:val="aff0"/>
    <w:rsid w:val="00B05AB0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afff2">
    <w:name w:val="Subtitle"/>
    <w:basedOn w:val="a2"/>
    <w:qFormat/>
    <w:rsid w:val="00B05AB0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f3">
    <w:name w:val="Salutation"/>
    <w:basedOn w:val="a2"/>
    <w:next w:val="a2"/>
    <w:rsid w:val="00B05AB0"/>
  </w:style>
  <w:style w:type="paragraph" w:styleId="afff4">
    <w:name w:val="Document Map"/>
    <w:basedOn w:val="a2"/>
    <w:semiHidden/>
    <w:rsid w:val="00B05AB0"/>
    <w:pPr>
      <w:shd w:val="clear" w:color="auto" w:fill="000080"/>
    </w:pPr>
    <w:rPr>
      <w:rFonts w:ascii="Tahoma" w:hAnsi="Tahoma" w:cs="Tahoma"/>
    </w:rPr>
  </w:style>
  <w:style w:type="paragraph" w:customStyle="1" w:styleId="afff5">
    <w:name w:val="Τίτλος εργασίας"/>
    <w:next w:val="a1"/>
    <w:rsid w:val="00B05AB0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paragraph" w:customStyle="1" w:styleId="afff6">
    <w:name w:val="Πόλη/νομός"/>
    <w:basedOn w:val="a4"/>
    <w:next w:val="a4"/>
    <w:rsid w:val="00B05AB0"/>
    <w:pPr>
      <w:keepNext/>
    </w:pPr>
  </w:style>
  <w:style w:type="paragraph" w:customStyle="1" w:styleId="afff7">
    <w:name w:val="Όνομα εταιρείας ένα"/>
    <w:basedOn w:val="a8"/>
    <w:next w:val="a2"/>
    <w:autoRedefine/>
    <w:rsid w:val="00B05AB0"/>
  </w:style>
  <w:style w:type="paragraph" w:customStyle="1" w:styleId="afff8">
    <w:name w:val="Ετικέτα εγγράφου"/>
    <w:basedOn w:val="a2"/>
    <w:next w:val="a2"/>
    <w:rsid w:val="00B05AB0"/>
    <w:pPr>
      <w:spacing w:after="220"/>
      <w:jc w:val="both"/>
    </w:pPr>
    <w:rPr>
      <w:spacing w:val="-20"/>
      <w:sz w:val="48"/>
    </w:rPr>
  </w:style>
  <w:style w:type="paragraph" w:customStyle="1" w:styleId="aff0">
    <w:name w:val="Βάση κεφαλίδας"/>
    <w:basedOn w:val="a2"/>
    <w:rsid w:val="00B05AB0"/>
    <w:pPr>
      <w:jc w:val="both"/>
    </w:pPr>
  </w:style>
  <w:style w:type="paragraph" w:customStyle="1" w:styleId="a3">
    <w:name w:val="Βάση επικεφαλίδας"/>
    <w:basedOn w:val="a4"/>
    <w:next w:val="a4"/>
    <w:rsid w:val="00B05AB0"/>
    <w:pPr>
      <w:keepNext/>
      <w:keepLines/>
      <w:spacing w:after="0"/>
    </w:pPr>
    <w:rPr>
      <w:spacing w:val="-4"/>
      <w:sz w:val="18"/>
    </w:rPr>
  </w:style>
  <w:style w:type="character" w:customStyle="1" w:styleId="afff9">
    <w:name w:val="Εργασία"/>
    <w:basedOn w:val="a5"/>
    <w:rsid w:val="00B05AB0"/>
  </w:style>
  <w:style w:type="character" w:customStyle="1" w:styleId="afffa">
    <w:name w:val="Έμφαση εισαγωγής"/>
    <w:rsid w:val="00B05AB0"/>
    <w:rPr>
      <w:rFonts w:ascii="Arial Black" w:hAnsi="Arial Black"/>
      <w:spacing w:val="-6"/>
      <w:sz w:val="18"/>
    </w:rPr>
  </w:style>
  <w:style w:type="paragraph" w:customStyle="1" w:styleId="afffb">
    <w:name w:val="Χωρίς τίτλο"/>
    <w:basedOn w:val="ad"/>
    <w:rsid w:val="00B05AB0"/>
  </w:style>
  <w:style w:type="paragraph" w:customStyle="1" w:styleId="afffc">
    <w:name w:val="Προσωπικά στοιχεία"/>
    <w:basedOn w:val="a4"/>
    <w:rsid w:val="00B05AB0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afffd">
    <w:name w:val="Υπότιτλος ενότητας"/>
    <w:basedOn w:val="ad"/>
    <w:next w:val="a2"/>
    <w:rsid w:val="00B05AB0"/>
    <w:rPr>
      <w:b/>
      <w:spacing w:val="0"/>
    </w:rPr>
  </w:style>
  <w:style w:type="paragraph" w:styleId="afffe">
    <w:name w:val="Balloon Text"/>
    <w:basedOn w:val="a2"/>
    <w:semiHidden/>
    <w:rsid w:val="00C97A3E"/>
    <w:rPr>
      <w:rFonts w:ascii="Tahoma" w:hAnsi="Tahoma" w:cs="Tahoma"/>
      <w:sz w:val="16"/>
      <w:szCs w:val="16"/>
    </w:rPr>
  </w:style>
  <w:style w:type="paragraph" w:styleId="affff">
    <w:name w:val="List Paragraph"/>
    <w:basedOn w:val="a2"/>
    <w:uiPriority w:val="34"/>
    <w:qFormat/>
    <w:rsid w:val="005C0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ntzios\&#917;&#960;&#953;&#966;&#940;&#957;&#949;&#953;&#945;%20&#949;&#961;&#947;&#945;&#963;&#943;&#945;&#962;\Resume%20Wizard.wiz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3</Pages>
  <Words>847</Words>
  <Characters>5297</Characters>
  <Application>Microsoft Office Word</Application>
  <DocSecurity>0</DocSecurity>
  <PresentationFormat/>
  <Lines>44</Lines>
  <Paragraphs>12</Paragraphs>
  <Slides>0</Slides>
  <Notes>0</Notes>
  <HiddenSlides>0</HiddenSlides>
  <MMClips>0</MMClip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Οδηγός βιογραφικού σημειώματος</vt:lpstr>
    </vt:vector>
  </TitlesOfParts>
  <LinksUpToDate>false</LinksUpToDate>
  <CharactersWithSpaces>6132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Οδηγός βιογραφικού σημειώματος</dc:title>
  <dc:creator/>
  <cp:lastModifiedBy/>
  <cp:revision>1</cp:revision>
  <cp:lastPrinted>2013-12-22T20:43:00Z</cp:lastPrinted>
  <dcterms:created xsi:type="dcterms:W3CDTF">2017-06-02T13:07:00Z</dcterms:created>
  <dcterms:modified xsi:type="dcterms:W3CDTF">2017-06-05T19:13:00Z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1032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