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8D6A" w14:textId="557A1595" w:rsidR="00677DBB" w:rsidRDefault="00614AB5">
      <w:pPr>
        <w:pStyle w:val="3"/>
        <w:jc w:val="left"/>
        <w:rPr>
          <w:b w:val="0"/>
          <w:bCs w:val="0"/>
          <w:sz w:val="16"/>
          <w:szCs w:val="16"/>
        </w:rPr>
      </w:pPr>
      <w:r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C81B52" wp14:editId="07777777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xmlns:w14="http://schemas.microsoft.com/office/word/2010/wordml" xmlns:w="http://schemas.openxmlformats.org/wordprocessingml/2006/main" w14:anchorId="7EDF1E38">
              <v:rect xmlns:o="urn:schemas-microsoft-com:office:office" xmlns:v="urn:schemas-microsoft-com:vml" id="Rectangle 3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2FC874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b6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AONvb6GwIAABQEAAAOAAAAAAAAAAAAAAAAAC4CAABkcnMvZTJvRG9jLnhtbFBL&#10;AQItABQABgAIAAAAIQDhyA3G4gAAAA4BAAAPAAAAAAAAAAAAAAAAAHUEAABkcnMvZG93bnJldi54&#10;bWxQSwUGAAAAAAQABADzAAAAhAUAAAAA&#10;"/>
            </w:pict>
          </mc:Fallback>
        </mc:AlternateContent>
      </w:r>
    </w:p>
    <w:p w14:paraId="34FAD28E" w14:textId="77777777" w:rsidR="00677DBB" w:rsidRDefault="00677DBB">
      <w:pPr>
        <w:pStyle w:val="3"/>
      </w:pPr>
      <w:r>
        <w:t>ΥΠΕΥΘΥΝΗ ΔΗΛΩΣΗ</w:t>
      </w:r>
    </w:p>
    <w:p w14:paraId="0AAD403E" w14:textId="77777777" w:rsidR="00677DBB" w:rsidRDefault="00677DBB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72A6659" w14:textId="77777777" w:rsidR="00677DBB" w:rsidRDefault="00677DBB">
      <w:pPr>
        <w:pStyle w:val="a3"/>
        <w:tabs>
          <w:tab w:val="clear" w:pos="4153"/>
          <w:tab w:val="clear" w:pos="8306"/>
        </w:tabs>
      </w:pPr>
    </w:p>
    <w:p w14:paraId="3D7F5700" w14:textId="77777777" w:rsidR="00677DBB" w:rsidRDefault="00677DBB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A37501D" w14:textId="77777777" w:rsidR="00677DBB" w:rsidRDefault="00677DBB">
      <w:pPr>
        <w:pStyle w:val="a5"/>
        <w:jc w:val="left"/>
        <w:rPr>
          <w:bCs/>
          <w:sz w:val="22"/>
        </w:rPr>
      </w:pPr>
    </w:p>
    <w:p w14:paraId="5DAB6C7B" w14:textId="77777777"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 w14:paraId="6708C00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1755249" w14:textId="77777777"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2EB378F" w14:textId="24B8E2E8" w:rsidR="00677DBB" w:rsidRPr="0064394B" w:rsidRDefault="008D2801">
            <w:pPr>
              <w:spacing w:before="240"/>
              <w:ind w:right="-6878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Σ.Α.</w:t>
            </w:r>
            <w:r w:rsidR="00C610DB" w:rsidRPr="0064394B">
              <w:rPr>
                <w:rFonts w:ascii="Arial" w:hAnsi="Arial" w:cs="Arial"/>
                <w:sz w:val="22"/>
                <w:szCs w:val="22"/>
              </w:rPr>
              <w:t>Ε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C610DB" w:rsidRPr="0064394B">
              <w:rPr>
                <w:rFonts w:ascii="Arial" w:hAnsi="Arial" w:cs="Arial"/>
                <w:sz w:val="22"/>
                <w:szCs w:val="22"/>
              </w:rPr>
              <w:t>Κ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C610DB" w:rsidRPr="006439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6192">
              <w:rPr>
                <w:rFonts w:ascii="Arial" w:hAnsi="Arial" w:cs="Arial"/>
                <w:sz w:val="22"/>
                <w:szCs w:val="22"/>
              </w:rPr>
              <w:t>ΤΡΙΦΥΛΙΑΣ</w:t>
            </w:r>
          </w:p>
        </w:tc>
      </w:tr>
      <w:tr w:rsidR="00677DBB" w14:paraId="36E1BAEF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16F6850" w14:textId="77777777"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A05A809" w14:textId="77777777"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6B89EFE6" w14:textId="77777777"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A39BBE3" w14:textId="77777777"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 w14:paraId="4C005A6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43AE751" w14:textId="77777777"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1C8F396" w14:textId="77777777"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 w14:paraId="7C77F7D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F299219" w14:textId="77777777"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2A3D3EC" w14:textId="77777777"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 w14:paraId="672BEB9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F1E40C9" w14:textId="77777777"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D0B940D" w14:textId="77777777"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 w14:paraId="50C8945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529B" w14:textId="77777777"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 w14:paraId="7CE1360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E1E207E" w14:textId="77777777"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0061E4C" w14:textId="77777777"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63246D71" w14:textId="77777777"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4EAFD9C" w14:textId="77777777"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 w14:paraId="155FF9C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576DB36" w14:textId="77777777"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B94D5A5" w14:textId="77777777"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D3CC0BA" w14:textId="77777777"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DEEC669" w14:textId="77777777"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793CD66" w14:textId="77777777"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3656B9AB" w14:textId="77777777"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1C7EDC2F" w14:textId="77777777"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5FB0818" w14:textId="77777777"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 w14:paraId="345998D5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EE79918" w14:textId="77777777"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14:paraId="049F31CB" w14:textId="77777777"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07E7672" w14:textId="77777777"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806BCB3" w14:textId="77777777"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3128261" w14:textId="77777777" w:rsidR="00677DBB" w:rsidRPr="00C610DB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486C05" w14:textId="77777777" w:rsidR="00677DBB" w:rsidRDefault="00677DBB">
      <w:pPr>
        <w:rPr>
          <w:rFonts w:ascii="Arial" w:hAnsi="Arial" w:cs="Arial"/>
          <w:b/>
          <w:bCs/>
          <w:sz w:val="28"/>
        </w:rPr>
      </w:pPr>
    </w:p>
    <w:p w14:paraId="4101652C" w14:textId="77777777" w:rsidR="00677DBB" w:rsidRDefault="00677DBB">
      <w:pPr>
        <w:sectPr w:rsidR="00677DBB" w:rsidSect="00620AD4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A9514E" w14:paraId="39F048A3" w14:textId="77777777" w:rsidTr="7E35A0C8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2DD82DA" w14:textId="77777777" w:rsidR="00A9514E" w:rsidRPr="007E05D6" w:rsidRDefault="007E05D6" w:rsidP="00A9514E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7E05D6"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7E05D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7E05D6">
              <w:rPr>
                <w:rFonts w:ascii="Arial" w:hAnsi="Arial" w:cs="Arial"/>
                <w:sz w:val="18"/>
                <w:szCs w:val="18"/>
              </w:rPr>
              <w:t xml:space="preserve"> , που προβλέπονται από τις διατάξεις της παρ. 6 του άρθρου 22 του Ν. 1599/1986, δηλώνω ότι:</w:t>
            </w:r>
          </w:p>
        </w:tc>
      </w:tr>
      <w:tr w:rsidR="00A9514E" w14:paraId="4B99056E" w14:textId="77777777" w:rsidTr="7E35A0C8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299C43A" w14:textId="3CF6C916" w:rsidR="00A9514E" w:rsidRDefault="00C610DB" w:rsidP="6A0192AF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C610DB">
              <w:rPr>
                <w:rFonts w:ascii="Arial" w:hAnsi="Arial" w:cs="Arial"/>
                <w:sz w:val="48"/>
                <w:szCs w:val="48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E35A0C8" w:rsidRPr="0076227D">
              <w:rPr>
                <w:rFonts w:ascii="Arial" w:hAnsi="Arial" w:cs="Arial"/>
                <w:b/>
                <w:sz w:val="20"/>
                <w:szCs w:val="20"/>
              </w:rPr>
              <w:t>Έχω</w:t>
            </w:r>
            <w:r w:rsidR="7E35A0C8" w:rsidRPr="7E35A0C8">
              <w:rPr>
                <w:rFonts w:ascii="Arial" w:hAnsi="Arial" w:cs="Arial"/>
                <w:sz w:val="20"/>
                <w:szCs w:val="20"/>
              </w:rPr>
              <w:t xml:space="preserve"> ασφαλιστική κάλυψη για παροχές κλάδου ασθενείας σε </w:t>
            </w:r>
            <w:r>
              <w:rPr>
                <w:rFonts w:ascii="Arial" w:hAnsi="Arial" w:cs="Arial"/>
                <w:sz w:val="20"/>
                <w:szCs w:val="20"/>
              </w:rPr>
              <w:t>είδος</w:t>
            </w:r>
            <w:r w:rsidR="7E35A0C8" w:rsidRPr="7E35A0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9514E" w14:paraId="4DDBEF00" w14:textId="77777777" w:rsidTr="7E35A0C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461D779" w14:textId="348551CA" w:rsidR="00A9514E" w:rsidRDefault="00C610DB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C610DB">
              <w:rPr>
                <w:rFonts w:ascii="Arial" w:hAnsi="Arial" w:cs="Arial"/>
                <w:sz w:val="48"/>
                <w:szCs w:val="48"/>
              </w:rPr>
              <w:t>□</w:t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C610DB">
              <w:rPr>
                <w:rFonts w:ascii="Arial" w:hAnsi="Arial" w:cs="Arial"/>
                <w:b/>
                <w:sz w:val="20"/>
                <w:szCs w:val="20"/>
              </w:rPr>
              <w:t>Δεν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227D">
              <w:rPr>
                <w:rFonts w:ascii="Arial" w:hAnsi="Arial" w:cs="Arial"/>
                <w:b/>
                <w:sz w:val="20"/>
                <w:szCs w:val="20"/>
              </w:rPr>
              <w:t>έχω</w:t>
            </w:r>
            <w:r w:rsidRPr="7E35A0C8">
              <w:rPr>
                <w:rFonts w:ascii="Arial" w:hAnsi="Arial" w:cs="Arial"/>
                <w:sz w:val="20"/>
                <w:szCs w:val="20"/>
              </w:rPr>
              <w:t xml:space="preserve"> ασφαλιστική κάλυψη για παροχές κλάδου ασθενείας σε </w:t>
            </w:r>
            <w:r>
              <w:rPr>
                <w:rFonts w:ascii="Arial" w:hAnsi="Arial" w:cs="Arial"/>
                <w:sz w:val="20"/>
                <w:szCs w:val="20"/>
              </w:rPr>
              <w:t>είδος</w:t>
            </w:r>
          </w:p>
        </w:tc>
      </w:tr>
      <w:tr w:rsidR="00A9514E" w14:paraId="3CF2D8B6" w14:textId="77777777" w:rsidTr="7E35A0C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FB78278" w14:textId="77777777"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 w14:paraId="5997CC1D" w14:textId="77777777" w:rsidTr="7E35A0C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0FFD37" w14:textId="77777777"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 w14:paraId="6B699379" w14:textId="77777777" w:rsidTr="7E35A0C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FE9F23F" w14:textId="77777777"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14:paraId="23DE523C" w14:textId="77777777" w:rsidR="00677DBB" w:rsidRDefault="00677DBB"/>
    <w:p w14:paraId="54F7554E" w14:textId="77777777" w:rsidR="00677DBB" w:rsidRPr="007A23B2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14:paraId="52E56223" w14:textId="77777777" w:rsidR="00677DBB" w:rsidRDefault="00677DBB">
      <w:pPr>
        <w:pStyle w:val="a6"/>
        <w:ind w:left="0" w:right="484"/>
        <w:jc w:val="right"/>
        <w:rPr>
          <w:sz w:val="16"/>
        </w:rPr>
      </w:pPr>
    </w:p>
    <w:p w14:paraId="44FF2F54" w14:textId="77777777" w:rsidR="00677DBB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7547A01" w14:textId="77777777" w:rsidR="00677DBB" w:rsidRDefault="00677DBB">
      <w:pPr>
        <w:pStyle w:val="a6"/>
        <w:ind w:left="0"/>
        <w:jc w:val="right"/>
        <w:rPr>
          <w:sz w:val="16"/>
        </w:rPr>
      </w:pPr>
    </w:p>
    <w:p w14:paraId="5043CB0F" w14:textId="77777777" w:rsidR="00677DBB" w:rsidRDefault="00677DBB">
      <w:pPr>
        <w:pStyle w:val="a6"/>
        <w:ind w:left="0"/>
        <w:jc w:val="right"/>
        <w:rPr>
          <w:sz w:val="16"/>
        </w:rPr>
      </w:pPr>
    </w:p>
    <w:p w14:paraId="07459315" w14:textId="77777777" w:rsidR="00677DBB" w:rsidRDefault="00677DBB">
      <w:pPr>
        <w:pStyle w:val="a6"/>
        <w:ind w:left="0"/>
        <w:jc w:val="right"/>
        <w:rPr>
          <w:sz w:val="16"/>
        </w:rPr>
      </w:pPr>
    </w:p>
    <w:p w14:paraId="53DEAD41" w14:textId="77777777" w:rsidR="00677DBB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6537F28F" w14:textId="77777777" w:rsidR="00677DBB" w:rsidRDefault="00677DBB">
      <w:pPr>
        <w:jc w:val="both"/>
        <w:rPr>
          <w:rFonts w:ascii="Arial" w:hAnsi="Arial" w:cs="Arial"/>
          <w:sz w:val="18"/>
        </w:rPr>
      </w:pPr>
    </w:p>
    <w:p w14:paraId="6DFB9E20" w14:textId="77777777" w:rsidR="00677DBB" w:rsidRDefault="00677DBB">
      <w:pPr>
        <w:jc w:val="both"/>
        <w:rPr>
          <w:rFonts w:ascii="Arial" w:hAnsi="Arial" w:cs="Arial"/>
          <w:sz w:val="18"/>
        </w:rPr>
      </w:pPr>
    </w:p>
    <w:p w14:paraId="14E658C7" w14:textId="77777777"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0BAF3BF" w14:textId="77777777"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28EA9BB" w14:textId="77777777"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3C853E6" w14:textId="77777777" w:rsidR="00677DBB" w:rsidRDefault="00677DBB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77DB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D9BB" w14:textId="77777777" w:rsidR="00620AD4" w:rsidRDefault="00620AD4">
      <w:r>
        <w:separator/>
      </w:r>
    </w:p>
  </w:endnote>
  <w:endnote w:type="continuationSeparator" w:id="0">
    <w:p w14:paraId="0E2AE8BC" w14:textId="77777777" w:rsidR="00620AD4" w:rsidRDefault="0062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C57F" w14:textId="77777777" w:rsidR="00620AD4" w:rsidRDefault="00620AD4">
      <w:r>
        <w:separator/>
      </w:r>
    </w:p>
  </w:footnote>
  <w:footnote w:type="continuationSeparator" w:id="0">
    <w:p w14:paraId="5574649D" w14:textId="77777777" w:rsidR="00620AD4" w:rsidRDefault="0062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677DBB" w14:paraId="70DF9E56" w14:textId="77777777">
      <w:tc>
        <w:tcPr>
          <w:tcW w:w="5508" w:type="dxa"/>
        </w:tcPr>
        <w:p w14:paraId="44E871BC" w14:textId="77777777" w:rsidR="00677DBB" w:rsidRDefault="00614A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US" w:eastAsia="en-US"/>
            </w:rPr>
            <w:drawing>
              <wp:inline distT="0" distB="0" distL="0" distR="0" wp14:anchorId="4ADAA8EA" wp14:editId="07777777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44A5D23" w14:textId="77777777" w:rsidR="00677DBB" w:rsidRDefault="00677DBB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0A6959E7" w14:textId="77777777" w:rsidR="00677DBB" w:rsidRDefault="00677DB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677DBB" w:rsidRDefault="00677DB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282569426">
    <w:abstractNumId w:val="2"/>
  </w:num>
  <w:num w:numId="2" w16cid:durableId="791167233">
    <w:abstractNumId w:val="4"/>
  </w:num>
  <w:num w:numId="3" w16cid:durableId="1453862122">
    <w:abstractNumId w:val="0"/>
  </w:num>
  <w:num w:numId="4" w16cid:durableId="2109303100">
    <w:abstractNumId w:val="3"/>
  </w:num>
  <w:num w:numId="5" w16cid:durableId="162667385">
    <w:abstractNumId w:val="1"/>
  </w:num>
  <w:num w:numId="6" w16cid:durableId="1149175914">
    <w:abstractNumId w:val="9"/>
  </w:num>
  <w:num w:numId="7" w16cid:durableId="1078793329">
    <w:abstractNumId w:val="8"/>
  </w:num>
  <w:num w:numId="8" w16cid:durableId="755319176">
    <w:abstractNumId w:val="6"/>
  </w:num>
  <w:num w:numId="9" w16cid:durableId="745491650">
    <w:abstractNumId w:val="5"/>
  </w:num>
  <w:num w:numId="10" w16cid:durableId="1888383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01B"/>
    <w:rsid w:val="00001E9E"/>
    <w:rsid w:val="00006192"/>
    <w:rsid w:val="00045D70"/>
    <w:rsid w:val="000D29E2"/>
    <w:rsid w:val="000E0071"/>
    <w:rsid w:val="0013005B"/>
    <w:rsid w:val="0016448C"/>
    <w:rsid w:val="00204F20"/>
    <w:rsid w:val="0028175C"/>
    <w:rsid w:val="00303C1C"/>
    <w:rsid w:val="0030701B"/>
    <w:rsid w:val="003A76A4"/>
    <w:rsid w:val="00466D99"/>
    <w:rsid w:val="004B211C"/>
    <w:rsid w:val="004D408F"/>
    <w:rsid w:val="004F5B4B"/>
    <w:rsid w:val="00614AB5"/>
    <w:rsid w:val="00620AD4"/>
    <w:rsid w:val="0064394B"/>
    <w:rsid w:val="0065682B"/>
    <w:rsid w:val="00677DBB"/>
    <w:rsid w:val="00681837"/>
    <w:rsid w:val="0076227D"/>
    <w:rsid w:val="007A23B2"/>
    <w:rsid w:val="007E05D6"/>
    <w:rsid w:val="008D2801"/>
    <w:rsid w:val="00950C67"/>
    <w:rsid w:val="00A74CAD"/>
    <w:rsid w:val="00A9514E"/>
    <w:rsid w:val="00A95C75"/>
    <w:rsid w:val="00C17773"/>
    <w:rsid w:val="00C446BC"/>
    <w:rsid w:val="00C610DB"/>
    <w:rsid w:val="00D664C7"/>
    <w:rsid w:val="00EA5C94"/>
    <w:rsid w:val="00EC1BB1"/>
    <w:rsid w:val="00EF216A"/>
    <w:rsid w:val="6A0192AF"/>
    <w:rsid w:val="7E35A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5B56E0B"/>
  <w15:chartTrackingRefBased/>
  <w15:docId w15:val="{B53BFB03-7977-40D1-A19A-20A3997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222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cp:lastModifiedBy>diek trifylias</cp:lastModifiedBy>
  <cp:revision>3</cp:revision>
  <cp:lastPrinted>2011-11-09T00:42:00Z</cp:lastPrinted>
  <dcterms:created xsi:type="dcterms:W3CDTF">2023-06-28T13:51:00Z</dcterms:created>
  <dcterms:modified xsi:type="dcterms:W3CDTF">2024-02-16T15:53:00Z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