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81" w:rsidRDefault="0005118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8F3EF6">
        <w:rPr>
          <w:b w:val="0"/>
          <w:sz w:val="16"/>
          <w:szCs w:val="16"/>
        </w:rPr>
        <w:t xml:space="preserve"> </w:t>
      </w:r>
    </w:p>
    <w:p w:rsidR="00051181" w:rsidRDefault="00051181">
      <w:pPr>
        <w:pStyle w:val="3"/>
      </w:pPr>
      <w:r>
        <w:t>ΥΠΕΥΘΥΝΗ ΔΗΛΩΣΗ</w:t>
      </w:r>
    </w:p>
    <w:p w:rsidR="00051181" w:rsidRDefault="0005118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51181" w:rsidRDefault="00051181">
      <w:pPr>
        <w:pStyle w:val="a3"/>
        <w:tabs>
          <w:tab w:val="clear" w:pos="4153"/>
          <w:tab w:val="clear" w:pos="8306"/>
        </w:tabs>
      </w:pPr>
    </w:p>
    <w:p w:rsidR="00051181" w:rsidRPr="00EB1353" w:rsidRDefault="00051181" w:rsidP="00EB135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51181" w:rsidRDefault="0005118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254"/>
        <w:gridCol w:w="497"/>
        <w:gridCol w:w="1629"/>
        <w:gridCol w:w="709"/>
        <w:gridCol w:w="331"/>
        <w:gridCol w:w="94"/>
        <w:gridCol w:w="851"/>
        <w:gridCol w:w="283"/>
        <w:gridCol w:w="603"/>
        <w:gridCol w:w="390"/>
        <w:gridCol w:w="659"/>
        <w:gridCol w:w="616"/>
        <w:gridCol w:w="567"/>
        <w:gridCol w:w="1188"/>
        <w:gridCol w:w="6"/>
      </w:tblGrid>
      <w:tr w:rsidR="0005118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51181" w:rsidRPr="00AC0507" w:rsidRDefault="00051181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AC0507">
              <w:rPr>
                <w:rFonts w:ascii="Arial" w:hAnsi="Arial" w:cs="Arial"/>
                <w:sz w:val="18"/>
                <w:szCs w:val="18"/>
              </w:rPr>
              <w:t>ΠΡΟΣ</w:t>
            </w:r>
            <w:r w:rsidR="00E30A0C" w:rsidRPr="00AC0507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="00AC0507" w:rsidRPr="00AC050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AC0507" w:rsidRPr="00AC05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</w:tcPr>
          <w:p w:rsidR="00051181" w:rsidRPr="00AC0507" w:rsidRDefault="00BB088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Γυμνάσιο Σκοπέλου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Καισάριος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Δαπόντες</w:t>
            </w:r>
            <w:proofErr w:type="spellEnd"/>
          </w:p>
        </w:tc>
      </w:tr>
      <w:tr w:rsidR="00051181" w:rsidTr="00AE46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51181" w:rsidRDefault="0005118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E30A0C">
              <w:rPr>
                <w:rFonts w:ascii="Arial" w:hAnsi="Arial" w:cs="Arial"/>
                <w:sz w:val="16"/>
              </w:rPr>
              <w:t>Ο/</w:t>
            </w:r>
            <w:r>
              <w:rPr>
                <w:rFonts w:ascii="Arial" w:hAnsi="Arial" w:cs="Arial"/>
                <w:sz w:val="16"/>
              </w:rPr>
              <w:t>Η Όνομα:</w:t>
            </w:r>
          </w:p>
        </w:tc>
        <w:tc>
          <w:tcPr>
            <w:tcW w:w="3749" w:type="dxa"/>
            <w:gridSpan w:val="6"/>
          </w:tcPr>
          <w:p w:rsidR="00051181" w:rsidRDefault="0005118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228" w:type="dxa"/>
            <w:gridSpan w:val="3"/>
          </w:tcPr>
          <w:p w:rsidR="00051181" w:rsidRDefault="0005118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23" w:type="dxa"/>
            <w:gridSpan w:val="6"/>
          </w:tcPr>
          <w:p w:rsidR="00051181" w:rsidRDefault="0005118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5118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5118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5118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51181" w:rsidRDefault="0005118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E30A0C">
              <w:rPr>
                <w:rFonts w:ascii="Arial" w:hAnsi="Arial" w:cs="Arial"/>
                <w:sz w:val="16"/>
              </w:rPr>
              <w:t xml:space="preserve"> </w:t>
            </w:r>
            <w:r w:rsidR="00E30A0C" w:rsidRPr="00AC0507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51181" w:rsidRDefault="0005118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5118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E4668" w:rsidTr="00AE46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E4668" w:rsidRDefault="00AE466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614" w:type="dxa"/>
            <w:gridSpan w:val="5"/>
          </w:tcPr>
          <w:p w:rsidR="00AE4668" w:rsidRDefault="00AE466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306" w:type="dxa"/>
            <w:gridSpan w:val="7"/>
          </w:tcPr>
          <w:p w:rsidR="00AE4668" w:rsidRDefault="00AE466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51181" w:rsidTr="00AE46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552" w:type="dxa"/>
            <w:gridSpan w:val="6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</w:tcPr>
          <w:p w:rsidR="00051181" w:rsidRDefault="00AE466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051181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616" w:type="dxa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88" w:type="dxa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51181" w:rsidTr="00E30A0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51" w:type="dxa"/>
            <w:gridSpan w:val="3"/>
            <w:vAlign w:val="bottom"/>
          </w:tcPr>
          <w:p w:rsidR="00051181" w:rsidRPr="004155BC" w:rsidRDefault="00046D6D" w:rsidP="00046D6D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Τηλέφωνο Ε</w:t>
            </w:r>
            <w:r w:rsidR="00E30A0C" w:rsidRPr="004155BC">
              <w:rPr>
                <w:rFonts w:ascii="Arial" w:hAnsi="Arial" w:cs="Arial"/>
                <w:b/>
                <w:sz w:val="16"/>
              </w:rPr>
              <w:t>πικοινωνίας</w:t>
            </w:r>
          </w:p>
        </w:tc>
        <w:tc>
          <w:tcPr>
            <w:tcW w:w="3260" w:type="dxa"/>
            <w:gridSpan w:val="5"/>
            <w:vAlign w:val="bottom"/>
          </w:tcPr>
          <w:p w:rsidR="00051181" w:rsidRDefault="000511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737" w:type="dxa"/>
            <w:gridSpan w:val="3"/>
            <w:vAlign w:val="bottom"/>
          </w:tcPr>
          <w:p w:rsidR="00051181" w:rsidRPr="004155BC" w:rsidRDefault="00051181">
            <w:pPr>
              <w:rPr>
                <w:rFonts w:ascii="Arial" w:hAnsi="Arial" w:cs="Arial"/>
                <w:b/>
                <w:sz w:val="16"/>
              </w:rPr>
            </w:pPr>
            <w:r w:rsidRPr="004155BC">
              <w:rPr>
                <w:rFonts w:ascii="Arial" w:hAnsi="Arial" w:cs="Arial"/>
                <w:b/>
                <w:sz w:val="16"/>
              </w:rPr>
              <w:t>Δ/νση Ηλεκτρ. Ταχυδρομείου</w:t>
            </w:r>
          </w:p>
          <w:p w:rsidR="00051181" w:rsidRDefault="00051181" w:rsidP="00AE4668">
            <w:pPr>
              <w:rPr>
                <w:rFonts w:ascii="Arial" w:hAnsi="Arial" w:cs="Arial"/>
                <w:sz w:val="16"/>
              </w:rPr>
            </w:pPr>
            <w:r w:rsidRPr="004155BC">
              <w:rPr>
                <w:rFonts w:ascii="Arial" w:hAnsi="Arial" w:cs="Arial"/>
                <w:b/>
                <w:sz w:val="16"/>
              </w:rPr>
              <w:t>(Ε</w:t>
            </w:r>
            <w:r w:rsidRPr="004155BC">
              <w:rPr>
                <w:rFonts w:ascii="Arial" w:hAnsi="Arial" w:cs="Arial"/>
                <w:b/>
                <w:sz w:val="16"/>
                <w:lang w:val="en-US"/>
              </w:rPr>
              <w:t>mail</w:t>
            </w:r>
            <w:r w:rsidRPr="004155BC">
              <w:rPr>
                <w:rFonts w:ascii="Arial" w:hAnsi="Arial" w:cs="Arial"/>
                <w:b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51181" w:rsidRPr="00BB088B" w:rsidRDefault="000511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051181" w:rsidRDefault="00051181">
      <w:pPr>
        <w:rPr>
          <w:sz w:val="16"/>
        </w:rPr>
      </w:pPr>
    </w:p>
    <w:p w:rsidR="00051181" w:rsidRDefault="00051181">
      <w:pPr>
        <w:sectPr w:rsidR="00051181" w:rsidSect="007158F3">
          <w:headerReference w:type="default" r:id="rId7"/>
          <w:pgSz w:w="11906" w:h="16838" w:code="9"/>
          <w:pgMar w:top="1440" w:right="851" w:bottom="1134" w:left="851" w:header="709" w:footer="709" w:gutter="0"/>
          <w:cols w:space="708"/>
          <w:docGrid w:linePitch="360"/>
        </w:sect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4"/>
      </w:tblGrid>
      <w:tr w:rsidR="00051181" w:rsidTr="008F3EF6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051181" w:rsidRPr="00C7558E" w:rsidRDefault="00051181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051181" w:rsidRPr="004C0B50" w:rsidRDefault="00051181" w:rsidP="00AC0507">
            <w:pPr>
              <w:tabs>
                <w:tab w:val="left" w:pos="1594"/>
              </w:tabs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4C0B50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4C0B50">
              <w:rPr>
                <w:rFonts w:ascii="Arial" w:hAnsi="Arial" w:cs="Arial"/>
                <w:sz w:val="20"/>
                <w:szCs w:val="20"/>
                <w:vertAlign w:val="superscript"/>
              </w:rPr>
              <w:t>(3</w:t>
            </w:r>
            <w:r w:rsidR="00AC0507" w:rsidRPr="004C0B50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41231" w:rsidRPr="004C0B50">
              <w:rPr>
                <w:rFonts w:ascii="Arial" w:hAnsi="Arial" w:cs="Arial"/>
                <w:sz w:val="20"/>
                <w:szCs w:val="20"/>
              </w:rPr>
              <w:t>, που προβλέπονται από τι</w:t>
            </w:r>
            <w:r w:rsidRPr="004C0B50">
              <w:rPr>
                <w:rFonts w:ascii="Arial" w:hAnsi="Arial" w:cs="Arial"/>
                <w:sz w:val="20"/>
                <w:szCs w:val="20"/>
              </w:rPr>
              <w:t>ς διατάξεις της παρ. 6 του άρθρου 22 του Ν. 1599/1986, δηλώνω ότι:</w:t>
            </w:r>
          </w:p>
        </w:tc>
      </w:tr>
      <w:tr w:rsidR="00051181" w:rsidTr="008F3EF6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46D6D" w:rsidRDefault="00046D6D" w:rsidP="00046D6D">
            <w:pPr>
              <w:numPr>
                <w:ilvl w:val="0"/>
                <w:numId w:val="14"/>
              </w:numPr>
              <w:spacing w:before="60"/>
              <w:ind w:right="125"/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>
              <w:t>ίμαι ο νόμιμος κηδεμόνας του/της μαθητή/</w:t>
            </w:r>
            <w:proofErr w:type="spellStart"/>
            <w:r>
              <w:t>τριας</w:t>
            </w:r>
            <w:proofErr w:type="spellEnd"/>
            <w:r>
              <w:t xml:space="preserve">                                                     του τμήματος</w:t>
            </w:r>
          </w:p>
          <w:p w:rsidR="00046D6D" w:rsidRPr="00046D6D" w:rsidRDefault="00046D6D" w:rsidP="00046D6D">
            <w:pPr>
              <w:numPr>
                <w:ilvl w:val="0"/>
                <w:numId w:val="14"/>
              </w:num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t xml:space="preserve">Εκπροσωπώ τον/την νόμιμο/η κηδεμόνα με Εξουσιοδότηση σύμφωνα με το άρθρο 13 της </w:t>
            </w:r>
            <w:proofErr w:type="spellStart"/>
            <w:r>
              <w:t>υπ’αριθμ</w:t>
            </w:r>
            <w:proofErr w:type="spellEnd"/>
            <w:r>
              <w:t>. 79942/ΓΔ4/21-05-2019 και διαμένω στον τόπο φοίτησης του παιδιού στο σχολείο.</w:t>
            </w:r>
          </w:p>
          <w:p w:rsidR="00FF570D" w:rsidRPr="00046D6D" w:rsidRDefault="00046D6D" w:rsidP="00046D6D">
            <w:pPr>
              <w:numPr>
                <w:ilvl w:val="0"/>
                <w:numId w:val="14"/>
              </w:numPr>
              <w:spacing w:before="60"/>
              <w:ind w:right="125"/>
              <w:rPr>
                <w:sz w:val="20"/>
                <w:szCs w:val="20"/>
              </w:rPr>
            </w:pPr>
            <w:r>
              <w:t xml:space="preserve">Δέχομαι την ηλεκτρονική </w:t>
            </w:r>
            <w:r w:rsidRPr="00046D6D">
              <w:t xml:space="preserve">ενημέρωση (με μήνυμα Ηλεκτρ. Ταχυδρομείου ή </w:t>
            </w:r>
            <w:proofErr w:type="spellStart"/>
            <w:r w:rsidRPr="00046D6D">
              <w:rPr>
                <w:lang w:val="en-GB"/>
              </w:rPr>
              <w:t>sms</w:t>
            </w:r>
            <w:proofErr w:type="spellEnd"/>
            <w:r w:rsidRPr="00046D6D">
              <w:t xml:space="preserve">) για ζητήματα της πορείας φοίτησης του/της </w:t>
            </w:r>
            <w:proofErr w:type="spellStart"/>
            <w:r w:rsidRPr="00046D6D">
              <w:t>μαθήτή</w:t>
            </w:r>
            <w:proofErr w:type="spellEnd"/>
            <w:r w:rsidRPr="00046D6D">
              <w:t>/</w:t>
            </w:r>
            <w:proofErr w:type="spellStart"/>
            <w:r w:rsidRPr="00046D6D">
              <w:t>τριας</w:t>
            </w:r>
            <w:proofErr w:type="spellEnd"/>
            <w:r w:rsidRPr="00046D6D">
              <w:t xml:space="preserve"> στο παραπάνω e-</w:t>
            </w:r>
            <w:proofErr w:type="spellStart"/>
            <w:r w:rsidRPr="00046D6D">
              <w:t>mail</w:t>
            </w:r>
            <w:proofErr w:type="spellEnd"/>
          </w:p>
          <w:p w:rsidR="00046D6D" w:rsidRPr="003E6279" w:rsidRDefault="00046D6D" w:rsidP="00046D6D">
            <w:pPr>
              <w:numPr>
                <w:ilvl w:val="0"/>
                <w:numId w:val="14"/>
              </w:numPr>
              <w:spacing w:before="60"/>
              <w:ind w:right="125"/>
              <w:rPr>
                <w:b/>
              </w:rPr>
            </w:pPr>
            <w:r w:rsidRPr="00046D6D">
              <w:t xml:space="preserve">Επιλέγω άλλο τρόπο επικοινωνίας με το σχολείο: </w:t>
            </w:r>
            <w:r w:rsidRPr="003E6279">
              <w:rPr>
                <w:b/>
              </w:rPr>
              <w:t>α) Τηλέφωνο σταθερό:</w:t>
            </w:r>
          </w:p>
          <w:p w:rsidR="00046D6D" w:rsidRPr="003E6279" w:rsidRDefault="00046D6D" w:rsidP="00046D6D">
            <w:pPr>
              <w:spacing w:before="60"/>
              <w:ind w:left="732" w:right="125"/>
              <w:rPr>
                <w:b/>
              </w:rPr>
            </w:pPr>
            <w:r w:rsidRPr="003E6279">
              <w:rPr>
                <w:b/>
              </w:rPr>
              <w:t xml:space="preserve">                                                                                </w:t>
            </w:r>
            <w:r w:rsidR="003E6279" w:rsidRPr="003E6279">
              <w:rPr>
                <w:b/>
              </w:rPr>
              <w:t xml:space="preserve"> </w:t>
            </w:r>
            <w:r w:rsidRPr="003E6279">
              <w:rPr>
                <w:b/>
              </w:rPr>
              <w:t>β) Τηλέφωνο κινητό:</w:t>
            </w:r>
          </w:p>
          <w:p w:rsidR="00046D6D" w:rsidRPr="004C0B50" w:rsidRDefault="00046D6D" w:rsidP="003E6279">
            <w:pPr>
              <w:spacing w:before="60"/>
              <w:ind w:left="732" w:right="125"/>
              <w:rPr>
                <w:rFonts w:ascii="Arial" w:hAnsi="Arial" w:cs="Arial"/>
                <w:sz w:val="20"/>
                <w:szCs w:val="20"/>
              </w:rPr>
            </w:pPr>
            <w:r w:rsidRPr="003E6279">
              <w:rPr>
                <w:b/>
              </w:rPr>
              <w:t xml:space="preserve">                                                                                 γ) Άλλο: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30A0C" w:rsidRDefault="00E30A0C" w:rsidP="008F3EF6">
      <w:pPr>
        <w:pStyle w:val="a6"/>
        <w:ind w:left="0" w:right="484"/>
        <w:rPr>
          <w:sz w:val="16"/>
        </w:rPr>
      </w:pPr>
    </w:p>
    <w:p w:rsidR="008F3EF6" w:rsidRDefault="008F3EF6">
      <w:pPr>
        <w:pStyle w:val="a6"/>
        <w:ind w:left="0" w:right="484"/>
        <w:jc w:val="right"/>
        <w:rPr>
          <w:sz w:val="16"/>
        </w:rPr>
      </w:pPr>
    </w:p>
    <w:p w:rsidR="00051181" w:rsidRPr="00D607C2" w:rsidRDefault="00E30A0C" w:rsidP="00E30A0C">
      <w:pPr>
        <w:pStyle w:val="a6"/>
        <w:ind w:left="0" w:right="484"/>
        <w:jc w:val="center"/>
        <w:rPr>
          <w:sz w:val="18"/>
          <w:szCs w:val="18"/>
        </w:rPr>
      </w:pPr>
      <w:r w:rsidRPr="00D607C2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FF570D">
        <w:rPr>
          <w:sz w:val="18"/>
          <w:szCs w:val="18"/>
        </w:rPr>
        <w:t xml:space="preserve">                    </w:t>
      </w:r>
      <w:r w:rsidR="00BB088B">
        <w:rPr>
          <w:sz w:val="18"/>
          <w:szCs w:val="18"/>
        </w:rPr>
        <w:t>Ημερομηνία</w:t>
      </w:r>
      <w:r w:rsidR="00FF570D">
        <w:rPr>
          <w:sz w:val="18"/>
          <w:szCs w:val="18"/>
        </w:rPr>
        <w:t xml:space="preserve">  ...... /...... </w:t>
      </w:r>
      <w:r w:rsidRPr="00D607C2">
        <w:rPr>
          <w:sz w:val="18"/>
          <w:szCs w:val="18"/>
        </w:rPr>
        <w:t>/20</w:t>
      </w:r>
      <w:r w:rsidR="00BB088B">
        <w:rPr>
          <w:sz w:val="18"/>
          <w:szCs w:val="18"/>
        </w:rPr>
        <w:t>20</w:t>
      </w:r>
    </w:p>
    <w:p w:rsidR="00051181" w:rsidRPr="00D607C2" w:rsidRDefault="00051181">
      <w:pPr>
        <w:pStyle w:val="a6"/>
        <w:ind w:left="0" w:right="484"/>
        <w:jc w:val="right"/>
        <w:rPr>
          <w:sz w:val="18"/>
          <w:szCs w:val="18"/>
        </w:rPr>
      </w:pPr>
    </w:p>
    <w:p w:rsidR="00051181" w:rsidRPr="00D607C2" w:rsidRDefault="009748F7" w:rsidP="009748F7">
      <w:pPr>
        <w:pStyle w:val="a6"/>
        <w:ind w:left="0" w:right="484"/>
        <w:jc w:val="center"/>
        <w:rPr>
          <w:sz w:val="18"/>
          <w:szCs w:val="18"/>
        </w:rPr>
      </w:pPr>
      <w:r w:rsidRPr="00D607C2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607C2">
        <w:rPr>
          <w:sz w:val="18"/>
          <w:szCs w:val="18"/>
        </w:rPr>
        <w:t xml:space="preserve">                </w:t>
      </w:r>
      <w:r w:rsidR="00E30A0C" w:rsidRPr="00D607C2">
        <w:rPr>
          <w:sz w:val="18"/>
          <w:szCs w:val="18"/>
        </w:rPr>
        <w:t>Ο/</w:t>
      </w:r>
      <w:r w:rsidR="00051181" w:rsidRPr="00D607C2">
        <w:rPr>
          <w:sz w:val="18"/>
          <w:szCs w:val="18"/>
        </w:rPr>
        <w:t>Η Δηλ</w:t>
      </w:r>
      <w:r w:rsidR="00E30A0C" w:rsidRPr="00D607C2">
        <w:rPr>
          <w:sz w:val="18"/>
          <w:szCs w:val="18"/>
        </w:rPr>
        <w:t>ών/</w:t>
      </w:r>
      <w:r w:rsidR="00C8013F" w:rsidRPr="00D607C2">
        <w:rPr>
          <w:sz w:val="18"/>
          <w:szCs w:val="18"/>
        </w:rPr>
        <w:t>oύσα</w:t>
      </w:r>
    </w:p>
    <w:p w:rsidR="00051181" w:rsidRPr="00C7558E" w:rsidRDefault="00051181">
      <w:pPr>
        <w:pStyle w:val="a6"/>
        <w:ind w:left="0"/>
        <w:jc w:val="right"/>
        <w:rPr>
          <w:sz w:val="18"/>
          <w:szCs w:val="18"/>
        </w:rPr>
      </w:pPr>
    </w:p>
    <w:p w:rsidR="00051181" w:rsidRPr="00C7558E" w:rsidRDefault="00051181">
      <w:pPr>
        <w:pStyle w:val="a6"/>
        <w:ind w:left="0"/>
        <w:jc w:val="right"/>
        <w:rPr>
          <w:sz w:val="18"/>
          <w:szCs w:val="18"/>
        </w:rPr>
      </w:pPr>
    </w:p>
    <w:p w:rsidR="00051181" w:rsidRDefault="00051181">
      <w:pPr>
        <w:pStyle w:val="a6"/>
        <w:ind w:left="0"/>
        <w:jc w:val="right"/>
        <w:rPr>
          <w:sz w:val="16"/>
        </w:rPr>
      </w:pPr>
    </w:p>
    <w:p w:rsidR="00E30A0C" w:rsidRDefault="00E30A0C" w:rsidP="00E30A0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</w:t>
      </w:r>
    </w:p>
    <w:p w:rsidR="00D607C2" w:rsidRDefault="00E30A0C" w:rsidP="00E30A0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</w:t>
      </w:r>
    </w:p>
    <w:p w:rsidR="00051181" w:rsidRDefault="00D607C2" w:rsidP="00E30A0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E30A0C">
        <w:rPr>
          <w:sz w:val="16"/>
        </w:rPr>
        <w:t xml:space="preserve"> </w:t>
      </w:r>
      <w:r w:rsidR="00051181">
        <w:rPr>
          <w:sz w:val="16"/>
        </w:rPr>
        <w:t>(Υπογραφή)</w:t>
      </w:r>
    </w:p>
    <w:p w:rsidR="00051181" w:rsidRDefault="00051181">
      <w:pPr>
        <w:jc w:val="both"/>
        <w:rPr>
          <w:rFonts w:ascii="Arial" w:hAnsi="Arial" w:cs="Arial"/>
          <w:sz w:val="18"/>
        </w:rPr>
      </w:pPr>
    </w:p>
    <w:p w:rsidR="00E30A0C" w:rsidRDefault="00E30A0C">
      <w:pPr>
        <w:jc w:val="both"/>
        <w:rPr>
          <w:rFonts w:ascii="Arial" w:hAnsi="Arial" w:cs="Arial"/>
          <w:sz w:val="18"/>
        </w:rPr>
      </w:pPr>
    </w:p>
    <w:p w:rsidR="00051181" w:rsidRDefault="00051181">
      <w:pPr>
        <w:jc w:val="both"/>
        <w:rPr>
          <w:rFonts w:ascii="Arial" w:hAnsi="Arial" w:cs="Arial"/>
          <w:sz w:val="18"/>
        </w:rPr>
      </w:pPr>
    </w:p>
    <w:p w:rsidR="00051181" w:rsidRDefault="0005118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51181" w:rsidRDefault="0005118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E0126" w:rsidRDefault="00051181" w:rsidP="00EB135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:rsidR="004E0126" w:rsidRDefault="004E0126" w:rsidP="00EB1353">
      <w:pPr>
        <w:pStyle w:val="a6"/>
        <w:jc w:val="both"/>
        <w:rPr>
          <w:sz w:val="18"/>
        </w:rPr>
      </w:pPr>
    </w:p>
    <w:p w:rsidR="004E0126" w:rsidRDefault="004E0126" w:rsidP="00EB1353">
      <w:pPr>
        <w:pStyle w:val="a6"/>
        <w:jc w:val="both"/>
        <w:rPr>
          <w:sz w:val="18"/>
        </w:rPr>
      </w:pPr>
    </w:p>
    <w:p w:rsidR="004E0126" w:rsidRDefault="004E0126" w:rsidP="00EB1353">
      <w:pPr>
        <w:pStyle w:val="a6"/>
        <w:jc w:val="both"/>
        <w:rPr>
          <w:sz w:val="18"/>
        </w:rPr>
      </w:pPr>
    </w:p>
    <w:p w:rsidR="004E0126" w:rsidRDefault="004E0126" w:rsidP="00EB1353">
      <w:pPr>
        <w:pStyle w:val="a6"/>
        <w:jc w:val="both"/>
        <w:rPr>
          <w:sz w:val="18"/>
        </w:rPr>
      </w:pPr>
    </w:p>
    <w:p w:rsidR="00051181" w:rsidRPr="003E6279" w:rsidRDefault="003E6279" w:rsidP="004E012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279">
        <w:rPr>
          <w:rFonts w:ascii="Times New Roman" w:hAnsi="Times New Roman" w:cs="Times New Roman"/>
          <w:b/>
          <w:bCs/>
          <w:sz w:val="28"/>
          <w:szCs w:val="28"/>
        </w:rPr>
        <w:lastRenderedPageBreak/>
        <w:t>Άρθρο 11</w:t>
      </w:r>
    </w:p>
    <w:p w:rsidR="003E6279" w:rsidRPr="003E6279" w:rsidRDefault="003E6279" w:rsidP="004E012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279">
        <w:rPr>
          <w:rFonts w:ascii="Times New Roman" w:hAnsi="Times New Roman" w:cs="Times New Roman"/>
          <w:b/>
          <w:bCs/>
          <w:sz w:val="28"/>
          <w:szCs w:val="28"/>
        </w:rPr>
        <w:t>Στοιχεία που καταχωρίζονται</w:t>
      </w:r>
    </w:p>
    <w:p w:rsidR="003E6279" w:rsidRPr="003E6279" w:rsidRDefault="003E6279" w:rsidP="004E012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Pr="003E6279" w:rsidRDefault="003E6279" w:rsidP="003E6279">
      <w:pPr>
        <w:pStyle w:val="a6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3E6279">
        <w:rPr>
          <w:rFonts w:ascii="Times New Roman" w:hAnsi="Times New Roman" w:cs="Times New Roman"/>
          <w:bCs/>
          <w:sz w:val="28"/>
          <w:szCs w:val="28"/>
        </w:rPr>
        <w:t>Τα στοιχεία που καταχωρίζονται κατά την εγγραφή ή κατά τη διάρκεια φοίτησης του/της μαθητή/</w:t>
      </w:r>
      <w:proofErr w:type="spellStart"/>
      <w:r w:rsidRPr="003E6279">
        <w:rPr>
          <w:rFonts w:ascii="Times New Roman" w:hAnsi="Times New Roman" w:cs="Times New Roman"/>
          <w:bCs/>
          <w:sz w:val="28"/>
          <w:szCs w:val="28"/>
        </w:rPr>
        <w:t>τριας</w:t>
      </w:r>
      <w:proofErr w:type="spellEnd"/>
      <w:r w:rsidRPr="003E6279">
        <w:rPr>
          <w:rFonts w:ascii="Times New Roman" w:hAnsi="Times New Roman" w:cs="Times New Roman"/>
          <w:bCs/>
          <w:sz w:val="28"/>
          <w:szCs w:val="28"/>
        </w:rPr>
        <w:t xml:space="preserve"> στο Ατομικό Δελτίο του/της είναι:</w:t>
      </w:r>
    </w:p>
    <w:p w:rsidR="003E6279" w:rsidRPr="003E6279" w:rsidRDefault="003E6279" w:rsidP="003E6279">
      <w:pPr>
        <w:pStyle w:val="a6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P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3E6279">
        <w:rPr>
          <w:rFonts w:ascii="Times New Roman" w:hAnsi="Times New Roman" w:cs="Times New Roman"/>
          <w:b/>
          <w:bCs/>
          <w:sz w:val="28"/>
          <w:szCs w:val="28"/>
        </w:rPr>
        <w:t>Α) Στοιχεία ταυτότητας, δηλαδή:</w:t>
      </w:r>
    </w:p>
    <w:p w:rsidR="003E6279" w:rsidRP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3E6279">
        <w:rPr>
          <w:rFonts w:ascii="Times New Roman" w:hAnsi="Times New Roman" w:cs="Times New Roman"/>
          <w:b/>
          <w:bCs/>
          <w:sz w:val="28"/>
          <w:szCs w:val="28"/>
        </w:rPr>
        <w:tab/>
        <w:t>Αα) Επώνυμο:</w:t>
      </w:r>
    </w:p>
    <w:p w:rsidR="003E6279" w:rsidRP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3E6279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3E6279">
        <w:rPr>
          <w:rFonts w:ascii="Times New Roman" w:hAnsi="Times New Roman" w:cs="Times New Roman"/>
          <w:b/>
          <w:bCs/>
          <w:sz w:val="28"/>
          <w:szCs w:val="28"/>
        </w:rPr>
        <w:t>Ββ</w:t>
      </w:r>
      <w:proofErr w:type="spellEnd"/>
      <w:r w:rsidRPr="003E6279">
        <w:rPr>
          <w:rFonts w:ascii="Times New Roman" w:hAnsi="Times New Roman" w:cs="Times New Roman"/>
          <w:b/>
          <w:bCs/>
          <w:sz w:val="28"/>
          <w:szCs w:val="28"/>
        </w:rPr>
        <w:t>) Όνομα:</w:t>
      </w:r>
    </w:p>
    <w:p w:rsidR="003E6279" w:rsidRP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3E6279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3E6279">
        <w:rPr>
          <w:rFonts w:ascii="Times New Roman" w:hAnsi="Times New Roman" w:cs="Times New Roman"/>
          <w:b/>
          <w:bCs/>
          <w:sz w:val="28"/>
          <w:szCs w:val="28"/>
        </w:rPr>
        <w:t>Γγ</w:t>
      </w:r>
      <w:proofErr w:type="spellEnd"/>
      <w:r w:rsidRPr="003E6279">
        <w:rPr>
          <w:rFonts w:ascii="Times New Roman" w:hAnsi="Times New Roman" w:cs="Times New Roman"/>
          <w:b/>
          <w:bCs/>
          <w:sz w:val="28"/>
          <w:szCs w:val="28"/>
        </w:rPr>
        <w:t>) Επώνυμο και όνομα πατέρα:</w:t>
      </w:r>
    </w:p>
    <w:p w:rsidR="003E6279" w:rsidRP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3E6279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3E6279">
        <w:rPr>
          <w:rFonts w:ascii="Times New Roman" w:hAnsi="Times New Roman" w:cs="Times New Roman"/>
          <w:b/>
          <w:bCs/>
          <w:sz w:val="28"/>
          <w:szCs w:val="28"/>
        </w:rPr>
        <w:t>Δδ</w:t>
      </w:r>
      <w:proofErr w:type="spellEnd"/>
      <w:r w:rsidRPr="003E6279">
        <w:rPr>
          <w:rFonts w:ascii="Times New Roman" w:hAnsi="Times New Roman" w:cs="Times New Roman"/>
          <w:b/>
          <w:bCs/>
          <w:sz w:val="28"/>
          <w:szCs w:val="28"/>
        </w:rPr>
        <w:t>) Επάγγελμα πατέρα:</w:t>
      </w:r>
    </w:p>
    <w:p w:rsidR="003E6279" w:rsidRP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Εε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Επώνυμο </w:t>
      </w:r>
      <w:r w:rsidRPr="003E6279">
        <w:rPr>
          <w:rFonts w:ascii="Times New Roman" w:hAnsi="Times New Roman" w:cs="Times New Roman"/>
          <w:b/>
          <w:bCs/>
          <w:sz w:val="28"/>
          <w:szCs w:val="28"/>
        </w:rPr>
        <w:t>και όνομα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μητέρας:</w:t>
      </w:r>
    </w:p>
    <w:p w:rsidR="003E6279" w:rsidRDefault="003E6279" w:rsidP="003E6279">
      <w:pPr>
        <w:pStyle w:val="a6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3E6279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Στστ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Επάγγελμα μητέρας:</w:t>
      </w:r>
    </w:p>
    <w:p w:rsidR="003E6279" w:rsidRDefault="003E6279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3E6279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Ζζ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Έτος γέννησης:</w:t>
      </w:r>
    </w:p>
    <w:p w:rsidR="003E6279" w:rsidRDefault="003E6279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3E6279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Ηη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Δήμος/Δημοτική ενότητα στον οποίο είναι εγγεγραμμένος/η ο/η μαθητής/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τρια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και αριθμός μητρώου ή δημοτολογίου:</w:t>
      </w:r>
    </w:p>
    <w:p w:rsidR="003E6279" w:rsidRDefault="003E6279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3E6279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Θθ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Ιθαγένεια:</w:t>
      </w:r>
    </w:p>
    <w:p w:rsidR="003E6279" w:rsidRDefault="003E6279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79" w:rsidRDefault="00475961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Ιι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Θρήσκευμα:</w:t>
      </w:r>
    </w:p>
    <w:p w:rsidR="00475961" w:rsidRDefault="00475961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75961" w:rsidRPr="003E6279" w:rsidRDefault="00475961" w:rsidP="003E6279">
      <w:pPr>
        <w:pStyle w:val="a6"/>
        <w:ind w:left="180"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Ια) Αν πρόκειται για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μαθητέ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τριες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πρόσφυγες, καταχωρίζονται τα στοιχεία που αναγράφονται στο δελτίο αιτούντος/δικαιούχου διεθνούς προστασίας.</w:t>
      </w:r>
    </w:p>
    <w:sectPr w:rsidR="00475961" w:rsidRPr="003E6279" w:rsidSect="00B1777A">
      <w:headerReference w:type="default" r:id="rId8"/>
      <w:type w:val="continuous"/>
      <w:pgSz w:w="11906" w:h="16838" w:code="9"/>
      <w:pgMar w:top="1440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BB" w:rsidRDefault="00C824BB">
      <w:r>
        <w:separator/>
      </w:r>
    </w:p>
  </w:endnote>
  <w:endnote w:type="continuationSeparator" w:id="0">
    <w:p w:rsidR="00C824BB" w:rsidRDefault="00C8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BB" w:rsidRDefault="00C824BB">
      <w:r>
        <w:separator/>
      </w:r>
    </w:p>
  </w:footnote>
  <w:footnote w:type="continuationSeparator" w:id="0">
    <w:p w:rsidR="00C824BB" w:rsidRDefault="00C82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020536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020536" w:rsidRDefault="00046D6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20536" w:rsidRDefault="0002053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020536" w:rsidRDefault="0002053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36" w:rsidRDefault="0002053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AB01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73B52"/>
    <w:multiLevelType w:val="hybridMultilevel"/>
    <w:tmpl w:val="6ACA380E"/>
    <w:lvl w:ilvl="0" w:tplc="03BEC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27F80"/>
    <w:multiLevelType w:val="hybridMultilevel"/>
    <w:tmpl w:val="8848C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184FD3"/>
    <w:multiLevelType w:val="hybridMultilevel"/>
    <w:tmpl w:val="385A67B6"/>
    <w:lvl w:ilvl="0" w:tplc="374CD3B4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6E04C9A"/>
    <w:multiLevelType w:val="hybridMultilevel"/>
    <w:tmpl w:val="2D20B460"/>
    <w:lvl w:ilvl="0" w:tplc="9A8EB24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B344FA"/>
    <w:rsid w:val="00020536"/>
    <w:rsid w:val="00046D6D"/>
    <w:rsid w:val="00051181"/>
    <w:rsid w:val="00067D8C"/>
    <w:rsid w:val="000A05F8"/>
    <w:rsid w:val="001862C0"/>
    <w:rsid w:val="001B1D7E"/>
    <w:rsid w:val="001E3C2A"/>
    <w:rsid w:val="003E6279"/>
    <w:rsid w:val="003F4278"/>
    <w:rsid w:val="004155BC"/>
    <w:rsid w:val="00475961"/>
    <w:rsid w:val="004C0B50"/>
    <w:rsid w:val="004E0126"/>
    <w:rsid w:val="005400BD"/>
    <w:rsid w:val="00620455"/>
    <w:rsid w:val="00645172"/>
    <w:rsid w:val="0065443E"/>
    <w:rsid w:val="006544FA"/>
    <w:rsid w:val="006D6A4C"/>
    <w:rsid w:val="007074FC"/>
    <w:rsid w:val="007158F3"/>
    <w:rsid w:val="00726A22"/>
    <w:rsid w:val="00741231"/>
    <w:rsid w:val="007D475C"/>
    <w:rsid w:val="008104AE"/>
    <w:rsid w:val="00851598"/>
    <w:rsid w:val="008804FC"/>
    <w:rsid w:val="008906B9"/>
    <w:rsid w:val="008F3EF6"/>
    <w:rsid w:val="009748F7"/>
    <w:rsid w:val="00981D3E"/>
    <w:rsid w:val="009928E7"/>
    <w:rsid w:val="00A22E73"/>
    <w:rsid w:val="00A37E81"/>
    <w:rsid w:val="00A931E4"/>
    <w:rsid w:val="00AC0507"/>
    <w:rsid w:val="00AC6965"/>
    <w:rsid w:val="00AE4668"/>
    <w:rsid w:val="00AF3028"/>
    <w:rsid w:val="00B1777A"/>
    <w:rsid w:val="00B344FA"/>
    <w:rsid w:val="00BA0E15"/>
    <w:rsid w:val="00BB088B"/>
    <w:rsid w:val="00BC2121"/>
    <w:rsid w:val="00C7558E"/>
    <w:rsid w:val="00C8013F"/>
    <w:rsid w:val="00C824BB"/>
    <w:rsid w:val="00CC4798"/>
    <w:rsid w:val="00CE2E04"/>
    <w:rsid w:val="00D07CDD"/>
    <w:rsid w:val="00D607C2"/>
    <w:rsid w:val="00DB324C"/>
    <w:rsid w:val="00E01B34"/>
    <w:rsid w:val="00E11A58"/>
    <w:rsid w:val="00E30A0C"/>
    <w:rsid w:val="00EB1353"/>
    <w:rsid w:val="00F5009D"/>
    <w:rsid w:val="00FF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uiPriority w:val="99"/>
    <w:unhideWhenUsed/>
    <w:rsid w:val="006D6A4C"/>
    <w:pPr>
      <w:spacing w:before="100" w:beforeAutospacing="1" w:after="100" w:afterAutospacing="1"/>
    </w:pPr>
  </w:style>
  <w:style w:type="paragraph" w:styleId="a7">
    <w:name w:val="Balloon Text"/>
    <w:basedOn w:val="a"/>
    <w:link w:val="Char"/>
    <w:rsid w:val="004E01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E0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53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mrousis@outlook.com.gr</cp:lastModifiedBy>
  <cp:revision>4</cp:revision>
  <cp:lastPrinted>2018-02-03T17:19:00Z</cp:lastPrinted>
  <dcterms:created xsi:type="dcterms:W3CDTF">2022-06-14T17:20:00Z</dcterms:created>
  <dcterms:modified xsi:type="dcterms:W3CDTF">2022-06-14T18:04:00Z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