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8144E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007FCC" w:rsidRDefault="00007FCC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007FCC">
              <w:rPr>
                <w:rFonts w:ascii="Arial" w:hAnsi="Arial" w:cs="Arial"/>
                <w:sz w:val="18"/>
                <w:szCs w:val="18"/>
              </w:rPr>
              <w:t>Τη Διεύθυνση του Γυμνασίου Κασσάνδρας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E26173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07FCC">
              <w:rPr>
                <w:rFonts w:ascii="Arial" w:hAnsi="Arial" w:cs="Arial"/>
                <w:b/>
                <w:sz w:val="18"/>
                <w:szCs w:val="18"/>
              </w:rPr>
              <w:t>Ο – Η Όνομα</w:t>
            </w:r>
            <w:r w:rsidRPr="00E26173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Pr="00007FCC" w:rsidRDefault="009305C7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007FCC">
              <w:rPr>
                <w:rFonts w:ascii="Arial" w:hAnsi="Arial" w:cs="Arial"/>
                <w:b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 w:rsidRPr="00E26173">
              <w:rPr>
                <w:rFonts w:ascii="Arial" w:hAnsi="Arial" w:cs="Arial"/>
                <w:b/>
                <w:sz w:val="16"/>
              </w:rPr>
              <w:t>Τόπος Κατοικίας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C52820" w:rsidRDefault="00E26173" w:rsidP="004F75AA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 Είμαι κηδεμόνας του/της μαθητή/τριας………………………………………………………………….......</w:t>
            </w:r>
            <w:r w:rsidR="004F75AA" w:rsidRPr="004F75AA">
              <w:rPr>
                <w:rFonts w:ascii="Arial" w:hAnsi="Arial" w:cs="Arial"/>
                <w:sz w:val="20"/>
              </w:rPr>
              <w:t>....</w:t>
            </w:r>
            <w:r>
              <w:rPr>
                <w:rFonts w:ascii="Arial" w:hAnsi="Arial" w:cs="Arial"/>
                <w:sz w:val="20"/>
              </w:rPr>
              <w:t xml:space="preserve"> και θα </w:t>
            </w:r>
            <w:r w:rsidR="00C52820" w:rsidRPr="00C52820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κάνω ηλεκτρονικά την εγγραφή του ανήλικου τέκνου μου στο ΓΕΛ/ΕΠΑΛ με τους κωδικούς ΓΓΠΣ (</w:t>
            </w:r>
            <w:r>
              <w:rPr>
                <w:rFonts w:ascii="Arial" w:hAnsi="Arial" w:cs="Arial"/>
                <w:sz w:val="20"/>
                <w:lang w:val="en-US"/>
              </w:rPr>
              <w:t>TAXIS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C52820" w:rsidRPr="00C52820" w:rsidRDefault="00C52820" w:rsidP="004F75AA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E26173" w:rsidRDefault="00E2617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Το επώνυμο και το όνομα μου είναι καταχωρημένα στο Πληροφοριακό Σύστημα </w:t>
            </w:r>
            <w:r>
              <w:rPr>
                <w:rFonts w:ascii="Arial" w:hAnsi="Arial" w:cs="Arial"/>
                <w:sz w:val="20"/>
                <w:lang w:val="en-US"/>
              </w:rPr>
              <w:t>TAXISnet</w:t>
            </w:r>
            <w:r w:rsidRPr="00E2617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ακριβώς όπως αναγράφονται στην παρούσα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E26173" w:rsidP="00CE1326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Η διεύθυνση κατοικίας μου είναι αυτή που αναγράφεται στην παρούσα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E26173" w:rsidP="00CE1326">
            <w:pPr>
              <w:spacing w:before="60" w:line="360" w:lineRule="auto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Η ακριβής ημερομηνία γέννησης του τέκνου μου είναι: ……../……./ 20…….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C5282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9305C7" w:rsidSect="00F1732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86" w:rsidRDefault="00873286">
      <w:r>
        <w:separator/>
      </w:r>
    </w:p>
  </w:endnote>
  <w:endnote w:type="continuationSeparator" w:id="0">
    <w:p w:rsidR="00873286" w:rsidRDefault="0087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86" w:rsidRDefault="00873286">
      <w:r>
        <w:separator/>
      </w:r>
    </w:p>
  </w:footnote>
  <w:footnote w:type="continuationSeparator" w:id="0">
    <w:p w:rsidR="00873286" w:rsidRDefault="0087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4F75AA">
      <w:tc>
        <w:tcPr>
          <w:tcW w:w="10420" w:type="dxa"/>
        </w:tcPr>
        <w:p w:rsidR="004F75AA" w:rsidRDefault="004F75AA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75AA" w:rsidRDefault="004F75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5AA" w:rsidRDefault="004F75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68461C"/>
    <w:rsid w:val="00007FCC"/>
    <w:rsid w:val="00234B62"/>
    <w:rsid w:val="003B75B7"/>
    <w:rsid w:val="004F75AA"/>
    <w:rsid w:val="0068461C"/>
    <w:rsid w:val="008144E2"/>
    <w:rsid w:val="00873286"/>
    <w:rsid w:val="009305C7"/>
    <w:rsid w:val="009A747C"/>
    <w:rsid w:val="00A00BFD"/>
    <w:rsid w:val="00A02044"/>
    <w:rsid w:val="00AC64F1"/>
    <w:rsid w:val="00C52820"/>
    <w:rsid w:val="00C5344D"/>
    <w:rsid w:val="00CE1326"/>
    <w:rsid w:val="00D31CB7"/>
    <w:rsid w:val="00E26173"/>
    <w:rsid w:val="00EB4D8D"/>
    <w:rsid w:val="00EE40B8"/>
    <w:rsid w:val="00F1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329"/>
    <w:rPr>
      <w:sz w:val="24"/>
      <w:szCs w:val="24"/>
    </w:rPr>
  </w:style>
  <w:style w:type="paragraph" w:styleId="1">
    <w:name w:val="heading 1"/>
    <w:basedOn w:val="a"/>
    <w:next w:val="a"/>
    <w:qFormat/>
    <w:rsid w:val="00F1732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732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1732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1732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1732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1732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1732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1732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1732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32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1732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1732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173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173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1732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1732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261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2617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6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13;&#961;&#967;&#949;&#943;&#959;\&#928;&#929;&#927;&#932;&#933;&#928;&#913;\&#933;&#928;&#917;&#933;&#920;&#933;&#925;&#919;%20&#916;&#919;&#923;&#937;&#931;&#91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ΥΠΕΥΘΥΝΗ ΔΗΛΩΣΗ</Template>
  <TotalTime>2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ΓΥΜΝΑΣΙΟ ΚΑΣΣΑΝΔΡΑΣ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</dc:creator>
  <cp:lastModifiedBy>Χρήστης των Windows</cp:lastModifiedBy>
  <cp:revision>2</cp:revision>
  <cp:lastPrinted>2024-04-03T07:32:00Z</cp:lastPrinted>
  <dcterms:created xsi:type="dcterms:W3CDTF">2024-04-03T07:33:00Z</dcterms:created>
  <dcterms:modified xsi:type="dcterms:W3CDTF">2024-04-03T07:33:00Z</dcterms:modified>
</cp:coreProperties>
</file>