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85" w:rsidRPr="00BA467C" w:rsidRDefault="00DF1185" w:rsidP="001E05F5">
      <w:pPr>
        <w:rPr>
          <w:b/>
          <w:bCs/>
        </w:rPr>
      </w:pPr>
      <w:r w:rsidRPr="00BA467C">
        <w:rPr>
          <w:b/>
          <w:bCs/>
        </w:rPr>
        <w:t>ΝΕΟΕΛΛΗΝΙΚΗ ΓΛΩΣΣΑ</w:t>
      </w:r>
    </w:p>
    <w:p w:rsidR="00DF1185" w:rsidRDefault="00DF1185" w:rsidP="001E05F5">
      <w:r>
        <w:rPr>
          <w:b/>
          <w:bCs/>
        </w:rPr>
        <w:t>Γ</w:t>
      </w:r>
      <w:r w:rsidRPr="00267333">
        <w:rPr>
          <w:b/>
          <w:bCs/>
        </w:rPr>
        <w:t>΄ ΓΥΜΝΑΣΙΟΥ</w:t>
      </w:r>
      <w:r>
        <w:rPr>
          <w:b/>
          <w:bCs/>
        </w:rPr>
        <w:t>,</w:t>
      </w:r>
      <w:r>
        <w:t xml:space="preserve"> 2012-2013</w:t>
      </w:r>
    </w:p>
    <w:p w:rsidR="00DF1185" w:rsidRDefault="00DF1185" w:rsidP="001E05F5">
      <w:r>
        <w:t>«ΠΟΛΕΜΟΣ-ΕΙΡΗΝΗ»</w:t>
      </w:r>
    </w:p>
    <w:p w:rsidR="00DF1185" w:rsidRDefault="00DF1185" w:rsidP="001E05F5">
      <w:r>
        <w:t xml:space="preserve">Γ΄ ΤΡΙΜΗΝΟ </w:t>
      </w:r>
    </w:p>
    <w:p w:rsidR="00DF1185" w:rsidRDefault="00DF1185" w:rsidP="001E05F5">
      <w:r>
        <w:t xml:space="preserve">ΥΠΕΥΘΥΝΗ : </w:t>
      </w:r>
      <w:r w:rsidRPr="00267333">
        <w:rPr>
          <w:b/>
          <w:bCs/>
        </w:rPr>
        <w:t>ΝΤΑΪΛΙΑΝΗ ΕΛΕΝΗ</w:t>
      </w:r>
      <w:r>
        <w:t xml:space="preserve"> ,ΦΙΛΟΛΟΓΟΣ ( ΠΕ02)</w:t>
      </w:r>
    </w:p>
    <w:p w:rsidR="00DF1185" w:rsidRDefault="00DF1185" w:rsidP="001E05F5"/>
    <w:p w:rsidR="00DF1185" w:rsidRDefault="00DF1185">
      <w:r>
        <w:t xml:space="preserve">Στα πλαίσια του μαθήματος της </w:t>
      </w:r>
      <w:r w:rsidRPr="00BA467C">
        <w:rPr>
          <w:b/>
          <w:bCs/>
        </w:rPr>
        <w:t>Νεοελληνικής Γλώσσας</w:t>
      </w:r>
      <w:r>
        <w:t xml:space="preserve"> για τη μελέτη της 5</w:t>
      </w:r>
      <w:r w:rsidRPr="00BA467C">
        <w:rPr>
          <w:vertAlign w:val="superscript"/>
        </w:rPr>
        <w:t>ης</w:t>
      </w:r>
      <w:r>
        <w:t xml:space="preserve">   και 6</w:t>
      </w:r>
      <w:r w:rsidRPr="00BA467C">
        <w:rPr>
          <w:vertAlign w:val="superscript"/>
        </w:rPr>
        <w:t>ης</w:t>
      </w:r>
      <w:r>
        <w:t xml:space="preserve"> ενότητας οι μαθητές κλήθηκαν να δουλέψουν πάνω σε ένα σχέδιο εργασίας με θέμα  «Πόλεμος και ειρήνη».</w:t>
      </w:r>
    </w:p>
    <w:p w:rsidR="00DF1185" w:rsidRDefault="00DF1185">
      <w:r>
        <w:t xml:space="preserve">Οι μαθητές χωρίστηκαν σε τέσσερις ομάδες, τους ιστορικούς, τους ζωγράφους, τους μουσικούς και </w:t>
      </w:r>
    </w:p>
    <w:p w:rsidR="00DF1185" w:rsidRDefault="00DF1185">
      <w:r>
        <w:t>τους δημοσιογράφους και δούλεψαν σε θέμα σχετικό με την επωνυμία τους.</w:t>
      </w:r>
    </w:p>
    <w:p w:rsidR="00DF1185" w:rsidRDefault="00DF1185">
      <w:r>
        <w:t xml:space="preserve">Στο τέλος και αφού οι «μουσικοί» παρουσίασαν το τραγούδι του </w:t>
      </w:r>
      <w:r>
        <w:rPr>
          <w:lang w:val="en-US"/>
        </w:rPr>
        <w:t>John</w:t>
      </w:r>
      <w:r w:rsidRPr="001E05F5">
        <w:t xml:space="preserve"> </w:t>
      </w:r>
      <w:r>
        <w:rPr>
          <w:lang w:val="en-US"/>
        </w:rPr>
        <w:t>Lennon</w:t>
      </w:r>
      <w:r w:rsidRPr="001E05F5">
        <w:t xml:space="preserve"> </w:t>
      </w:r>
      <w:r w:rsidRPr="00BA467C">
        <w:t xml:space="preserve"> “</w:t>
      </w:r>
      <w:r>
        <w:rPr>
          <w:lang w:val="en-US"/>
        </w:rPr>
        <w:t>imagine</w:t>
      </w:r>
      <w:r w:rsidRPr="00BA467C">
        <w:t>”</w:t>
      </w:r>
      <w:r w:rsidRPr="001E05F5">
        <w:t xml:space="preserve"> </w:t>
      </w:r>
      <w:r>
        <w:t>οι μαθητές κλήθηκαν να γράψουν το δικό τους ποίημα με τίτλο «φαντάσου….»</w:t>
      </w:r>
    </w:p>
    <w:p w:rsidR="00DF1185" w:rsidRPr="002E43B0" w:rsidRDefault="00DF1185">
      <w:r w:rsidRPr="00BA467C">
        <w:rPr>
          <w:i/>
          <w:iCs/>
        </w:rPr>
        <w:t>Ξεχώρισε</w:t>
      </w:r>
      <w:r>
        <w:t xml:space="preserve"> το ποίημα της μαθήτριας, Μυρσίνης Μπόνη το οποίο παρατίθεται στη συνέχεια.</w:t>
      </w:r>
    </w:p>
    <w:p w:rsidR="00DF1185" w:rsidRDefault="00DF1185">
      <w:pPr>
        <w:rPr>
          <w:lang w:val="en-US"/>
        </w:rPr>
      </w:pPr>
      <w:r w:rsidRPr="00BF06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44AC18BE" style="width:411pt;height:530.25pt;visibility:visible">
            <v:imagedata r:id="rId4" o:title=""/>
          </v:shape>
        </w:pict>
      </w:r>
    </w:p>
    <w:p w:rsidR="00DF1185" w:rsidRDefault="00DF1185">
      <w:pPr>
        <w:rPr>
          <w:lang w:val="en-US"/>
        </w:rPr>
      </w:pPr>
    </w:p>
    <w:p w:rsidR="00DF1185" w:rsidRDefault="00DF1185">
      <w:pPr>
        <w:rPr>
          <w:lang w:val="en-US"/>
        </w:rPr>
      </w:pPr>
    </w:p>
    <w:p w:rsidR="00DF1185" w:rsidRDefault="00DF1185">
      <w:pPr>
        <w:rPr>
          <w:lang w:val="en-US"/>
        </w:rPr>
      </w:pPr>
      <w:r w:rsidRPr="00BF06B6">
        <w:rPr>
          <w:noProof/>
        </w:rPr>
        <w:pict>
          <v:shape id="Εικόνα 4" o:spid="_x0000_i1026" type="#_x0000_t75" alt="7926F5A7" style="width:411pt;height:564pt;visibility:visible">
            <v:imagedata r:id="rId5" o:title=""/>
          </v:shape>
        </w:pict>
      </w:r>
    </w:p>
    <w:p w:rsidR="00DF1185" w:rsidRDefault="00DF1185" w:rsidP="00BA467C">
      <w:pPr>
        <w:jc w:val="right"/>
        <w:rPr>
          <w:b/>
          <w:bCs/>
        </w:rPr>
      </w:pPr>
      <w:r>
        <w:rPr>
          <w:b/>
          <w:bCs/>
        </w:rPr>
        <w:t>ΜΠΟΝΗ ΜΥΡΣΙΝΗ, Γ2</w:t>
      </w:r>
    </w:p>
    <w:p w:rsidR="00DF1185" w:rsidRPr="00BA467C" w:rsidRDefault="00DF1185" w:rsidP="00BA467C">
      <w:pPr>
        <w:jc w:val="right"/>
        <w:rPr>
          <w:b/>
          <w:bCs/>
        </w:rPr>
      </w:pPr>
      <w:r w:rsidRPr="00BA467C">
        <w:rPr>
          <w:b/>
          <w:bCs/>
        </w:rPr>
        <w:t>ΑΡΓΑΛΑΣΤΗ</w:t>
      </w:r>
      <w:r>
        <w:rPr>
          <w:b/>
          <w:bCs/>
        </w:rPr>
        <w:t xml:space="preserve">  </w:t>
      </w:r>
      <w:r w:rsidRPr="00BA467C">
        <w:rPr>
          <w:b/>
          <w:bCs/>
        </w:rPr>
        <w:t xml:space="preserve"> 2012-13</w:t>
      </w:r>
    </w:p>
    <w:sectPr w:rsidR="00DF1185" w:rsidRPr="00BA467C" w:rsidSect="00BA467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5F5"/>
    <w:rsid w:val="00133A3E"/>
    <w:rsid w:val="001E05F5"/>
    <w:rsid w:val="00267333"/>
    <w:rsid w:val="002E43B0"/>
    <w:rsid w:val="003719CB"/>
    <w:rsid w:val="007A7709"/>
    <w:rsid w:val="00BA467C"/>
    <w:rsid w:val="00BC18C7"/>
    <w:rsid w:val="00BC1A75"/>
    <w:rsid w:val="00BF06B6"/>
    <w:rsid w:val="00D736C1"/>
    <w:rsid w:val="00DF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4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67C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117</Words>
  <Characters>637</Characters>
  <Application>Microsoft Office Outlook</Application>
  <DocSecurity>0</DocSecurity>
  <Lines>0</Lines>
  <Paragraphs>0</Paragraphs>
  <ScaleCrop>false</ScaleCrop>
  <Company>Info-Quest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ΝΕΟΕΛΛΗΝΙΚΗ ΓΛΩΣΣΑ</dc:title>
  <dc:subject/>
  <dc:creator>user</dc:creator>
  <cp:keywords/>
  <dc:description/>
  <cp:lastModifiedBy>User</cp:lastModifiedBy>
  <cp:revision>2</cp:revision>
  <dcterms:created xsi:type="dcterms:W3CDTF">2013-06-17T06:00:00Z</dcterms:created>
  <dcterms:modified xsi:type="dcterms:W3CDTF">2013-06-17T06:01:00Z</dcterms:modified>
</cp:coreProperties>
</file>