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CF000" w14:textId="77777777" w:rsidR="00832A6F" w:rsidRPr="001E4CC7" w:rsidRDefault="00DF4AC5">
      <w:pPr>
        <w:pStyle w:val="3"/>
        <w:jc w:val="left"/>
        <w:rPr>
          <w:sz w:val="24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515EE" wp14:editId="75F72599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393F8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54003B">
        <w:rPr>
          <w:b w:val="0"/>
          <w:sz w:val="16"/>
          <w:szCs w:val="16"/>
        </w:rPr>
        <w:t xml:space="preserve">  </w:t>
      </w:r>
      <w:r w:rsidR="0025080B" w:rsidRPr="001E4CC7"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5DFFF33" w14:textId="77777777" w:rsidR="00832A6F" w:rsidRDefault="00832A6F">
      <w:pPr>
        <w:pStyle w:val="3"/>
      </w:pPr>
      <w:r>
        <w:t>ΥΠΕΥΘΥΝΗ ΔΗΛΩΣΗ</w:t>
      </w:r>
    </w:p>
    <w:p w14:paraId="0D4E2125" w14:textId="77777777"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095A4536" w14:textId="77777777" w:rsidR="00832A6F" w:rsidRDefault="00832A6F">
      <w:pPr>
        <w:pStyle w:val="a3"/>
        <w:tabs>
          <w:tab w:val="clear" w:pos="4153"/>
          <w:tab w:val="clear" w:pos="8306"/>
        </w:tabs>
      </w:pPr>
    </w:p>
    <w:p w14:paraId="671DE801" w14:textId="77777777"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015A61D5" w14:textId="77777777" w:rsidR="00832A6F" w:rsidRDefault="00832A6F">
      <w:pPr>
        <w:pStyle w:val="a5"/>
        <w:jc w:val="left"/>
        <w:rPr>
          <w:bCs/>
          <w:sz w:val="22"/>
        </w:rPr>
      </w:pPr>
    </w:p>
    <w:p w14:paraId="0367D856" w14:textId="77777777"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 w14:paraId="6B2EF386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1E3184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40287576" w14:textId="1C2FADCE" w:rsidR="00832A6F" w:rsidRPr="00261483" w:rsidRDefault="00294276" w:rsidP="00476BA3">
            <w:pPr>
              <w:spacing w:before="240"/>
              <w:ind w:right="-6878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ΓΥΜΝΑΣΙΟ ΑΔΕΝΔΡΟΥ</w:t>
            </w:r>
          </w:p>
        </w:tc>
      </w:tr>
      <w:tr w:rsidR="00832A6F" w14:paraId="04DF79D7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03415CB6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D8E5D7F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59A5D7DC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4A56F41B" w14:textId="77777777"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 w14:paraId="16008110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51F245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3EC7E74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EA1F8DE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C63F65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11EF266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777926B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46D52B40" w14:textId="77777777"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7AE8FE7A" w14:textId="77777777" w:rsidR="00832A6F" w:rsidRDefault="00832A6F" w:rsidP="0026148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 w14:paraId="4D1468A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F5B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C44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5500D12F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2FFA37D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442FBD90" w14:textId="77777777" w:rsidR="00832A6F" w:rsidRPr="00D3595E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76881E44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EFE188D" w14:textId="77777777" w:rsidR="00832A6F" w:rsidRPr="00261483" w:rsidRDefault="00261483" w:rsidP="006A586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6A5867">
              <w:rPr>
                <w:rFonts w:ascii="Arial" w:hAnsi="Arial" w:cs="Arial"/>
                <w:sz w:val="16"/>
              </w:rPr>
              <w:t xml:space="preserve">6942474648 </w:t>
            </w:r>
          </w:p>
        </w:tc>
      </w:tr>
      <w:tr w:rsidR="00832A6F" w14:paraId="769E5A9A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B65CA7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2B163C7C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F1B2C6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0842119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07F68B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184742E7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00DE58CF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6D01BC36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 w14:paraId="1963F802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3406BC68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0176C25E" w14:textId="77777777"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440B48CB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7FF479DF" w14:textId="77777777"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60F45B6B" w14:textId="77777777" w:rsidR="00832A6F" w:rsidRPr="00294276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2B2E19ED" w14:textId="77777777" w:rsidR="00832A6F" w:rsidRDefault="00832A6F">
      <w:pPr>
        <w:rPr>
          <w:sz w:val="16"/>
        </w:rPr>
      </w:pPr>
    </w:p>
    <w:p w14:paraId="22A57197" w14:textId="77777777"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57"/>
      </w:tblGrid>
      <w:tr w:rsidR="00832A6F" w14:paraId="05A656A4" w14:textId="77777777" w:rsidTr="00ED76A8">
        <w:trPr>
          <w:trHeight w:val="83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</w:tcPr>
          <w:p w14:paraId="40037530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14:paraId="5FB38947" w14:textId="77777777"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970E0" w14:paraId="68DEE8E0" w14:textId="77777777" w:rsidTr="00ED76A8">
        <w:trPr>
          <w:trHeight w:val="26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</w:tcPr>
          <w:p w14:paraId="59568FFE" w14:textId="77777777" w:rsidR="005970E0" w:rsidRDefault="005970E0" w:rsidP="005970E0">
            <w:pPr>
              <w:ind w:right="124"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832A6F" w14:paraId="75090853" w14:textId="77777777" w:rsidTr="00ED76A8">
        <w:trPr>
          <w:trHeight w:val="50"/>
        </w:trPr>
        <w:tc>
          <w:tcPr>
            <w:tcW w:w="1055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A98BEE7" w14:textId="77777777" w:rsidR="00ED76A8" w:rsidRDefault="00EF7963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Σύμφωνα με το άρθρο 26, παρ. 2,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εδ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. 2. </w:t>
            </w:r>
            <w:r w:rsidR="005970E0">
              <w:rPr>
                <w:rFonts w:ascii="Arial" w:hAnsi="Arial" w:cs="Arial"/>
                <w:b/>
                <w:sz w:val="18"/>
                <w:szCs w:val="18"/>
              </w:rPr>
              <w:t>της ΚΥΑ 102791/ΓΔ4 (ΦΕΚ Β’ 5130/10-09-2024)), ε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πιθυμώ να </w:t>
            </w:r>
          </w:p>
          <w:p w14:paraId="60E0827A" w14:textId="77777777" w:rsidR="00ED76A8" w:rsidRDefault="00EF7963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δικαιολογήσω τις απουσίες του παιδιού μου </w:t>
            </w:r>
          </w:p>
          <w:p w14:paraId="1FFA6501" w14:textId="77777777" w:rsidR="00ED76A8" w:rsidRDefault="00EF7963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</w:t>
            </w:r>
            <w:r w:rsidR="005970E0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r w:rsidR="006C6E3C">
              <w:rPr>
                <w:rFonts w:ascii="Arial" w:hAnsi="Arial" w:cs="Arial"/>
                <w:b/>
                <w:sz w:val="18"/>
                <w:szCs w:val="18"/>
              </w:rPr>
              <w:t>…………………</w:t>
            </w:r>
            <w:r w:rsidR="006C6E3C" w:rsidRPr="006C6E3C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5970E0">
              <w:rPr>
                <w:rFonts w:ascii="Arial" w:hAnsi="Arial" w:cs="Arial"/>
                <w:b/>
                <w:sz w:val="18"/>
                <w:szCs w:val="18"/>
              </w:rPr>
              <w:t>………………………..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>……………… της …</w:t>
            </w:r>
            <w:r w:rsidR="006C6E3C" w:rsidRPr="006C6E3C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.. τάξης, τμήμα </w:t>
            </w:r>
          </w:p>
          <w:p w14:paraId="6401934E" w14:textId="77777777" w:rsidR="00ED76A8" w:rsidRDefault="006C6E3C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</w:t>
            </w:r>
            <w:r w:rsidR="00EF7963">
              <w:rPr>
                <w:rFonts w:ascii="Arial" w:hAnsi="Arial" w:cs="Arial"/>
                <w:b/>
                <w:sz w:val="18"/>
                <w:szCs w:val="18"/>
              </w:rPr>
              <w:t>….., ο/η οποίος/α απουσίαζε δικαιολογημένα από τα μαθήματα στις</w:t>
            </w:r>
            <w:r w:rsidR="00ED76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B7CFD2A" w14:textId="77777777" w:rsidR="00832A6F" w:rsidRPr="006A5867" w:rsidRDefault="00EF7963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…………………………………</w:t>
            </w:r>
            <w:r w:rsidR="006C6E3C" w:rsidRPr="006C6E3C">
              <w:rPr>
                <w:rFonts w:ascii="Arial" w:hAnsi="Arial" w:cs="Arial"/>
                <w:b/>
                <w:sz w:val="18"/>
                <w:szCs w:val="18"/>
              </w:rPr>
              <w:t>…………………………………………………………………………………………..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……. . Έχω ενημερωθεί ότι μπορώ να δικαιολογήσω </w:t>
            </w:r>
            <w:r w:rsidR="005970E0">
              <w:rPr>
                <w:rFonts w:ascii="Arial" w:hAnsi="Arial" w:cs="Arial"/>
                <w:b/>
                <w:sz w:val="18"/>
                <w:szCs w:val="18"/>
              </w:rPr>
              <w:t xml:space="preserve">απουσίες μέχρι 2 ημερών συνεχόμενες και συνολικά μέχρι πέντε </w:t>
            </w:r>
            <w:r w:rsidR="006C6E3C">
              <w:rPr>
                <w:rFonts w:ascii="Arial" w:hAnsi="Arial" w:cs="Arial"/>
                <w:b/>
                <w:sz w:val="18"/>
                <w:szCs w:val="18"/>
              </w:rPr>
              <w:t xml:space="preserve">ημερών για </w:t>
            </w:r>
            <w:r w:rsidR="005970E0">
              <w:rPr>
                <w:rFonts w:ascii="Arial" w:hAnsi="Arial" w:cs="Arial"/>
                <w:b/>
                <w:sz w:val="18"/>
                <w:szCs w:val="18"/>
              </w:rPr>
              <w:t xml:space="preserve">όλο το διδακτικό έτος. </w:t>
            </w:r>
          </w:p>
        </w:tc>
      </w:tr>
      <w:tr w:rsidR="00ED76A8" w14:paraId="3FD239FF" w14:textId="77777777" w:rsidTr="00ED76A8">
        <w:trPr>
          <w:trHeight w:val="154"/>
        </w:trPr>
        <w:tc>
          <w:tcPr>
            <w:tcW w:w="10557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769150B5" w14:textId="77777777" w:rsidR="00ED76A8" w:rsidRDefault="00ED76A8" w:rsidP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 w14:paraId="68ED6274" w14:textId="77777777" w:rsidTr="00ED76A8">
        <w:trPr>
          <w:trHeight w:val="26"/>
        </w:trPr>
        <w:tc>
          <w:tcPr>
            <w:tcW w:w="1055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F07CA6B" w14:textId="77777777" w:rsidR="00832A6F" w:rsidRPr="00497E1F" w:rsidRDefault="00832A6F" w:rsidP="00476BA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2A6F" w14:paraId="38D6145E" w14:textId="77777777" w:rsidTr="00ED76A8">
        <w:trPr>
          <w:trHeight w:val="60"/>
        </w:trPr>
        <w:tc>
          <w:tcPr>
            <w:tcW w:w="1055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5E6F872" w14:textId="77777777" w:rsidR="00832A6F" w:rsidRPr="00497E1F" w:rsidRDefault="00832A6F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D76A8" w14:paraId="09E25E85" w14:textId="77777777" w:rsidTr="00ED76A8">
        <w:trPr>
          <w:trHeight w:val="558"/>
        </w:trPr>
        <w:tc>
          <w:tcPr>
            <w:tcW w:w="10557" w:type="dxa"/>
            <w:tcBorders>
              <w:top w:val="dashed" w:sz="4" w:space="0" w:color="auto"/>
              <w:left w:val="nil"/>
              <w:right w:val="nil"/>
            </w:tcBorders>
          </w:tcPr>
          <w:p w14:paraId="07D823CF" w14:textId="77777777" w:rsidR="00ED76A8" w:rsidRPr="00497E1F" w:rsidRDefault="00ED76A8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C50CF22" w14:textId="77777777" w:rsidR="00832A6F" w:rsidRDefault="00832A6F"/>
    <w:p w14:paraId="53273BBE" w14:textId="77777777" w:rsidR="00832A6F" w:rsidRDefault="00CD007B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</w:t>
      </w:r>
      <w:r w:rsidR="006C6E3C">
        <w:rPr>
          <w:sz w:val="16"/>
        </w:rPr>
        <w:t>/    /.202</w:t>
      </w:r>
    </w:p>
    <w:p w14:paraId="232BD38C" w14:textId="77777777" w:rsidR="00832A6F" w:rsidRDefault="00832A6F">
      <w:pPr>
        <w:pStyle w:val="a6"/>
        <w:ind w:left="0" w:right="484"/>
        <w:jc w:val="right"/>
        <w:rPr>
          <w:sz w:val="16"/>
        </w:rPr>
      </w:pPr>
    </w:p>
    <w:p w14:paraId="635F6E6F" w14:textId="77777777" w:rsidR="00832A6F" w:rsidRPr="00ED76A8" w:rsidRDefault="00ED76A8" w:rsidP="00ED76A8">
      <w:pPr>
        <w:pStyle w:val="a6"/>
        <w:ind w:left="7200" w:right="484" w:firstLine="720"/>
        <w:jc w:val="center"/>
        <w:rPr>
          <w:sz w:val="16"/>
        </w:rPr>
      </w:pPr>
      <w:r w:rsidRPr="00ED76A8">
        <w:rPr>
          <w:sz w:val="16"/>
        </w:rPr>
        <w:t xml:space="preserve">       </w:t>
      </w:r>
      <w:r w:rsidR="00D3595E">
        <w:rPr>
          <w:sz w:val="16"/>
        </w:rPr>
        <w:t>Ο</w:t>
      </w:r>
      <w:r w:rsidRPr="00ED76A8">
        <w:rPr>
          <w:sz w:val="16"/>
        </w:rPr>
        <w:t>/</w:t>
      </w:r>
      <w:r>
        <w:rPr>
          <w:sz w:val="16"/>
          <w:lang w:val="en-US"/>
        </w:rPr>
        <w:t>H</w:t>
      </w:r>
      <w:r w:rsidRPr="00ED76A8">
        <w:rPr>
          <w:sz w:val="16"/>
        </w:rPr>
        <w:t xml:space="preserve"> </w:t>
      </w:r>
      <w:r w:rsidR="00D3595E">
        <w:rPr>
          <w:sz w:val="16"/>
        </w:rPr>
        <w:t xml:space="preserve"> Δηλών</w:t>
      </w:r>
      <w:r w:rsidRPr="00ED76A8">
        <w:rPr>
          <w:sz w:val="16"/>
        </w:rPr>
        <w:t>/</w:t>
      </w:r>
      <w:r>
        <w:rPr>
          <w:sz w:val="16"/>
        </w:rPr>
        <w:t>ούσα</w:t>
      </w:r>
    </w:p>
    <w:p w14:paraId="5F1C8A97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64FD9CC4" w14:textId="77777777" w:rsidR="00832A6F" w:rsidRDefault="00832A6F">
      <w:pPr>
        <w:pStyle w:val="a6"/>
        <w:ind w:left="0"/>
        <w:jc w:val="right"/>
        <w:rPr>
          <w:sz w:val="16"/>
        </w:rPr>
      </w:pPr>
    </w:p>
    <w:p w14:paraId="70740A34" w14:textId="77777777" w:rsidR="00832A6F" w:rsidRDefault="00ED76A8" w:rsidP="00ED76A8">
      <w:pPr>
        <w:pStyle w:val="a6"/>
        <w:ind w:left="6480" w:right="484" w:firstLine="720"/>
        <w:jc w:val="center"/>
        <w:rPr>
          <w:sz w:val="16"/>
        </w:rPr>
      </w:pPr>
      <w:r>
        <w:rPr>
          <w:sz w:val="16"/>
        </w:rPr>
        <w:t xml:space="preserve">                       </w:t>
      </w:r>
      <w:r w:rsidRPr="00ED76A8">
        <w:rPr>
          <w:sz w:val="16"/>
        </w:rPr>
        <w:t xml:space="preserve"> </w:t>
      </w:r>
      <w:r w:rsidR="00832A6F">
        <w:rPr>
          <w:sz w:val="16"/>
        </w:rPr>
        <w:t>(Υπογραφή)</w:t>
      </w:r>
    </w:p>
    <w:p w14:paraId="2EB86886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738EAB6D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14:paraId="43537121" w14:textId="77777777"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327D4A1" w14:textId="77777777" w:rsidR="00832A6F" w:rsidRDefault="00832A6F" w:rsidP="00122BC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32A6F" w:rsidSect="00463B85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A12AEB" w14:textId="77777777" w:rsidR="00B01855" w:rsidRDefault="00B01855">
      <w:r>
        <w:separator/>
      </w:r>
    </w:p>
  </w:endnote>
  <w:endnote w:type="continuationSeparator" w:id="0">
    <w:p w14:paraId="754F4845" w14:textId="77777777" w:rsidR="00B01855" w:rsidRDefault="00B0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8F863" w14:textId="77777777" w:rsidR="00B01855" w:rsidRDefault="00B01855">
      <w:r>
        <w:separator/>
      </w:r>
    </w:p>
  </w:footnote>
  <w:footnote w:type="continuationSeparator" w:id="0">
    <w:p w14:paraId="48E9C06C" w14:textId="77777777" w:rsidR="00B01855" w:rsidRDefault="00B01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832A6F" w14:paraId="5059E6E1" w14:textId="77777777">
      <w:tc>
        <w:tcPr>
          <w:tcW w:w="5508" w:type="dxa"/>
        </w:tcPr>
        <w:p w14:paraId="4BD25E59" w14:textId="77777777" w:rsidR="00832A6F" w:rsidRDefault="00122BCF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7354A72" wp14:editId="3275C916">
                <wp:extent cx="525780" cy="533400"/>
                <wp:effectExtent l="19050" t="0" r="762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607A569E" w14:textId="77777777"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23FB2CC4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568D6" w14:textId="77777777"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2120029749">
    <w:abstractNumId w:val="2"/>
  </w:num>
  <w:num w:numId="2" w16cid:durableId="1632780922">
    <w:abstractNumId w:val="4"/>
  </w:num>
  <w:num w:numId="3" w16cid:durableId="91095188">
    <w:abstractNumId w:val="0"/>
  </w:num>
  <w:num w:numId="4" w16cid:durableId="679091208">
    <w:abstractNumId w:val="3"/>
  </w:num>
  <w:num w:numId="5" w16cid:durableId="61413376">
    <w:abstractNumId w:val="1"/>
  </w:num>
  <w:num w:numId="6" w16cid:durableId="1061711338">
    <w:abstractNumId w:val="9"/>
  </w:num>
  <w:num w:numId="7" w16cid:durableId="1105342565">
    <w:abstractNumId w:val="8"/>
  </w:num>
  <w:num w:numId="8" w16cid:durableId="194662179">
    <w:abstractNumId w:val="6"/>
  </w:num>
  <w:num w:numId="9" w16cid:durableId="1471631839">
    <w:abstractNumId w:val="5"/>
  </w:num>
  <w:num w:numId="10" w16cid:durableId="6426587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957"/>
    <w:rsid w:val="0006578B"/>
    <w:rsid w:val="00122BCF"/>
    <w:rsid w:val="00146D83"/>
    <w:rsid w:val="001A7763"/>
    <w:rsid w:val="001B0233"/>
    <w:rsid w:val="001E4CC7"/>
    <w:rsid w:val="001F4325"/>
    <w:rsid w:val="0025080B"/>
    <w:rsid w:val="00261483"/>
    <w:rsid w:val="00291F65"/>
    <w:rsid w:val="00294276"/>
    <w:rsid w:val="00295193"/>
    <w:rsid w:val="002A5C1C"/>
    <w:rsid w:val="002A6DFC"/>
    <w:rsid w:val="0030364E"/>
    <w:rsid w:val="003418F0"/>
    <w:rsid w:val="003D774E"/>
    <w:rsid w:val="00415C0C"/>
    <w:rsid w:val="00441646"/>
    <w:rsid w:val="00453177"/>
    <w:rsid w:val="00463B85"/>
    <w:rsid w:val="00476BA3"/>
    <w:rsid w:val="00497E1F"/>
    <w:rsid w:val="004C7D7F"/>
    <w:rsid w:val="004E2F0C"/>
    <w:rsid w:val="0054003B"/>
    <w:rsid w:val="005554CD"/>
    <w:rsid w:val="005970E0"/>
    <w:rsid w:val="005A5957"/>
    <w:rsid w:val="005F5D52"/>
    <w:rsid w:val="006334FD"/>
    <w:rsid w:val="006A5867"/>
    <w:rsid w:val="006C6E3C"/>
    <w:rsid w:val="00721168"/>
    <w:rsid w:val="00760B5C"/>
    <w:rsid w:val="00776A19"/>
    <w:rsid w:val="00776C5B"/>
    <w:rsid w:val="007A3210"/>
    <w:rsid w:val="00832A6F"/>
    <w:rsid w:val="0085719F"/>
    <w:rsid w:val="00857AE0"/>
    <w:rsid w:val="00896547"/>
    <w:rsid w:val="008A0643"/>
    <w:rsid w:val="008D5218"/>
    <w:rsid w:val="0092136B"/>
    <w:rsid w:val="00927A20"/>
    <w:rsid w:val="00945ECC"/>
    <w:rsid w:val="009C5D0F"/>
    <w:rsid w:val="009E5BF2"/>
    <w:rsid w:val="00A22BE6"/>
    <w:rsid w:val="00A36A1D"/>
    <w:rsid w:val="00A70AF6"/>
    <w:rsid w:val="00B01855"/>
    <w:rsid w:val="00B02827"/>
    <w:rsid w:val="00BC06A6"/>
    <w:rsid w:val="00BE1833"/>
    <w:rsid w:val="00C130BA"/>
    <w:rsid w:val="00C43032"/>
    <w:rsid w:val="00C44E1F"/>
    <w:rsid w:val="00CD007B"/>
    <w:rsid w:val="00D3595E"/>
    <w:rsid w:val="00D5560F"/>
    <w:rsid w:val="00D6068B"/>
    <w:rsid w:val="00D77D8E"/>
    <w:rsid w:val="00D93D13"/>
    <w:rsid w:val="00DF4AC5"/>
    <w:rsid w:val="00E45F73"/>
    <w:rsid w:val="00ED76A8"/>
    <w:rsid w:val="00EF7963"/>
    <w:rsid w:val="00F77C70"/>
    <w:rsid w:val="00FC2785"/>
    <w:rsid w:val="00FF1DC2"/>
    <w:rsid w:val="00FF2868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6056BFD3"/>
  <w15:docId w15:val="{C636BB53-3009-4C6D-AF0A-AC2AE60F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63B85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463B85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463B85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463B85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463B85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463B85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463B85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463B85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463B85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463B85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3B8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63B85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463B85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463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463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463B85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463B85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5F5D5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5F5D52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BACKUP_&#916;&#921;&#917;&#933;&#920;&#933;&#925;&#932;&#905;%2019_09_2024\Documents\&#935;&#961;&#942;&#963;&#953;&#956;&#945;%20&#941;&#957;&#964;&#965;&#960;&#945;\&#933;&#960;&#949;&#973;&#952;&#965;&#957;&#951;%20&#948;&#942;&#955;&#969;&#963;&#951;%20&#915;&#949;&#957;&#953;&#954;&#942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Υπεύθυνη δήλωση Γενική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ΥΠΕΥΘΥΝΗ ΔΗΛΩΣΗ ΤΟΥ ΝΟΜΟΥ 105</vt:lpstr>
    </vt:vector>
  </TitlesOfParts>
  <Company>Grizli777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dieuthintis</dc:creator>
  <cp:lastModifiedBy>user</cp:lastModifiedBy>
  <cp:revision>2</cp:revision>
  <cp:lastPrinted>2023-02-14T14:12:00Z</cp:lastPrinted>
  <dcterms:created xsi:type="dcterms:W3CDTF">2024-11-13T06:46:00Z</dcterms:created>
  <dcterms:modified xsi:type="dcterms:W3CDTF">2024-11-13T06:46:00Z</dcterms:modified>
</cp:coreProperties>
</file>