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49" w:rsidRDefault="00773449" w:rsidP="00773449">
      <w:r w:rsidRPr="0084313D">
        <w:t xml:space="preserve">ΕΚΦΕ </w:t>
      </w:r>
      <w:r>
        <w:t xml:space="preserve">ΑΛΙΜΟΥ </w:t>
      </w:r>
      <w:r w:rsidRPr="0084313D">
        <w:t>∆’ ∆/ΝΣΗΣ ∆ΕΥΤ/ΘΜΙΑΣ ΕΚΠ/ΣΗΣ ΑΘΗΝΑΣ</w:t>
      </w:r>
    </w:p>
    <w:p w:rsidR="00773449" w:rsidRDefault="00773449" w:rsidP="00773449"/>
    <w:p w:rsidR="00773449" w:rsidRDefault="00773449" w:rsidP="007734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ΕΡΓΑΣΤΗΡΙΑΚΕΣ ΑΣΚΗΣΕΙΣ </w:t>
      </w:r>
    </w:p>
    <w:p w:rsidR="00773449" w:rsidRDefault="00773449" w:rsidP="007734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ΧΗΜΙΚΗ ΙΣΟΡΡΟΠΙΑ Γ΄ΓΕΝΙΚΟΥ ΛΥΚΕΙΟΥ</w:t>
      </w:r>
    </w:p>
    <w:p w:rsidR="00865F19" w:rsidRDefault="00865F19" w:rsidP="00773449">
      <w:pPr>
        <w:jc w:val="center"/>
        <w:rPr>
          <w:b/>
          <w:sz w:val="36"/>
          <w:szCs w:val="36"/>
        </w:rPr>
      </w:pPr>
    </w:p>
    <w:p w:rsidR="00865F19" w:rsidRDefault="00865F19" w:rsidP="00773449">
      <w:pPr>
        <w:jc w:val="center"/>
        <w:rPr>
          <w:b/>
          <w:sz w:val="36"/>
          <w:szCs w:val="36"/>
        </w:rPr>
      </w:pPr>
    </w:p>
    <w:p w:rsidR="00865F19" w:rsidRDefault="00865F19" w:rsidP="00773449">
      <w:pPr>
        <w:jc w:val="center"/>
        <w:rPr>
          <w:b/>
          <w:sz w:val="36"/>
          <w:szCs w:val="36"/>
        </w:rPr>
      </w:pPr>
    </w:p>
    <w:p w:rsidR="00865F19" w:rsidRDefault="00865F19" w:rsidP="00773449">
      <w:pPr>
        <w:jc w:val="center"/>
        <w:rPr>
          <w:b/>
          <w:sz w:val="36"/>
          <w:szCs w:val="36"/>
        </w:rPr>
      </w:pPr>
    </w:p>
    <w:p w:rsidR="00865F19" w:rsidRPr="00C64464" w:rsidRDefault="00865F19" w:rsidP="0077344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5274310" cy="4533900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rows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449" w:rsidRDefault="00773449" w:rsidP="00773449">
      <w:pPr>
        <w:jc w:val="center"/>
        <w:rPr>
          <w:b/>
          <w:sz w:val="36"/>
          <w:szCs w:val="36"/>
        </w:rPr>
      </w:pPr>
    </w:p>
    <w:p w:rsidR="00773449" w:rsidRDefault="00773449">
      <w:pPr>
        <w:rPr>
          <w:sz w:val="28"/>
          <w:szCs w:val="28"/>
        </w:rPr>
      </w:pPr>
    </w:p>
    <w:p w:rsidR="00865F19" w:rsidRDefault="00865F19">
      <w:pPr>
        <w:rPr>
          <w:sz w:val="28"/>
          <w:szCs w:val="28"/>
        </w:rPr>
      </w:pPr>
    </w:p>
    <w:p w:rsidR="00865F19" w:rsidRDefault="00865F19">
      <w:pPr>
        <w:rPr>
          <w:sz w:val="28"/>
          <w:szCs w:val="28"/>
        </w:rPr>
      </w:pPr>
    </w:p>
    <w:p w:rsidR="00865F19" w:rsidRDefault="00865F19" w:rsidP="00865F19">
      <w:pPr>
        <w:jc w:val="center"/>
        <w:rPr>
          <w:b/>
          <w:sz w:val="28"/>
          <w:szCs w:val="28"/>
        </w:rPr>
      </w:pPr>
      <w:r w:rsidRPr="00865F19">
        <w:rPr>
          <w:b/>
          <w:sz w:val="28"/>
          <w:szCs w:val="28"/>
        </w:rPr>
        <w:t>ΚΑΤΕΡΙΝΑ ΣΚΑΛΤΣΑ</w:t>
      </w:r>
    </w:p>
    <w:p w:rsidR="004F4F78" w:rsidRPr="000C428C" w:rsidRDefault="004F4F78" w:rsidP="00865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8C">
        <w:rPr>
          <w:rFonts w:ascii="Times New Roman" w:hAnsi="Times New Roman" w:cs="Times New Roman"/>
          <w:b/>
          <w:sz w:val="28"/>
          <w:szCs w:val="28"/>
        </w:rPr>
        <w:lastRenderedPageBreak/>
        <w:t>Μελέτη των παραγόντων που επηρεάζουν τη Χημική Ισορροπία.</w:t>
      </w:r>
    </w:p>
    <w:p w:rsidR="004F4F78" w:rsidRPr="000C428C" w:rsidRDefault="004F4F78" w:rsidP="00865F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F78" w:rsidRPr="000C428C" w:rsidRDefault="004F4F78" w:rsidP="004F4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8C">
        <w:rPr>
          <w:rFonts w:ascii="Times New Roman" w:hAnsi="Times New Roman" w:cs="Times New Roman"/>
          <w:b/>
          <w:sz w:val="28"/>
          <w:szCs w:val="28"/>
        </w:rPr>
        <w:t xml:space="preserve">Πειραματικό μέρος </w:t>
      </w:r>
    </w:p>
    <w:tbl>
      <w:tblPr>
        <w:tblStyle w:val="TableGrid"/>
        <w:tblW w:w="0" w:type="auto"/>
        <w:jc w:val="center"/>
        <w:tblLook w:val="04A0"/>
      </w:tblPr>
      <w:tblGrid>
        <w:gridCol w:w="2044"/>
        <w:gridCol w:w="3055"/>
      </w:tblGrid>
      <w:tr w:rsidR="004F4F78" w:rsidRPr="000C428C" w:rsidTr="004F4F78">
        <w:trPr>
          <w:jc w:val="center"/>
        </w:trPr>
        <w:tc>
          <w:tcPr>
            <w:tcW w:w="0" w:type="auto"/>
          </w:tcPr>
          <w:p w:rsidR="004F4F78" w:rsidRPr="000C428C" w:rsidRDefault="004F4F78" w:rsidP="004F4F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8C">
              <w:rPr>
                <w:rFonts w:ascii="Times New Roman" w:hAnsi="Times New Roman" w:cs="Times New Roman"/>
                <w:b/>
                <w:sz w:val="28"/>
                <w:szCs w:val="28"/>
              </w:rPr>
              <w:t>Αντιδραστήρια</w:t>
            </w:r>
          </w:p>
        </w:tc>
        <w:tc>
          <w:tcPr>
            <w:tcW w:w="0" w:type="auto"/>
          </w:tcPr>
          <w:p w:rsidR="004F4F78" w:rsidRPr="000C428C" w:rsidRDefault="004F4F78" w:rsidP="004F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Όργανα – Συσκευές</w:t>
            </w:r>
          </w:p>
        </w:tc>
      </w:tr>
      <w:tr w:rsidR="004F4F78" w:rsidRPr="000C428C" w:rsidTr="004F4F78">
        <w:trPr>
          <w:jc w:val="center"/>
        </w:trPr>
        <w:tc>
          <w:tcPr>
            <w:tcW w:w="0" w:type="auto"/>
          </w:tcPr>
          <w:p w:rsidR="004F4F78" w:rsidRPr="000C428C" w:rsidRDefault="004F4F78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>Στερεά</w:t>
            </w:r>
          </w:p>
        </w:tc>
        <w:tc>
          <w:tcPr>
            <w:tcW w:w="0" w:type="auto"/>
          </w:tcPr>
          <w:p w:rsidR="004F4F78" w:rsidRPr="000C428C" w:rsidRDefault="004F4F78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 xml:space="preserve">Δοκιμαστικοί σωλήνες (7)  </w:t>
            </w:r>
          </w:p>
        </w:tc>
      </w:tr>
      <w:tr w:rsidR="004F4F78" w:rsidRPr="000C428C" w:rsidTr="004F4F78">
        <w:trPr>
          <w:jc w:val="center"/>
        </w:trPr>
        <w:tc>
          <w:tcPr>
            <w:tcW w:w="0" w:type="auto"/>
          </w:tcPr>
          <w:p w:rsidR="004F4F78" w:rsidRPr="000C428C" w:rsidRDefault="004F4F78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>NH</w:t>
            </w:r>
            <w:r w:rsidRPr="000C428C">
              <w:rPr>
                <w:rFonts w:ascii="Times New Roman" w:hAnsi="Times New Roman" w:cs="Times New Roman"/>
                <w:vertAlign w:val="subscript"/>
              </w:rPr>
              <w:t>4</w:t>
            </w:r>
            <w:r w:rsidRPr="000C428C">
              <w:rPr>
                <w:rFonts w:ascii="Times New Roman" w:hAnsi="Times New Roman" w:cs="Times New Roman"/>
              </w:rPr>
              <w:t>Cl</w:t>
            </w:r>
          </w:p>
        </w:tc>
        <w:tc>
          <w:tcPr>
            <w:tcW w:w="0" w:type="auto"/>
          </w:tcPr>
          <w:p w:rsidR="004F4F78" w:rsidRPr="000C428C" w:rsidRDefault="004F4F78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>Ποτήρια ζέσεως</w:t>
            </w:r>
          </w:p>
        </w:tc>
      </w:tr>
      <w:tr w:rsidR="004F4F78" w:rsidRPr="000C428C" w:rsidTr="004F4F78">
        <w:trPr>
          <w:jc w:val="center"/>
        </w:trPr>
        <w:tc>
          <w:tcPr>
            <w:tcW w:w="0" w:type="auto"/>
          </w:tcPr>
          <w:p w:rsidR="004F4F78" w:rsidRPr="000C428C" w:rsidRDefault="004F4F78" w:rsidP="004F4F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428C">
              <w:rPr>
                <w:rFonts w:ascii="Times New Roman" w:hAnsi="Times New Roman" w:cs="Times New Roman"/>
              </w:rPr>
              <w:t>NaCl</w:t>
            </w:r>
            <w:proofErr w:type="spellEnd"/>
            <w:r w:rsidRPr="000C428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</w:tcPr>
          <w:p w:rsidR="004F4F78" w:rsidRPr="000C428C" w:rsidRDefault="004F4F78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 xml:space="preserve">Ράβδος ανάδευσης   </w:t>
            </w:r>
          </w:p>
        </w:tc>
      </w:tr>
      <w:tr w:rsidR="004F4F78" w:rsidRPr="000C428C" w:rsidTr="004F4F78">
        <w:trPr>
          <w:jc w:val="center"/>
        </w:trPr>
        <w:tc>
          <w:tcPr>
            <w:tcW w:w="0" w:type="auto"/>
          </w:tcPr>
          <w:p w:rsidR="004F4F78" w:rsidRPr="000C428C" w:rsidRDefault="004F4F78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>Διαλύματα</w:t>
            </w:r>
          </w:p>
        </w:tc>
        <w:tc>
          <w:tcPr>
            <w:tcW w:w="0" w:type="auto"/>
          </w:tcPr>
          <w:p w:rsidR="004F4F78" w:rsidRPr="000C428C" w:rsidRDefault="004F4F78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 xml:space="preserve">Ογκομετρικός κύλινδρος 10 </w:t>
            </w:r>
            <w:proofErr w:type="spellStart"/>
            <w:r w:rsidRPr="000C428C"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</w:tr>
      <w:tr w:rsidR="004F4F78" w:rsidRPr="000C428C" w:rsidTr="004F4F78">
        <w:trPr>
          <w:jc w:val="center"/>
        </w:trPr>
        <w:tc>
          <w:tcPr>
            <w:tcW w:w="0" w:type="auto"/>
          </w:tcPr>
          <w:p w:rsidR="004F4F78" w:rsidRPr="000C428C" w:rsidRDefault="00A95EDD" w:rsidP="004F4F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428C">
              <w:rPr>
                <w:rFonts w:ascii="Times New Roman" w:hAnsi="Times New Roman" w:cs="Times New Roman"/>
              </w:rPr>
              <w:t>Ni</w:t>
            </w:r>
            <w:proofErr w:type="spellEnd"/>
            <w:r w:rsidRPr="000C428C">
              <w:rPr>
                <w:rFonts w:ascii="Times New Roman" w:hAnsi="Times New Roman" w:cs="Times New Roman"/>
              </w:rPr>
              <w:t>(NO</w:t>
            </w:r>
            <w:r w:rsidRPr="000C428C">
              <w:rPr>
                <w:rFonts w:ascii="Times New Roman" w:hAnsi="Times New Roman" w:cs="Times New Roman"/>
                <w:vertAlign w:val="subscript"/>
              </w:rPr>
              <w:t>3</w:t>
            </w:r>
            <w:r w:rsidRPr="000C428C">
              <w:rPr>
                <w:rFonts w:ascii="Times New Roman" w:hAnsi="Times New Roman" w:cs="Times New Roman"/>
              </w:rPr>
              <w:t>)</w:t>
            </w:r>
            <w:r w:rsidRPr="000C428C">
              <w:rPr>
                <w:rFonts w:ascii="Times New Roman" w:hAnsi="Times New Roman" w:cs="Times New Roman"/>
                <w:vertAlign w:val="subscript"/>
              </w:rPr>
              <w:t>2</w:t>
            </w:r>
            <w:r w:rsidRPr="000C428C">
              <w:rPr>
                <w:rFonts w:ascii="Times New Roman" w:hAnsi="Times New Roman" w:cs="Times New Roman"/>
              </w:rPr>
              <w:t xml:space="preserve">, 0.1M  </w:t>
            </w:r>
          </w:p>
        </w:tc>
        <w:tc>
          <w:tcPr>
            <w:tcW w:w="0" w:type="auto"/>
          </w:tcPr>
          <w:p w:rsidR="004F4F78" w:rsidRPr="000C428C" w:rsidRDefault="004F4F78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>Τρίποδας – Πλέγμα</w:t>
            </w:r>
          </w:p>
        </w:tc>
      </w:tr>
      <w:tr w:rsidR="004F4F78" w:rsidRPr="000C428C" w:rsidTr="004F4F78">
        <w:trPr>
          <w:jc w:val="center"/>
        </w:trPr>
        <w:tc>
          <w:tcPr>
            <w:tcW w:w="0" w:type="auto"/>
          </w:tcPr>
          <w:p w:rsidR="004F4F78" w:rsidRPr="000C428C" w:rsidRDefault="00A95EDD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 xml:space="preserve"> NH</w:t>
            </w:r>
            <w:r w:rsidRPr="000C428C"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 w:rsidRPr="000C428C">
              <w:rPr>
                <w:rFonts w:ascii="Times New Roman" w:hAnsi="Times New Roman" w:cs="Times New Roman"/>
              </w:rPr>
              <w:t>6 M</w:t>
            </w:r>
          </w:p>
        </w:tc>
        <w:tc>
          <w:tcPr>
            <w:tcW w:w="0" w:type="auto"/>
          </w:tcPr>
          <w:p w:rsidR="004F4F78" w:rsidRPr="000C428C" w:rsidRDefault="004F4F78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>Στήριγμα – Λαβίδα</w:t>
            </w:r>
          </w:p>
        </w:tc>
      </w:tr>
      <w:tr w:rsidR="004F4F78" w:rsidRPr="000C428C" w:rsidTr="004F4F78">
        <w:trPr>
          <w:jc w:val="center"/>
        </w:trPr>
        <w:tc>
          <w:tcPr>
            <w:tcW w:w="0" w:type="auto"/>
          </w:tcPr>
          <w:p w:rsidR="004F4F78" w:rsidRPr="000C428C" w:rsidRDefault="00A95EDD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 xml:space="preserve"> K</w:t>
            </w:r>
            <w:r w:rsidRPr="000C428C">
              <w:rPr>
                <w:rFonts w:ascii="Times New Roman" w:hAnsi="Times New Roman" w:cs="Times New Roman"/>
                <w:vertAlign w:val="subscript"/>
              </w:rPr>
              <w:t>2</w:t>
            </w:r>
            <w:r w:rsidRPr="000C428C">
              <w:rPr>
                <w:rFonts w:ascii="Times New Roman" w:hAnsi="Times New Roman" w:cs="Times New Roman"/>
              </w:rPr>
              <w:t>CrO</w:t>
            </w:r>
            <w:r w:rsidRPr="000C428C">
              <w:rPr>
                <w:rFonts w:ascii="Times New Roman" w:hAnsi="Times New Roman" w:cs="Times New Roman"/>
                <w:vertAlign w:val="subscript"/>
              </w:rPr>
              <w:t>4</w:t>
            </w:r>
            <w:r w:rsidRPr="000C428C">
              <w:rPr>
                <w:rFonts w:ascii="Times New Roman" w:hAnsi="Times New Roman" w:cs="Times New Roman"/>
              </w:rPr>
              <w:t xml:space="preserve"> 0.1 M  </w:t>
            </w:r>
          </w:p>
        </w:tc>
        <w:tc>
          <w:tcPr>
            <w:tcW w:w="0" w:type="auto"/>
          </w:tcPr>
          <w:p w:rsidR="004F4F78" w:rsidRPr="000C428C" w:rsidRDefault="004F4F78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 xml:space="preserve">Λύχνος </w:t>
            </w:r>
            <w:proofErr w:type="spellStart"/>
            <w:r w:rsidRPr="000C428C">
              <w:rPr>
                <w:rFonts w:ascii="Times New Roman" w:hAnsi="Times New Roman" w:cs="Times New Roman"/>
              </w:rPr>
              <w:t>Bunsen</w:t>
            </w:r>
            <w:proofErr w:type="spellEnd"/>
          </w:p>
        </w:tc>
      </w:tr>
      <w:tr w:rsidR="004F4F78" w:rsidRPr="000C428C" w:rsidTr="004F4F78">
        <w:trPr>
          <w:jc w:val="center"/>
        </w:trPr>
        <w:tc>
          <w:tcPr>
            <w:tcW w:w="0" w:type="auto"/>
          </w:tcPr>
          <w:p w:rsidR="004F4F78" w:rsidRPr="000C428C" w:rsidRDefault="00A95EDD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>H</w:t>
            </w:r>
            <w:r w:rsidRPr="000C428C">
              <w:rPr>
                <w:rFonts w:ascii="Times New Roman" w:hAnsi="Times New Roman" w:cs="Times New Roman"/>
                <w:vertAlign w:val="subscript"/>
              </w:rPr>
              <w:t>2</w:t>
            </w:r>
            <w:r w:rsidRPr="000C428C">
              <w:rPr>
                <w:rFonts w:ascii="Times New Roman" w:hAnsi="Times New Roman" w:cs="Times New Roman"/>
              </w:rPr>
              <w:t>SO</w:t>
            </w:r>
            <w:r w:rsidRPr="000C428C">
              <w:rPr>
                <w:rFonts w:ascii="Times New Roman" w:hAnsi="Times New Roman" w:cs="Times New Roman"/>
                <w:vertAlign w:val="subscript"/>
              </w:rPr>
              <w:t>4</w:t>
            </w:r>
            <w:r w:rsidRPr="000C428C">
              <w:rPr>
                <w:rFonts w:ascii="Times New Roman" w:hAnsi="Times New Roman" w:cs="Times New Roman"/>
              </w:rPr>
              <w:t xml:space="preserve"> 3 M   </w:t>
            </w:r>
          </w:p>
        </w:tc>
        <w:tc>
          <w:tcPr>
            <w:tcW w:w="0" w:type="auto"/>
          </w:tcPr>
          <w:p w:rsidR="004F4F78" w:rsidRPr="000C428C" w:rsidRDefault="00D16D7E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>Σπάτουλα</w:t>
            </w:r>
          </w:p>
        </w:tc>
      </w:tr>
      <w:tr w:rsidR="004F4F78" w:rsidRPr="000C428C" w:rsidTr="004F4F78">
        <w:trPr>
          <w:jc w:val="center"/>
        </w:trPr>
        <w:tc>
          <w:tcPr>
            <w:tcW w:w="0" w:type="auto"/>
          </w:tcPr>
          <w:p w:rsidR="004F4F78" w:rsidRPr="000C428C" w:rsidRDefault="00A95EDD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 xml:space="preserve">NaOH 3 M   </w:t>
            </w:r>
          </w:p>
        </w:tc>
        <w:tc>
          <w:tcPr>
            <w:tcW w:w="0" w:type="auto"/>
          </w:tcPr>
          <w:p w:rsidR="004F4F78" w:rsidRPr="000C428C" w:rsidRDefault="004F4F78" w:rsidP="004F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EDD" w:rsidRPr="000C428C" w:rsidTr="004F4F78">
        <w:trPr>
          <w:jc w:val="center"/>
        </w:trPr>
        <w:tc>
          <w:tcPr>
            <w:tcW w:w="0" w:type="auto"/>
          </w:tcPr>
          <w:p w:rsidR="00A95EDD" w:rsidRPr="000C428C" w:rsidRDefault="00A95EDD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>CH</w:t>
            </w:r>
            <w:r w:rsidRPr="000C428C">
              <w:rPr>
                <w:rFonts w:ascii="Times New Roman" w:hAnsi="Times New Roman" w:cs="Times New Roman"/>
                <w:vertAlign w:val="subscript"/>
              </w:rPr>
              <w:t>3</w:t>
            </w:r>
            <w:r w:rsidRPr="000C428C">
              <w:rPr>
                <w:rFonts w:ascii="Times New Roman" w:hAnsi="Times New Roman" w:cs="Times New Roman"/>
              </w:rPr>
              <w:t xml:space="preserve">COOH 0.1 M      </w:t>
            </w:r>
          </w:p>
        </w:tc>
        <w:tc>
          <w:tcPr>
            <w:tcW w:w="0" w:type="auto"/>
          </w:tcPr>
          <w:p w:rsidR="00A95EDD" w:rsidRPr="000C428C" w:rsidRDefault="00A95EDD" w:rsidP="004F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EDD" w:rsidRPr="000C428C" w:rsidTr="004F4F78">
        <w:trPr>
          <w:jc w:val="center"/>
        </w:trPr>
        <w:tc>
          <w:tcPr>
            <w:tcW w:w="0" w:type="auto"/>
          </w:tcPr>
          <w:p w:rsidR="00A95EDD" w:rsidRPr="000C428C" w:rsidRDefault="00A95EDD" w:rsidP="004F4F78">
            <w:pPr>
              <w:jc w:val="center"/>
              <w:rPr>
                <w:rFonts w:ascii="Times New Roman" w:hAnsi="Times New Roman" w:cs="Times New Roman"/>
              </w:rPr>
            </w:pPr>
            <w:r w:rsidRPr="000C428C">
              <w:rPr>
                <w:rFonts w:ascii="Times New Roman" w:hAnsi="Times New Roman" w:cs="Times New Roman"/>
              </w:rPr>
              <w:t xml:space="preserve">Δείκτης   </w:t>
            </w:r>
            <w:proofErr w:type="spellStart"/>
            <w:r w:rsidRPr="000C428C">
              <w:rPr>
                <w:rFonts w:ascii="Times New Roman" w:hAnsi="Times New Roman" w:cs="Times New Roman"/>
              </w:rPr>
              <w:t>Ηλιανθίνη</w:t>
            </w:r>
            <w:proofErr w:type="spellEnd"/>
            <w:r w:rsidRPr="000C428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0" w:type="auto"/>
          </w:tcPr>
          <w:p w:rsidR="00A95EDD" w:rsidRPr="000C428C" w:rsidRDefault="00A95EDD" w:rsidP="004F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D7E" w:rsidRPr="000C428C" w:rsidTr="004F4F78">
        <w:trPr>
          <w:jc w:val="center"/>
        </w:trPr>
        <w:tc>
          <w:tcPr>
            <w:tcW w:w="0" w:type="auto"/>
          </w:tcPr>
          <w:p w:rsidR="00D16D7E" w:rsidRPr="000C428C" w:rsidRDefault="00D16D7E" w:rsidP="004F4F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428C">
              <w:rPr>
                <w:rFonts w:ascii="Times New Roman" w:hAnsi="Times New Roman" w:cs="Times New Roman"/>
                <w:lang w:val="en-US"/>
              </w:rPr>
              <w:t>CuSO</w:t>
            </w:r>
            <w:r w:rsidRPr="000C42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0C428C">
              <w:rPr>
                <w:rFonts w:ascii="Times New Roman" w:hAnsi="Times New Roman" w:cs="Times New Roman"/>
                <w:lang w:val="en-US"/>
              </w:rPr>
              <w:t xml:space="preserve"> 5H</w:t>
            </w:r>
            <w:r w:rsidRPr="000C428C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0C428C">
              <w:rPr>
                <w:rFonts w:ascii="Times New Roman" w:hAnsi="Times New Roman" w:cs="Times New Roman"/>
                <w:lang w:val="en-US"/>
              </w:rPr>
              <w:t>O 0,1M</w:t>
            </w:r>
          </w:p>
        </w:tc>
        <w:tc>
          <w:tcPr>
            <w:tcW w:w="0" w:type="auto"/>
          </w:tcPr>
          <w:p w:rsidR="00D16D7E" w:rsidRPr="000C428C" w:rsidRDefault="00D16D7E" w:rsidP="004F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572" w:rsidRPr="000C428C" w:rsidTr="004F4F78">
        <w:trPr>
          <w:jc w:val="center"/>
        </w:trPr>
        <w:tc>
          <w:tcPr>
            <w:tcW w:w="0" w:type="auto"/>
          </w:tcPr>
          <w:p w:rsidR="00E92572" w:rsidRPr="000C428C" w:rsidRDefault="00E92572" w:rsidP="004F4F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428C">
              <w:rPr>
                <w:rFonts w:ascii="Times New Roman" w:hAnsi="Times New Roman" w:cs="Times New Roman"/>
                <w:lang w:val="en-US"/>
              </w:rPr>
              <w:t>NH</w:t>
            </w:r>
            <w:r w:rsidRPr="000C428C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0C428C">
              <w:rPr>
                <w:rFonts w:ascii="Times New Roman" w:hAnsi="Times New Roman" w:cs="Times New Roman"/>
                <w:lang w:val="en-US"/>
              </w:rPr>
              <w:t>SCN 0,IM</w:t>
            </w:r>
          </w:p>
        </w:tc>
        <w:tc>
          <w:tcPr>
            <w:tcW w:w="0" w:type="auto"/>
          </w:tcPr>
          <w:p w:rsidR="00E92572" w:rsidRPr="000C428C" w:rsidRDefault="00E92572" w:rsidP="004F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572" w:rsidRPr="000C428C" w:rsidTr="004F4F78">
        <w:trPr>
          <w:jc w:val="center"/>
        </w:trPr>
        <w:tc>
          <w:tcPr>
            <w:tcW w:w="0" w:type="auto"/>
          </w:tcPr>
          <w:p w:rsidR="00E92572" w:rsidRPr="000C428C" w:rsidRDefault="00E92572" w:rsidP="004F4F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C428C">
              <w:rPr>
                <w:rFonts w:ascii="Times New Roman" w:hAnsi="Times New Roman" w:cs="Times New Roman"/>
                <w:lang w:val="en-US"/>
              </w:rPr>
              <w:t>FeCl</w:t>
            </w:r>
            <w:r w:rsidRPr="000C428C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0C428C">
              <w:rPr>
                <w:rFonts w:ascii="Times New Roman" w:hAnsi="Times New Roman" w:cs="Times New Roman"/>
                <w:lang w:val="en-US"/>
              </w:rPr>
              <w:t xml:space="preserve"> 0,1M</w:t>
            </w:r>
          </w:p>
        </w:tc>
        <w:tc>
          <w:tcPr>
            <w:tcW w:w="0" w:type="auto"/>
          </w:tcPr>
          <w:p w:rsidR="00E92572" w:rsidRPr="000C428C" w:rsidRDefault="00E92572" w:rsidP="004F4F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4F78" w:rsidRPr="000C428C" w:rsidRDefault="00A95EDD" w:rsidP="004F4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8C">
        <w:rPr>
          <w:rFonts w:ascii="Times New Roman" w:hAnsi="Times New Roman" w:cs="Times New Roman"/>
          <w:b/>
          <w:sz w:val="28"/>
          <w:szCs w:val="28"/>
        </w:rPr>
        <w:t>Πείραμα 1</w:t>
      </w:r>
    </w:p>
    <w:p w:rsidR="00A95EDD" w:rsidRPr="000C428C" w:rsidRDefault="00A95EDD" w:rsidP="00A95EDD">
      <w:pPr>
        <w:rPr>
          <w:rFonts w:ascii="Times New Roman" w:hAnsi="Times New Roman" w:cs="Times New Roman"/>
          <w:b/>
          <w:i/>
        </w:rPr>
      </w:pPr>
      <w:r w:rsidRPr="000C428C">
        <w:rPr>
          <w:rFonts w:ascii="Times New Roman" w:hAnsi="Times New Roman" w:cs="Times New Roman"/>
          <w:b/>
          <w:i/>
        </w:rPr>
        <w:t xml:space="preserve">Μελέτη παραγόντων που επηρεάζουν τη θέση ισορροπίας σχηματισμού του </w:t>
      </w:r>
      <w:proofErr w:type="spellStart"/>
      <w:r w:rsidRPr="000C428C">
        <w:rPr>
          <w:rFonts w:ascii="Times New Roman" w:hAnsi="Times New Roman" w:cs="Times New Roman"/>
          <w:b/>
          <w:i/>
        </w:rPr>
        <w:t>συμπλόκου</w:t>
      </w:r>
      <w:proofErr w:type="spellEnd"/>
      <w:r w:rsidRPr="000C428C">
        <w:rPr>
          <w:rFonts w:ascii="Times New Roman" w:hAnsi="Times New Roman" w:cs="Times New Roman"/>
          <w:b/>
          <w:i/>
        </w:rPr>
        <w:t xml:space="preserve"> [</w:t>
      </w:r>
      <w:proofErr w:type="spellStart"/>
      <w:r w:rsidRPr="000C428C">
        <w:rPr>
          <w:rFonts w:ascii="Times New Roman" w:hAnsi="Times New Roman" w:cs="Times New Roman"/>
          <w:b/>
          <w:i/>
        </w:rPr>
        <w:t>Ni</w:t>
      </w:r>
      <w:proofErr w:type="spellEnd"/>
      <w:r w:rsidRPr="000C428C">
        <w:rPr>
          <w:rFonts w:ascii="Times New Roman" w:hAnsi="Times New Roman" w:cs="Times New Roman"/>
          <w:b/>
          <w:i/>
        </w:rPr>
        <w:t>(NH</w:t>
      </w:r>
      <w:r w:rsidRPr="000C428C">
        <w:rPr>
          <w:rFonts w:ascii="Times New Roman" w:hAnsi="Times New Roman" w:cs="Times New Roman"/>
          <w:b/>
          <w:i/>
          <w:vertAlign w:val="subscript"/>
        </w:rPr>
        <w:t>3</w:t>
      </w:r>
      <w:r w:rsidRPr="000C428C">
        <w:rPr>
          <w:rFonts w:ascii="Times New Roman" w:hAnsi="Times New Roman" w:cs="Times New Roman"/>
          <w:b/>
          <w:i/>
        </w:rPr>
        <w:t>)</w:t>
      </w:r>
      <w:r w:rsidRPr="000C428C">
        <w:rPr>
          <w:rFonts w:ascii="Times New Roman" w:hAnsi="Times New Roman" w:cs="Times New Roman"/>
          <w:b/>
          <w:i/>
          <w:vertAlign w:val="subscript"/>
        </w:rPr>
        <w:t>6</w:t>
      </w:r>
      <w:r w:rsidRPr="000C428C">
        <w:rPr>
          <w:rFonts w:ascii="Times New Roman" w:hAnsi="Times New Roman" w:cs="Times New Roman"/>
          <w:b/>
          <w:i/>
        </w:rPr>
        <w:t>]</w:t>
      </w:r>
      <w:r w:rsidRPr="000C428C">
        <w:rPr>
          <w:rFonts w:ascii="Times New Roman" w:hAnsi="Times New Roman" w:cs="Times New Roman"/>
          <w:b/>
          <w:i/>
          <w:vertAlign w:val="superscript"/>
        </w:rPr>
        <w:t>2+</w:t>
      </w:r>
      <w:r w:rsidRPr="000C428C">
        <w:rPr>
          <w:rFonts w:ascii="Times New Roman" w:hAnsi="Times New Roman" w:cs="Times New Roman"/>
          <w:b/>
          <w:i/>
        </w:rPr>
        <w:t xml:space="preserve"> σε υδατικό διάλυμα.</w:t>
      </w:r>
    </w:p>
    <w:p w:rsidR="00A95EDD" w:rsidRPr="000C428C" w:rsidRDefault="00A95EDD" w:rsidP="00A95EDD">
      <w:pPr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 1. Λαμβάνονται 4 δοκιμαστικοί σωλήνες, αριθμούνται και εισάγονται σε καθένα από αυτούς 3 </w:t>
      </w:r>
      <w:proofErr w:type="spellStart"/>
      <w:r w:rsidRPr="000C428C">
        <w:rPr>
          <w:rFonts w:ascii="Times New Roman" w:hAnsi="Times New Roman" w:cs="Times New Roman"/>
        </w:rPr>
        <w:t>mL</w:t>
      </w:r>
      <w:proofErr w:type="spellEnd"/>
      <w:r w:rsidRPr="000C428C">
        <w:rPr>
          <w:rFonts w:ascii="Times New Roman" w:hAnsi="Times New Roman" w:cs="Times New Roman"/>
        </w:rPr>
        <w:t xml:space="preserve"> διαλύματος </w:t>
      </w:r>
      <w:proofErr w:type="spellStart"/>
      <w:r w:rsidRPr="000C428C">
        <w:rPr>
          <w:rFonts w:ascii="Times New Roman" w:hAnsi="Times New Roman" w:cs="Times New Roman"/>
        </w:rPr>
        <w:t>Ni</w:t>
      </w:r>
      <w:proofErr w:type="spellEnd"/>
      <w:r w:rsidRPr="000C428C">
        <w:rPr>
          <w:rFonts w:ascii="Times New Roman" w:hAnsi="Times New Roman" w:cs="Times New Roman"/>
        </w:rPr>
        <w:t>(NO</w:t>
      </w:r>
      <w:r w:rsidRPr="000C428C">
        <w:rPr>
          <w:rFonts w:ascii="Times New Roman" w:hAnsi="Times New Roman" w:cs="Times New Roman"/>
          <w:vertAlign w:val="subscript"/>
        </w:rPr>
        <w:t>3</w:t>
      </w:r>
      <w:r w:rsidRPr="000C428C">
        <w:rPr>
          <w:rFonts w:ascii="Times New Roman" w:hAnsi="Times New Roman" w:cs="Times New Roman"/>
        </w:rPr>
        <w:t>)</w:t>
      </w:r>
      <w:r w:rsidRPr="000C428C">
        <w:rPr>
          <w:rFonts w:ascii="Times New Roman" w:hAnsi="Times New Roman" w:cs="Times New Roman"/>
          <w:vertAlign w:val="subscript"/>
        </w:rPr>
        <w:t>2</w:t>
      </w:r>
      <w:r w:rsidRPr="000C428C">
        <w:rPr>
          <w:rFonts w:ascii="Times New Roman" w:hAnsi="Times New Roman" w:cs="Times New Roman"/>
        </w:rPr>
        <w:t xml:space="preserve"> 0,1 M. </w:t>
      </w:r>
    </w:p>
    <w:p w:rsidR="00A95EDD" w:rsidRPr="000C428C" w:rsidRDefault="00A95EDD" w:rsidP="00A95EDD">
      <w:pPr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2. Στους τρεις πρώτους προστίθενται 3 </w:t>
      </w:r>
      <w:proofErr w:type="spellStart"/>
      <w:r w:rsidRPr="000C428C">
        <w:rPr>
          <w:rFonts w:ascii="Times New Roman" w:hAnsi="Times New Roman" w:cs="Times New Roman"/>
        </w:rPr>
        <w:t>mL</w:t>
      </w:r>
      <w:proofErr w:type="spellEnd"/>
      <w:r w:rsidRPr="000C428C">
        <w:rPr>
          <w:rFonts w:ascii="Times New Roman" w:hAnsi="Times New Roman" w:cs="Times New Roman"/>
        </w:rPr>
        <w:t xml:space="preserve"> διαλύματος ΝΗ</w:t>
      </w:r>
      <w:r w:rsidRPr="000C428C">
        <w:rPr>
          <w:rFonts w:ascii="Times New Roman" w:hAnsi="Times New Roman" w:cs="Times New Roman"/>
          <w:vertAlign w:val="subscript"/>
        </w:rPr>
        <w:t>3</w:t>
      </w:r>
      <w:r w:rsidRPr="000C428C">
        <w:rPr>
          <w:rFonts w:ascii="Times New Roman" w:hAnsi="Times New Roman" w:cs="Times New Roman"/>
        </w:rPr>
        <w:t xml:space="preserve"> 6 Μ και στον τέταρτο 3 </w:t>
      </w:r>
      <w:proofErr w:type="spellStart"/>
      <w:r w:rsidRPr="000C428C">
        <w:rPr>
          <w:rFonts w:ascii="Times New Roman" w:hAnsi="Times New Roman" w:cs="Times New Roman"/>
        </w:rPr>
        <w:t>mL</w:t>
      </w:r>
      <w:proofErr w:type="spellEnd"/>
      <w:r w:rsidRPr="000C428C">
        <w:rPr>
          <w:rFonts w:ascii="Times New Roman" w:hAnsi="Times New Roman" w:cs="Times New Roman"/>
        </w:rPr>
        <w:t xml:space="preserve"> H</w:t>
      </w:r>
      <w:r w:rsidRPr="000C428C">
        <w:rPr>
          <w:rFonts w:ascii="Times New Roman" w:hAnsi="Times New Roman" w:cs="Times New Roman"/>
          <w:vertAlign w:val="subscript"/>
        </w:rPr>
        <w:t>2</w:t>
      </w:r>
      <w:r w:rsidRPr="000C428C">
        <w:rPr>
          <w:rFonts w:ascii="Times New Roman" w:hAnsi="Times New Roman" w:cs="Times New Roman"/>
        </w:rPr>
        <w:t xml:space="preserve">O. Οι δοκιμαστικοί σωλήνες αναδεύονται καλά.   </w:t>
      </w:r>
    </w:p>
    <w:p w:rsidR="00A95EDD" w:rsidRPr="000C428C" w:rsidRDefault="00A95EDD" w:rsidP="00A95EDD">
      <w:pPr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(Σημείωση: επειδή οι παρατηρήσεις είναι ποιοτικές, μπορεί να χρησιμοποιηθούν προσεγγιστικά ίσοι όγκοι διαλυμάτων </w:t>
      </w:r>
      <w:proofErr w:type="spellStart"/>
      <w:r w:rsidRPr="000C428C">
        <w:rPr>
          <w:rFonts w:ascii="Times New Roman" w:hAnsi="Times New Roman" w:cs="Times New Roman"/>
        </w:rPr>
        <w:t>Ni</w:t>
      </w:r>
      <w:proofErr w:type="spellEnd"/>
      <w:r w:rsidRPr="000C428C">
        <w:rPr>
          <w:rFonts w:ascii="Times New Roman" w:hAnsi="Times New Roman" w:cs="Times New Roman"/>
        </w:rPr>
        <w:t>(NO</w:t>
      </w:r>
      <w:r w:rsidRPr="000C428C">
        <w:rPr>
          <w:rFonts w:ascii="Times New Roman" w:hAnsi="Times New Roman" w:cs="Times New Roman"/>
          <w:vertAlign w:val="subscript"/>
        </w:rPr>
        <w:t>3</w:t>
      </w:r>
      <w:r w:rsidRPr="000C428C">
        <w:rPr>
          <w:rFonts w:ascii="Times New Roman" w:hAnsi="Times New Roman" w:cs="Times New Roman"/>
        </w:rPr>
        <w:t>)</w:t>
      </w:r>
      <w:r w:rsidRPr="000C428C">
        <w:rPr>
          <w:rFonts w:ascii="Times New Roman" w:hAnsi="Times New Roman" w:cs="Times New Roman"/>
          <w:vertAlign w:val="subscript"/>
        </w:rPr>
        <w:t>2</w:t>
      </w:r>
      <w:r w:rsidRPr="000C428C">
        <w:rPr>
          <w:rFonts w:ascii="Times New Roman" w:hAnsi="Times New Roman" w:cs="Times New Roman"/>
        </w:rPr>
        <w:t xml:space="preserve"> 0,1 M και NH</w:t>
      </w:r>
      <w:r w:rsidRPr="000C428C">
        <w:rPr>
          <w:rFonts w:ascii="Times New Roman" w:hAnsi="Times New Roman" w:cs="Times New Roman"/>
          <w:vertAlign w:val="subscript"/>
        </w:rPr>
        <w:t xml:space="preserve">3 </w:t>
      </w:r>
      <w:r w:rsidRPr="000C428C">
        <w:rPr>
          <w:rFonts w:ascii="Times New Roman" w:hAnsi="Times New Roman" w:cs="Times New Roman"/>
        </w:rPr>
        <w:t xml:space="preserve">6 M). </w:t>
      </w:r>
    </w:p>
    <w:p w:rsidR="00A95EDD" w:rsidRPr="000C428C" w:rsidRDefault="00A95EDD" w:rsidP="00A95EDD">
      <w:pPr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3. Ο σωλήνας 4 χρησιμεύει ως διάλυμα αναφοράς (τυφλό). </w:t>
      </w:r>
    </w:p>
    <w:p w:rsidR="00A95EDD" w:rsidRPr="000C428C" w:rsidRDefault="00A95EDD" w:rsidP="00A95EDD">
      <w:pPr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4. Στους δοκιμαστικούς σωλήνες 1–3 ακολουθούνται οι εξής πορείες: </w:t>
      </w:r>
    </w:p>
    <w:p w:rsidR="00A95EDD" w:rsidRPr="000C428C" w:rsidRDefault="00A95EDD" w:rsidP="00A95EDD">
      <w:pPr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Δοκιμαστικός σωλήνας 1: θερμαίνεται σε υδρόλουτρο μέχρι βρασμού. </w:t>
      </w:r>
    </w:p>
    <w:p w:rsidR="00A95EDD" w:rsidRPr="000C428C" w:rsidRDefault="00A95EDD" w:rsidP="00A95EDD">
      <w:pPr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>Δοκιμαστικός σωλήνας 2: προστίθεται λίγο–λίγο και με ανάδευση πυκνό διάλυμα NaOH.</w:t>
      </w:r>
    </w:p>
    <w:p w:rsidR="00A95EDD" w:rsidRPr="000C428C" w:rsidRDefault="00A95EDD" w:rsidP="00A95EDD">
      <w:pPr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>Δοκιμαστικός σωλήνας 3: προστίθεται σιγά–σιγά και με ανάδευση στερεό NH</w:t>
      </w:r>
      <w:r w:rsidRPr="000C428C">
        <w:rPr>
          <w:rFonts w:ascii="Times New Roman" w:hAnsi="Times New Roman" w:cs="Times New Roman"/>
          <w:vertAlign w:val="subscript"/>
        </w:rPr>
        <w:t>4</w:t>
      </w:r>
      <w:r w:rsidRPr="000C428C">
        <w:rPr>
          <w:rFonts w:ascii="Times New Roman" w:hAnsi="Times New Roman" w:cs="Times New Roman"/>
        </w:rPr>
        <w:t xml:space="preserve">Cl. </w:t>
      </w:r>
    </w:p>
    <w:p w:rsidR="00A95EDD" w:rsidRPr="000C428C" w:rsidRDefault="00A95EDD" w:rsidP="00A95EDD">
      <w:pPr>
        <w:rPr>
          <w:rFonts w:ascii="Times New Roman" w:hAnsi="Times New Roman" w:cs="Times New Roman"/>
        </w:rPr>
      </w:pPr>
    </w:p>
    <w:p w:rsidR="00A95EDD" w:rsidRPr="000C428C" w:rsidRDefault="00A95EDD" w:rsidP="00A95EDD">
      <w:pPr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 Ισορροπίες που λαμβάνουν χώρα στους δοκιμαστικούς σωλήνες 1-3: </w:t>
      </w:r>
    </w:p>
    <w:p w:rsidR="00A95EDD" w:rsidRPr="000C428C" w:rsidRDefault="00A95EDD" w:rsidP="00A95EDD">
      <w:pPr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 </w:t>
      </w:r>
    </w:p>
    <w:p w:rsidR="00E246E1" w:rsidRPr="000C428C" w:rsidRDefault="0069193D" w:rsidP="00A95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Ομάδα 8" o:spid="_x0000_s1026" style="position:absolute;margin-left:156.75pt;margin-top:5.6pt;width:45.75pt;height:9pt;z-index:251659264" coordsize="5810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3" o:spid="_x0000_s1027" type="#_x0000_t32" style="position:absolute;width:561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PG4MQAAADaAAAADwAAAGRycy9kb3ducmV2LnhtbESPQWvCQBSE74X+h+UJ3pqNFaVEV5FK&#10;qZUemlTU4yP7TFKzb0N2a+K/dwtCj8PMfMPMl72pxYVaV1lWMIpiEMS51RUXCnbfb08vIJxH1lhb&#10;JgVXcrBcPD7MMdG245QumS9EgLBLUEHpfZNI6fKSDLrINsTBO9nWoA+yLaRusQtwU8vnOJ5KgxWH&#10;hRIbei0pP2e/RsHn8et9v52sKz7k+ryp05+PE6+VGg761QyEp97/h+/tjVYwhr8r4Qb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8bgxAAAANoAAAAPAAAAAAAAAAAA&#10;AAAAAKECAABkcnMvZG93bnJldi54bWxQSwUGAAAAAAQABAD5AAAAkgMAAAAA&#10;" strokecolor="black [3200]" strokeweight="1.5pt">
              <v:stroke endarrow="block" joinstyle="miter"/>
            </v:shape>
            <v:shape id="Ευθύγραμμο βέλος σύνδεσης 4" o:spid="_x0000_s1028" type="#_x0000_t32" style="position:absolute;left:190;top:1047;width:5620;height: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VpL4AAADaAAAADwAAAGRycy9kb3ducmV2LnhtbERPzYrCMBC+L/gOYQRva6q7LKUaRQRB&#10;WDzY9QGGZmyLzaQ2o7ZvbwRhjx/f/3Ldu0bdqQu1ZwOzaQKKuPC25tLA6W/3mYIKgmyx8UwGBgqw&#10;Xo0+lphZ/+Aj3XMpVQzhkKGBSqTNtA5FRQ7D1LfEkTv7zqFE2JXadviI4a7R8yT50Q5rjg0VtrSt&#10;qLjkNxdnHI674bC/XG+/9SDNV7rNZTYYMxn3mwUooV7+xW/33hr4hteV6Ae9e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SlWkvgAAANoAAAAPAAAAAAAAAAAAAAAAAKEC&#10;AABkcnMvZG93bnJldi54bWxQSwUGAAAAAAQABAD5AAAAjAMAAAAA&#10;" strokecolor="black [3200]" strokeweight="1.5pt">
              <v:stroke endarrow="block" joinstyle="miter"/>
            </v:shape>
          </v:group>
        </w:pict>
      </w:r>
      <w:r w:rsidR="00E246E1" w:rsidRPr="000C428C">
        <w:rPr>
          <w:rFonts w:ascii="Times New Roman" w:hAnsi="Times New Roman" w:cs="Times New Roman"/>
          <w:sz w:val="24"/>
          <w:szCs w:val="24"/>
        </w:rPr>
        <w:t xml:space="preserve"> </w:t>
      </w:r>
      <w:r w:rsidR="00A95EDD" w:rsidRPr="000C428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95EDD" w:rsidRPr="000C428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A95EDD" w:rsidRPr="000C428C">
        <w:rPr>
          <w:rFonts w:ascii="Times New Roman" w:hAnsi="Times New Roman" w:cs="Times New Roman"/>
          <w:sz w:val="24"/>
          <w:szCs w:val="24"/>
        </w:rPr>
        <w:t>(H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5EDD" w:rsidRPr="000C428C">
        <w:rPr>
          <w:rFonts w:ascii="Times New Roman" w:hAnsi="Times New Roman" w:cs="Times New Roman"/>
          <w:sz w:val="24"/>
          <w:szCs w:val="24"/>
        </w:rPr>
        <w:t>O)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95EDD" w:rsidRPr="000C428C">
        <w:rPr>
          <w:rFonts w:ascii="Times New Roman" w:hAnsi="Times New Roman" w:cs="Times New Roman"/>
          <w:sz w:val="24"/>
          <w:szCs w:val="24"/>
        </w:rPr>
        <w:t>]</w:t>
      </w:r>
      <w:r w:rsidR="00E246E1" w:rsidRPr="000C428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E246E1" w:rsidRPr="000C428C">
        <w:rPr>
          <w:rFonts w:ascii="Times New Roman" w:hAnsi="Times New Roman" w:cs="Times New Roman"/>
          <w:sz w:val="24"/>
          <w:szCs w:val="24"/>
        </w:rPr>
        <w:t xml:space="preserve">  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A95EDD" w:rsidRPr="000C428C">
        <w:rPr>
          <w:rFonts w:ascii="Times New Roman" w:hAnsi="Times New Roman" w:cs="Times New Roman"/>
          <w:sz w:val="24"/>
          <w:szCs w:val="24"/>
        </w:rPr>
        <w:t xml:space="preserve"> + 6NH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spellStart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E246E1" w:rsidRPr="000C428C">
        <w:rPr>
          <w:rFonts w:ascii="Times New Roman" w:hAnsi="Times New Roman" w:cs="Times New Roman"/>
          <w:sz w:val="24"/>
          <w:szCs w:val="24"/>
        </w:rPr>
        <w:t xml:space="preserve">     </w:t>
      </w:r>
      <w:r w:rsidR="0050077A" w:rsidRPr="000C42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46E1" w:rsidRPr="000C42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5EDD" w:rsidRPr="000C428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95EDD" w:rsidRPr="000C428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A95EDD" w:rsidRPr="000C428C">
        <w:rPr>
          <w:rFonts w:ascii="Times New Roman" w:hAnsi="Times New Roman" w:cs="Times New Roman"/>
          <w:sz w:val="24"/>
          <w:szCs w:val="24"/>
        </w:rPr>
        <w:t>(N</w:t>
      </w:r>
      <w:r w:rsidR="00E246E1" w:rsidRPr="000C428C">
        <w:rPr>
          <w:rFonts w:ascii="Times New Roman" w:hAnsi="Times New Roman" w:cs="Times New Roman"/>
          <w:sz w:val="24"/>
          <w:szCs w:val="24"/>
        </w:rPr>
        <w:t>H</w:t>
      </w:r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246E1" w:rsidRPr="000C428C">
        <w:rPr>
          <w:rFonts w:ascii="Times New Roman" w:hAnsi="Times New Roman" w:cs="Times New Roman"/>
          <w:sz w:val="24"/>
          <w:szCs w:val="24"/>
        </w:rPr>
        <w:t>)</w:t>
      </w:r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E246E1" w:rsidRPr="000C428C">
        <w:rPr>
          <w:rFonts w:ascii="Times New Roman" w:hAnsi="Times New Roman" w:cs="Times New Roman"/>
          <w:sz w:val="24"/>
          <w:szCs w:val="24"/>
        </w:rPr>
        <w:t>]</w:t>
      </w:r>
      <w:r w:rsidR="00E246E1" w:rsidRPr="000C428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E246E1" w:rsidRPr="000C428C">
        <w:rPr>
          <w:rFonts w:ascii="Times New Roman" w:hAnsi="Times New Roman" w:cs="Times New Roman"/>
          <w:sz w:val="24"/>
          <w:szCs w:val="24"/>
        </w:rPr>
        <w:t xml:space="preserve">  </w:t>
      </w:r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E246E1" w:rsidRPr="000C428C">
        <w:rPr>
          <w:rFonts w:ascii="Times New Roman" w:hAnsi="Times New Roman" w:cs="Times New Roman"/>
          <w:sz w:val="24"/>
          <w:szCs w:val="24"/>
        </w:rPr>
        <w:t xml:space="preserve"> + 6H</w:t>
      </w:r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46E1" w:rsidRPr="000C428C">
        <w:rPr>
          <w:rFonts w:ascii="Times New Roman" w:hAnsi="Times New Roman" w:cs="Times New Roman"/>
          <w:sz w:val="24"/>
          <w:szCs w:val="24"/>
        </w:rPr>
        <w:t>O</w:t>
      </w:r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E246E1" w:rsidRPr="000C42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46E1" w:rsidRPr="000C428C" w:rsidRDefault="00E246E1" w:rsidP="00E246E1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πράσινο                                        </w:t>
      </w:r>
      <w:r w:rsidR="0091344C">
        <w:rPr>
          <w:rFonts w:ascii="Times New Roman" w:hAnsi="Times New Roman" w:cs="Times New Roman"/>
          <w:sz w:val="24"/>
          <w:szCs w:val="24"/>
        </w:rPr>
        <w:t xml:space="preserve">                             μπλε                                       </w:t>
      </w:r>
      <w:r w:rsidRPr="000C428C">
        <w:rPr>
          <w:rFonts w:ascii="Times New Roman" w:hAnsi="Times New Roman" w:cs="Times New Roman"/>
          <w:sz w:val="24"/>
          <w:szCs w:val="24"/>
        </w:rPr>
        <w:t xml:space="preserve">  [1] </w:t>
      </w:r>
    </w:p>
    <w:p w:rsidR="00E246E1" w:rsidRPr="000C428C" w:rsidRDefault="00E246E1" w:rsidP="00E246E1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E246E1" w:rsidRPr="000C428C" w:rsidRDefault="00E246E1" w:rsidP="00A95EDD">
      <w:pPr>
        <w:rPr>
          <w:rFonts w:ascii="Times New Roman" w:hAnsi="Times New Roman" w:cs="Times New Roman"/>
          <w:sz w:val="24"/>
          <w:szCs w:val="24"/>
        </w:rPr>
      </w:pPr>
    </w:p>
    <w:p w:rsidR="00E246E1" w:rsidRPr="000C428C" w:rsidRDefault="0069193D" w:rsidP="00E24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Ομάδα 9" o:spid="_x0000_s1055" style="position:absolute;margin-left:111pt;margin-top:2.9pt;width:46.5pt;height:7.5pt;z-index:251666432" coordsize="5905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">
            <v:shape id="Ευθύγραμμο βέλος σύνδεσης 10" o:spid="_x0000_s1057" type="#_x0000_t32" style="position:absolute;width:561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WH6MUAAADbAAAADwAAAGRycy9kb3ducmV2LnhtbESPT2sCQQzF70K/w5CCN51toUVWx0Uq&#10;pSo9qC3qMexk/+hOZtkZdfvtm0Oht4T38t4vs6x3jbpRF2rPBp7GCSji3NuaSwPfX++jCagQkS02&#10;nsnADwXI5g+DGabW33lHt30slYRwSNFAFWObah3yihyGsW+JRSt85zDK2pXadniXcNfo5yR51Q5r&#10;loYKW3qrKL/sr87A52n7cdi8LGs+5vayanbndcFLY4aP/WIKKlIf/81/1ysr+EIvv8gAe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WH6MUAAADbAAAADwAAAAAAAAAA&#10;AAAAAAChAgAAZHJzL2Rvd25yZXYueG1sUEsFBgAAAAAEAAQA+QAAAJMDAAAAAA==&#10;" strokecolor="black [3200]" strokeweight="1.5pt">
              <v:stroke endarrow="block" joinstyle="miter"/>
            </v:shape>
            <v:shape id="Ευθύγραμμο βέλος σύνδεσης 11" o:spid="_x0000_s1056" type="#_x0000_t32" style="position:absolute;left:285;top:857;width:5620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3FscEAAADbAAAADwAAAGRycy9kb3ducmV2LnhtbESP0YrCQAxF3wX/YcjCvum0LixSHUUE&#10;QRAfrH5A6MS22Ml0O1Hbv3cEYd8S7j03N8t17xr1oC7Ung2k0wQUceFtzaWBy3k3mYMKgmyx8UwG&#10;BgqwXo1HS8ysf/KJHrmUKoZwyNBAJdJmWoeiIodh6lviqF1951Di2pXadviM4a7RsyT51Q5rjhcq&#10;bGlbUXHL7y7WOJ52w3F/+7sf6kGan/k2l3Qw5vur3yxACfXyb/7Qexu5FN6/xAH06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/cWxwQAAANsAAAAPAAAAAAAAAAAAAAAA&#10;AKECAABkcnMvZG93bnJldi54bWxQSwUGAAAAAAQABAD5AAAAjwMAAAAA&#10;" strokecolor="black [3200]" strokeweight="1.5pt">
              <v:stroke endarrow="block" joinstyle="miter"/>
            </v:shape>
          </v:group>
        </w:pict>
      </w:r>
      <w:r w:rsidR="00A95EDD" w:rsidRPr="000C428C">
        <w:rPr>
          <w:rFonts w:ascii="Times New Roman" w:hAnsi="Times New Roman" w:cs="Times New Roman"/>
          <w:sz w:val="24"/>
          <w:szCs w:val="24"/>
        </w:rPr>
        <w:t>NH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spellStart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="00A95EDD" w:rsidRPr="000C428C">
        <w:rPr>
          <w:rFonts w:ascii="Times New Roman" w:hAnsi="Times New Roman" w:cs="Times New Roman"/>
          <w:sz w:val="24"/>
          <w:szCs w:val="24"/>
        </w:rPr>
        <w:t>+ H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5EDD" w:rsidRPr="000C428C">
        <w:rPr>
          <w:rFonts w:ascii="Times New Roman" w:hAnsi="Times New Roman" w:cs="Times New Roman"/>
          <w:sz w:val="24"/>
          <w:szCs w:val="24"/>
        </w:rPr>
        <w:t>O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246E1" w:rsidRPr="000C428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246E1" w:rsidRPr="000C428C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A5FBF" w:rsidRPr="000C428C">
        <w:rPr>
          <w:rFonts w:ascii="Times New Roman" w:hAnsi="Times New Roman" w:cs="Times New Roman"/>
          <w:sz w:val="24"/>
          <w:szCs w:val="24"/>
          <w:vertAlign w:val="superscript"/>
        </w:rPr>
        <w:t>1+</w:t>
      </w:r>
      <w:r w:rsidR="004A5FBF"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E246E1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="00E246E1" w:rsidRPr="000C428C">
        <w:rPr>
          <w:rFonts w:ascii="Times New Roman" w:hAnsi="Times New Roman" w:cs="Times New Roman"/>
          <w:sz w:val="24"/>
          <w:szCs w:val="24"/>
        </w:rPr>
        <w:t xml:space="preserve">+ </w:t>
      </w:r>
      <w:r w:rsidR="00E246E1" w:rsidRPr="000C428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4A5FBF" w:rsidRPr="000C428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4A5FBF" w:rsidRPr="000C428C">
        <w:rPr>
          <w:rFonts w:ascii="Times New Roman" w:hAnsi="Times New Roman" w:cs="Times New Roman"/>
          <w:sz w:val="24"/>
          <w:szCs w:val="24"/>
        </w:rPr>
        <w:t xml:space="preserve">  </w:t>
      </w:r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E246E1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E246E1" w:rsidRPr="000C428C">
        <w:rPr>
          <w:rFonts w:ascii="Times New Roman" w:hAnsi="Times New Roman" w:cs="Times New Roman"/>
          <w:sz w:val="24"/>
          <w:szCs w:val="24"/>
        </w:rPr>
        <w:t xml:space="preserve"> </w:t>
      </w:r>
      <w:r w:rsidR="004A5FBF" w:rsidRPr="000C428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246E1" w:rsidRPr="000C428C">
        <w:rPr>
          <w:rFonts w:ascii="Times New Roman" w:hAnsi="Times New Roman" w:cs="Times New Roman"/>
          <w:sz w:val="24"/>
          <w:szCs w:val="24"/>
        </w:rPr>
        <w:t xml:space="preserve">[2] </w:t>
      </w:r>
    </w:p>
    <w:p w:rsidR="00A95EDD" w:rsidRPr="000C428C" w:rsidRDefault="00A95EDD" w:rsidP="00A95EDD">
      <w:pPr>
        <w:rPr>
          <w:rFonts w:ascii="Times New Roman" w:hAnsi="Times New Roman" w:cs="Times New Roman"/>
          <w:sz w:val="24"/>
          <w:szCs w:val="24"/>
        </w:rPr>
      </w:pPr>
    </w:p>
    <w:p w:rsidR="00A95EDD" w:rsidRPr="000C428C" w:rsidRDefault="0069193D" w:rsidP="00A95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Ομάδα 7" o:spid="_x0000_s1052" style="position:absolute;margin-left:104.25pt;margin-top:5.25pt;width:46.5pt;height:7.5pt;z-index:251664384" coordsize="5905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">
            <v:shape id="Ευθύγραμμο βέλος σύνδεσης 5" o:spid="_x0000_s1054" type="#_x0000_t32" style="position:absolute;width:561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b7D8QAAADaAAAADwAAAGRycy9kb3ducmV2LnhtbESPT2vCQBTE7wW/w/KE3upGIaWkrkEM&#10;Ui0e6h/aHh/ZZxKTfRuyq8Zv7wqFHoeZ+Q0zTXvTiAt1rrKsYDyKQBDnVldcKDjsly9vIJxH1thY&#10;JgU3cpDOBk9TTLS98pYuO1+IAGGXoILS+zaR0uUlGXQj2xIH72g7gz7IrpC6w2uAm0ZOouhVGqw4&#10;LJTY0qKkvN6djYLN79fH92ecVfyT63rVbE/rI2dKPQ/7+TsIT73/D/+1V1pBDI8r4Qb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tvsPxAAAANoAAAAPAAAAAAAAAAAA&#10;AAAAAKECAABkcnMvZG93bnJldi54bWxQSwUGAAAAAAQABAD5AAAAkgMAAAAA&#10;" strokecolor="black [3200]" strokeweight="1.5pt">
              <v:stroke endarrow="block" joinstyle="miter"/>
            </v:shape>
            <v:shape id="Ευθύγραμμο βέλος σύνδεσης 6" o:spid="_x0000_s1053" type="#_x0000_t32" style="position:absolute;left:285;top:857;width:5620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RuSL0AAADaAAAADwAAAGRycy9kb3ducmV2LnhtbERPzYrCMBC+C75DGGFvmqogUo0igiCI&#10;B7v7AEMztsVmUptR27c3C4LHj+9/ve1crZ7UhsqzgekkAUWce1txYeDv9zBeggqCbLH2TAZ6CrDd&#10;DAdrTK1/8YWemRQqhnBI0UAp0qRah7wkh2HiG+LIXX3rUCJsC21bfMVwV+tZkiy0w4pjQ4kN7UvK&#10;b9nDxRnny6E/H2/3x6nqpZ4v95lMe2N+Rt1uBUqok6/44z5aAwv4vxL9oDd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LUbki9AAAA2gAAAA8AAAAAAAAAAAAAAAAAoQIA&#10;AGRycy9kb3ducmV2LnhtbFBLBQYAAAAABAAEAPkAAACLAwAAAAA=&#10;" strokecolor="black [3200]" strokeweight="1.5pt">
              <v:stroke endarrow="block" joinstyle="miter"/>
            </v:shape>
          </v:group>
        </w:pict>
      </w:r>
      <w:proofErr w:type="gramStart"/>
      <w:r w:rsidR="00A95EDD" w:rsidRPr="000C42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5EDD" w:rsidRPr="000C42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A95EDD" w:rsidRPr="000C428C">
        <w:rPr>
          <w:rFonts w:ascii="Times New Roman" w:hAnsi="Times New Roman" w:cs="Times New Roman"/>
          <w:sz w:val="24"/>
          <w:szCs w:val="24"/>
        </w:rPr>
        <w:t xml:space="preserve"> + </w:t>
      </w:r>
      <w:r w:rsidR="00A95EDD" w:rsidRPr="000C42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5EDD" w:rsidRPr="000C42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E246E1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E246E1" w:rsidRPr="000C42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7DE9" w:rsidRPr="000C42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246E1" w:rsidRPr="000C428C">
        <w:rPr>
          <w:rFonts w:ascii="Times New Roman" w:hAnsi="Times New Roman" w:cs="Times New Roman"/>
          <w:sz w:val="24"/>
          <w:szCs w:val="24"/>
        </w:rPr>
        <w:t xml:space="preserve"> </w:t>
      </w:r>
      <w:r w:rsidR="00A95EDD" w:rsidRPr="000C42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95EDD" w:rsidRPr="000C42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07DE9" w:rsidRPr="000C428C">
        <w:rPr>
          <w:rFonts w:ascii="Times New Roman" w:hAnsi="Times New Roman" w:cs="Times New Roman"/>
          <w:sz w:val="24"/>
          <w:szCs w:val="24"/>
          <w:vertAlign w:val="superscript"/>
        </w:rPr>
        <w:t>1+</w:t>
      </w:r>
      <w:r w:rsidR="00507DE9" w:rsidRPr="000C428C">
        <w:rPr>
          <w:rFonts w:ascii="Times New Roman" w:hAnsi="Times New Roman" w:cs="Times New Roman"/>
          <w:sz w:val="24"/>
          <w:szCs w:val="24"/>
        </w:rPr>
        <w:t xml:space="preserve">  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A95EDD" w:rsidRPr="000C428C">
        <w:rPr>
          <w:rFonts w:ascii="Times New Roman" w:hAnsi="Times New Roman" w:cs="Times New Roman"/>
          <w:sz w:val="24"/>
          <w:szCs w:val="24"/>
        </w:rPr>
        <w:t xml:space="preserve"> + </w:t>
      </w:r>
      <w:r w:rsidR="00A95EDD" w:rsidRPr="000C428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507DE9" w:rsidRPr="000C428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507DE9" w:rsidRPr="000C428C">
        <w:rPr>
          <w:rFonts w:ascii="Times New Roman" w:hAnsi="Times New Roman" w:cs="Times New Roman"/>
          <w:sz w:val="24"/>
          <w:szCs w:val="24"/>
        </w:rPr>
        <w:t xml:space="preserve">  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507DE9" w:rsidRPr="000C428C">
        <w:rPr>
          <w:rFonts w:ascii="Times New Roman" w:hAnsi="Times New Roman" w:cs="Times New Roman"/>
          <w:sz w:val="24"/>
          <w:szCs w:val="24"/>
        </w:rPr>
        <w:t xml:space="preserve">  </w:t>
      </w:r>
      <w:r w:rsidR="00A95EDD" w:rsidRPr="000C428C">
        <w:rPr>
          <w:rFonts w:ascii="Times New Roman" w:hAnsi="Times New Roman" w:cs="Times New Roman"/>
          <w:sz w:val="24"/>
          <w:szCs w:val="24"/>
        </w:rPr>
        <w:t xml:space="preserve">[3] </w:t>
      </w:r>
    </w:p>
    <w:p w:rsidR="00507DE9" w:rsidRPr="000C428C" w:rsidRDefault="00507DE9" w:rsidP="00A95EDD">
      <w:pPr>
        <w:rPr>
          <w:rFonts w:ascii="Times New Roman" w:hAnsi="Times New Roman" w:cs="Times New Roman"/>
          <w:sz w:val="24"/>
          <w:szCs w:val="24"/>
        </w:rPr>
      </w:pPr>
    </w:p>
    <w:p w:rsidR="00A95EDD" w:rsidRPr="000C428C" w:rsidRDefault="0069193D" w:rsidP="00A95E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Ομάδα 12" o:spid="_x0000_s1049" style="position:absolute;margin-left:103.5pt;margin-top:5.2pt;width:46.5pt;height:7.5pt;z-index:251668480" coordsize="5905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">
            <v:shape id="Ευθύγραμμο βέλος σύνδεσης 13" o:spid="_x0000_s1051" type="#_x0000_t32" style="position:absolute;width:561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cZn8IAAADbAAAADwAAAGRycy9kb3ducmV2LnhtbERPS4vCMBC+C/6HMAt703RdXKQaZVHE&#10;Bx58oXscmrGtNpPSRK3/3ggL3ubje85gVJtC3KhyuWUFX+0IBHFidc6pgv1u2uqBcB5ZY2GZFDzI&#10;wWjYbAww1vbOG7ptfSpCCLsYFWTel7GULsnIoGvbkjhwJ1sZ9AFWqdQV3kO4KWQnin6kwZxDQ4Yl&#10;jTNKLturUbD6W88Oy+4k52OiL/Nic16ceKLU50f92wfhqfZv8b97rsP8b3j9Eg6Qw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cZn8IAAADbAAAADwAAAAAAAAAAAAAA&#10;AAChAgAAZHJzL2Rvd25yZXYueG1sUEsFBgAAAAAEAAQA+QAAAJADAAAAAA==&#10;" strokecolor="black [3200]" strokeweight="1.5pt">
              <v:stroke endarrow="block" joinstyle="miter"/>
            </v:shape>
            <v:shape id="Ευθύγραμμο βέλος σύνδεσης 14" o:spid="_x0000_s1050" type="#_x0000_t32" style="position:absolute;left:285;top:857;width:5620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pmKcIAAADbAAAADwAAAGRycy9kb3ducmV2LnhtbESP0YrCQAxF3xf8hyGCb+tUd1lKdRQR&#10;BGHxwa4fEDqxLXYytRO1/XtHEPYt4d5zc7Nc965Rd+pC7dnAbJqAIi68rbk0cPrbfaaggiBbbDyT&#10;gYECrFejjyVm1j/4SPdcShVDOGRooBJpM61DUZHDMPUtcdTOvnMoce1KbTt8xHDX6HmS/GiHNccL&#10;Fba0rai45DcXaxyOu+Gwv1xvv/UgzVe6zWU2GDMZ95sFKKFe/s1vem8j9w2vX+IAe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pmKcIAAADbAAAADwAAAAAAAAAAAAAA&#10;AAChAgAAZHJzL2Rvd25yZXYueG1sUEsFBgAAAAAEAAQA+QAAAJADAAAAAA==&#10;" strokecolor="black [3200]" strokeweight="1.5pt">
              <v:stroke endarrow="block" joinstyle="miter"/>
            </v:shape>
          </v:group>
        </w:pict>
      </w:r>
      <w:r w:rsidR="00A95EDD" w:rsidRPr="000C428C">
        <w:rPr>
          <w:rFonts w:ascii="Times New Roman" w:hAnsi="Times New Roman" w:cs="Times New Roman"/>
          <w:sz w:val="24"/>
          <w:szCs w:val="24"/>
          <w:lang w:val="en-US"/>
        </w:rPr>
        <w:t>N i</w:t>
      </w:r>
      <w:r w:rsidR="00507DE9" w:rsidRPr="000C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Start"/>
      <w:r w:rsidR="00507DE9" w:rsidRPr="000C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507DE9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="00A95EDD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+ 2OH</w:t>
      </w:r>
      <w:r w:rsidR="00507DE9" w:rsidRPr="000C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</w:t>
      </w:r>
      <w:r w:rsidR="00507DE9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proofErr w:type="spellStart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A95EDD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="00A95EDD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7DE9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A95EDD" w:rsidRPr="000C428C">
        <w:rPr>
          <w:rFonts w:ascii="Times New Roman" w:hAnsi="Times New Roman" w:cs="Times New Roman"/>
          <w:sz w:val="24"/>
          <w:szCs w:val="24"/>
          <w:lang w:val="en-US"/>
        </w:rPr>
        <w:t>Ni(OH)</w:t>
      </w:r>
      <w:r w:rsidR="00A95EDD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2(s)</w:t>
      </w:r>
      <w:r w:rsidR="00507DE9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95EDD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[4] </w:t>
      </w:r>
    </w:p>
    <w:p w:rsidR="00A95EDD" w:rsidRPr="000C428C" w:rsidRDefault="00A95EDD" w:rsidP="00A95EDD">
      <w:pPr>
        <w:rPr>
          <w:rFonts w:ascii="Times New Roman" w:hAnsi="Times New Roman" w:cs="Times New Roman"/>
          <w:lang w:val="en-US"/>
        </w:rPr>
      </w:pPr>
    </w:p>
    <w:p w:rsidR="00507DE9" w:rsidRPr="000C428C" w:rsidRDefault="00A95EDD" w:rsidP="00A95EDD">
      <w:pPr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>Σημείωση:</w:t>
      </w:r>
    </w:p>
    <w:p w:rsidR="00507DE9" w:rsidRPr="000C428C" w:rsidRDefault="00A95EDD" w:rsidP="00507D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Το </w:t>
      </w:r>
      <w:proofErr w:type="spellStart"/>
      <w:r w:rsidRPr="000C428C">
        <w:rPr>
          <w:rFonts w:ascii="Times New Roman" w:hAnsi="Times New Roman" w:cs="Times New Roman"/>
        </w:rPr>
        <w:t>Ni</w:t>
      </w:r>
      <w:proofErr w:type="spellEnd"/>
      <w:r w:rsidRPr="000C428C">
        <w:rPr>
          <w:rFonts w:ascii="Times New Roman" w:hAnsi="Times New Roman" w:cs="Times New Roman"/>
        </w:rPr>
        <w:t xml:space="preserve">(ΙΙ) σε υδατικό διάλυμα σχηματίζει το </w:t>
      </w:r>
      <w:proofErr w:type="spellStart"/>
      <w:r w:rsidRPr="000C428C">
        <w:rPr>
          <w:rFonts w:ascii="Times New Roman" w:hAnsi="Times New Roman" w:cs="Times New Roman"/>
        </w:rPr>
        <w:t>σύμπλοκο</w:t>
      </w:r>
      <w:proofErr w:type="spellEnd"/>
      <w:r w:rsidRPr="000C428C">
        <w:rPr>
          <w:rFonts w:ascii="Times New Roman" w:hAnsi="Times New Roman" w:cs="Times New Roman"/>
        </w:rPr>
        <w:t xml:space="preserve"> [</w:t>
      </w:r>
      <w:proofErr w:type="spellStart"/>
      <w:r w:rsidRPr="000C428C">
        <w:rPr>
          <w:rFonts w:ascii="Times New Roman" w:hAnsi="Times New Roman" w:cs="Times New Roman"/>
        </w:rPr>
        <w:t>Ni</w:t>
      </w:r>
      <w:proofErr w:type="spellEnd"/>
      <w:r w:rsidRPr="000C428C">
        <w:rPr>
          <w:rFonts w:ascii="Times New Roman" w:hAnsi="Times New Roman" w:cs="Times New Roman"/>
        </w:rPr>
        <w:t>(H</w:t>
      </w:r>
      <w:r w:rsidRPr="000C428C">
        <w:rPr>
          <w:rFonts w:ascii="Times New Roman" w:hAnsi="Times New Roman" w:cs="Times New Roman"/>
          <w:vertAlign w:val="subscript"/>
        </w:rPr>
        <w:t>2</w:t>
      </w:r>
      <w:r w:rsidRPr="000C428C">
        <w:rPr>
          <w:rFonts w:ascii="Times New Roman" w:hAnsi="Times New Roman" w:cs="Times New Roman"/>
        </w:rPr>
        <w:t>O)</w:t>
      </w:r>
      <w:r w:rsidRPr="000C428C">
        <w:rPr>
          <w:rFonts w:ascii="Times New Roman" w:hAnsi="Times New Roman" w:cs="Times New Roman"/>
          <w:vertAlign w:val="subscript"/>
        </w:rPr>
        <w:t>6</w:t>
      </w:r>
      <w:r w:rsidRPr="000C428C">
        <w:rPr>
          <w:rFonts w:ascii="Times New Roman" w:hAnsi="Times New Roman" w:cs="Times New Roman"/>
        </w:rPr>
        <w:t>]</w:t>
      </w:r>
      <w:r w:rsidRPr="000C428C">
        <w:rPr>
          <w:rFonts w:ascii="Times New Roman" w:hAnsi="Times New Roman" w:cs="Times New Roman"/>
          <w:vertAlign w:val="superscript"/>
        </w:rPr>
        <w:t>2+</w:t>
      </w:r>
      <w:r w:rsidRPr="000C428C">
        <w:rPr>
          <w:rFonts w:ascii="Times New Roman" w:hAnsi="Times New Roman" w:cs="Times New Roman"/>
        </w:rPr>
        <w:t xml:space="preserve"> που έχει χρώμα </w:t>
      </w:r>
      <w:r w:rsidRPr="000C428C">
        <w:rPr>
          <w:rFonts w:ascii="Times New Roman" w:hAnsi="Times New Roman" w:cs="Times New Roman"/>
          <w:b/>
          <w:i/>
        </w:rPr>
        <w:t>πράσινο.</w:t>
      </w:r>
    </w:p>
    <w:p w:rsidR="00A95EDD" w:rsidRPr="000C428C" w:rsidRDefault="00A95EDD" w:rsidP="00507D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 Η NH</w:t>
      </w:r>
      <w:r w:rsidRPr="000C428C">
        <w:rPr>
          <w:rFonts w:ascii="Times New Roman" w:hAnsi="Times New Roman" w:cs="Times New Roman"/>
          <w:vertAlign w:val="subscript"/>
        </w:rPr>
        <w:t>3</w:t>
      </w:r>
      <w:r w:rsidRPr="000C428C">
        <w:rPr>
          <w:rFonts w:ascii="Times New Roman" w:hAnsi="Times New Roman" w:cs="Times New Roman"/>
        </w:rPr>
        <w:t xml:space="preserve"> ως καλύτερος </w:t>
      </w:r>
      <w:r w:rsidR="00507DE9" w:rsidRPr="000C428C">
        <w:rPr>
          <w:rFonts w:ascii="Times New Roman" w:hAnsi="Times New Roman" w:cs="Times New Roman"/>
        </w:rPr>
        <w:t>υποκατάστατης</w:t>
      </w:r>
      <w:r w:rsidRPr="000C428C">
        <w:rPr>
          <w:rFonts w:ascii="Times New Roman" w:hAnsi="Times New Roman" w:cs="Times New Roman"/>
        </w:rPr>
        <w:t xml:space="preserve"> (ισχυρότερη βάση κατά Lewis) αντικαθιστά το Η</w:t>
      </w:r>
      <w:r w:rsidRPr="000C428C">
        <w:rPr>
          <w:rFonts w:ascii="Times New Roman" w:hAnsi="Times New Roman" w:cs="Times New Roman"/>
          <w:vertAlign w:val="subscript"/>
        </w:rPr>
        <w:t>2</w:t>
      </w:r>
      <w:r w:rsidRPr="000C428C">
        <w:rPr>
          <w:rFonts w:ascii="Times New Roman" w:hAnsi="Times New Roman" w:cs="Times New Roman"/>
        </w:rPr>
        <w:t xml:space="preserve">Ο στο παραπάνω σύμπλοκο, όπως φαίνεται στη χημική εξίσωση [1]. Το σχηματιζόμενο </w:t>
      </w:r>
      <w:proofErr w:type="spellStart"/>
      <w:r w:rsidRPr="000C428C">
        <w:rPr>
          <w:rFonts w:ascii="Times New Roman" w:hAnsi="Times New Roman" w:cs="Times New Roman"/>
        </w:rPr>
        <w:t>σύμπλοκο</w:t>
      </w:r>
      <w:proofErr w:type="spellEnd"/>
      <w:r w:rsidRPr="000C428C">
        <w:rPr>
          <w:rFonts w:ascii="Times New Roman" w:hAnsi="Times New Roman" w:cs="Times New Roman"/>
        </w:rPr>
        <w:t xml:space="preserve"> [</w:t>
      </w:r>
      <w:proofErr w:type="spellStart"/>
      <w:r w:rsidRPr="000C428C">
        <w:rPr>
          <w:rFonts w:ascii="Times New Roman" w:hAnsi="Times New Roman" w:cs="Times New Roman"/>
        </w:rPr>
        <w:t>Ni</w:t>
      </w:r>
      <w:proofErr w:type="spellEnd"/>
      <w:r w:rsidRPr="000C428C">
        <w:rPr>
          <w:rFonts w:ascii="Times New Roman" w:hAnsi="Times New Roman" w:cs="Times New Roman"/>
        </w:rPr>
        <w:t>(NH</w:t>
      </w:r>
      <w:r w:rsidRPr="000C428C">
        <w:rPr>
          <w:rFonts w:ascii="Times New Roman" w:hAnsi="Times New Roman" w:cs="Times New Roman"/>
          <w:vertAlign w:val="subscript"/>
        </w:rPr>
        <w:t>3</w:t>
      </w:r>
      <w:r w:rsidRPr="000C428C">
        <w:rPr>
          <w:rFonts w:ascii="Times New Roman" w:hAnsi="Times New Roman" w:cs="Times New Roman"/>
        </w:rPr>
        <w:t>)</w:t>
      </w:r>
      <w:r w:rsidRPr="000C428C">
        <w:rPr>
          <w:rFonts w:ascii="Times New Roman" w:hAnsi="Times New Roman" w:cs="Times New Roman"/>
          <w:vertAlign w:val="subscript"/>
        </w:rPr>
        <w:t>6</w:t>
      </w:r>
      <w:r w:rsidRPr="000C428C">
        <w:rPr>
          <w:rFonts w:ascii="Times New Roman" w:hAnsi="Times New Roman" w:cs="Times New Roman"/>
        </w:rPr>
        <w:t>]</w:t>
      </w:r>
      <w:r w:rsidRPr="000C428C">
        <w:rPr>
          <w:rFonts w:ascii="Times New Roman" w:hAnsi="Times New Roman" w:cs="Times New Roman"/>
          <w:vertAlign w:val="superscript"/>
        </w:rPr>
        <w:t xml:space="preserve">2+ </w:t>
      </w:r>
      <w:r w:rsidRPr="000C428C">
        <w:rPr>
          <w:rFonts w:ascii="Times New Roman" w:hAnsi="Times New Roman" w:cs="Times New Roman"/>
        </w:rPr>
        <w:t>έχει</w:t>
      </w:r>
      <w:r w:rsidRPr="000C428C">
        <w:rPr>
          <w:rFonts w:ascii="Times New Roman" w:hAnsi="Times New Roman" w:cs="Times New Roman"/>
          <w:b/>
          <w:i/>
        </w:rPr>
        <w:t xml:space="preserve"> μπλε</w:t>
      </w:r>
      <w:r w:rsidRPr="000C428C">
        <w:rPr>
          <w:rFonts w:ascii="Times New Roman" w:hAnsi="Times New Roman" w:cs="Times New Roman"/>
        </w:rPr>
        <w:t xml:space="preserve"> χρώμα. </w:t>
      </w:r>
    </w:p>
    <w:p w:rsidR="0050077A" w:rsidRPr="000C428C" w:rsidRDefault="0050077A" w:rsidP="0050077A">
      <w:pPr>
        <w:pStyle w:val="ListParagraph"/>
        <w:ind w:left="765"/>
        <w:rPr>
          <w:rFonts w:ascii="Times New Roman" w:hAnsi="Times New Roman" w:cs="Times New Roman"/>
        </w:rPr>
      </w:pPr>
    </w:p>
    <w:p w:rsidR="0050077A" w:rsidRPr="000C428C" w:rsidRDefault="0050077A" w:rsidP="0050077A">
      <w:pPr>
        <w:pStyle w:val="ListParagraph"/>
        <w:ind w:left="765"/>
        <w:rPr>
          <w:rFonts w:ascii="Times New Roman" w:hAnsi="Times New Roman" w:cs="Times New Roman"/>
        </w:rPr>
      </w:pPr>
    </w:p>
    <w:p w:rsidR="0050077A" w:rsidRPr="000C428C" w:rsidRDefault="0050077A" w:rsidP="0050077A">
      <w:pPr>
        <w:pStyle w:val="ListParagraph"/>
        <w:ind w:left="765"/>
        <w:rPr>
          <w:rFonts w:ascii="Times New Roman" w:hAnsi="Times New Roman" w:cs="Times New Roman"/>
        </w:rPr>
      </w:pPr>
    </w:p>
    <w:p w:rsidR="0050077A" w:rsidRPr="000C428C" w:rsidRDefault="0050077A" w:rsidP="00500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8C">
        <w:rPr>
          <w:rFonts w:ascii="Times New Roman" w:hAnsi="Times New Roman" w:cs="Times New Roman"/>
          <w:b/>
          <w:sz w:val="28"/>
          <w:szCs w:val="28"/>
        </w:rPr>
        <w:t>Πείραμα 2</w:t>
      </w:r>
    </w:p>
    <w:p w:rsidR="0050077A" w:rsidRPr="000C428C" w:rsidRDefault="0050077A" w:rsidP="0050077A">
      <w:pPr>
        <w:pStyle w:val="ListParagraph"/>
        <w:ind w:left="765"/>
        <w:jc w:val="center"/>
        <w:rPr>
          <w:rFonts w:ascii="Times New Roman" w:hAnsi="Times New Roman" w:cs="Times New Roman"/>
        </w:rPr>
      </w:pPr>
    </w:p>
    <w:p w:rsidR="0050077A" w:rsidRPr="000C428C" w:rsidRDefault="0050077A" w:rsidP="0050077A">
      <w:pPr>
        <w:pStyle w:val="ListParagraph"/>
        <w:ind w:left="765"/>
        <w:jc w:val="center"/>
        <w:rPr>
          <w:rFonts w:ascii="Times New Roman" w:hAnsi="Times New Roman" w:cs="Times New Roman"/>
          <w:b/>
        </w:rPr>
      </w:pPr>
      <w:r w:rsidRPr="000C428C">
        <w:rPr>
          <w:rFonts w:ascii="Times New Roman" w:hAnsi="Times New Roman" w:cs="Times New Roman"/>
          <w:b/>
          <w:i/>
        </w:rPr>
        <w:t>Μελέτη της ισορροπίας χρωμικών-διχρωμικών</w:t>
      </w:r>
      <w:r w:rsidRPr="000C428C">
        <w:rPr>
          <w:rFonts w:ascii="Times New Roman" w:hAnsi="Times New Roman" w:cs="Times New Roman"/>
          <w:b/>
        </w:rPr>
        <w:t xml:space="preserve"> </w:t>
      </w:r>
    </w:p>
    <w:p w:rsidR="0050077A" w:rsidRPr="000C428C" w:rsidRDefault="0050077A" w:rsidP="0050077A">
      <w:pPr>
        <w:pStyle w:val="ListParagraph"/>
        <w:ind w:left="765"/>
        <w:jc w:val="center"/>
        <w:rPr>
          <w:rFonts w:ascii="Times New Roman" w:hAnsi="Times New Roman" w:cs="Times New Roman"/>
          <w:b/>
        </w:rPr>
      </w:pPr>
    </w:p>
    <w:p w:rsidR="002B7724" w:rsidRPr="000C428C" w:rsidRDefault="0050077A" w:rsidP="0050077A">
      <w:pPr>
        <w:pStyle w:val="ListParagraph"/>
        <w:ind w:left="765"/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1. Σε δοκιμαστικό σωλήνα προστίθενται 3 </w:t>
      </w:r>
      <w:proofErr w:type="spellStart"/>
      <w:r w:rsidRPr="000C428C">
        <w:rPr>
          <w:rFonts w:ascii="Times New Roman" w:hAnsi="Times New Roman" w:cs="Times New Roman"/>
        </w:rPr>
        <w:t>mL</w:t>
      </w:r>
      <w:proofErr w:type="spellEnd"/>
      <w:r w:rsidRPr="000C428C">
        <w:rPr>
          <w:rFonts w:ascii="Times New Roman" w:hAnsi="Times New Roman" w:cs="Times New Roman"/>
        </w:rPr>
        <w:t xml:space="preserve"> υδατικού διαλύματος K</w:t>
      </w:r>
      <w:r w:rsidRPr="000C428C">
        <w:rPr>
          <w:rFonts w:ascii="Times New Roman" w:hAnsi="Times New Roman" w:cs="Times New Roman"/>
          <w:vertAlign w:val="subscript"/>
        </w:rPr>
        <w:t>2</w:t>
      </w:r>
      <w:r w:rsidRPr="000C428C">
        <w:rPr>
          <w:rFonts w:ascii="Times New Roman" w:hAnsi="Times New Roman" w:cs="Times New Roman"/>
        </w:rPr>
        <w:t>CrO</w:t>
      </w:r>
      <w:r w:rsidRPr="000C428C">
        <w:rPr>
          <w:rFonts w:ascii="Times New Roman" w:hAnsi="Times New Roman" w:cs="Times New Roman"/>
          <w:vertAlign w:val="subscript"/>
        </w:rPr>
        <w:t>4</w:t>
      </w:r>
      <w:r w:rsidRPr="000C428C">
        <w:rPr>
          <w:rFonts w:ascii="Times New Roman" w:hAnsi="Times New Roman" w:cs="Times New Roman"/>
        </w:rPr>
        <w:t xml:space="preserve"> </w:t>
      </w:r>
      <w:r w:rsidR="002B7724" w:rsidRPr="000C428C">
        <w:rPr>
          <w:rFonts w:ascii="Times New Roman" w:hAnsi="Times New Roman" w:cs="Times New Roman"/>
        </w:rPr>
        <w:t xml:space="preserve">0,1 Μ </w:t>
      </w:r>
      <w:r w:rsidRPr="000C428C">
        <w:rPr>
          <w:rFonts w:ascii="Times New Roman" w:hAnsi="Times New Roman" w:cs="Times New Roman"/>
        </w:rPr>
        <w:t>και υπό ανάδευση λίγες σταγόνες υδατικού διαλύματος H</w:t>
      </w:r>
      <w:r w:rsidRPr="000C428C">
        <w:rPr>
          <w:rFonts w:ascii="Times New Roman" w:hAnsi="Times New Roman" w:cs="Times New Roman"/>
          <w:vertAlign w:val="subscript"/>
        </w:rPr>
        <w:t>2</w:t>
      </w:r>
      <w:r w:rsidRPr="000C428C">
        <w:rPr>
          <w:rFonts w:ascii="Times New Roman" w:hAnsi="Times New Roman" w:cs="Times New Roman"/>
        </w:rPr>
        <w:t>SO</w:t>
      </w:r>
      <w:r w:rsidRPr="000C428C">
        <w:rPr>
          <w:rFonts w:ascii="Times New Roman" w:hAnsi="Times New Roman" w:cs="Times New Roman"/>
          <w:vertAlign w:val="subscript"/>
        </w:rPr>
        <w:t>4</w:t>
      </w:r>
      <w:r w:rsidRPr="000C428C">
        <w:rPr>
          <w:rFonts w:ascii="Times New Roman" w:hAnsi="Times New Roman" w:cs="Times New Roman"/>
        </w:rPr>
        <w:t xml:space="preserve">, έως ότου παρατηρήσετε αλλαγή στο χρώμα του διαλύματος. </w:t>
      </w:r>
    </w:p>
    <w:p w:rsidR="002B7724" w:rsidRPr="000C428C" w:rsidRDefault="0050077A" w:rsidP="0050077A">
      <w:pPr>
        <w:pStyle w:val="ListParagraph"/>
        <w:ind w:left="765"/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>2. Μετά την αλλαγή του χρώματος εισάγονται λίγες σταγόνες υδατικού διαλύματος NaOH 6 M, έως ότου παρατηρήσετε νέα μεταβολή στο χρώμα.</w:t>
      </w:r>
    </w:p>
    <w:p w:rsidR="0050077A" w:rsidRPr="000C428C" w:rsidRDefault="0050077A" w:rsidP="0050077A">
      <w:pPr>
        <w:pStyle w:val="ListParagraph"/>
        <w:ind w:left="765"/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 3. Τέλος, προστίθενται εκ νέου σταγόνες H</w:t>
      </w:r>
      <w:r w:rsidRPr="000C428C">
        <w:rPr>
          <w:rFonts w:ascii="Times New Roman" w:hAnsi="Times New Roman" w:cs="Times New Roman"/>
          <w:vertAlign w:val="subscript"/>
        </w:rPr>
        <w:t>2</w:t>
      </w:r>
      <w:r w:rsidRPr="000C428C">
        <w:rPr>
          <w:rFonts w:ascii="Times New Roman" w:hAnsi="Times New Roman" w:cs="Times New Roman"/>
        </w:rPr>
        <w:t>SO</w:t>
      </w:r>
      <w:r w:rsidRPr="000C428C">
        <w:rPr>
          <w:rFonts w:ascii="Times New Roman" w:hAnsi="Times New Roman" w:cs="Times New Roman"/>
          <w:vertAlign w:val="subscript"/>
        </w:rPr>
        <w:t>4</w:t>
      </w:r>
      <w:r w:rsidRPr="000C428C">
        <w:rPr>
          <w:rFonts w:ascii="Times New Roman" w:hAnsi="Times New Roman" w:cs="Times New Roman"/>
        </w:rPr>
        <w:t xml:space="preserve"> 3 M, μέχρι να αλλάξει το χρώμα του διαλύματος. Καθ’ όλη τη διάρκεια της πειραματικής διεργασίας ο δοκιμαστικός σωλήνας συγκρατείται με τρόπο ώστε τυχόν αλλαγές στη θερμοκρασία του διαλύματος να μπορούν να γίνουν άμεσα αντιληπτές. </w:t>
      </w:r>
    </w:p>
    <w:p w:rsidR="0050077A" w:rsidRPr="000C428C" w:rsidRDefault="0050077A" w:rsidP="0050077A">
      <w:pPr>
        <w:pStyle w:val="ListParagraph"/>
        <w:ind w:left="765"/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 </w:t>
      </w:r>
    </w:p>
    <w:p w:rsidR="0050077A" w:rsidRPr="000C428C" w:rsidRDefault="0050077A" w:rsidP="0050077A">
      <w:pPr>
        <w:pStyle w:val="ListParagraph"/>
        <w:ind w:left="765"/>
        <w:jc w:val="center"/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  <w:b/>
          <w:i/>
        </w:rPr>
        <w:t>Οι αντιδράσεις που λαμβάνουν χώρα στο δοκιμαστικό σωλήνα παριστάνονται παρακάτω</w:t>
      </w:r>
      <w:r w:rsidRPr="000C428C">
        <w:rPr>
          <w:rFonts w:ascii="Times New Roman" w:hAnsi="Times New Roman" w:cs="Times New Roman"/>
        </w:rPr>
        <w:t xml:space="preserve">: </w:t>
      </w:r>
    </w:p>
    <w:p w:rsidR="0050077A" w:rsidRPr="000C428C" w:rsidRDefault="0050077A" w:rsidP="0050077A">
      <w:pPr>
        <w:pStyle w:val="ListParagraph"/>
        <w:ind w:left="765"/>
        <w:jc w:val="center"/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</w:rPr>
        <w:t xml:space="preserve"> </w:t>
      </w:r>
    </w:p>
    <w:p w:rsidR="002B7724" w:rsidRPr="000C428C" w:rsidRDefault="0069193D" w:rsidP="002B7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Ομάδα 15" o:spid="_x0000_s1046" style="position:absolute;margin-left:274.5pt;margin-top:5.35pt;width:46.5pt;height:7.5pt;z-index:251670528" coordsize="5905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">
            <v:shape id="Ευθύγραμμο βέλος σύνδεσης 16" o:spid="_x0000_s1048" type="#_x0000_t32" style="position:absolute;width:561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C6B8IAAADbAAAADwAAAGRycy9kb3ducmV2LnhtbERPS4vCMBC+C/sfwix403QFRapRlhXx&#10;gQftLupxaMa2azMpTdT6740geJuP7znjaWNKcaXaFZYVfHUjEMSp1QVnCv5+550hCOeRNZaWScGd&#10;HEwnH60xxtreeEfXxGcihLCLUUHufRVL6dKcDLqurYgDd7K1QR9gnUld4y2Em1L2omggDRYcGnKs&#10;6Cen9JxcjILNcbvYr/uzgg+pPi/L3f/qxDOl2p/N9wiEp8a/xS/3Uof5A3j+Eg6Qk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C6B8IAAADbAAAADwAAAAAAAAAAAAAA&#10;AAChAgAAZHJzL2Rvd25yZXYueG1sUEsFBgAAAAAEAAQA+QAAAJADAAAAAA==&#10;" strokecolor="black [3200]" strokeweight="1.5pt">
              <v:stroke endarrow="block" joinstyle="miter"/>
            </v:shape>
            <v:shape id="Ευθύγραμμο βέλος σύνδεσης 17" o:spid="_x0000_s1047" type="#_x0000_t32" style="position:absolute;left:285;top:857;width:5620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4XsIAAADbAAAADwAAAGRycy9kb3ducmV2LnhtbESP0YrCQAxF3xf8hyGCb+tUF3ZLdRQR&#10;BGHxwa4fEDqxLXYytRO1/XtHEPYt4d5zc7Nc965Rd+pC7dnAbJqAIi68rbk0cPrbfaaggiBbbDyT&#10;gYECrFejjyVm1j/4SPdcShVDOGRooBJpM61DUZHDMPUtcdTOvnMoce1KbTt8xHDX6HmSfGuHNccL&#10;Fba0rai45DcXaxyOu+Gwv1xvv/UgzVe6zWU2GDMZ95sFKKFe/s1vem8j9wOvX+IAe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j4XsIAAADbAAAADwAAAAAAAAAAAAAA&#10;AAChAgAAZHJzL2Rvd25yZXYueG1sUEsFBgAAAAAEAAQA+QAAAJADAAAAAA==&#10;" strokecolor="black [3200]" strokeweight="1.5pt">
              <v:stroke endarrow="block" joinstyle="miter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Ομάδα 18" o:spid="_x0000_s1043" style="position:absolute;margin-left:156.75pt;margin-top:5.35pt;width:46.5pt;height:7.5pt;z-index:251672576" coordsize="5905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">
            <v:shape id="Ευθύγραμμο βέλος σύνδεσης 19" o:spid="_x0000_s1045" type="#_x0000_t32" style="position:absolute;width:561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8udcIAAADbAAAADwAAAGRycy9kb3ducmV2LnhtbERPS4vCMBC+C/6HMAt703SFlbUaZVHE&#10;Bx58oXscmrGtNpPSRK3/3ggL3ubje85gVJtC3KhyuWUFX+0IBHFidc6pgv1u2voB4TyyxsIyKXiQ&#10;g9Gw2RhgrO2dN3Tb+lSEEHYxKsi8L2MpXZKRQde2JXHgTrYy6AOsUqkrvIdwU8hOFHWlwZxDQ4Yl&#10;jTNKLturUbD6W88Oy+9JzsdEX+bF5rw48USpz4/6tw/CU+3f4n/3XIf5PXj9Eg6Qw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8udcIAAADbAAAADwAAAAAAAAAAAAAA&#10;AAChAgAAZHJzL2Rvd25yZXYueG1sUEsFBgAAAAAEAAQA+QAAAJADAAAAAA==&#10;" strokecolor="black [3200]" strokeweight="1.5pt">
              <v:stroke endarrow="block" joinstyle="miter"/>
            </v:shape>
            <v:shape id="Ευθύγραμμο βέλος σύνδεσης 20" o:spid="_x0000_s1044" type="#_x0000_t32" style="position:absolute;left:285;top:857;width:5620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2ql8IAAADbAAAADwAAAGRycy9kb3ducmV2LnhtbESPwYrCQAyG7wu+wxBhb+tUFxapjiKC&#10;IIgHu/sAoRPbYidTO1Hbt98cFvYY/vxfvqy3Q2jNk/rURHYwn2VgiMvoG64c/HwfPpZgkiB7bCOT&#10;g5ESbDeTtzXmPr74Qs9CKqMQTjk6qEW63NpU1hQwzWJHrNk19gFFx76yvseXwkNrF1n2ZQM2rBdq&#10;7GhfU3krHkE1zpfDeD7e7o9TM0r7udwXMh+de58OuxUYoUH+l//aR+9gofb6iwL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2ql8IAAADbAAAADwAAAAAAAAAAAAAA&#10;AAChAgAAZHJzL2Rvd25yZXYueG1sUEsFBgAAAAAEAAQA+QAAAJADAAAAAA==&#10;" strokecolor="black [3200]" strokeweight="1.5pt">
              <v:stroke endarrow="block" joinstyle="miter"/>
            </v:shape>
          </v:group>
        </w:pict>
      </w:r>
      <w:r w:rsidR="002B7724" w:rsidRPr="000C428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0077A" w:rsidRPr="000C4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B7724" w:rsidRPr="000C42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2B7724" w:rsidRPr="000C428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2B7724"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="0050077A" w:rsidRPr="000C428C">
        <w:rPr>
          <w:rFonts w:ascii="Times New Roman" w:hAnsi="Times New Roman" w:cs="Times New Roman"/>
          <w:sz w:val="24"/>
          <w:szCs w:val="24"/>
        </w:rPr>
        <w:t>+ 2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B7724" w:rsidRPr="000C428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50077A" w:rsidRPr="000C42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2B7724" w:rsidRPr="000C42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26939">
        <w:rPr>
          <w:rFonts w:ascii="Times New Roman" w:hAnsi="Times New Roman" w:cs="Times New Roman"/>
          <w:sz w:val="24"/>
          <w:szCs w:val="24"/>
        </w:rPr>
        <w:t xml:space="preserve">     </w:t>
      </w:r>
      <w:r w:rsidR="002B7724" w:rsidRPr="000C428C">
        <w:rPr>
          <w:rFonts w:ascii="Times New Roman" w:hAnsi="Times New Roman" w:cs="Times New Roman"/>
          <w:sz w:val="24"/>
          <w:szCs w:val="24"/>
        </w:rPr>
        <w:t xml:space="preserve">  </w:t>
      </w:r>
      <w:r w:rsidR="0050077A" w:rsidRPr="000C428C">
        <w:rPr>
          <w:rFonts w:ascii="Times New Roman" w:hAnsi="Times New Roman" w:cs="Times New Roman"/>
          <w:sz w:val="24"/>
          <w:szCs w:val="24"/>
        </w:rPr>
        <w:t xml:space="preserve"> 2</w:t>
      </w:r>
      <w:proofErr w:type="spellStart"/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HCrO</w:t>
      </w:r>
      <w:proofErr w:type="spell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B7724" w:rsidRPr="000C428C">
        <w:rPr>
          <w:rFonts w:ascii="Times New Roman" w:hAnsi="Times New Roman" w:cs="Times New Roman"/>
          <w:sz w:val="24"/>
          <w:szCs w:val="24"/>
          <w:vertAlign w:val="superscript"/>
        </w:rPr>
        <w:t>1-</w:t>
      </w:r>
      <w:r w:rsidR="002B7724"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2B7724"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</w:t>
      </w:r>
      <w:r w:rsidR="002B7724" w:rsidRPr="000C428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2B7724" w:rsidRPr="000C428C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2B7724"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50077A" w:rsidRPr="000C428C">
        <w:rPr>
          <w:rFonts w:ascii="Times New Roman" w:hAnsi="Times New Roman" w:cs="Times New Roman"/>
          <w:sz w:val="24"/>
          <w:szCs w:val="24"/>
        </w:rPr>
        <w:t xml:space="preserve">+ 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(1)</w:t>
      </w:r>
      <w:r w:rsidR="0050077A" w:rsidRPr="000C4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71" w:rsidRPr="000C428C" w:rsidRDefault="002B7724" w:rsidP="00202271">
      <w:pPr>
        <w:pStyle w:val="ListParagraph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077A" w:rsidRPr="000C428C">
        <w:rPr>
          <w:rFonts w:ascii="Times New Roman" w:hAnsi="Times New Roman" w:cs="Times New Roman"/>
          <w:sz w:val="24"/>
          <w:szCs w:val="24"/>
        </w:rPr>
        <w:t xml:space="preserve"> </w:t>
      </w:r>
      <w:r w:rsidRPr="000C428C">
        <w:rPr>
          <w:rFonts w:ascii="Times New Roman" w:hAnsi="Times New Roman" w:cs="Times New Roman"/>
          <w:sz w:val="24"/>
          <w:szCs w:val="24"/>
        </w:rPr>
        <w:t>Κ</w:t>
      </w:r>
      <w:r w:rsidR="0050077A" w:rsidRPr="000C428C">
        <w:rPr>
          <w:rFonts w:ascii="Times New Roman" w:hAnsi="Times New Roman" w:cs="Times New Roman"/>
          <w:sz w:val="24"/>
          <w:szCs w:val="24"/>
        </w:rPr>
        <w:t>ίτρινο</w:t>
      </w:r>
      <w:r w:rsidRPr="000C42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0077A" w:rsidRPr="000C428C">
        <w:rPr>
          <w:rFonts w:ascii="Times New Roman" w:hAnsi="Times New Roman" w:cs="Times New Roman"/>
          <w:sz w:val="24"/>
          <w:szCs w:val="24"/>
        </w:rPr>
        <w:t xml:space="preserve"> πορτοκαλί </w:t>
      </w:r>
      <w:r w:rsidR="00202271" w:rsidRPr="000C428C">
        <w:rPr>
          <w:rFonts w:ascii="Times New Roman" w:hAnsi="Times New Roman" w:cs="Times New Roman"/>
          <w:sz w:val="24"/>
          <w:szCs w:val="24"/>
        </w:rPr>
        <w:t xml:space="preserve">       </w:t>
      </w:r>
      <w:r w:rsidR="0050077A" w:rsidRPr="000C428C">
        <w:rPr>
          <w:rFonts w:ascii="Times New Roman" w:hAnsi="Times New Roman" w:cs="Times New Roman"/>
          <w:b/>
          <w:sz w:val="24"/>
          <w:szCs w:val="24"/>
        </w:rPr>
        <w:t xml:space="preserve">[6] </w:t>
      </w:r>
    </w:p>
    <w:p w:rsidR="00202271" w:rsidRPr="000C428C" w:rsidRDefault="00202271" w:rsidP="00202271">
      <w:pPr>
        <w:pStyle w:val="ListParagraph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0077A" w:rsidRPr="000C428C" w:rsidRDefault="0069193D" w:rsidP="00202271">
      <w:pPr>
        <w:pStyle w:val="ListParagraph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69193D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Ομάδα 21" o:spid="_x0000_s1040" style="position:absolute;left:0;text-align:left;margin-left:153.75pt;margin-top:4.9pt;width:46.5pt;height:7.5pt;z-index:251674624" coordsize="5905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">
            <v:shape id="Ευθύγραμμο βέλος σύνδεσης 22" o:spid="_x0000_s1042" type="#_x0000_t32" style="position:absolute;width:561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2ucQAAADbAAAADwAAAGRycy9kb3ducmV2LnhtbESPT4vCMBTE74LfITzBm6YWXJZqFFFE&#10;XTysf1CPj+bZVpuX0kSt336zsLDHYWZ+w4ynjSnFk2pXWFYw6EcgiFOrC84UHA/L3icI55E1lpZJ&#10;wZscTCft1hgTbV+8o+feZyJA2CWoIPe+SqR0aU4GXd9WxMG72tqgD7LOpK7xFeCmlHEUfUiDBYeF&#10;HCua55Te9w+jYHv5Xp2+houCz6m+r8vdbXPlhVLdTjMbgfDU+P/wX3utFcQx/H4JP0BO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a5xAAAANsAAAAPAAAAAAAAAAAA&#10;AAAAAKECAABkcnMvZG93bnJldi54bWxQSwUGAAAAAAQABAD5AAAAkgMAAAAA&#10;" strokecolor="black [3200]" strokeweight="1.5pt">
              <v:stroke endarrow="block" joinstyle="miter"/>
            </v:shape>
            <v:shape id="Ευθύγραμμο βέλος σύνδεσης 23" o:spid="_x0000_s1041" type="#_x0000_t32" style="position:absolute;left:285;top:857;width:5620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804MEAAADbAAAADwAAAGRycy9kb3ducmV2LnhtbESPwYrCQBBE7wv+w9CCt3Wigkh0FBEE&#10;QTyY3Q9oMm0SzPTETKvJ3zuC4LGorlddq03navWgNlSeDUzGCSji3NuKCwP/f/vfBaggyBZrz2Sg&#10;pwCb9eBnhan1Tz7TI5NCRQiHFA2UIk2qdchLchjGviGO3sW3DiXKttC2xWeEu1pPk2SuHVYcG0ps&#10;aFdSfs3uLr5xOu/70+F6ux+rXurZYpfJpDdmNOy2S1BCnXyPP+mDNTCdwXtLBIBe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DzTgwQAAANsAAAAPAAAAAAAAAAAAAAAA&#10;AKECAABkcnMvZG93bnJldi54bWxQSwUGAAAAAAQABAD5AAAAjwMAAAAA&#10;" strokecolor="black [3200]" strokeweight="1.5pt">
              <v:stroke endarrow="block" joinstyle="miter"/>
            </v:shape>
          </v:group>
        </w:pict>
      </w:r>
      <w:r w:rsidR="00202271" w:rsidRPr="000C428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50077A" w:rsidRPr="000C428C">
        <w:rPr>
          <w:rFonts w:ascii="Times New Roman" w:hAnsi="Times New Roman" w:cs="Times New Roman"/>
          <w:sz w:val="24"/>
          <w:szCs w:val="24"/>
        </w:rPr>
        <w:t xml:space="preserve"> + 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202271"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02271" w:rsidRPr="000C42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02271" w:rsidRPr="000C428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02271" w:rsidRPr="000C428C">
        <w:rPr>
          <w:rFonts w:ascii="Times New Roman" w:hAnsi="Times New Roman" w:cs="Times New Roman"/>
          <w:sz w:val="24"/>
          <w:szCs w:val="24"/>
        </w:rPr>
        <w:t xml:space="preserve">  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50077A" w:rsidRPr="000C428C">
        <w:rPr>
          <w:rFonts w:ascii="Times New Roman" w:hAnsi="Times New Roman" w:cs="Times New Roman"/>
          <w:sz w:val="24"/>
          <w:szCs w:val="24"/>
        </w:rPr>
        <w:t xml:space="preserve"> + 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202271" w:rsidRPr="000C428C">
        <w:rPr>
          <w:rFonts w:ascii="Times New Roman" w:hAnsi="Times New Roman" w:cs="Times New Roman"/>
          <w:sz w:val="24"/>
          <w:szCs w:val="24"/>
          <w:vertAlign w:val="superscript"/>
        </w:rPr>
        <w:t>1-</w:t>
      </w:r>
      <w:r w:rsidR="00202271" w:rsidRPr="000C428C">
        <w:rPr>
          <w:rFonts w:ascii="Times New Roman" w:hAnsi="Times New Roman" w:cs="Times New Roman"/>
          <w:sz w:val="24"/>
          <w:szCs w:val="24"/>
        </w:rPr>
        <w:t xml:space="preserve">  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202271" w:rsidRPr="000C428C">
        <w:rPr>
          <w:rFonts w:ascii="Times New Roman" w:hAnsi="Times New Roman" w:cs="Times New Roman"/>
          <w:sz w:val="24"/>
          <w:szCs w:val="24"/>
        </w:rPr>
        <w:t xml:space="preserve">)                                </w:t>
      </w:r>
      <w:r w:rsidR="0050077A" w:rsidRPr="000C428C">
        <w:rPr>
          <w:rFonts w:ascii="Times New Roman" w:hAnsi="Times New Roman" w:cs="Times New Roman"/>
          <w:b/>
          <w:sz w:val="24"/>
          <w:szCs w:val="24"/>
        </w:rPr>
        <w:t xml:space="preserve">[7] </w:t>
      </w:r>
    </w:p>
    <w:p w:rsidR="00202271" w:rsidRPr="000C428C" w:rsidRDefault="00202271" w:rsidP="00202271">
      <w:pPr>
        <w:pStyle w:val="ListParagraph"/>
        <w:ind w:left="765"/>
        <w:rPr>
          <w:rFonts w:ascii="Times New Roman" w:hAnsi="Times New Roman" w:cs="Times New Roman"/>
          <w:b/>
          <w:sz w:val="24"/>
          <w:szCs w:val="24"/>
        </w:rPr>
      </w:pPr>
    </w:p>
    <w:p w:rsidR="0050077A" w:rsidRPr="000C428C" w:rsidRDefault="0069193D" w:rsidP="0020227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193D">
        <w:rPr>
          <w:rFonts w:ascii="Times New Roman" w:hAnsi="Times New Roman" w:cs="Times New Roman"/>
          <w:noProof/>
          <w:lang w:eastAsia="el-GR"/>
        </w:rPr>
        <w:pict>
          <v:shape id="Ευθύγραμμο βέλος σύνδεσης 26" o:spid="_x0000_s1039" type="#_x0000_t32" style="position:absolute;margin-left:170.25pt;margin-top:7.1pt;width:47.25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" strokecolor="black [3200]" strokeweight="1.5pt">
            <v:stroke endarrow="block" joinstyle="miter"/>
          </v:shape>
        </w:pict>
      </w:r>
      <w:r w:rsidR="00202271" w:rsidRPr="008A0D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proofErr w:type="gramStart"/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4(</w:t>
      </w:r>
      <w:proofErr w:type="spellStart"/>
      <w:proofErr w:type="gram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) </w:t>
      </w:r>
      <w:r w:rsidR="00202271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                       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02271" w:rsidRPr="000C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202271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proofErr w:type="spellStart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 +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HSO</w:t>
      </w:r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202271" w:rsidRPr="000C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1-</w:t>
      </w:r>
      <w:r w:rsidR="00202271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(</w:t>
      </w:r>
      <w:proofErr w:type="spellStart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50077A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) </w:t>
      </w:r>
      <w:r w:rsidR="00202271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50077A" w:rsidRPr="000C428C">
        <w:rPr>
          <w:rFonts w:ascii="Times New Roman" w:hAnsi="Times New Roman" w:cs="Times New Roman"/>
          <w:b/>
          <w:sz w:val="24"/>
          <w:szCs w:val="24"/>
          <w:lang w:val="en-US"/>
        </w:rPr>
        <w:t>[8]</w:t>
      </w:r>
      <w:r w:rsidR="0050077A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02271" w:rsidRPr="000C428C" w:rsidRDefault="00202271" w:rsidP="002022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2271" w:rsidRPr="000C428C" w:rsidRDefault="00202271" w:rsidP="002022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2271" w:rsidRPr="000C428C" w:rsidRDefault="00202271" w:rsidP="002022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2271" w:rsidRPr="000C428C" w:rsidRDefault="00202271" w:rsidP="002022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2271" w:rsidRPr="000C428C" w:rsidRDefault="00202271" w:rsidP="002022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02271" w:rsidRPr="000C428C" w:rsidRDefault="00202271" w:rsidP="002022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6D7E" w:rsidRPr="000C428C" w:rsidRDefault="00D16D7E" w:rsidP="00D16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8C">
        <w:rPr>
          <w:rFonts w:ascii="Times New Roman" w:hAnsi="Times New Roman" w:cs="Times New Roman"/>
          <w:b/>
          <w:sz w:val="28"/>
          <w:szCs w:val="28"/>
        </w:rPr>
        <w:t>Πείραμα 3</w:t>
      </w:r>
    </w:p>
    <w:p w:rsidR="00D16D7E" w:rsidRPr="000C428C" w:rsidRDefault="00D16D7E" w:rsidP="00D16D7E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b/>
          <w:sz w:val="24"/>
          <w:szCs w:val="24"/>
        </w:rPr>
        <w:t xml:space="preserve">Μελέτη της ισορροπίας σχηματισμού συμπλόκου </w:t>
      </w:r>
      <w:r w:rsidRPr="000C428C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0C428C">
        <w:rPr>
          <w:rFonts w:ascii="Times New Roman" w:hAnsi="Times New Roman" w:cs="Times New Roman"/>
          <w:b/>
          <w:sz w:val="24"/>
          <w:szCs w:val="24"/>
          <w:vertAlign w:val="superscript"/>
        </w:rPr>
        <w:t>2+</w:t>
      </w:r>
      <w:r w:rsidRPr="000C428C">
        <w:rPr>
          <w:rFonts w:ascii="Times New Roman" w:hAnsi="Times New Roman" w:cs="Times New Roman"/>
          <w:b/>
          <w:sz w:val="24"/>
          <w:szCs w:val="24"/>
        </w:rPr>
        <w:t xml:space="preserve"> με </w:t>
      </w:r>
      <w:r w:rsidRPr="000C428C">
        <w:rPr>
          <w:rFonts w:ascii="Times New Roman" w:hAnsi="Times New Roman" w:cs="Times New Roman"/>
          <w:b/>
          <w:sz w:val="24"/>
          <w:szCs w:val="24"/>
          <w:lang w:val="en-US"/>
        </w:rPr>
        <w:t>Cl</w:t>
      </w:r>
      <w:r w:rsidRPr="000C428C">
        <w:rPr>
          <w:rFonts w:ascii="Times New Roman" w:hAnsi="Times New Roman" w:cs="Times New Roman"/>
          <w:b/>
          <w:sz w:val="24"/>
          <w:szCs w:val="24"/>
          <w:vertAlign w:val="superscript"/>
        </w:rPr>
        <w:t>–</w:t>
      </w:r>
      <w:r w:rsidRPr="000C428C">
        <w:rPr>
          <w:rFonts w:ascii="Times New Roman" w:hAnsi="Times New Roman" w:cs="Times New Roman"/>
          <w:b/>
          <w:sz w:val="24"/>
          <w:szCs w:val="24"/>
        </w:rPr>
        <w:t xml:space="preserve"> σε υδατικό διάλυμα – Επίδραση της θερμοκρασίας στη χημική ισορροπία</w:t>
      </w:r>
      <w:r w:rsidRPr="000C428C">
        <w:rPr>
          <w:rFonts w:ascii="Times New Roman" w:hAnsi="Times New Roman" w:cs="Times New Roman"/>
          <w:sz w:val="24"/>
          <w:szCs w:val="24"/>
        </w:rPr>
        <w:t>.</w:t>
      </w:r>
    </w:p>
    <w:p w:rsidR="00D16D7E" w:rsidRPr="000C428C" w:rsidRDefault="00D16D7E" w:rsidP="00D16D7E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 1. Σε ένα δοκιμαστικό σωλήνα τοποθετούνται 2–3 </w:t>
      </w:r>
      <w:proofErr w:type="spellStart"/>
      <w:r w:rsidRPr="000C428C">
        <w:rPr>
          <w:rFonts w:ascii="Times New Roman" w:hAnsi="Times New Roman" w:cs="Times New Roman"/>
          <w:sz w:val="24"/>
          <w:szCs w:val="24"/>
          <w:lang w:val="en-US"/>
        </w:rPr>
        <w:t>mL</w:t>
      </w:r>
      <w:proofErr w:type="spellEnd"/>
      <w:r w:rsidRPr="000C428C">
        <w:rPr>
          <w:rFonts w:ascii="Times New Roman" w:hAnsi="Times New Roman" w:cs="Times New Roman"/>
          <w:sz w:val="24"/>
          <w:szCs w:val="24"/>
        </w:rPr>
        <w:t xml:space="preserve"> υδατικού διαλύματος </w:t>
      </w:r>
      <w:proofErr w:type="spellStart"/>
      <w:r w:rsidRPr="000C428C"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0C428C">
        <w:rPr>
          <w:rFonts w:ascii="Times New Roman" w:hAnsi="Times New Roman" w:cs="Times New Roman"/>
          <w:sz w:val="24"/>
          <w:szCs w:val="24"/>
        </w:rPr>
        <w:t>4·5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C4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C428C">
        <w:rPr>
          <w:rFonts w:ascii="Times New Roman" w:hAnsi="Times New Roman" w:cs="Times New Roman"/>
          <w:sz w:val="24"/>
          <w:szCs w:val="24"/>
        </w:rPr>
        <w:t xml:space="preserve"> 0,1 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C428C">
        <w:rPr>
          <w:rFonts w:ascii="Times New Roman" w:hAnsi="Times New Roman" w:cs="Times New Roman"/>
          <w:sz w:val="24"/>
          <w:szCs w:val="24"/>
        </w:rPr>
        <w:t>. Σημειώνεται το χρώμα του διαλύματος.</w:t>
      </w:r>
    </w:p>
    <w:p w:rsidR="00D16D7E" w:rsidRPr="000C428C" w:rsidRDefault="00D16D7E" w:rsidP="00D16D7E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2. Ακολούθως προστίθεται μικρή ποσότητα στερεού </w:t>
      </w:r>
      <w:proofErr w:type="spellStart"/>
      <w:r w:rsidRPr="000C428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0C428C">
        <w:rPr>
          <w:rFonts w:ascii="Times New Roman" w:hAnsi="Times New Roman" w:cs="Times New Roman"/>
          <w:sz w:val="24"/>
          <w:szCs w:val="24"/>
        </w:rPr>
        <w:t xml:space="preserve"> με τη βοήθεια της σπάτουλας και το μείγμα ανακατεύεται καλά.</w:t>
      </w:r>
    </w:p>
    <w:p w:rsidR="00D16D7E" w:rsidRPr="000C428C" w:rsidRDefault="00D16D7E" w:rsidP="00D16D7E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3. Το μείγμα θερμαίνεται σε υδρόλουτρο και αποκτά πράσινο λαμπερό χρώμα.    </w:t>
      </w:r>
    </w:p>
    <w:p w:rsidR="00D16D7E" w:rsidRPr="000C428C" w:rsidRDefault="00D16D7E" w:rsidP="00D16D7E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4. Το μείγμα ψύχεται και επανεμφανίζεται το αρχικό μπλε χρώμα. </w:t>
      </w:r>
    </w:p>
    <w:p w:rsidR="00D16D7E" w:rsidRPr="000C428C" w:rsidRDefault="00D16D7E" w:rsidP="00D16D7E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D7E" w:rsidRPr="000C428C" w:rsidRDefault="00D16D7E" w:rsidP="00D16D7E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Οι αντιδράσεις που λαμβάνουν χώρα στο δοκιμαστικό σωλήνα είναι οι εξής: </w:t>
      </w:r>
    </w:p>
    <w:p w:rsidR="00D16D7E" w:rsidRPr="000C428C" w:rsidRDefault="00D16D7E" w:rsidP="00D16D7E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D7E" w:rsidRPr="000C428C" w:rsidRDefault="0069193D" w:rsidP="00D16D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Ομάδα 30" o:spid="_x0000_s1036" style="position:absolute;margin-left:126.75pt;margin-top:4.8pt;width:46.5pt;height:7.5pt;z-index:251679744" coordsize="5905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">
            <v:shape id="Ευθύγραμμο βέλος σύνδεσης 31" o:spid="_x0000_s1038" type="#_x0000_t32" style="position:absolute;width:561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x+E8QAAADbAAAADwAAAGRycy9kb3ducmV2LnhtbESPT4vCMBTE7wt+h/AEb2vqiiLVKLIi&#10;urIH/6EeH82zrTYvpclq/fZmQfA4zMxvmNGkNoW4UeVyywo67QgEcWJ1zqmC/W7+OQDhPLLGwjIp&#10;eJCDybjxMcJY2ztv6Lb1qQgQdjEqyLwvYyldkpFB17YlcfDOtjLog6xSqSu8B7gp5FcU9aXBnMNC&#10;hiV9Z5Rct39Gwe9pvTiserOcj4m+LovN5efMM6VazXo6BOGp9u/wq73UCrod+P8SfoA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vH4TxAAAANsAAAAPAAAAAAAAAAAA&#10;AAAAAKECAABkcnMvZG93bnJldi54bWxQSwUGAAAAAAQABAD5AAAAkgMAAAAA&#10;" strokecolor="black [3200]" strokeweight="1.5pt">
              <v:stroke endarrow="block" joinstyle="miter"/>
            </v:shape>
            <v:shape id="Ευθύγραμμο βέλος σύνδεσης 32" o:spid="_x0000_s1037" type="#_x0000_t32" style="position:absolute;left:285;top:857;width:5620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oHpsEAAADbAAAADwAAAGRycy9kb3ducmV2LnhtbESPwYrCQBBE7wv+w9CCt3Wigkh0FBEE&#10;QTyY3Q9oMm0SzPTETKvJ3zuC4LGorlddq03navWgNlSeDUzGCSji3NuKCwP/f/vfBaggyBZrz2Sg&#10;pwCb9eBnhan1Tz7TI5NCRQiHFA2UIk2qdchLchjGviGO3sW3DiXKttC2xWeEu1pPk2SuHVYcG0ps&#10;aFdSfs3uLr5xOu/70+F6ux+rXurZYpfJpDdmNOy2S1BCnXyPP+mDNTCbwntLBIBe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mgemwQAAANsAAAAPAAAAAAAAAAAAAAAA&#10;AKECAABkcnMvZG93bnJldi54bWxQSwUGAAAAAAQABAD5AAAAjwMAAAAA&#10;" strokecolor="black [3200]" strokeweight="1.5pt">
              <v:stroke endarrow="block" joinstyle="miter"/>
            </v:shape>
          </v:group>
        </w:pict>
      </w:r>
      <w:r w:rsidR="00D16D7E" w:rsidRPr="008A0D48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CuSO</w:t>
      </w:r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4(</w:t>
      </w:r>
      <w:proofErr w:type="spellStart"/>
      <w:proofErr w:type="gramEnd"/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)                                     Cu</w:t>
      </w:r>
      <w:r w:rsidR="00D16D7E" w:rsidRPr="000C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proofErr w:type="spellStart"/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+ SO</w:t>
      </w:r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D16D7E" w:rsidRPr="000C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2-</w:t>
      </w:r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(</w:t>
      </w:r>
      <w:proofErr w:type="spellStart"/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) 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D16D7E" w:rsidRPr="000C428C">
        <w:rPr>
          <w:rFonts w:ascii="Times New Roman" w:hAnsi="Times New Roman" w:cs="Times New Roman"/>
          <w:b/>
          <w:sz w:val="24"/>
          <w:szCs w:val="24"/>
          <w:lang w:val="en-US"/>
        </w:rPr>
        <w:t>[9]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16D7E" w:rsidRPr="000C428C" w:rsidRDefault="00D16D7E" w:rsidP="00D16D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2F1B" w:rsidRPr="000C428C" w:rsidRDefault="0069193D" w:rsidP="00D16D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Ευθύγραμμο βέλος σύνδεσης 34" o:spid="_x0000_s1035" type="#_x0000_t32" style="position:absolute;margin-left:145.5pt;margin-top:9.6pt;width:40.5pt;height: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" strokecolor="black [3200]" strokeweight="1.5pt">
            <v:stroke endarrow="block" joinstyle="miter"/>
          </v:shape>
        </w:pic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proofErr w:type="spellStart"/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(s)   </w:t>
      </w:r>
      <w:r w:rsidR="00252F1B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             Na</w:t>
      </w:r>
      <w:r w:rsidR="00D16D7E" w:rsidRPr="000C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proofErr w:type="gramStart"/>
      <w:r w:rsidR="00D16D7E" w:rsidRPr="000C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) </w:t>
      </w:r>
      <w:r w:rsidR="00252F1B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252F1B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Cl</w:t>
      </w:r>
      <w:r w:rsidR="00252F1B" w:rsidRPr="000C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1-</w:t>
      </w:r>
      <w:r w:rsidR="00252F1B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proofErr w:type="spellStart"/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2F1B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52F1B" w:rsidRPr="000C428C">
        <w:rPr>
          <w:rFonts w:ascii="Times New Roman" w:hAnsi="Times New Roman" w:cs="Times New Roman"/>
          <w:b/>
          <w:sz w:val="24"/>
          <w:szCs w:val="24"/>
          <w:lang w:val="en-US"/>
        </w:rPr>
        <w:t>[10</w:t>
      </w:r>
      <w:r w:rsidR="00D16D7E" w:rsidRPr="000C428C"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</w:p>
    <w:p w:rsidR="00252F1B" w:rsidRPr="000C428C" w:rsidRDefault="00252F1B" w:rsidP="00D16D7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52F1B" w:rsidRPr="000C428C" w:rsidRDefault="0069193D" w:rsidP="00D16D7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Ομάδα 35" o:spid="_x0000_s1032" style="position:absolute;margin-left:186.75pt;margin-top:4.7pt;width:46.5pt;height:7.5pt;z-index:251682816" coordsize="5905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">
            <v:shape id="Ευθύγραμμο βέλος σύνδεσης 36" o:spid="_x0000_s1034" type="#_x0000_t32" style="position:absolute;width:5619;height: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mZ8QAAADbAAAADwAAAGRycy9kb3ducmV2LnhtbESPT4vCMBTE7wt+h/AEb2uqsiLVKKKI&#10;rnjwH+4eH82zrTYvpYlav/1mQfA4zMxvmNGkNoW4U+Vyywo67QgEcWJ1zqmC42HxOQDhPLLGwjIp&#10;eJKDybjxMcJY2wfv6L73qQgQdjEqyLwvYyldkpFB17YlcfDOtjLog6xSqSt8BLgpZDeK+tJgzmEh&#10;w5JmGSXX/c0o2Pxul6f11zznn0RfV8Xu8n3muVKtZj0dgvBU+3f41V5pBb0+/H8JP0C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eZnxAAAANsAAAAPAAAAAAAAAAAA&#10;AAAAAKECAABkcnMvZG93bnJldi54bWxQSwUGAAAAAAQABAD5AAAAkgMAAAAA&#10;" strokecolor="black [3200]" strokeweight="1.5pt">
              <v:stroke endarrow="block" joinstyle="miter"/>
            </v:shape>
            <v:shape id="Ευθύγραμμο βέλος σύνδεσης 37" o:spid="_x0000_s1033" type="#_x0000_t32" style="position:absolute;left:285;top:857;width:5620;height: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2kPsIAAADbAAAADwAAAGRycy9kb3ducmV2LnhtbESPwYrCQBBE7wv+w9CCt3Wiwq5ERxFB&#10;EMSDWT+gybRJMNMTM60mf+8Iwh6L6nrVtVx3rlYPakPl2cBknIAizr2tuDBw/tt9z0EFQbZYeyYD&#10;PQVYrwZfS0ytf/KJHpkUKkI4pGigFGlSrUNeksMw9g1x9C6+dShRtoW2LT4j3NV6miQ/2mHFsaHE&#10;hrYl5dfs7uIbx9OuP+6vt/uh6qWezbeZTHpjRsNuswAl1Mn/8Se9twZmv/DeEgG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+2kPsIAAADbAAAADwAAAAAAAAAAAAAA&#10;AAChAgAAZHJzL2Rvd25yZXYueG1sUEsFBgAAAAAEAAQA+QAAAJADAAAAAA==&#10;" strokecolor="black [3200]" strokeweight="1.5pt">
              <v:stroke endarrow="block" joinstyle="miter"/>
            </v:shape>
          </v:group>
        </w:pict>
      </w:r>
      <w:r w:rsidR="00252F1B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252F1B" w:rsidRPr="000C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proofErr w:type="gramStart"/>
      <w:r w:rsidR="00252F1B" w:rsidRPr="000C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252F1B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proofErr w:type="spellStart"/>
      <w:proofErr w:type="gramEnd"/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+ 2Cl</w:t>
      </w:r>
      <w:r w:rsidR="00252F1B" w:rsidRPr="000C428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1-</w:t>
      </w:r>
      <w:r w:rsidR="00252F1B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proofErr w:type="spellStart"/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2F1B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="00D16D7E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D16D7E" w:rsidRPr="000C428C" w:rsidRDefault="00252F1B" w:rsidP="00D16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877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proofErr w:type="spellStart"/>
      <w:proofErr w:type="gramStart"/>
      <w:r w:rsidRPr="000C428C">
        <w:rPr>
          <w:rFonts w:ascii="Times New Roman" w:hAnsi="Times New Roman" w:cs="Times New Roman"/>
          <w:sz w:val="24"/>
          <w:szCs w:val="24"/>
          <w:lang w:val="en-US"/>
        </w:rPr>
        <w:t>γ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αλάζιο</w:t>
      </w:r>
      <w:proofErr w:type="spellEnd"/>
      <w:proofErr w:type="gramEnd"/>
      <w:r w:rsidRPr="000C428C">
        <w:rPr>
          <w:rFonts w:ascii="Times New Roman" w:hAnsi="Times New Roman" w:cs="Times New Roman"/>
          <w:sz w:val="24"/>
          <w:szCs w:val="24"/>
        </w:rPr>
        <w:t xml:space="preserve">                                             πράσινο             </w:t>
      </w:r>
      <w:r w:rsidRPr="000C428C">
        <w:rPr>
          <w:rFonts w:ascii="Times New Roman" w:hAnsi="Times New Roman" w:cs="Times New Roman"/>
          <w:b/>
          <w:sz w:val="24"/>
          <w:szCs w:val="24"/>
          <w:lang w:val="en-US"/>
        </w:rPr>
        <w:t>[11</w:t>
      </w:r>
      <w:r w:rsidR="00D16D7E" w:rsidRPr="000C428C"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16D7E" w:rsidRPr="000C428C" w:rsidRDefault="00D16D7E" w:rsidP="00D16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16D7E" w:rsidRPr="000C428C" w:rsidRDefault="00D16D7E" w:rsidP="00D16D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C4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52F1B" w:rsidRPr="000C428C" w:rsidRDefault="00252F1B" w:rsidP="00D16D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428C">
        <w:rPr>
          <w:rFonts w:ascii="Times New Roman" w:hAnsi="Times New Roman" w:cs="Times New Roman"/>
          <w:b/>
          <w:i/>
          <w:sz w:val="24"/>
          <w:szCs w:val="24"/>
        </w:rPr>
        <w:t>Σημείωση:</w:t>
      </w:r>
    </w:p>
    <w:p w:rsidR="008A0D48" w:rsidRPr="000C428C" w:rsidRDefault="00D16D7E" w:rsidP="008A0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Τα ιόντα 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C428C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Pr="000C428C">
        <w:rPr>
          <w:rFonts w:ascii="Times New Roman" w:hAnsi="Times New Roman" w:cs="Times New Roman"/>
          <w:sz w:val="24"/>
          <w:szCs w:val="24"/>
        </w:rPr>
        <w:t xml:space="preserve">σχηματίζουν σε υδατικό διάλυμα το </w:t>
      </w:r>
      <w:proofErr w:type="spellStart"/>
      <w:r w:rsidRPr="000C428C">
        <w:rPr>
          <w:rFonts w:ascii="Times New Roman" w:hAnsi="Times New Roman" w:cs="Times New Roman"/>
          <w:sz w:val="24"/>
          <w:szCs w:val="24"/>
        </w:rPr>
        <w:t>οκταεδρικό</w:t>
      </w:r>
      <w:proofErr w:type="spellEnd"/>
      <w:r w:rsidRPr="000C4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8C">
        <w:rPr>
          <w:rFonts w:ascii="Times New Roman" w:hAnsi="Times New Roman" w:cs="Times New Roman"/>
          <w:sz w:val="24"/>
          <w:szCs w:val="24"/>
        </w:rPr>
        <w:t>σύμπλο</w:t>
      </w:r>
      <w:proofErr w:type="spellEnd"/>
    </w:p>
    <w:p w:rsidR="00252F1B" w:rsidRPr="000C428C" w:rsidRDefault="008A0D48" w:rsidP="008A0D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  Με την προσθήκη του </w:t>
      </w:r>
      <w:proofErr w:type="spellStart"/>
      <w:r w:rsidRPr="000C428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0C428C">
        <w:rPr>
          <w:rFonts w:ascii="Times New Roman" w:hAnsi="Times New Roman" w:cs="Times New Roman"/>
          <w:sz w:val="24"/>
          <w:szCs w:val="24"/>
        </w:rPr>
        <w:t xml:space="preserve"> στο αρχικό διάλυμα έχουμε αντικατάσταση </w:t>
      </w:r>
      <w:proofErr w:type="spellStart"/>
      <w:r w:rsidR="00D16D7E" w:rsidRPr="000C428C">
        <w:rPr>
          <w:rFonts w:ascii="Times New Roman" w:hAnsi="Times New Roman" w:cs="Times New Roman"/>
          <w:sz w:val="24"/>
          <w:szCs w:val="24"/>
        </w:rPr>
        <w:t>κο</w:t>
      </w:r>
      <w:proofErr w:type="spellEnd"/>
      <w:r w:rsidR="00D16D7E" w:rsidRPr="000C428C">
        <w:rPr>
          <w:rFonts w:ascii="Times New Roman" w:hAnsi="Times New Roman" w:cs="Times New Roman"/>
          <w:sz w:val="24"/>
          <w:szCs w:val="24"/>
        </w:rPr>
        <w:t xml:space="preserve"> [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D16D7E" w:rsidRPr="000C428C">
        <w:rPr>
          <w:rFonts w:ascii="Times New Roman" w:hAnsi="Times New Roman" w:cs="Times New Roman"/>
          <w:sz w:val="24"/>
          <w:szCs w:val="24"/>
        </w:rPr>
        <w:t>(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16D7E" w:rsidRPr="000C4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52F1B" w:rsidRPr="000C428C">
        <w:rPr>
          <w:rFonts w:ascii="Times New Roman" w:hAnsi="Times New Roman" w:cs="Times New Roman"/>
          <w:sz w:val="24"/>
          <w:szCs w:val="24"/>
        </w:rPr>
        <w:t>)</w:t>
      </w:r>
      <w:r w:rsidR="00D16D7E" w:rsidRPr="000C428C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D16D7E" w:rsidRPr="000C428C">
        <w:rPr>
          <w:rFonts w:ascii="Times New Roman" w:hAnsi="Times New Roman" w:cs="Times New Roman"/>
          <w:sz w:val="24"/>
          <w:szCs w:val="24"/>
        </w:rPr>
        <w:t>]</w:t>
      </w:r>
      <w:r w:rsidR="00D16D7E" w:rsidRPr="000C428C">
        <w:rPr>
          <w:rFonts w:ascii="Times New Roman" w:hAnsi="Times New Roman" w:cs="Times New Roman"/>
          <w:sz w:val="24"/>
          <w:szCs w:val="24"/>
          <w:vertAlign w:val="superscript"/>
        </w:rPr>
        <w:t>2+.</w:t>
      </w:r>
      <w:r w:rsidR="00D16D7E" w:rsidRPr="000C428C">
        <w:rPr>
          <w:rFonts w:ascii="Times New Roman" w:hAnsi="Times New Roman" w:cs="Times New Roman"/>
          <w:sz w:val="24"/>
          <w:szCs w:val="24"/>
        </w:rPr>
        <w:t xml:space="preserve"> </w:t>
      </w:r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16D7E" w:rsidRPr="000C428C">
        <w:rPr>
          <w:rFonts w:ascii="Times New Roman" w:hAnsi="Times New Roman" w:cs="Times New Roman"/>
          <w:sz w:val="24"/>
          <w:szCs w:val="24"/>
        </w:rPr>
        <w:t xml:space="preserve"> σύμπλοκο αυτό έχει γαλάζιο χρώμα. στο παραπάνω </w:t>
      </w:r>
      <w:proofErr w:type="spellStart"/>
      <w:r w:rsidR="00D16D7E" w:rsidRPr="000C428C">
        <w:rPr>
          <w:rFonts w:ascii="Times New Roman" w:hAnsi="Times New Roman" w:cs="Times New Roman"/>
          <w:sz w:val="24"/>
          <w:szCs w:val="24"/>
        </w:rPr>
        <w:t>σύμπλοκο</w:t>
      </w:r>
      <w:proofErr w:type="spellEnd"/>
      <w:r w:rsidR="00D16D7E" w:rsidRPr="000C428C">
        <w:rPr>
          <w:rFonts w:ascii="Times New Roman" w:hAnsi="Times New Roman" w:cs="Times New Roman"/>
          <w:sz w:val="24"/>
          <w:szCs w:val="24"/>
        </w:rPr>
        <w:t xml:space="preserve"> δύο μορίων νερού από ιόντα </w:t>
      </w:r>
      <w:proofErr w:type="spellStart"/>
      <w:r w:rsidR="00D16D7E" w:rsidRPr="000C428C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D16D7E" w:rsidRPr="000C428C">
        <w:rPr>
          <w:rFonts w:ascii="Times New Roman" w:hAnsi="Times New Roman" w:cs="Times New Roman"/>
          <w:sz w:val="24"/>
          <w:szCs w:val="24"/>
          <w:vertAlign w:val="superscript"/>
        </w:rPr>
        <w:t>–.</w:t>
      </w:r>
      <w:r w:rsidR="00D16D7E" w:rsidRPr="000C428C">
        <w:rPr>
          <w:rFonts w:ascii="Times New Roman" w:hAnsi="Times New Roman" w:cs="Times New Roman"/>
          <w:sz w:val="24"/>
          <w:szCs w:val="24"/>
        </w:rPr>
        <w:t xml:space="preserve"> Αυτό έχει ως αποτέλεσμα τη μεταβολή του χρώματος του διαλύματος από γαλάζιο σε πράσινο. </w:t>
      </w:r>
    </w:p>
    <w:p w:rsidR="00D16D7E" w:rsidRPr="000C428C" w:rsidRDefault="00D16D7E" w:rsidP="00252F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 w:rsidRPr="000C428C">
        <w:rPr>
          <w:rFonts w:ascii="Times New Roman" w:hAnsi="Times New Roman" w:cs="Times New Roman"/>
          <w:sz w:val="24"/>
          <w:szCs w:val="24"/>
        </w:rPr>
        <w:t>σύμπλοκο</w:t>
      </w:r>
      <w:proofErr w:type="spellEnd"/>
      <w:r w:rsidRPr="000C4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8C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0C428C"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spellStart"/>
      <w:r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Pr="000C428C">
        <w:rPr>
          <w:rFonts w:ascii="Times New Roman" w:hAnsi="Times New Roman" w:cs="Times New Roman"/>
          <w:sz w:val="24"/>
          <w:szCs w:val="24"/>
        </w:rPr>
        <w:t xml:space="preserve">έχει καστανό χρώμα. </w:t>
      </w:r>
    </w:p>
    <w:p w:rsidR="00252F1B" w:rsidRPr="000C428C" w:rsidRDefault="00252F1B" w:rsidP="00252F1B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:rsidR="00D16D7E" w:rsidRPr="000C428C" w:rsidRDefault="00D16D7E" w:rsidP="00D16D7E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71" w:rsidRPr="000C428C" w:rsidRDefault="00202271" w:rsidP="00202271">
      <w:pPr>
        <w:rPr>
          <w:rFonts w:ascii="Times New Roman" w:hAnsi="Times New Roman" w:cs="Times New Roman"/>
          <w:sz w:val="24"/>
          <w:szCs w:val="24"/>
        </w:rPr>
      </w:pPr>
    </w:p>
    <w:p w:rsidR="00202271" w:rsidRPr="000C428C" w:rsidRDefault="00202271" w:rsidP="00202271">
      <w:pPr>
        <w:rPr>
          <w:rFonts w:ascii="Times New Roman" w:hAnsi="Times New Roman" w:cs="Times New Roman"/>
          <w:sz w:val="24"/>
          <w:szCs w:val="24"/>
        </w:rPr>
      </w:pPr>
    </w:p>
    <w:p w:rsidR="00202271" w:rsidRPr="000C428C" w:rsidRDefault="00202271" w:rsidP="00202271">
      <w:pPr>
        <w:rPr>
          <w:rFonts w:ascii="Times New Roman" w:hAnsi="Times New Roman" w:cs="Times New Roman"/>
          <w:sz w:val="24"/>
          <w:szCs w:val="24"/>
        </w:rPr>
      </w:pPr>
    </w:p>
    <w:p w:rsidR="00202271" w:rsidRPr="000C428C" w:rsidRDefault="00202271" w:rsidP="00202271">
      <w:pPr>
        <w:rPr>
          <w:rFonts w:ascii="Times New Roman" w:hAnsi="Times New Roman" w:cs="Times New Roman"/>
          <w:sz w:val="24"/>
          <w:szCs w:val="24"/>
        </w:rPr>
      </w:pPr>
    </w:p>
    <w:p w:rsidR="00202271" w:rsidRPr="000C428C" w:rsidRDefault="00202271" w:rsidP="00202271">
      <w:pPr>
        <w:rPr>
          <w:rFonts w:ascii="Times New Roman" w:hAnsi="Times New Roman" w:cs="Times New Roman"/>
          <w:sz w:val="24"/>
          <w:szCs w:val="24"/>
        </w:rPr>
      </w:pPr>
    </w:p>
    <w:p w:rsidR="00B32BE4" w:rsidRDefault="00B32BE4" w:rsidP="00252F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BE4" w:rsidRDefault="00B32BE4" w:rsidP="00252F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F1B" w:rsidRPr="000C428C" w:rsidRDefault="00252F1B" w:rsidP="00252F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8C">
        <w:rPr>
          <w:rFonts w:ascii="Times New Roman" w:hAnsi="Times New Roman" w:cs="Times New Roman"/>
          <w:b/>
          <w:sz w:val="28"/>
          <w:szCs w:val="28"/>
        </w:rPr>
        <w:lastRenderedPageBreak/>
        <w:t>Πείραμα 4</w:t>
      </w:r>
    </w:p>
    <w:p w:rsidR="00252F1B" w:rsidRPr="000C428C" w:rsidRDefault="00252F1B" w:rsidP="00252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28C">
        <w:rPr>
          <w:rFonts w:ascii="Times New Roman" w:hAnsi="Times New Roman" w:cs="Times New Roman"/>
          <w:b/>
          <w:sz w:val="24"/>
          <w:szCs w:val="24"/>
        </w:rPr>
        <w:t>Επίδραση της συγκέντρωσης στη θέση ισορροπίας</w:t>
      </w:r>
    </w:p>
    <w:p w:rsidR="00D15180" w:rsidRPr="000C428C" w:rsidRDefault="0069193D" w:rsidP="00042CAF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69193D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Ομάδα 42" o:spid="_x0000_s1029" style="position:absolute;margin-left:227.25pt;margin-top:5pt;width:68.25pt;height:9.75pt;z-index:251686912" coordsize="8667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">
            <v:shape id="Ευθύγραμμο βέλος σύνδεσης 38" o:spid="_x0000_s1031" type="#_x0000_t32" style="position:absolute;top:1143;width:8382;height: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OO/MEAAADbAAAADwAAAGRycy9kb3ducmV2LnhtbERPzWrCQBC+F/oOyxR6KbpphBBSVymV&#10;Qg9VMPoAQ3aajWZnQ3ar6dt3DoLHj+9/uZ58ry40xi6wgdd5Boq4Cbbj1sDx8DkrQcWEbLEPTAb+&#10;KMJ69fiwxMqGK+/pUqdWSQjHCg24lIZK69g48hjnYSAW7ieMHpPAsdV2xKuE+17nWVZojx1Lg8OB&#10;Phw15/rXS+/mZbPdd8fvelv0p53LyyLPojHPT9P7G6hEU7qLb+4va2AhY+WL/AC9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A478wQAAANsAAAAPAAAAAAAAAAAAAAAA&#10;AKECAABkcnMvZG93bnJldi54bWxQSwUGAAAAAAQABAD5AAAAjwMAAAAA&#10;" strokecolor="black [3200]" strokeweight="1.5pt">
              <v:stroke endarrow="block" joinstyle="miter"/>
            </v:shape>
            <v:shape id="Ευθύγραμμο βέλος σύνδεσης 40" o:spid="_x0000_s1030" type="#_x0000_t32" style="position:absolute;left:285;width:8382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PN8IAAADbAAAADwAAAGRycy9kb3ducmV2LnhtbESPwWrCQBCG74W+wzKF3urGthSJriKC&#10;IBQPpj7AkB2TYHY2ZkdN3t45CD0O//zffLNYDaE1N+pTE9nBdJKBIS6jb7hycPzbfszAJEH22EYm&#10;ByMlWC1fXxaY+3jnA90KqYxCOOXooBbpcmtTWVPANIkdsWan2AcUHfvK+h7vCg+t/cyyHxuwYb1Q&#10;Y0ebmspzcQ2qsT9sx/3ufLn+NqO0X7NNIdPRufe3YT0HIzTI//KzvfMOvtVef1EA2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JPN8IAAADbAAAADwAAAAAAAAAAAAAA&#10;AAChAgAAZHJzL2Rvd25yZXYueG1sUEsFBgAAAAAEAAQA+QAAAJADAAAAAA==&#10;" strokecolor="black [3200]" strokeweight="1.5pt">
              <v:stroke endarrow="block" joinstyle="miter"/>
            </v:shape>
          </v:group>
        </w:pict>
      </w:r>
      <w:r w:rsidR="00042CAF" w:rsidRPr="000C42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42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2CAF" w:rsidRPr="000C428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42CAF" w:rsidRPr="000C428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B32BE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42CAF" w:rsidRPr="000C428C">
        <w:rPr>
          <w:rFonts w:ascii="Times New Roman" w:hAnsi="Times New Roman" w:cs="Times New Roman"/>
          <w:sz w:val="24"/>
          <w:szCs w:val="24"/>
          <w:lang w:val="en-US"/>
        </w:rPr>
        <w:t>SCN</w:t>
      </w:r>
      <w:r w:rsidR="00B32BE4">
        <w:rPr>
          <w:rFonts w:ascii="Times New Roman" w:hAnsi="Times New Roman" w:cs="Times New Roman"/>
          <w:sz w:val="24"/>
          <w:szCs w:val="24"/>
        </w:rPr>
        <w:t>)</w:t>
      </w:r>
      <w:r w:rsidR="00042CAF" w:rsidRPr="000C428C">
        <w:rPr>
          <w:rFonts w:ascii="Times New Roman" w:hAnsi="Times New Roman" w:cs="Times New Roman"/>
          <w:sz w:val="24"/>
          <w:szCs w:val="24"/>
          <w:vertAlign w:val="superscript"/>
        </w:rPr>
        <w:t xml:space="preserve">2+ </w:t>
      </w:r>
      <w:r w:rsidR="00042CAF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042CAF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042CAF"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)                                                      </w:t>
      </w:r>
      <w:r w:rsidR="00042CAF" w:rsidRPr="000C428C">
        <w:rPr>
          <w:rFonts w:ascii="Times New Roman" w:hAnsi="Times New Roman" w:cs="Times New Roman"/>
          <w:sz w:val="24"/>
          <w:szCs w:val="24"/>
        </w:rPr>
        <w:t xml:space="preserve">   </w:t>
      </w:r>
      <w:r w:rsidR="00042CAF" w:rsidRPr="000C428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042CAF" w:rsidRPr="000C428C">
        <w:rPr>
          <w:rFonts w:ascii="Times New Roman" w:hAnsi="Times New Roman" w:cs="Times New Roman"/>
          <w:sz w:val="24"/>
          <w:szCs w:val="24"/>
          <w:vertAlign w:val="superscript"/>
        </w:rPr>
        <w:t xml:space="preserve">3+ </w:t>
      </w:r>
      <w:r w:rsidR="00042CAF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042CAF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042CAF"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)   </w:t>
      </w:r>
      <w:r w:rsidR="00042CAF" w:rsidRPr="000C428C">
        <w:rPr>
          <w:rFonts w:ascii="Times New Roman" w:hAnsi="Times New Roman" w:cs="Times New Roman"/>
          <w:sz w:val="24"/>
          <w:szCs w:val="24"/>
        </w:rPr>
        <w:t xml:space="preserve"> +  </w:t>
      </w:r>
      <w:r w:rsidR="00B32BE4">
        <w:rPr>
          <w:rFonts w:ascii="Times New Roman" w:hAnsi="Times New Roman" w:cs="Times New Roman"/>
          <w:sz w:val="24"/>
          <w:szCs w:val="24"/>
        </w:rPr>
        <w:t>(</w:t>
      </w:r>
      <w:r w:rsidR="00042CAF" w:rsidRPr="000C428C">
        <w:rPr>
          <w:rFonts w:ascii="Times New Roman" w:hAnsi="Times New Roman" w:cs="Times New Roman"/>
          <w:sz w:val="24"/>
          <w:szCs w:val="24"/>
          <w:lang w:val="en-US"/>
        </w:rPr>
        <w:t>SCN</w:t>
      </w:r>
      <w:r w:rsidR="00B32BE4">
        <w:rPr>
          <w:rFonts w:ascii="Times New Roman" w:hAnsi="Times New Roman" w:cs="Times New Roman"/>
          <w:sz w:val="24"/>
          <w:szCs w:val="24"/>
        </w:rPr>
        <w:t>)</w:t>
      </w:r>
      <w:r w:rsidR="00042CAF" w:rsidRPr="000C428C">
        <w:rPr>
          <w:rFonts w:ascii="Times New Roman" w:hAnsi="Times New Roman" w:cs="Times New Roman"/>
          <w:sz w:val="24"/>
          <w:szCs w:val="24"/>
          <w:vertAlign w:val="superscript"/>
        </w:rPr>
        <w:t>1-</w:t>
      </w:r>
      <w:r w:rsidR="00042CAF" w:rsidRPr="000C42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042CAF" w:rsidRPr="000C428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aq</w:t>
      </w:r>
      <w:proofErr w:type="spellEnd"/>
      <w:r w:rsidR="00042CAF" w:rsidRPr="000C428C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042CAF" w:rsidRDefault="00042CAF" w:rsidP="00042CAF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</w:t>
      </w:r>
      <w:r w:rsidRPr="000C428C">
        <w:rPr>
          <w:rFonts w:ascii="Times New Roman" w:hAnsi="Times New Roman" w:cs="Times New Roman"/>
          <w:sz w:val="24"/>
          <w:szCs w:val="24"/>
        </w:rPr>
        <w:t>Κόκκινο                                               κίτρινο</w:t>
      </w:r>
    </w:p>
    <w:p w:rsidR="00B32BE4" w:rsidRDefault="00B32BE4" w:rsidP="0004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Αντίδραση παραγωγής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32B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SCN</w:t>
      </w:r>
      <w:r w:rsidRPr="00B32BE4">
        <w:rPr>
          <w:rFonts w:ascii="Times New Roman" w:hAnsi="Times New Roman" w:cs="Times New Roman"/>
          <w:sz w:val="24"/>
          <w:szCs w:val="24"/>
        </w:rPr>
        <w:t>)</w:t>
      </w:r>
      <w:r w:rsidRPr="00B32B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32B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2BE4" w:rsidRPr="00B32BE4" w:rsidRDefault="0069193D" w:rsidP="00B32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_x0000_s1058" style="position:absolute;left:0;text-align:left;margin-left:173.25pt;margin-top:.35pt;width:68.25pt;height:9.75pt;z-index:251687936" coordsize="8667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">
            <v:shape id="Ευθύγραμμο βέλος σύνδεσης 38" o:spid="_x0000_s1059" type="#_x0000_t32" style="position:absolute;top:1143;width:8382;height: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OO/MEAAADbAAAADwAAAGRycy9kb3ducmV2LnhtbERPzWrCQBC+F/oOyxR6KbpphBBSVymV&#10;Qg9VMPoAQ3aajWZnQ3ar6dt3DoLHj+9/uZ58ry40xi6wgdd5Boq4Cbbj1sDx8DkrQcWEbLEPTAb+&#10;KMJ69fiwxMqGK+/pUqdWSQjHCg24lIZK69g48hjnYSAW7ieMHpPAsdV2xKuE+17nWVZojx1Lg8OB&#10;Phw15/rXS+/mZbPdd8fvelv0p53LyyLPojHPT9P7G6hEU7qLb+4va2AhY+WL/AC9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A478wQAAANsAAAAPAAAAAAAAAAAAAAAA&#10;AKECAABkcnMvZG93bnJldi54bWxQSwUGAAAAAAQABAD5AAAAjwMAAAAA&#10;" strokecolor="black [3200]" strokeweight="1.5pt">
              <v:stroke endarrow="block" joinstyle="miter"/>
            </v:shape>
            <v:shape id="Ευθύγραμμο βέλος σύνδεσης 40" o:spid="_x0000_s1060" type="#_x0000_t32" style="position:absolute;left:285;width:8382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JPN8IAAADbAAAADwAAAGRycy9kb3ducmV2LnhtbESPwWrCQBCG74W+wzKF3urGthSJriKC&#10;IBQPpj7AkB2TYHY2ZkdN3t45CD0O//zffLNYDaE1N+pTE9nBdJKBIS6jb7hycPzbfszAJEH22EYm&#10;ByMlWC1fXxaY+3jnA90KqYxCOOXooBbpcmtTWVPANIkdsWan2AcUHfvK+h7vCg+t/cyyHxuwYb1Q&#10;Y0ebmspzcQ2qsT9sx/3ufLn+NqO0X7NNIdPRufe3YT0HIzTI//KzvfMOvtVef1EA2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JPN8IAAADbAAAADwAAAAAAAAAAAAAA&#10;AAChAgAAZHJzL2Rvd25yZXYueG1sUEsFBgAAAAAEAAQA+QAAAJADAAAAAA==&#10;" strokecolor="black [3200]" strokeweight="1.5pt">
              <v:stroke endarrow="block" joinstyle="miter"/>
            </v:shape>
          </v:group>
        </w:pict>
      </w:r>
      <w:proofErr w:type="spellStart"/>
      <w:proofErr w:type="gramStart"/>
      <w:r w:rsidR="00B32BE4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="00B32BE4" w:rsidRPr="00B32B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2BE4" w:rsidRPr="00B32BE4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="00B32BE4" w:rsidRPr="00B32BE4">
        <w:rPr>
          <w:rFonts w:ascii="Times New Roman" w:hAnsi="Times New Roman" w:cs="Times New Roman"/>
          <w:sz w:val="24"/>
          <w:szCs w:val="24"/>
        </w:rPr>
        <w:t xml:space="preserve"> 3</w:t>
      </w:r>
      <w:r w:rsidR="00B32BE4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B32BE4" w:rsidRPr="00B32B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32BE4">
        <w:rPr>
          <w:rFonts w:ascii="Times New Roman" w:hAnsi="Times New Roman" w:cs="Times New Roman"/>
          <w:sz w:val="24"/>
          <w:szCs w:val="24"/>
          <w:lang w:val="en-US"/>
        </w:rPr>
        <w:t>SCN</w:t>
      </w:r>
      <w:r w:rsidR="00B32BE4" w:rsidRPr="00B32BE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32BE4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B32BE4" w:rsidRPr="00B32BE4">
        <w:rPr>
          <w:rFonts w:ascii="Times New Roman" w:hAnsi="Times New Roman" w:cs="Times New Roman"/>
          <w:sz w:val="24"/>
          <w:szCs w:val="24"/>
        </w:rPr>
        <w:t>(</w:t>
      </w:r>
      <w:r w:rsidR="00B32BE4">
        <w:rPr>
          <w:rFonts w:ascii="Times New Roman" w:hAnsi="Times New Roman" w:cs="Times New Roman"/>
          <w:sz w:val="24"/>
          <w:szCs w:val="24"/>
          <w:lang w:val="en-US"/>
        </w:rPr>
        <w:t>SCN</w:t>
      </w:r>
      <w:r w:rsidR="00B32BE4" w:rsidRPr="00B32BE4">
        <w:rPr>
          <w:rFonts w:ascii="Times New Roman" w:hAnsi="Times New Roman" w:cs="Times New Roman"/>
          <w:sz w:val="24"/>
          <w:szCs w:val="24"/>
        </w:rPr>
        <w:t>)</w:t>
      </w:r>
      <w:r w:rsidR="00B32BE4" w:rsidRPr="00B32BE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2BE4" w:rsidRPr="00B32BE4">
        <w:rPr>
          <w:rFonts w:ascii="Times New Roman" w:hAnsi="Times New Roman" w:cs="Times New Roman"/>
          <w:sz w:val="24"/>
          <w:szCs w:val="24"/>
        </w:rPr>
        <w:t xml:space="preserve">  +3 </w:t>
      </w:r>
      <w:r w:rsidR="00B32BE4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B32BE4" w:rsidRPr="00B32B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32BE4">
        <w:rPr>
          <w:rFonts w:ascii="Times New Roman" w:hAnsi="Times New Roman" w:cs="Times New Roman"/>
          <w:sz w:val="24"/>
          <w:szCs w:val="24"/>
          <w:lang w:val="en-US"/>
        </w:rPr>
        <w:t>Cl</w:t>
      </w:r>
    </w:p>
    <w:p w:rsidR="00091ACA" w:rsidRPr="000C428C" w:rsidRDefault="00091ACA" w:rsidP="00042CAF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091ACA" w:rsidRPr="00B32BE4" w:rsidRDefault="00091ACA" w:rsidP="00091ACA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C428C">
        <w:rPr>
          <w:rFonts w:ascii="Times New Roman" w:hAnsi="Times New Roman" w:cs="Times New Roman"/>
          <w:b/>
          <w:i/>
          <w:sz w:val="26"/>
          <w:szCs w:val="26"/>
          <w:u w:val="single"/>
        </w:rPr>
        <w:t>Πειραματική διαδικασία</w:t>
      </w:r>
    </w:p>
    <w:p w:rsidR="00091ACA" w:rsidRPr="00B32BE4" w:rsidRDefault="00091ACA" w:rsidP="00091ACA">
      <w:pPr>
        <w:pStyle w:val="ListParagrap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091ACA" w:rsidRPr="000C428C" w:rsidRDefault="00091ACA" w:rsidP="00091ACA">
      <w:pPr>
        <w:pStyle w:val="ListParagraph"/>
        <w:numPr>
          <w:ilvl w:val="0"/>
          <w:numId w:val="3"/>
        </w:numPr>
        <w:tabs>
          <w:tab w:val="left" w:pos="3282"/>
        </w:tabs>
        <w:spacing w:before="0" w:after="200" w:line="276" w:lineRule="auto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Στο ποτήρι ζέσεως τοποθετούμε 2m</w:t>
      </w:r>
      <w:r w:rsidRPr="000C428C">
        <w:rPr>
          <w:rFonts w:ascii="Times New Roman" w:hAnsi="Times New Roman" w:cs="Times New Roman"/>
          <w:iCs/>
          <w:sz w:val="26"/>
          <w:szCs w:val="26"/>
          <w:lang w:val="en-US"/>
        </w:rPr>
        <w:t>L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FeCℓ</w:t>
      </w:r>
      <w:r w:rsidRPr="000C428C">
        <w:rPr>
          <w:rFonts w:ascii="Times New Roman" w:hAnsi="Times New Roman" w:cs="Times New Roman"/>
          <w:iCs/>
          <w:sz w:val="26"/>
          <w:szCs w:val="26"/>
          <w:vertAlign w:val="subscript"/>
        </w:rPr>
        <w:t>3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και 1ml NH</w:t>
      </w:r>
      <w:r w:rsidRPr="000C428C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SCN. </w:t>
      </w:r>
    </w:p>
    <w:p w:rsidR="00091ACA" w:rsidRPr="000C428C" w:rsidRDefault="00091ACA" w:rsidP="00091ACA">
      <w:pPr>
        <w:pStyle w:val="ListParagraph"/>
        <w:numPr>
          <w:ilvl w:val="0"/>
          <w:numId w:val="3"/>
        </w:numPr>
        <w:tabs>
          <w:tab w:val="left" w:pos="3282"/>
        </w:tabs>
        <w:spacing w:before="0"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Προσθέστε με ογκομετρικό κύλινδρο 50m</w:t>
      </w:r>
      <w:r w:rsidRPr="000C428C">
        <w:rPr>
          <w:rFonts w:ascii="Times New Roman" w:hAnsi="Times New Roman" w:cs="Times New Roman"/>
          <w:iCs/>
          <w:sz w:val="26"/>
          <w:szCs w:val="26"/>
          <w:lang w:val="en-US"/>
        </w:rPr>
        <w:t>L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νερού για να αραιώσετε το έντονο χρώμα.</w:t>
      </w:r>
    </w:p>
    <w:p w:rsidR="00091ACA" w:rsidRPr="000C428C" w:rsidRDefault="00091ACA" w:rsidP="00091ACA">
      <w:pPr>
        <w:pStyle w:val="ListParagraph"/>
        <w:numPr>
          <w:ilvl w:val="0"/>
          <w:numId w:val="3"/>
        </w:numPr>
        <w:tabs>
          <w:tab w:val="left" w:pos="3282"/>
        </w:tabs>
        <w:spacing w:before="0" w:after="200" w:line="276" w:lineRule="auto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 xml:space="preserve">Σε τέσσερις δοκιμαστικούς σωλήνες εισάγετε από 5ml διαλύματος. </w:t>
      </w:r>
    </w:p>
    <w:p w:rsidR="00091ACA" w:rsidRPr="000C428C" w:rsidRDefault="00091ACA" w:rsidP="00091ACA">
      <w:pPr>
        <w:pStyle w:val="ListParagraph"/>
        <w:numPr>
          <w:ilvl w:val="0"/>
          <w:numId w:val="3"/>
        </w:numPr>
        <w:tabs>
          <w:tab w:val="left" w:pos="3282"/>
        </w:tabs>
        <w:spacing w:before="0" w:after="200" w:line="276" w:lineRule="auto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Ο 1</w:t>
      </w:r>
      <w:r w:rsidRPr="000C428C">
        <w:rPr>
          <w:rFonts w:ascii="Times New Roman" w:hAnsi="Times New Roman" w:cs="Times New Roman"/>
          <w:iCs/>
          <w:sz w:val="26"/>
          <w:szCs w:val="26"/>
          <w:vertAlign w:val="superscript"/>
        </w:rPr>
        <w:t>ος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σωλήνας χρησιμεύει ως σωλήνας αναφοράς (τυφλό δείγμα). </w:t>
      </w:r>
    </w:p>
    <w:p w:rsidR="00091ACA" w:rsidRPr="000C428C" w:rsidRDefault="00091ACA" w:rsidP="00091ACA">
      <w:pPr>
        <w:pStyle w:val="ListParagraph"/>
        <w:tabs>
          <w:tab w:val="left" w:pos="3282"/>
        </w:tabs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Χρώμα ……………………..</w:t>
      </w:r>
    </w:p>
    <w:p w:rsidR="00091ACA" w:rsidRPr="000C428C" w:rsidRDefault="00091ACA" w:rsidP="00091ACA">
      <w:pPr>
        <w:pStyle w:val="ListParagraph"/>
        <w:numPr>
          <w:ilvl w:val="0"/>
          <w:numId w:val="3"/>
        </w:numPr>
        <w:tabs>
          <w:tab w:val="left" w:pos="3282"/>
        </w:tabs>
        <w:spacing w:before="0" w:after="200" w:line="276" w:lineRule="auto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Στο 2</w:t>
      </w:r>
      <w:r w:rsidRPr="000C428C">
        <w:rPr>
          <w:rFonts w:ascii="Times New Roman" w:hAnsi="Times New Roman" w:cs="Times New Roman"/>
          <w:iCs/>
          <w:sz w:val="26"/>
          <w:szCs w:val="26"/>
          <w:vertAlign w:val="superscript"/>
        </w:rPr>
        <w:t>ο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σωλήνα προσθέστε 2 m</w:t>
      </w:r>
      <w:r w:rsidRPr="000C428C">
        <w:rPr>
          <w:rFonts w:ascii="Times New Roman" w:hAnsi="Times New Roman" w:cs="Times New Roman"/>
          <w:iCs/>
          <w:sz w:val="26"/>
          <w:szCs w:val="26"/>
          <w:lang w:val="en-US"/>
        </w:rPr>
        <w:t>L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διαλύματος FeCℓ</w:t>
      </w:r>
      <w:r w:rsidRPr="000C428C"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3. </w:t>
      </w:r>
    </w:p>
    <w:p w:rsidR="00091ACA" w:rsidRPr="000C428C" w:rsidRDefault="00091ACA" w:rsidP="00091ACA">
      <w:pPr>
        <w:pStyle w:val="ListParagraph"/>
        <w:tabs>
          <w:tab w:val="left" w:pos="3282"/>
        </w:tabs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Καταγράψτε το χρώμα που αποκτά το διάλυμα.</w:t>
      </w:r>
    </w:p>
    <w:p w:rsidR="00091ACA" w:rsidRPr="000C428C" w:rsidRDefault="00091ACA" w:rsidP="00091ACA">
      <w:pPr>
        <w:pStyle w:val="ListParagraph"/>
        <w:tabs>
          <w:tab w:val="left" w:pos="3282"/>
        </w:tabs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Χρώμα ……………………….</w:t>
      </w:r>
    </w:p>
    <w:p w:rsidR="00091ACA" w:rsidRPr="000C428C" w:rsidRDefault="00091ACA" w:rsidP="00091ACA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C428C">
        <w:rPr>
          <w:rFonts w:ascii="Times New Roman" w:eastAsia="Arial Unicode MS" w:hAnsi="Times New Roman" w:cs="Times New Roman"/>
          <w:sz w:val="26"/>
          <w:szCs w:val="26"/>
        </w:rPr>
        <w:t xml:space="preserve">Ερμηνεύστε τη μετατόπιση της ισορροπίας σύμφωνα με την αρχή 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  <w:lang w:val="en-US"/>
        </w:rPr>
        <w:t>Le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</w:rPr>
        <w:t xml:space="preserve"> 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  <w:lang w:val="en-US"/>
        </w:rPr>
        <w:t>Chatelier</w:t>
      </w:r>
      <w:r w:rsidRPr="000C428C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0749E2" w:rsidRPr="000C428C" w:rsidRDefault="00091ACA" w:rsidP="00091ACA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eastAsia="Arial Unicode MS" w:hAnsi="Times New Roman" w:cs="Times New Roman"/>
          <w:sz w:val="26"/>
          <w:szCs w:val="26"/>
        </w:rPr>
        <w:t>…………………………………</w:t>
      </w:r>
    </w:p>
    <w:p w:rsidR="000749E2" w:rsidRPr="000C428C" w:rsidRDefault="000749E2" w:rsidP="00042CAF">
      <w:pPr>
        <w:rPr>
          <w:rFonts w:ascii="Times New Roman" w:hAnsi="Times New Roman" w:cs="Times New Roman"/>
          <w:sz w:val="24"/>
          <w:szCs w:val="24"/>
        </w:rPr>
      </w:pPr>
    </w:p>
    <w:p w:rsidR="00E6119C" w:rsidRPr="000C428C" w:rsidRDefault="00E6119C" w:rsidP="000749E2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235450" cy="2143125"/>
            <wp:effectExtent l="0" t="0" r="0" b="9525"/>
            <wp:docPr id="43" name="Εικόνα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πειραμα χημικη ισορροπία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956" cy="2144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ACA" w:rsidRPr="000C428C" w:rsidRDefault="00091ACA" w:rsidP="00091ACA">
      <w:pPr>
        <w:pStyle w:val="ListParagraph"/>
        <w:tabs>
          <w:tab w:val="left" w:pos="3282"/>
        </w:tabs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Στον 3</w:t>
      </w:r>
      <w:r w:rsidRPr="000C428C">
        <w:rPr>
          <w:rFonts w:ascii="Times New Roman" w:hAnsi="Times New Roman" w:cs="Times New Roman"/>
          <w:iCs/>
          <w:sz w:val="26"/>
          <w:szCs w:val="26"/>
          <w:vertAlign w:val="superscript"/>
        </w:rPr>
        <w:t>ο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σωλήνα προσθέτουμε 2 m</w:t>
      </w:r>
      <w:r w:rsidRPr="000C428C">
        <w:rPr>
          <w:rFonts w:ascii="Times New Roman" w:hAnsi="Times New Roman" w:cs="Times New Roman"/>
          <w:iCs/>
          <w:sz w:val="26"/>
          <w:szCs w:val="26"/>
          <w:lang w:val="en-US"/>
        </w:rPr>
        <w:t>L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διαλύματος NH</w:t>
      </w:r>
      <w:r w:rsidRPr="000C428C">
        <w:rPr>
          <w:rFonts w:ascii="Times New Roman" w:hAnsi="Times New Roman" w:cs="Times New Roman"/>
          <w:iCs/>
          <w:sz w:val="26"/>
          <w:szCs w:val="26"/>
          <w:vertAlign w:val="subscript"/>
        </w:rPr>
        <w:t>4</w:t>
      </w:r>
      <w:r w:rsidRPr="000C428C">
        <w:rPr>
          <w:rFonts w:ascii="Times New Roman" w:hAnsi="Times New Roman" w:cs="Times New Roman"/>
          <w:iCs/>
          <w:sz w:val="26"/>
          <w:szCs w:val="26"/>
        </w:rPr>
        <w:t>SCN. Καταγράψτε το χρώμα που αποκτά το διάλυμα.</w:t>
      </w:r>
    </w:p>
    <w:p w:rsidR="00091ACA" w:rsidRPr="000C428C" w:rsidRDefault="00091ACA" w:rsidP="00091ACA">
      <w:pPr>
        <w:pStyle w:val="ListParagraph"/>
        <w:tabs>
          <w:tab w:val="left" w:pos="3282"/>
        </w:tabs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Χρώμα ……………………….</w:t>
      </w:r>
    </w:p>
    <w:p w:rsidR="00091ACA" w:rsidRPr="000C428C" w:rsidRDefault="00091ACA" w:rsidP="00091ACA">
      <w:pPr>
        <w:pStyle w:val="ListParagraph"/>
        <w:numPr>
          <w:ilvl w:val="0"/>
          <w:numId w:val="3"/>
        </w:numPr>
        <w:tabs>
          <w:tab w:val="left" w:pos="3282"/>
        </w:tabs>
        <w:spacing w:before="0" w:after="200" w:line="276" w:lineRule="auto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eastAsia="Arial Unicode MS" w:hAnsi="Times New Roman" w:cs="Times New Roman"/>
          <w:sz w:val="26"/>
          <w:szCs w:val="26"/>
        </w:rPr>
        <w:t xml:space="preserve">Ερμηνεύστε τη μετατόπιση της ισορροπίας σύμφωνα με την αρχή 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  <w:lang w:val="en-US"/>
        </w:rPr>
        <w:t>Le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</w:rPr>
        <w:t xml:space="preserve"> 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  <w:lang w:val="en-US"/>
        </w:rPr>
        <w:t>Chatelier</w:t>
      </w:r>
    </w:p>
    <w:p w:rsidR="00091ACA" w:rsidRPr="000C428C" w:rsidRDefault="00091ACA" w:rsidP="00091ACA">
      <w:pPr>
        <w:pStyle w:val="ListParagraph"/>
        <w:numPr>
          <w:ilvl w:val="0"/>
          <w:numId w:val="3"/>
        </w:numPr>
        <w:tabs>
          <w:tab w:val="left" w:pos="3282"/>
        </w:tabs>
        <w:spacing w:before="0" w:line="276" w:lineRule="auto"/>
        <w:contextualSpacing w:val="0"/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lastRenderedPageBreak/>
        <w:t>Στον 4</w:t>
      </w:r>
      <w:r w:rsidRPr="000C428C">
        <w:rPr>
          <w:rFonts w:ascii="Times New Roman" w:hAnsi="Times New Roman" w:cs="Times New Roman"/>
          <w:iCs/>
          <w:sz w:val="26"/>
          <w:szCs w:val="26"/>
          <w:vertAlign w:val="superscript"/>
        </w:rPr>
        <w:t>ο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σωλήνα προσθέτουμε διάλυμα  </w:t>
      </w:r>
      <w:r w:rsidRPr="000C428C">
        <w:rPr>
          <w:rFonts w:ascii="Times New Roman" w:hAnsi="Times New Roman" w:cs="Times New Roman"/>
          <w:sz w:val="24"/>
          <w:szCs w:val="24"/>
        </w:rPr>
        <w:t>(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0C428C">
        <w:rPr>
          <w:rFonts w:ascii="Times New Roman" w:hAnsi="Times New Roman" w:cs="Times New Roman"/>
          <w:sz w:val="24"/>
          <w:szCs w:val="24"/>
        </w:rPr>
        <w:t>)</w:t>
      </w:r>
      <w:r w:rsidRPr="000C4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28C">
        <w:rPr>
          <w:rFonts w:ascii="Times New Roman" w:hAnsi="Times New Roman" w:cs="Times New Roman"/>
          <w:sz w:val="24"/>
          <w:szCs w:val="24"/>
        </w:rPr>
        <w:t xml:space="preserve"> .</w:t>
      </w:r>
      <w:r w:rsidRPr="000C428C">
        <w:rPr>
          <w:rFonts w:ascii="Times New Roman" w:hAnsi="Times New Roman" w:cs="Times New Roman"/>
          <w:iCs/>
          <w:sz w:val="26"/>
          <w:szCs w:val="26"/>
        </w:rPr>
        <w:t>Καταγράψτε το χρώμα που αποκτά το διάλυμα.</w:t>
      </w:r>
    </w:p>
    <w:p w:rsidR="00091ACA" w:rsidRPr="000C428C" w:rsidRDefault="00091ACA" w:rsidP="00091ACA">
      <w:pPr>
        <w:pStyle w:val="ListParagraph"/>
        <w:tabs>
          <w:tab w:val="left" w:pos="3282"/>
        </w:tabs>
        <w:contextualSpacing w:val="0"/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Χρώμα ……………………….</w:t>
      </w:r>
    </w:p>
    <w:p w:rsidR="00091ACA" w:rsidRPr="000C428C" w:rsidRDefault="00091ACA" w:rsidP="00091ACA">
      <w:pPr>
        <w:pStyle w:val="ListParagraph"/>
        <w:contextualSpacing w:val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C428C">
        <w:rPr>
          <w:rFonts w:ascii="Times New Roman" w:eastAsia="Arial Unicode MS" w:hAnsi="Times New Roman" w:cs="Times New Roman"/>
          <w:sz w:val="26"/>
          <w:szCs w:val="26"/>
        </w:rPr>
        <w:t xml:space="preserve">Ερμηνεύστε τη μετατόπιση της ισορροπίας σύμφωνα με την αρχή 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  <w:lang w:val="en-US"/>
        </w:rPr>
        <w:t>Le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</w:rPr>
        <w:t xml:space="preserve"> 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  <w:lang w:val="en-US"/>
        </w:rPr>
        <w:t>Chatelier</w:t>
      </w:r>
      <w:r w:rsidRPr="000C428C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091ACA" w:rsidRPr="000C428C" w:rsidRDefault="00091ACA" w:rsidP="00091ACA">
      <w:pPr>
        <w:tabs>
          <w:tab w:val="left" w:pos="3282"/>
        </w:tabs>
        <w:spacing w:before="0"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091ACA" w:rsidRPr="000C428C" w:rsidRDefault="00091ACA" w:rsidP="000749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9E2" w:rsidRPr="000C428C" w:rsidRDefault="000749E2" w:rsidP="000749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9E2" w:rsidRPr="000C428C" w:rsidRDefault="000749E2" w:rsidP="000749E2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α )Υδατικό διάλυμα 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C428C">
        <w:rPr>
          <w:rFonts w:ascii="Times New Roman" w:hAnsi="Times New Roman" w:cs="Times New Roman"/>
          <w:sz w:val="24"/>
          <w:szCs w:val="24"/>
        </w:rPr>
        <w:t xml:space="preserve"> (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SCN</w:t>
      </w:r>
      <w:r w:rsidRPr="000C428C">
        <w:rPr>
          <w:rFonts w:ascii="Times New Roman" w:hAnsi="Times New Roman" w:cs="Times New Roman"/>
          <w:sz w:val="24"/>
          <w:szCs w:val="24"/>
        </w:rPr>
        <w:t>)</w:t>
      </w:r>
      <w:r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0C428C">
        <w:rPr>
          <w:rFonts w:ascii="Times New Roman" w:hAnsi="Times New Roman" w:cs="Times New Roman"/>
          <w:sz w:val="24"/>
          <w:szCs w:val="24"/>
        </w:rPr>
        <w:t xml:space="preserve">ελαφρώς πορτοκαλί .Το χρώμα οφείλεται στην ταυτόχρονη ύπαρξη κόκκινων </w:t>
      </w:r>
      <w:proofErr w:type="spellStart"/>
      <w:r w:rsidRPr="000C428C">
        <w:rPr>
          <w:rFonts w:ascii="Times New Roman" w:hAnsi="Times New Roman" w:cs="Times New Roman"/>
          <w:sz w:val="24"/>
          <w:szCs w:val="24"/>
          <w:lang w:val="en-US"/>
        </w:rPr>
        <w:t>FeSCN</w:t>
      </w:r>
      <w:proofErr w:type="spellEnd"/>
      <w:r w:rsidRPr="000C428C">
        <w:rPr>
          <w:rFonts w:ascii="Times New Roman" w:hAnsi="Times New Roman" w:cs="Times New Roman"/>
          <w:sz w:val="24"/>
          <w:szCs w:val="24"/>
          <w:vertAlign w:val="superscript"/>
        </w:rPr>
        <w:t xml:space="preserve">2+  </w:t>
      </w:r>
      <w:r w:rsidRPr="000C428C">
        <w:rPr>
          <w:rFonts w:ascii="Times New Roman" w:hAnsi="Times New Roman" w:cs="Times New Roman"/>
          <w:sz w:val="24"/>
          <w:szCs w:val="24"/>
        </w:rPr>
        <w:t xml:space="preserve">και κίτρινων 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C428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0C428C">
        <w:rPr>
          <w:rFonts w:ascii="Times New Roman" w:hAnsi="Times New Roman" w:cs="Times New Roman"/>
          <w:sz w:val="24"/>
          <w:szCs w:val="24"/>
        </w:rPr>
        <w:t xml:space="preserve"> ιόντων. </w:t>
      </w:r>
    </w:p>
    <w:p w:rsidR="000749E2" w:rsidRPr="000C428C" w:rsidRDefault="000749E2" w:rsidP="000749E2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β )μετά την προσθήκη ιόντων 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SCN</w:t>
      </w:r>
      <w:r w:rsidRPr="000C428C">
        <w:rPr>
          <w:rFonts w:ascii="Times New Roman" w:hAnsi="Times New Roman" w:cs="Times New Roman"/>
          <w:sz w:val="24"/>
          <w:szCs w:val="24"/>
          <w:vertAlign w:val="superscript"/>
        </w:rPr>
        <w:t>1-</w:t>
      </w:r>
      <w:r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C428C">
        <w:rPr>
          <w:rFonts w:ascii="Times New Roman" w:hAnsi="Times New Roman" w:cs="Times New Roman"/>
          <w:sz w:val="24"/>
          <w:szCs w:val="24"/>
        </w:rPr>
        <w:t>στο διάλυμα (α) , η ισορροπία μετατοπίζεται αριστερά</w:t>
      </w:r>
    </w:p>
    <w:p w:rsidR="000749E2" w:rsidRPr="000C428C" w:rsidRDefault="000749E2" w:rsidP="000749E2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γ )μετά την προσθήκη 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C428C">
        <w:rPr>
          <w:rFonts w:ascii="Times New Roman" w:hAnsi="Times New Roman" w:cs="Times New Roman"/>
          <w:sz w:val="24"/>
          <w:szCs w:val="24"/>
        </w:rPr>
        <w:t xml:space="preserve"> (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C42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C428C">
        <w:rPr>
          <w:rFonts w:ascii="Times New Roman" w:hAnsi="Times New Roman" w:cs="Times New Roman"/>
          <w:sz w:val="24"/>
          <w:szCs w:val="24"/>
        </w:rPr>
        <w:t>)</w:t>
      </w:r>
      <w:r w:rsidRPr="000C428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0C428C">
        <w:rPr>
          <w:rFonts w:ascii="Times New Roman" w:hAnsi="Times New Roman" w:cs="Times New Roman"/>
          <w:sz w:val="24"/>
          <w:szCs w:val="24"/>
        </w:rPr>
        <w:t xml:space="preserve"> στο διάλυμα (α) , η ισορροπία μετατοπίζεται αριστερά</w:t>
      </w:r>
    </w:p>
    <w:p w:rsidR="000749E2" w:rsidRPr="000C428C" w:rsidRDefault="000749E2" w:rsidP="000749E2">
      <w:pPr>
        <w:rPr>
          <w:rFonts w:ascii="Times New Roman" w:hAnsi="Times New Roman" w:cs="Times New Roman"/>
          <w:sz w:val="24"/>
          <w:szCs w:val="24"/>
        </w:rPr>
      </w:pPr>
      <w:r w:rsidRPr="000C428C">
        <w:rPr>
          <w:rFonts w:ascii="Times New Roman" w:hAnsi="Times New Roman" w:cs="Times New Roman"/>
          <w:sz w:val="24"/>
          <w:szCs w:val="24"/>
        </w:rPr>
        <w:t xml:space="preserve">δ )μετά την προσθήκη στο διάλυμα (α) , η ισορροπία μετατοπίζεται </w:t>
      </w:r>
      <w:r w:rsidR="002778F5" w:rsidRPr="000C428C">
        <w:rPr>
          <w:rFonts w:ascii="Times New Roman" w:hAnsi="Times New Roman" w:cs="Times New Roman"/>
          <w:sz w:val="24"/>
          <w:szCs w:val="24"/>
        </w:rPr>
        <w:t xml:space="preserve">δεξιά . Το κίτρινο χρώμα οφείλεται στα 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0C428C">
        <w:rPr>
          <w:rFonts w:ascii="Times New Roman" w:hAnsi="Times New Roman" w:cs="Times New Roman"/>
          <w:sz w:val="24"/>
          <w:szCs w:val="24"/>
        </w:rPr>
        <w:t>(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C42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C42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C428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C428C">
        <w:rPr>
          <w:rFonts w:ascii="Times New Roman" w:hAnsi="Times New Roman" w:cs="Times New Roman"/>
          <w:sz w:val="24"/>
          <w:szCs w:val="24"/>
        </w:rPr>
        <w:t>)</w:t>
      </w:r>
      <w:r w:rsidRPr="000C428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C428C">
        <w:rPr>
          <w:rFonts w:ascii="Times New Roman" w:hAnsi="Times New Roman" w:cs="Times New Roman"/>
          <w:sz w:val="24"/>
          <w:szCs w:val="24"/>
        </w:rPr>
        <w:t xml:space="preserve"> </w:t>
      </w:r>
      <w:r w:rsidRPr="000C428C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="002778F5" w:rsidRPr="000C428C">
        <w:rPr>
          <w:rFonts w:ascii="Times New Roman" w:hAnsi="Times New Roman" w:cs="Times New Roman"/>
          <w:sz w:val="24"/>
          <w:szCs w:val="24"/>
        </w:rPr>
        <w:t xml:space="preserve"> ιόντα.</w:t>
      </w:r>
    </w:p>
    <w:p w:rsidR="004D13B4" w:rsidRPr="000C428C" w:rsidRDefault="004D13B4" w:rsidP="000749E2">
      <w:pPr>
        <w:rPr>
          <w:rFonts w:ascii="Times New Roman" w:hAnsi="Times New Roman" w:cs="Times New Roman"/>
          <w:sz w:val="24"/>
          <w:szCs w:val="24"/>
        </w:rPr>
      </w:pPr>
    </w:p>
    <w:p w:rsidR="004D13B4" w:rsidRPr="000C428C" w:rsidRDefault="004D13B4" w:rsidP="000749E2">
      <w:pPr>
        <w:rPr>
          <w:rFonts w:ascii="Times New Roman" w:hAnsi="Times New Roman" w:cs="Times New Roman"/>
          <w:sz w:val="24"/>
          <w:szCs w:val="24"/>
        </w:rPr>
      </w:pPr>
    </w:p>
    <w:p w:rsidR="004D13B4" w:rsidRPr="000C428C" w:rsidRDefault="004D13B4" w:rsidP="004D1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8C">
        <w:rPr>
          <w:rFonts w:ascii="Times New Roman" w:hAnsi="Times New Roman" w:cs="Times New Roman"/>
          <w:b/>
          <w:sz w:val="28"/>
          <w:szCs w:val="28"/>
        </w:rPr>
        <w:t>Πείραμα 5</w:t>
      </w:r>
    </w:p>
    <w:p w:rsidR="004D13B4" w:rsidRPr="000C428C" w:rsidRDefault="004D13B4" w:rsidP="004D13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428C">
        <w:rPr>
          <w:rFonts w:ascii="Times New Roman" w:hAnsi="Times New Roman" w:cs="Times New Roman"/>
          <w:b/>
          <w:i/>
          <w:sz w:val="28"/>
          <w:szCs w:val="28"/>
        </w:rPr>
        <w:t>Πείραμα : Χημική Ισορροπία – Επίδραση Θερμοκρασίας</w:t>
      </w:r>
    </w:p>
    <w:p w:rsidR="004D13B4" w:rsidRPr="00C87772" w:rsidRDefault="004D13B4" w:rsidP="004D13B4">
      <w:pPr>
        <w:spacing w:after="0"/>
        <w:ind w:left="36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</w:pP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[</w:t>
      </w:r>
      <w:r w:rsidRPr="000C428C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Co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</w:t>
      </w:r>
      <w:r w:rsidRPr="000C428C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H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bscript"/>
          <w:lang w:val="en-US"/>
        </w:rPr>
        <w:t>2</w:t>
      </w:r>
      <w:r w:rsidRPr="000C428C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O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)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bscript"/>
          <w:lang w:val="en-US"/>
        </w:rPr>
        <w:t>6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]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perscript"/>
          <w:lang w:val="en-US"/>
        </w:rPr>
        <w:t>2+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 +  4</w:t>
      </w:r>
      <w:r w:rsidRPr="000C428C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C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ℓ 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perscript"/>
          <w:lang w:val="en-US"/>
        </w:rPr>
        <w:t>-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  </w:t>
      </w:r>
      <w:r w:rsidRPr="00C87772">
        <w:rPr>
          <w:rFonts w:ascii="Cambria Math" w:hAnsi="Cambria Math" w:cs="Cambria Math"/>
          <w:sz w:val="26"/>
          <w:szCs w:val="26"/>
          <w:lang w:val="en-US"/>
        </w:rPr>
        <w:t>⇌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   [</w:t>
      </w:r>
      <w:r w:rsidRPr="000C428C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CoC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ℓ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bscript"/>
          <w:lang w:val="en-US"/>
        </w:rPr>
        <w:t>4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]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perscript"/>
          <w:lang w:val="en-US"/>
        </w:rPr>
        <w:t>2-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  +   6</w:t>
      </w:r>
      <w:r w:rsidRPr="000C428C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H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vertAlign w:val="subscript"/>
          <w:lang w:val="en-US"/>
        </w:rPr>
        <w:t>2</w:t>
      </w:r>
      <w:r w:rsidRPr="000C428C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O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  </w:t>
      </w:r>
      <w:r w:rsidRPr="000C428C">
        <w:rPr>
          <w:rFonts w:ascii="Times New Roman" w:hAnsi="Times New Roman" w:cs="Times New Roman"/>
          <w:b/>
          <w:bCs/>
          <w:i/>
          <w:iCs/>
          <w:sz w:val="26"/>
          <w:szCs w:val="26"/>
        </w:rPr>
        <w:t>ΔΗ</w:t>
      </w: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&gt;0</w:t>
      </w:r>
    </w:p>
    <w:p w:rsidR="004D13B4" w:rsidRPr="000C428C" w:rsidRDefault="004D13B4" w:rsidP="004D13B4">
      <w:pPr>
        <w:spacing w:after="0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87772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 xml:space="preserve">       </w:t>
      </w:r>
      <w:r w:rsidRPr="000C428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ρόδινο      </w:t>
      </w:r>
      <w:r w:rsidRPr="000C428C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Pr="000C428C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  <w:t xml:space="preserve">        κυανό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8"/>
        <w:gridCol w:w="3185"/>
      </w:tblGrid>
      <w:tr w:rsidR="004D13B4" w:rsidRPr="000C428C" w:rsidTr="00370CF5">
        <w:trPr>
          <w:trHeight w:val="426"/>
        </w:trPr>
        <w:tc>
          <w:tcPr>
            <w:tcW w:w="4678" w:type="dxa"/>
            <w:shd w:val="clear" w:color="auto" w:fill="auto"/>
          </w:tcPr>
          <w:p w:rsidR="004D13B4" w:rsidRPr="000C428C" w:rsidRDefault="004D13B4" w:rsidP="00370C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28C">
              <w:rPr>
                <w:rFonts w:ascii="Times New Roman" w:hAnsi="Times New Roman" w:cs="Times New Roman"/>
                <w:sz w:val="26"/>
                <w:szCs w:val="26"/>
              </w:rPr>
              <w:t>Απαιτούμενα υλικά</w:t>
            </w:r>
          </w:p>
        </w:tc>
        <w:tc>
          <w:tcPr>
            <w:tcW w:w="3402" w:type="dxa"/>
            <w:shd w:val="clear" w:color="auto" w:fill="auto"/>
          </w:tcPr>
          <w:p w:rsidR="004D13B4" w:rsidRPr="000C428C" w:rsidRDefault="004D13B4" w:rsidP="00370C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428C">
              <w:rPr>
                <w:rFonts w:ascii="Times New Roman" w:hAnsi="Times New Roman" w:cs="Times New Roman"/>
                <w:sz w:val="26"/>
                <w:szCs w:val="26"/>
              </w:rPr>
              <w:t>Αντιδραστήρια</w:t>
            </w:r>
          </w:p>
        </w:tc>
      </w:tr>
      <w:tr w:rsidR="004D13B4" w:rsidRPr="000C428C" w:rsidTr="00370CF5">
        <w:trPr>
          <w:trHeight w:val="1657"/>
        </w:trPr>
        <w:tc>
          <w:tcPr>
            <w:tcW w:w="4678" w:type="dxa"/>
            <w:shd w:val="clear" w:color="auto" w:fill="auto"/>
            <w:vAlign w:val="center"/>
          </w:tcPr>
          <w:p w:rsidR="004D13B4" w:rsidRPr="000C428C" w:rsidRDefault="004D13B4" w:rsidP="004D13B4">
            <w:pPr>
              <w:pStyle w:val="ListParagraph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428C">
              <w:rPr>
                <w:rFonts w:ascii="Times New Roman" w:hAnsi="Times New Roman" w:cs="Times New Roman"/>
                <w:sz w:val="26"/>
                <w:szCs w:val="26"/>
              </w:rPr>
              <w:t>Δοκιμαστικοί σωλήνες</w:t>
            </w:r>
          </w:p>
          <w:p w:rsidR="004D13B4" w:rsidRPr="000C428C" w:rsidRDefault="004D13B4" w:rsidP="004D13B4">
            <w:pPr>
              <w:pStyle w:val="ListParagraph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428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Λύχνος </w:t>
            </w:r>
            <w:r w:rsidRPr="000C428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Bunsen</w:t>
            </w:r>
            <w:r w:rsidRPr="000C428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4D13B4" w:rsidRPr="000C428C" w:rsidRDefault="004D13B4" w:rsidP="004D13B4">
            <w:pPr>
              <w:pStyle w:val="ListParagraph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428C">
              <w:rPr>
                <w:rFonts w:ascii="Times New Roman" w:hAnsi="Times New Roman" w:cs="Times New Roman"/>
                <w:iCs/>
                <w:sz w:val="26"/>
                <w:szCs w:val="26"/>
              </w:rPr>
              <w:t>Ξύλινη λαβίδα</w:t>
            </w:r>
          </w:p>
          <w:p w:rsidR="004D13B4" w:rsidRPr="000C428C" w:rsidRDefault="004D13B4" w:rsidP="004D13B4">
            <w:pPr>
              <w:pStyle w:val="ListParagraph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C428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Ποτήρι ζέσεως  </w:t>
            </w:r>
          </w:p>
          <w:p w:rsidR="004D13B4" w:rsidRPr="000C428C" w:rsidRDefault="004D13B4" w:rsidP="004D13B4">
            <w:pPr>
              <w:pStyle w:val="ListParagraph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C428C">
              <w:rPr>
                <w:rFonts w:ascii="Times New Roman" w:hAnsi="Times New Roman" w:cs="Times New Roman"/>
                <w:sz w:val="26"/>
                <w:szCs w:val="26"/>
              </w:rPr>
              <w:t>Παγόλουτρο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3B4" w:rsidRPr="000C428C" w:rsidRDefault="004D13B4" w:rsidP="004D13B4">
            <w:pPr>
              <w:pStyle w:val="ListParagraph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C428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CoCℓ</w:t>
            </w:r>
            <w:r w:rsidRPr="000C428C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  <w:lang w:val="en-US"/>
              </w:rPr>
              <w:t>2</w:t>
            </w:r>
            <w:r w:rsidRPr="000C428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 xml:space="preserve"> 0,4M</w:t>
            </w:r>
            <w:r w:rsidRPr="000C428C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  <w:lang w:val="en-US"/>
              </w:rPr>
              <w:t xml:space="preserve"> </w:t>
            </w:r>
          </w:p>
          <w:p w:rsidR="004D13B4" w:rsidRPr="000C428C" w:rsidRDefault="004D13B4" w:rsidP="004D13B4">
            <w:pPr>
              <w:pStyle w:val="ListParagraph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C428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HCℓ 1</w:t>
            </w:r>
            <w:r w:rsidRPr="000C428C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  <w:r w:rsidRPr="000C428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</w:t>
            </w:r>
            <w:r w:rsidRPr="000C428C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 xml:space="preserve"> </w:t>
            </w:r>
          </w:p>
          <w:p w:rsidR="004D13B4" w:rsidRPr="000C428C" w:rsidRDefault="004D13B4" w:rsidP="004D13B4">
            <w:pPr>
              <w:pStyle w:val="ListParagraph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spellStart"/>
            <w:r w:rsidRPr="000C428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CoC</w:t>
            </w:r>
            <w:proofErr w:type="spellEnd"/>
            <w:r w:rsidRPr="000C428C">
              <w:rPr>
                <w:rFonts w:ascii="Times New Roman" w:hAnsi="Times New Roman" w:cs="Times New Roman"/>
                <w:iCs/>
                <w:sz w:val="26"/>
                <w:szCs w:val="26"/>
              </w:rPr>
              <w:t>ℓ</w:t>
            </w:r>
            <w:r w:rsidRPr="000C428C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>2</w:t>
            </w:r>
            <w:r w:rsidRPr="000C428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0,4</w:t>
            </w:r>
            <w:r w:rsidRPr="000C428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M</w:t>
            </w:r>
            <w:r w:rsidRPr="000C428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διαλύτης απόλυτη αλκοόλη</w:t>
            </w:r>
            <w:r w:rsidRPr="000C428C">
              <w:rPr>
                <w:rFonts w:ascii="Times New Roman" w:hAnsi="Times New Roman" w:cs="Times New Roman"/>
                <w:iCs/>
                <w:sz w:val="26"/>
                <w:szCs w:val="26"/>
                <w:vertAlign w:val="subscript"/>
              </w:rPr>
              <w:t xml:space="preserve"> </w:t>
            </w:r>
          </w:p>
          <w:p w:rsidR="004D13B4" w:rsidRPr="000C428C" w:rsidRDefault="004D13B4" w:rsidP="004D13B4">
            <w:pPr>
              <w:spacing w:befor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4D13B4" w:rsidRPr="000C428C" w:rsidRDefault="004D13B4" w:rsidP="004D13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D13B4" w:rsidRPr="000C428C" w:rsidRDefault="004D13B4" w:rsidP="004D13B4">
      <w:pPr>
        <w:pStyle w:val="ListParagrap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C428C">
        <w:rPr>
          <w:rFonts w:ascii="Times New Roman" w:hAnsi="Times New Roman" w:cs="Times New Roman"/>
          <w:b/>
          <w:i/>
          <w:sz w:val="26"/>
          <w:szCs w:val="26"/>
          <w:u w:val="single"/>
        </w:rPr>
        <w:t>Πειραματική διαδικασία</w:t>
      </w:r>
    </w:p>
    <w:p w:rsidR="004D13B4" w:rsidRPr="000C428C" w:rsidRDefault="004D13B4" w:rsidP="004D13B4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D13B4" w:rsidRPr="000C428C" w:rsidRDefault="004D13B4" w:rsidP="004D13B4">
      <w:pPr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 xml:space="preserve">Σε 3 δοκιμαστικούς σωλήνες εισάγουμε από 5 </w:t>
      </w:r>
      <w:proofErr w:type="spellStart"/>
      <w:r w:rsidRPr="000C428C">
        <w:rPr>
          <w:rFonts w:ascii="Times New Roman" w:hAnsi="Times New Roman" w:cs="Times New Roman"/>
          <w:iCs/>
          <w:sz w:val="26"/>
          <w:szCs w:val="26"/>
          <w:lang w:val="en-US"/>
        </w:rPr>
        <w:t>mL</w:t>
      </w:r>
      <w:proofErr w:type="spellEnd"/>
      <w:r w:rsidRPr="000C428C">
        <w:rPr>
          <w:rFonts w:ascii="Times New Roman" w:hAnsi="Times New Roman" w:cs="Times New Roman"/>
          <w:iCs/>
          <w:sz w:val="26"/>
          <w:szCs w:val="26"/>
        </w:rPr>
        <w:t xml:space="preserve"> διαλύματος </w:t>
      </w:r>
      <w:proofErr w:type="spellStart"/>
      <w:r w:rsidRPr="000C428C">
        <w:rPr>
          <w:rFonts w:ascii="Times New Roman" w:hAnsi="Times New Roman" w:cs="Times New Roman"/>
          <w:iCs/>
          <w:sz w:val="26"/>
          <w:szCs w:val="26"/>
          <w:lang w:val="en-US"/>
        </w:rPr>
        <w:t>CoC</w:t>
      </w:r>
      <w:proofErr w:type="spellEnd"/>
      <w:r w:rsidRPr="000C428C">
        <w:rPr>
          <w:rFonts w:ascii="Times New Roman" w:hAnsi="Times New Roman" w:cs="Times New Roman"/>
          <w:iCs/>
          <w:sz w:val="26"/>
          <w:szCs w:val="26"/>
        </w:rPr>
        <w:t>ℓ</w:t>
      </w:r>
      <w:r w:rsidRPr="000C428C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0C428C">
        <w:rPr>
          <w:rFonts w:ascii="Times New Roman" w:hAnsi="Times New Roman" w:cs="Times New Roman"/>
          <w:iCs/>
          <w:sz w:val="26"/>
          <w:szCs w:val="26"/>
        </w:rPr>
        <w:t>.</w:t>
      </w:r>
    </w:p>
    <w:p w:rsidR="004D13B4" w:rsidRPr="000C428C" w:rsidRDefault="004D13B4" w:rsidP="004D13B4">
      <w:pPr>
        <w:spacing w:after="0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 xml:space="preserve">Καταγράψτε το χρώμα των διαλυμάτων. </w:t>
      </w:r>
    </w:p>
    <w:p w:rsidR="004D13B4" w:rsidRPr="000C428C" w:rsidRDefault="004D13B4" w:rsidP="004D13B4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Χρώμα ……………..</w:t>
      </w:r>
    </w:p>
    <w:p w:rsidR="004D13B4" w:rsidRPr="000C428C" w:rsidRDefault="004D13B4" w:rsidP="004D13B4">
      <w:pPr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Προσθέστε στάγδην Η</w:t>
      </w:r>
      <w:r w:rsidRPr="000C428C">
        <w:rPr>
          <w:rFonts w:ascii="Times New Roman" w:hAnsi="Times New Roman" w:cs="Times New Roman"/>
          <w:iCs/>
          <w:sz w:val="26"/>
          <w:szCs w:val="26"/>
          <w:lang w:val="en-US"/>
        </w:rPr>
        <w:t>C</w:t>
      </w:r>
      <w:r w:rsidRPr="000C428C">
        <w:rPr>
          <w:rFonts w:ascii="Times New Roman" w:hAnsi="Times New Roman" w:cs="Times New Roman"/>
          <w:iCs/>
          <w:sz w:val="26"/>
          <w:szCs w:val="26"/>
        </w:rPr>
        <w:t>ℓ και παρατηρούμε τη χρωματική αλλαγή.</w:t>
      </w:r>
    </w:p>
    <w:p w:rsidR="004D13B4" w:rsidRPr="000C428C" w:rsidRDefault="004D13B4" w:rsidP="004D13B4">
      <w:pPr>
        <w:spacing w:after="0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Καταγράψτε το χρώμα των διαλυμάτων. </w:t>
      </w:r>
    </w:p>
    <w:p w:rsidR="004D13B4" w:rsidRPr="000C428C" w:rsidRDefault="004D13B4" w:rsidP="004D13B4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Χρώμα ……………..</w:t>
      </w:r>
    </w:p>
    <w:p w:rsidR="004D13B4" w:rsidRPr="000C428C" w:rsidRDefault="004D13B4" w:rsidP="004D13B4">
      <w:pPr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Τοποθετείστε τον 1</w:t>
      </w:r>
      <w:r w:rsidRPr="000C428C">
        <w:rPr>
          <w:rFonts w:ascii="Times New Roman" w:hAnsi="Times New Roman" w:cs="Times New Roman"/>
          <w:iCs/>
          <w:sz w:val="26"/>
          <w:szCs w:val="26"/>
          <w:vertAlign w:val="superscript"/>
        </w:rPr>
        <w:t>ο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δοκιμαστικό σωλήνα σε παγόλουτρο.</w:t>
      </w:r>
    </w:p>
    <w:p w:rsidR="004D13B4" w:rsidRPr="000C428C" w:rsidRDefault="004D13B4" w:rsidP="004D13B4">
      <w:pPr>
        <w:pStyle w:val="ListParagraph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 xml:space="preserve">Καταγράψτε το χρώμα του διαλύματος. </w:t>
      </w:r>
    </w:p>
    <w:p w:rsidR="004D13B4" w:rsidRPr="000C428C" w:rsidRDefault="004D13B4" w:rsidP="004D13B4">
      <w:pPr>
        <w:pStyle w:val="ListParagraph"/>
        <w:contextualSpacing w:val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Χρώμα ……………..</w:t>
      </w:r>
    </w:p>
    <w:p w:rsidR="004D13B4" w:rsidRPr="000C428C" w:rsidRDefault="004D13B4" w:rsidP="004D13B4">
      <w:pPr>
        <w:pStyle w:val="ListParagraph"/>
        <w:numPr>
          <w:ilvl w:val="0"/>
          <w:numId w:val="6"/>
        </w:numPr>
        <w:spacing w:before="0"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C428C">
        <w:rPr>
          <w:rFonts w:ascii="Times New Roman" w:eastAsia="Arial Unicode MS" w:hAnsi="Times New Roman" w:cs="Times New Roman"/>
          <w:sz w:val="26"/>
          <w:szCs w:val="26"/>
        </w:rPr>
        <w:t xml:space="preserve">Ερμηνεύστε τη μετατόπιση αυτή σύμφωνα με την αρχή 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  <w:lang w:val="en-US"/>
        </w:rPr>
        <w:t>Le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</w:rPr>
        <w:t xml:space="preserve"> 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  <w:lang w:val="en-US"/>
        </w:rPr>
        <w:t>Chatelier</w:t>
      </w:r>
      <w:r w:rsidRPr="000C428C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4D13B4" w:rsidRPr="000C428C" w:rsidRDefault="004D13B4" w:rsidP="004D13B4">
      <w:pPr>
        <w:ind w:left="714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C428C">
        <w:rPr>
          <w:rFonts w:ascii="Times New Roman" w:eastAsia="Arial Unicode MS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3B4" w:rsidRPr="000C428C" w:rsidRDefault="004D13B4" w:rsidP="004D13B4">
      <w:pPr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Θερμάνετε το 2</w:t>
      </w:r>
      <w:r w:rsidRPr="000C428C">
        <w:rPr>
          <w:rFonts w:ascii="Times New Roman" w:hAnsi="Times New Roman" w:cs="Times New Roman"/>
          <w:iCs/>
          <w:sz w:val="26"/>
          <w:szCs w:val="26"/>
          <w:vertAlign w:val="superscript"/>
        </w:rPr>
        <w:t>ο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δοκιμαστικό σωλήνα στη φλόγα του λύχνου με αρκετή προσοχή (αποφύγετε το βρασμό).</w:t>
      </w:r>
    </w:p>
    <w:p w:rsidR="004D13B4" w:rsidRPr="000C428C" w:rsidRDefault="004D13B4" w:rsidP="004D13B4">
      <w:pPr>
        <w:pStyle w:val="ListParagraph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 xml:space="preserve">Καταγράψτε το χρώμα του διαλύματος. </w:t>
      </w:r>
    </w:p>
    <w:p w:rsidR="004D13B4" w:rsidRPr="000C428C" w:rsidRDefault="004D13B4" w:rsidP="004D13B4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Χρώμα ……………..</w:t>
      </w:r>
    </w:p>
    <w:p w:rsidR="004D13B4" w:rsidRPr="000C428C" w:rsidRDefault="004D13B4" w:rsidP="004D13B4">
      <w:pPr>
        <w:pStyle w:val="ListParagraph"/>
        <w:numPr>
          <w:ilvl w:val="0"/>
          <w:numId w:val="7"/>
        </w:numPr>
        <w:spacing w:before="0" w:after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C428C">
        <w:rPr>
          <w:rFonts w:ascii="Times New Roman" w:eastAsia="Arial Unicode MS" w:hAnsi="Times New Roman" w:cs="Times New Roman"/>
          <w:sz w:val="26"/>
          <w:szCs w:val="26"/>
        </w:rPr>
        <w:t xml:space="preserve">Ερμηνεύστε τη μετατόπιση αυτή σύμφωνα με την αρχή 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  <w:lang w:val="en-US"/>
        </w:rPr>
        <w:t>Le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</w:rPr>
        <w:t xml:space="preserve"> </w:t>
      </w:r>
      <w:r w:rsidRPr="000C428C">
        <w:rPr>
          <w:rFonts w:ascii="Times New Roman" w:eastAsia="Arial Unicode MS" w:hAnsi="Times New Roman" w:cs="Times New Roman"/>
          <w:i/>
          <w:sz w:val="26"/>
          <w:szCs w:val="26"/>
          <w:lang w:val="en-US"/>
        </w:rPr>
        <w:t>Chatelier</w:t>
      </w:r>
      <w:r w:rsidRPr="000C428C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4D13B4" w:rsidRPr="000C428C" w:rsidRDefault="004D13B4" w:rsidP="004D13B4">
      <w:pPr>
        <w:ind w:left="714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C428C">
        <w:rPr>
          <w:rFonts w:ascii="Times New Roman" w:eastAsia="Arial Unicode MS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13B4" w:rsidRPr="000C428C" w:rsidRDefault="004D13B4" w:rsidP="004D13B4">
      <w:pPr>
        <w:ind w:left="714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D13B4" w:rsidRPr="000C428C" w:rsidRDefault="004D13B4" w:rsidP="004D13B4">
      <w:pPr>
        <w:ind w:left="714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0C428C">
        <w:rPr>
          <w:rFonts w:ascii="Times New Roman" w:eastAsia="Arial Unicode MS" w:hAnsi="Times New Roman" w:cs="Times New Roman"/>
          <w:b/>
          <w:sz w:val="26"/>
          <w:szCs w:val="26"/>
        </w:rPr>
        <w:t>Μελάνι για κατασκόπους</w:t>
      </w:r>
    </w:p>
    <w:p w:rsidR="00EF14EA" w:rsidRPr="000C428C" w:rsidRDefault="004D13B4" w:rsidP="004D13B4">
      <w:pPr>
        <w:pStyle w:val="ListParagraph"/>
        <w:numPr>
          <w:ilvl w:val="0"/>
          <w:numId w:val="5"/>
        </w:numPr>
        <w:spacing w:before="0"/>
        <w:ind w:left="714" w:hanging="357"/>
        <w:contextualSpacing w:val="0"/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eastAsia="Arial Unicode MS" w:hAnsi="Times New Roman" w:cs="Times New Roman"/>
          <w:b/>
          <w:sz w:val="26"/>
          <w:szCs w:val="26"/>
        </w:rPr>
        <w:t xml:space="preserve">Πειραματική διαδικασία: </w:t>
      </w:r>
      <w:r w:rsidRPr="000C428C">
        <w:rPr>
          <w:rFonts w:ascii="Times New Roman" w:eastAsia="Arial Unicode MS" w:hAnsi="Times New Roman" w:cs="Times New Roman"/>
          <w:sz w:val="26"/>
          <w:szCs w:val="26"/>
        </w:rPr>
        <w:t xml:space="preserve">Παρασκευάζουμε διάλυμα  </w:t>
      </w:r>
      <w:proofErr w:type="spellStart"/>
      <w:r w:rsidRPr="000C428C">
        <w:rPr>
          <w:rFonts w:ascii="Times New Roman" w:hAnsi="Times New Roman" w:cs="Times New Roman"/>
          <w:iCs/>
          <w:sz w:val="26"/>
          <w:szCs w:val="26"/>
          <w:lang w:val="en-US"/>
        </w:rPr>
        <w:t>CoC</w:t>
      </w:r>
      <w:proofErr w:type="spellEnd"/>
      <w:r w:rsidRPr="000C428C">
        <w:rPr>
          <w:rFonts w:ascii="Times New Roman" w:hAnsi="Times New Roman" w:cs="Times New Roman"/>
          <w:iCs/>
          <w:sz w:val="26"/>
          <w:szCs w:val="26"/>
        </w:rPr>
        <w:t>ℓ</w:t>
      </w:r>
      <w:r w:rsidRPr="000C428C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0,4</w:t>
      </w:r>
      <w:r w:rsidRPr="000C428C">
        <w:rPr>
          <w:rFonts w:ascii="Times New Roman" w:hAnsi="Times New Roman" w:cs="Times New Roman"/>
          <w:iCs/>
          <w:sz w:val="26"/>
          <w:szCs w:val="26"/>
          <w:lang w:val="en-US"/>
        </w:rPr>
        <w:t>M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F14EA" w:rsidRPr="000C428C">
        <w:rPr>
          <w:rFonts w:ascii="Times New Roman" w:hAnsi="Times New Roman" w:cs="Times New Roman"/>
          <w:iCs/>
          <w:sz w:val="26"/>
          <w:szCs w:val="26"/>
        </w:rPr>
        <w:t xml:space="preserve">με </w:t>
      </w:r>
      <w:r w:rsidRPr="000C428C">
        <w:rPr>
          <w:rFonts w:ascii="Times New Roman" w:hAnsi="Times New Roman" w:cs="Times New Roman"/>
          <w:iCs/>
          <w:sz w:val="26"/>
          <w:szCs w:val="26"/>
        </w:rPr>
        <w:t>διαλ</w:t>
      </w:r>
      <w:r w:rsidR="00EF14EA" w:rsidRPr="000C428C">
        <w:rPr>
          <w:rFonts w:ascii="Times New Roman" w:hAnsi="Times New Roman" w:cs="Times New Roman"/>
          <w:iCs/>
          <w:sz w:val="26"/>
          <w:szCs w:val="26"/>
        </w:rPr>
        <w:t>ύτη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απόλυτη αλκοόλη</w:t>
      </w:r>
      <w:r w:rsidRPr="000C428C">
        <w:rPr>
          <w:rFonts w:ascii="Times New Roman" w:hAnsi="Times New Roman" w:cs="Times New Roman"/>
          <w:iCs/>
          <w:sz w:val="26"/>
          <w:szCs w:val="26"/>
          <w:vertAlign w:val="subscript"/>
        </w:rPr>
        <w:t xml:space="preserve">  </w:t>
      </w:r>
      <w:r w:rsidR="00EF14EA" w:rsidRPr="000C428C">
        <w:rPr>
          <w:rFonts w:ascii="Times New Roman" w:hAnsi="Times New Roman" w:cs="Times New Roman"/>
          <w:iCs/>
          <w:sz w:val="26"/>
          <w:szCs w:val="26"/>
          <w:vertAlign w:val="subscript"/>
        </w:rPr>
        <w:t>.</w:t>
      </w:r>
    </w:p>
    <w:p w:rsidR="004D13B4" w:rsidRPr="000C428C" w:rsidRDefault="00EF14EA" w:rsidP="004D13B4">
      <w:pPr>
        <w:pStyle w:val="ListParagraph"/>
        <w:numPr>
          <w:ilvl w:val="0"/>
          <w:numId w:val="5"/>
        </w:numPr>
        <w:spacing w:before="0"/>
        <w:ind w:left="714" w:hanging="357"/>
        <w:contextualSpacing w:val="0"/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 xml:space="preserve">Πριν την επίδειξη του πειράματος ρίχνουμε σε ποτήρι που περιέχει 100 </w:t>
      </w:r>
      <w:r w:rsidRPr="000C428C">
        <w:rPr>
          <w:rFonts w:ascii="Times New Roman" w:hAnsi="Times New Roman" w:cs="Times New Roman"/>
          <w:iCs/>
          <w:sz w:val="26"/>
          <w:szCs w:val="26"/>
          <w:lang w:val="en-US"/>
        </w:rPr>
        <w:t>ml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νερό αρκετές σταγόνες από το διάλυμα αυτό ώστε να αποκτήσει ρόδινο χρώμα</w:t>
      </w:r>
    </w:p>
    <w:p w:rsidR="003C18C5" w:rsidRPr="000C428C" w:rsidRDefault="00EF14EA" w:rsidP="004D13B4">
      <w:pPr>
        <w:pStyle w:val="ListParagraph"/>
        <w:numPr>
          <w:ilvl w:val="0"/>
          <w:numId w:val="5"/>
        </w:numPr>
        <w:spacing w:before="0"/>
        <w:ind w:left="714" w:hanging="357"/>
        <w:contextualSpacing w:val="0"/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 xml:space="preserve">Με ένα μικρό πινέλο ή με μία μπατονέτα ,γράφουμε ή ζωγραφίζουμε επάνω σε διηθητικό χαρτί ένα μήνυμα και το αφήνουμε να στεγνώσει . Επειδή το διάλυμα έχει χρώμα </w:t>
      </w:r>
      <w:r w:rsidR="003C18C5" w:rsidRPr="000C428C">
        <w:rPr>
          <w:rFonts w:ascii="Times New Roman" w:hAnsi="Times New Roman" w:cs="Times New Roman"/>
          <w:iCs/>
          <w:sz w:val="26"/>
          <w:szCs w:val="26"/>
        </w:rPr>
        <w:t>ασθενές ρόδινο ,αυτά που γράψαμε δεν διακρίνονται .</w:t>
      </w:r>
    </w:p>
    <w:p w:rsidR="003C18C5" w:rsidRPr="000C428C" w:rsidRDefault="003C18C5" w:rsidP="004D13B4">
      <w:pPr>
        <w:pStyle w:val="ListParagraph"/>
        <w:numPr>
          <w:ilvl w:val="0"/>
          <w:numId w:val="5"/>
        </w:numPr>
        <w:spacing w:before="0"/>
        <w:ind w:left="714" w:hanging="357"/>
        <w:contextualSpacing w:val="0"/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Θερμαίνουμε το χαρτί οπότε εμφανίζεται το μήνυμα με γαλάζιο χρώμα.</w:t>
      </w:r>
    </w:p>
    <w:p w:rsidR="003C18C5" w:rsidRPr="000C428C" w:rsidRDefault="003C18C5" w:rsidP="004D13B4">
      <w:pPr>
        <w:pStyle w:val="ListParagraph"/>
        <w:numPr>
          <w:ilvl w:val="0"/>
          <w:numId w:val="5"/>
        </w:numPr>
        <w:spacing w:before="0"/>
        <w:ind w:left="714" w:hanging="357"/>
        <w:contextualSpacing w:val="0"/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>Αφήνουμε το χαρτί στην υγρασία της ατμόσφαιρας οπότε τα γράμματα εξαφανίζονται πάλι. Εξηγείστε το φαινόμενο.</w:t>
      </w:r>
    </w:p>
    <w:p w:rsidR="00EF14EA" w:rsidRPr="000C428C" w:rsidRDefault="003C18C5" w:rsidP="004D13B4">
      <w:pPr>
        <w:pStyle w:val="ListParagraph"/>
        <w:numPr>
          <w:ilvl w:val="0"/>
          <w:numId w:val="5"/>
        </w:numPr>
        <w:spacing w:before="0"/>
        <w:ind w:left="714" w:hanging="357"/>
        <w:contextualSpacing w:val="0"/>
        <w:rPr>
          <w:rFonts w:ascii="Times New Roman" w:hAnsi="Times New Roman" w:cs="Times New Roman"/>
          <w:iCs/>
          <w:sz w:val="26"/>
          <w:szCs w:val="26"/>
        </w:rPr>
      </w:pPr>
      <w:r w:rsidRPr="000C428C">
        <w:rPr>
          <w:rFonts w:ascii="Times New Roman" w:hAnsi="Times New Roman" w:cs="Times New Roman"/>
          <w:iCs/>
          <w:sz w:val="26"/>
          <w:szCs w:val="26"/>
        </w:rPr>
        <w:t xml:space="preserve">Στο εμπόριο εμφανίζονται μπιμπελό ζωάκια εμποτισμένα με </w:t>
      </w:r>
      <w:proofErr w:type="spellStart"/>
      <w:r w:rsidRPr="000C428C">
        <w:rPr>
          <w:rFonts w:ascii="Times New Roman" w:hAnsi="Times New Roman" w:cs="Times New Roman"/>
          <w:iCs/>
          <w:sz w:val="26"/>
          <w:szCs w:val="26"/>
          <w:lang w:val="en-US"/>
        </w:rPr>
        <w:t>CoC</w:t>
      </w:r>
      <w:proofErr w:type="spellEnd"/>
      <w:r w:rsidRPr="000C428C">
        <w:rPr>
          <w:rFonts w:ascii="Times New Roman" w:hAnsi="Times New Roman" w:cs="Times New Roman"/>
          <w:iCs/>
          <w:sz w:val="26"/>
          <w:szCs w:val="26"/>
        </w:rPr>
        <w:t>ℓ</w:t>
      </w:r>
      <w:r w:rsidRPr="000C428C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0C428C">
        <w:rPr>
          <w:rFonts w:ascii="Times New Roman" w:hAnsi="Times New Roman" w:cs="Times New Roman"/>
          <w:iCs/>
          <w:sz w:val="26"/>
          <w:szCs w:val="26"/>
        </w:rPr>
        <w:t xml:space="preserve"> και αλλάζουν χρώμα ανάλογα με την υγρασία του περιβάλλοντος. Οπότε διαφημίζονται ως τα ζωάκια που προβλέπουν τον καιρό.</w:t>
      </w:r>
      <w:r w:rsidR="00EF14EA" w:rsidRPr="000C428C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3C18C5" w:rsidRPr="000C428C" w:rsidRDefault="003C18C5" w:rsidP="003C18C5">
      <w:pPr>
        <w:pStyle w:val="ListParagraph"/>
        <w:spacing w:before="0"/>
        <w:ind w:left="714"/>
        <w:contextualSpacing w:val="0"/>
        <w:rPr>
          <w:rFonts w:ascii="Times New Roman" w:hAnsi="Times New Roman" w:cs="Times New Roman"/>
          <w:b/>
          <w:iCs/>
          <w:sz w:val="26"/>
          <w:szCs w:val="26"/>
        </w:rPr>
      </w:pPr>
      <w:r w:rsidRPr="000C428C">
        <w:rPr>
          <w:rFonts w:ascii="Times New Roman" w:hAnsi="Times New Roman" w:cs="Times New Roman"/>
          <w:b/>
          <w:iCs/>
          <w:sz w:val="26"/>
          <w:szCs w:val="26"/>
        </w:rPr>
        <w:t>Βιβλιογραφία:</w:t>
      </w:r>
    </w:p>
    <w:p w:rsidR="000C428C" w:rsidRPr="000C428C" w:rsidRDefault="000C428C" w:rsidP="000C428C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0C428C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lastRenderedPageBreak/>
        <w:t>1.</w:t>
      </w:r>
      <w:r w:rsidRPr="000C428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Πνευματικάκης, Γ., Μητσοπούλου, Χ. Ά., &amp; Μεθενίτης, Κ. (2006). Βασικές Αρχές Ανόργανης Χημείας. </w:t>
      </w:r>
      <w:r w:rsidRPr="000C428C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ΕΚΔΟΣΕΙΣ ΣΤΑΜΟΥΛΗ</w:t>
      </w:r>
      <w:r w:rsidRPr="000C428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0C428C" w:rsidRPr="000C428C" w:rsidRDefault="000C428C" w:rsidP="000C428C">
      <w:pPr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</w:pPr>
      <w:r w:rsidRPr="000C428C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2.</w:t>
      </w:r>
      <w:r w:rsidRPr="000C428C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 xml:space="preserve"> </w:t>
      </w:r>
      <w:hyperlink r:id="rId11" w:history="1">
        <w:r w:rsidRPr="000C428C">
          <w:rPr>
            <w:rStyle w:val="Hyperlink"/>
            <w:rFonts w:ascii="Times New Roman" w:hAnsi="Times New Roman" w:cs="Times New Roman"/>
            <w:sz w:val="21"/>
            <w:szCs w:val="21"/>
            <w:shd w:val="clear" w:color="auto" w:fill="FFFFFF"/>
          </w:rPr>
          <w:t>https://eclass.uoa.gr/courses/CHEM109/</w:t>
        </w:r>
      </w:hyperlink>
    </w:p>
    <w:p w:rsidR="000C428C" w:rsidRPr="000C428C" w:rsidRDefault="000C428C" w:rsidP="000C428C">
      <w:pPr>
        <w:tabs>
          <w:tab w:val="num" w:pos="720"/>
          <w:tab w:val="left" w:pos="3282"/>
        </w:tabs>
        <w:spacing w:before="0" w:after="200" w:line="276" w:lineRule="auto"/>
        <w:rPr>
          <w:rFonts w:ascii="Times New Roman" w:hAnsi="Times New Roman" w:cs="Times New Roman"/>
          <w:sz w:val="26"/>
          <w:szCs w:val="26"/>
        </w:rPr>
      </w:pPr>
      <w:r w:rsidRPr="000C428C">
        <w:rPr>
          <w:rFonts w:ascii="Times New Roman" w:hAnsi="Times New Roman" w:cs="Times New Roman"/>
          <w:color w:val="555555"/>
          <w:sz w:val="21"/>
          <w:szCs w:val="21"/>
          <w:shd w:val="clear" w:color="auto" w:fill="FFFFFF"/>
        </w:rPr>
        <w:t>3.</w:t>
      </w:r>
      <w:r w:rsidRPr="000C428C">
        <w:rPr>
          <w:rFonts w:ascii="Times New Roman" w:hAnsi="Times New Roman" w:cs="Times New Roman"/>
          <w:sz w:val="26"/>
          <w:szCs w:val="26"/>
        </w:rPr>
        <w:t xml:space="preserve"> ΑΝΑΣΤΑΣΙΟΣ ΒΑΡΒΟΓΛΗΣ</w:t>
      </w:r>
      <w:r w:rsidRPr="000C428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C428C">
        <w:rPr>
          <w:rFonts w:ascii="Times New Roman" w:hAnsi="Times New Roman" w:cs="Times New Roman"/>
          <w:b/>
          <w:bCs/>
          <w:i/>
          <w:iCs/>
          <w:sz w:val="26"/>
          <w:szCs w:val="26"/>
        </w:rPr>
        <w:t>Χημεία και Καθημερινή ζωή</w:t>
      </w:r>
      <w:r w:rsidRPr="000C428C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0C428C">
        <w:rPr>
          <w:rFonts w:ascii="Times New Roman" w:hAnsi="Times New Roman" w:cs="Times New Roman"/>
          <w:sz w:val="26"/>
          <w:szCs w:val="26"/>
        </w:rPr>
        <w:t>Εκδόσεις Κάτοπτρο</w:t>
      </w:r>
    </w:p>
    <w:p w:rsidR="000C428C" w:rsidRPr="000C428C" w:rsidRDefault="000C428C" w:rsidP="000C428C">
      <w:pPr>
        <w:tabs>
          <w:tab w:val="num" w:pos="720"/>
          <w:tab w:val="left" w:pos="3282"/>
        </w:tabs>
        <w:spacing w:before="0" w:after="200" w:line="276" w:lineRule="auto"/>
        <w:rPr>
          <w:rFonts w:ascii="Times New Roman" w:hAnsi="Times New Roman" w:cs="Times New Roman"/>
        </w:rPr>
      </w:pPr>
      <w:r w:rsidRPr="000C428C">
        <w:rPr>
          <w:rFonts w:ascii="Times New Roman" w:hAnsi="Times New Roman" w:cs="Times New Roman"/>
          <w:sz w:val="26"/>
          <w:szCs w:val="26"/>
        </w:rPr>
        <w:t>4.</w:t>
      </w:r>
      <w:r w:rsidRPr="000C428C">
        <w:rPr>
          <w:rFonts w:ascii="Times New Roman" w:hAnsi="Times New Roman" w:cs="Times New Roman"/>
        </w:rPr>
        <w:t xml:space="preserve"> </w:t>
      </w:r>
      <w:hyperlink r:id="rId12" w:history="1">
        <w:r w:rsidRPr="000C428C">
          <w:rPr>
            <w:rFonts w:ascii="Times New Roman" w:hAnsi="Times New Roman" w:cs="Times New Roman"/>
            <w:color w:val="0000FF"/>
            <w:u w:val="single"/>
          </w:rPr>
          <w:t>http://www.e-ekfe.net/doku.php</w:t>
        </w:r>
      </w:hyperlink>
    </w:p>
    <w:p w:rsidR="000C428C" w:rsidRPr="000C428C" w:rsidRDefault="000C428C" w:rsidP="000C428C">
      <w:pPr>
        <w:tabs>
          <w:tab w:val="num" w:pos="720"/>
          <w:tab w:val="left" w:pos="3282"/>
        </w:tabs>
        <w:spacing w:before="0"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0C428C" w:rsidRPr="000C428C" w:rsidRDefault="000C428C" w:rsidP="000C428C">
      <w:pPr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0C428C" w:rsidRPr="000C428C" w:rsidRDefault="000C428C" w:rsidP="000C428C">
      <w:pPr>
        <w:rPr>
          <w:rFonts w:ascii="Times New Roman" w:hAnsi="Times New Roman" w:cs="Times New Roman"/>
        </w:rPr>
      </w:pPr>
    </w:p>
    <w:p w:rsidR="004D13B4" w:rsidRPr="000C428C" w:rsidRDefault="004D13B4" w:rsidP="004D13B4">
      <w:pPr>
        <w:ind w:left="714"/>
        <w:rPr>
          <w:rFonts w:ascii="Times New Roman" w:eastAsia="Arial Unicode MS" w:hAnsi="Times New Roman" w:cs="Times New Roman"/>
          <w:sz w:val="26"/>
          <w:szCs w:val="26"/>
        </w:rPr>
      </w:pPr>
    </w:p>
    <w:p w:rsidR="004D13B4" w:rsidRPr="000C428C" w:rsidRDefault="004D13B4" w:rsidP="004D1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3B4" w:rsidRPr="000C428C" w:rsidRDefault="004D13B4" w:rsidP="004D1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3B4" w:rsidRPr="000C428C" w:rsidRDefault="004D13B4" w:rsidP="004D13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3B4" w:rsidRPr="000C428C" w:rsidRDefault="004D13B4" w:rsidP="004D13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3B4" w:rsidRPr="000C428C" w:rsidRDefault="004D13B4" w:rsidP="000749E2">
      <w:pPr>
        <w:rPr>
          <w:rFonts w:ascii="Times New Roman" w:hAnsi="Times New Roman" w:cs="Times New Roman"/>
          <w:sz w:val="24"/>
          <w:szCs w:val="24"/>
        </w:rPr>
      </w:pPr>
    </w:p>
    <w:p w:rsidR="004D13B4" w:rsidRPr="000C428C" w:rsidRDefault="004D13B4" w:rsidP="004D13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19C" w:rsidRPr="000C428C" w:rsidRDefault="00E6119C" w:rsidP="00042CAF">
      <w:pPr>
        <w:rPr>
          <w:rFonts w:ascii="Times New Roman" w:hAnsi="Times New Roman" w:cs="Times New Roman"/>
          <w:sz w:val="24"/>
          <w:szCs w:val="24"/>
        </w:rPr>
      </w:pPr>
    </w:p>
    <w:p w:rsidR="00202271" w:rsidRPr="00042CAF" w:rsidRDefault="00202271" w:rsidP="00252F1B">
      <w:pPr>
        <w:jc w:val="center"/>
        <w:rPr>
          <w:sz w:val="24"/>
          <w:szCs w:val="24"/>
        </w:rPr>
      </w:pPr>
    </w:p>
    <w:p w:rsidR="00202271" w:rsidRPr="00042CAF" w:rsidRDefault="00202271" w:rsidP="00202271"/>
    <w:p w:rsidR="00202271" w:rsidRPr="00042CAF" w:rsidRDefault="00202271" w:rsidP="00202271">
      <w:pPr>
        <w:rPr>
          <w:sz w:val="24"/>
          <w:szCs w:val="24"/>
        </w:rPr>
      </w:pPr>
    </w:p>
    <w:p w:rsidR="0050077A" w:rsidRPr="00042CAF" w:rsidRDefault="0050077A" w:rsidP="0050077A">
      <w:pPr>
        <w:pStyle w:val="ListParagraph"/>
        <w:ind w:left="765"/>
        <w:jc w:val="center"/>
        <w:rPr>
          <w:sz w:val="24"/>
          <w:szCs w:val="24"/>
        </w:rPr>
      </w:pPr>
    </w:p>
    <w:p w:rsidR="00A95EDD" w:rsidRPr="00042CAF" w:rsidRDefault="00A95EDD" w:rsidP="00A95EDD">
      <w:pPr>
        <w:rPr>
          <w:sz w:val="24"/>
          <w:szCs w:val="24"/>
        </w:rPr>
      </w:pPr>
      <w:r w:rsidRPr="00042CAF">
        <w:rPr>
          <w:sz w:val="24"/>
          <w:szCs w:val="24"/>
        </w:rPr>
        <w:t xml:space="preserve"> </w:t>
      </w:r>
    </w:p>
    <w:p w:rsidR="00A95EDD" w:rsidRPr="00042CAF" w:rsidRDefault="00A95EDD" w:rsidP="00A95EDD">
      <w:pPr>
        <w:rPr>
          <w:sz w:val="24"/>
          <w:szCs w:val="24"/>
        </w:rPr>
      </w:pPr>
    </w:p>
    <w:p w:rsidR="004F4F78" w:rsidRPr="00042CAF" w:rsidRDefault="004F4F78" w:rsidP="004F4F78">
      <w:pPr>
        <w:jc w:val="center"/>
        <w:rPr>
          <w:b/>
          <w:sz w:val="24"/>
          <w:szCs w:val="24"/>
        </w:rPr>
      </w:pPr>
      <w:r w:rsidRPr="00042CAF">
        <w:rPr>
          <w:b/>
          <w:sz w:val="24"/>
          <w:szCs w:val="24"/>
        </w:rPr>
        <w:t xml:space="preserve"> </w:t>
      </w:r>
    </w:p>
    <w:p w:rsidR="004F4F78" w:rsidRPr="00042CAF" w:rsidRDefault="004F4F78" w:rsidP="004F4F78">
      <w:pPr>
        <w:jc w:val="center"/>
        <w:rPr>
          <w:b/>
          <w:sz w:val="24"/>
          <w:szCs w:val="24"/>
        </w:rPr>
      </w:pPr>
      <w:r w:rsidRPr="00042CAF">
        <w:rPr>
          <w:b/>
          <w:sz w:val="24"/>
          <w:szCs w:val="24"/>
        </w:rPr>
        <w:t xml:space="preserve">  </w:t>
      </w:r>
    </w:p>
    <w:sectPr w:rsidR="004F4F78" w:rsidRPr="00042CAF" w:rsidSect="0040353E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42" w:rsidRDefault="00162742" w:rsidP="00865F19">
      <w:pPr>
        <w:spacing w:before="0" w:after="0"/>
      </w:pPr>
      <w:r>
        <w:separator/>
      </w:r>
    </w:p>
  </w:endnote>
  <w:endnote w:type="continuationSeparator" w:id="0">
    <w:p w:rsidR="00162742" w:rsidRDefault="00162742" w:rsidP="00865F1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9439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07DE9" w:rsidRDefault="00507DE9">
            <w:pPr>
              <w:pStyle w:val="Footer"/>
              <w:jc w:val="center"/>
            </w:pPr>
            <w:r>
              <w:t xml:space="preserve">Σελίδα </w:t>
            </w:r>
            <w:r w:rsidR="0069193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9193D">
              <w:rPr>
                <w:b/>
                <w:bCs/>
                <w:sz w:val="24"/>
                <w:szCs w:val="24"/>
              </w:rPr>
              <w:fldChar w:fldCharType="separate"/>
            </w:r>
            <w:r w:rsidR="008A0D48">
              <w:rPr>
                <w:b/>
                <w:bCs/>
                <w:noProof/>
              </w:rPr>
              <w:t>4</w:t>
            </w:r>
            <w:r w:rsidR="0069193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69193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9193D">
              <w:rPr>
                <w:b/>
                <w:bCs/>
                <w:sz w:val="24"/>
                <w:szCs w:val="24"/>
              </w:rPr>
              <w:fldChar w:fldCharType="separate"/>
            </w:r>
            <w:r w:rsidR="008A0D48">
              <w:rPr>
                <w:b/>
                <w:bCs/>
                <w:noProof/>
              </w:rPr>
              <w:t>8</w:t>
            </w:r>
            <w:r w:rsidR="0069193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7DE9" w:rsidRDefault="00507D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42" w:rsidRDefault="00162742" w:rsidP="00865F19">
      <w:pPr>
        <w:spacing w:before="0" w:after="0"/>
      </w:pPr>
      <w:r>
        <w:separator/>
      </w:r>
    </w:p>
  </w:footnote>
  <w:footnote w:type="continuationSeparator" w:id="0">
    <w:p w:rsidR="00162742" w:rsidRDefault="00162742" w:rsidP="00865F1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1C7"/>
    <w:multiLevelType w:val="hybridMultilevel"/>
    <w:tmpl w:val="15C215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123E"/>
    <w:multiLevelType w:val="hybridMultilevel"/>
    <w:tmpl w:val="2AC04DE2"/>
    <w:lvl w:ilvl="0" w:tplc="40A440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EED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27B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085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E1E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231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A45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A02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418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7268A"/>
    <w:multiLevelType w:val="hybridMultilevel"/>
    <w:tmpl w:val="6B90D1A0"/>
    <w:lvl w:ilvl="0" w:tplc="98E28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E65F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C11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46A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8A7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2ED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ECB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0B0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027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EC265F"/>
    <w:multiLevelType w:val="hybridMultilevel"/>
    <w:tmpl w:val="A2D08C20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C4536C2"/>
    <w:multiLevelType w:val="hybridMultilevel"/>
    <w:tmpl w:val="E05CBC3A"/>
    <w:lvl w:ilvl="0" w:tplc="0408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E797029"/>
    <w:multiLevelType w:val="hybridMultilevel"/>
    <w:tmpl w:val="32A070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C26DA"/>
    <w:multiLevelType w:val="hybridMultilevel"/>
    <w:tmpl w:val="88628D84"/>
    <w:lvl w:ilvl="0" w:tplc="9B9C3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22D57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614703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E8AA8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2659B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2EB3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CC83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E8C0F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AD0B92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5D71D5E"/>
    <w:multiLevelType w:val="hybridMultilevel"/>
    <w:tmpl w:val="B276DA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449"/>
    <w:rsid w:val="00042CAF"/>
    <w:rsid w:val="000749E2"/>
    <w:rsid w:val="00091ACA"/>
    <w:rsid w:val="000C428C"/>
    <w:rsid w:val="00162742"/>
    <w:rsid w:val="00202271"/>
    <w:rsid w:val="00252F1B"/>
    <w:rsid w:val="002778F5"/>
    <w:rsid w:val="002B7724"/>
    <w:rsid w:val="003C18C5"/>
    <w:rsid w:val="0040353E"/>
    <w:rsid w:val="004A5FBF"/>
    <w:rsid w:val="004D13B4"/>
    <w:rsid w:val="004F4F78"/>
    <w:rsid w:val="0050077A"/>
    <w:rsid w:val="00507DE9"/>
    <w:rsid w:val="0069193D"/>
    <w:rsid w:val="00773449"/>
    <w:rsid w:val="00826939"/>
    <w:rsid w:val="00865F19"/>
    <w:rsid w:val="008A0D48"/>
    <w:rsid w:val="0091344C"/>
    <w:rsid w:val="00A95EDD"/>
    <w:rsid w:val="00B32BE4"/>
    <w:rsid w:val="00C87772"/>
    <w:rsid w:val="00D15180"/>
    <w:rsid w:val="00D16D7E"/>
    <w:rsid w:val="00D85610"/>
    <w:rsid w:val="00E246E1"/>
    <w:rsid w:val="00E6119C"/>
    <w:rsid w:val="00E92572"/>
    <w:rsid w:val="00EF14EA"/>
    <w:rsid w:val="00FF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23" type="connector" idref="#Ευθύγραμμο βέλος σύνδεσης 38"/>
        <o:r id="V:Rule24" type="connector" idref="#Ευθύγραμμο βέλος σύνδεσης 40"/>
        <o:r id="V:Rule26" type="connector" idref="#Ευθύγραμμο βέλος σύνδεσης 17"/>
        <o:r id="V:Rule27" type="connector" idref="#Ευθύγραμμο βέλος σύνδεσης 11"/>
        <o:r id="V:Rule28" type="connector" idref="#Ευθύγραμμο βέλος σύνδεσης 5"/>
        <o:r id="V:Rule29" type="connector" idref="#Ευθύγραμμο βέλος σύνδεσης 36"/>
        <o:r id="V:Rule30" type="connector" idref="#Ευθύγραμμο βέλος σύνδεσης 37"/>
        <o:r id="V:Rule31" type="connector" idref="#Ευθύγραμμο βέλος σύνδεσης 19"/>
        <o:r id="V:Rule32" type="connector" idref="#Ευθύγραμμο βέλος σύνδεσης 6"/>
        <o:r id="V:Rule33" type="connector" idref="#Ευθύγραμμο βέλος σύνδεσης 22"/>
        <o:r id="V:Rule35" type="connector" idref="#Ευθύγραμμο βέλος σύνδεσης 16"/>
        <o:r id="V:Rule36" type="connector" idref="#Ευθύγραμμο βέλος σύνδεσης 23"/>
        <o:r id="V:Rule37" type="connector" idref="#Ευθύγραμμο βέλος σύνδεσης 31"/>
        <o:r id="V:Rule38" type="connector" idref="#Ευθύγραμμο βέλος σύνδεσης 14"/>
        <o:r id="V:Rule39" type="connector" idref="#Ευθύγραμμο βέλος σύνδεσης 3"/>
        <o:r id="V:Rule40" type="connector" idref="#Ευθύγραμμο βέλος σύνδεσης 13"/>
        <o:r id="V:Rule41" type="connector" idref="#Ευθύγραμμο βέλος σύνδεσης 38"/>
        <o:r id="V:Rule42" type="connector" idref="#Ευθύγραμμο βέλος σύνδεσης 26"/>
        <o:r id="V:Rule43" type="connector" idref="#Ευθύγραμμο βέλος σύνδεσης 34"/>
        <o:r id="V:Rule44" type="connector" idref="#Ευθύγραμμο βέλος σύνδεσης 20"/>
        <o:r id="V:Rule45" type="connector" idref="#Ευθύγραμμο βέλος σύνδεσης 40"/>
        <o:r id="V:Rule46" type="connector" idref="#Ευθύγραμμο βέλος σύνδεσης 4"/>
        <o:r id="V:Rule47" type="connector" idref="#Ευθύγραμμο βέλος σύνδεσης 10"/>
        <o:r id="V:Rule48" type="connector" idref="#Ευθύγραμμο βέλος σύνδεσης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F19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65F19"/>
  </w:style>
  <w:style w:type="paragraph" w:styleId="Footer">
    <w:name w:val="footer"/>
    <w:basedOn w:val="Normal"/>
    <w:link w:val="FooterChar"/>
    <w:uiPriority w:val="99"/>
    <w:unhideWhenUsed/>
    <w:rsid w:val="00865F19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65F19"/>
  </w:style>
  <w:style w:type="table" w:styleId="TableGrid">
    <w:name w:val="Table Grid"/>
    <w:basedOn w:val="TableNormal"/>
    <w:uiPriority w:val="39"/>
    <w:rsid w:val="004F4F7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2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7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-ekfe.net/doku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lass.uoa.gr/courses/CHEM109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FEALIMOU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5E033-9AF2-4D31-87F7-CB43E7B1E566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EC18B68-45F6-487C-B23F-60CC60DD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576</TotalTime>
  <Pages>8</Pages>
  <Words>1437</Words>
  <Characters>7760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SKALTSA Καθηγήτρια χημικός</dc:creator>
  <cp:keywords/>
  <dc:description/>
  <cp:lastModifiedBy>EKFEALIMOU</cp:lastModifiedBy>
  <cp:revision>9</cp:revision>
  <dcterms:created xsi:type="dcterms:W3CDTF">2019-11-24T12:42:00Z</dcterms:created>
  <dcterms:modified xsi:type="dcterms:W3CDTF">2019-11-26T11:58:00Z</dcterms:modified>
</cp:coreProperties>
</file>