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C380" w14:textId="27674FF6" w:rsidR="00B82B45" w:rsidRDefault="00534A12" w:rsidP="00B82B45">
      <w:r>
        <w:rPr>
          <w:b/>
          <w:bCs/>
          <w:noProof/>
        </w:rPr>
        <w:drawing>
          <wp:anchor distT="0" distB="0" distL="114300" distR="114300" simplePos="0" relativeHeight="251655168" behindDoc="0" locked="0" layoutInCell="1" allowOverlap="1" wp14:anchorId="4A5BB0C8" wp14:editId="06A0FE82">
            <wp:simplePos x="0" y="0"/>
            <wp:positionH relativeFrom="column">
              <wp:posOffset>1305560</wp:posOffset>
            </wp:positionH>
            <wp:positionV relativeFrom="paragraph">
              <wp:posOffset>-497841</wp:posOffset>
            </wp:positionV>
            <wp:extent cx="573405" cy="2286000"/>
            <wp:effectExtent l="723900" t="0" r="70294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3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B45">
        <w:rPr>
          <w:b/>
        </w:rPr>
        <w:t xml:space="preserve">  </w:t>
      </w:r>
    </w:p>
    <w:p w14:paraId="4B00FEE2" w14:textId="77777777" w:rsidR="00B82B45" w:rsidRDefault="00B82B45" w:rsidP="00B82B45">
      <w:pPr>
        <w:rPr>
          <w:b/>
          <w:bCs/>
        </w:rPr>
      </w:pPr>
    </w:p>
    <w:p w14:paraId="003F07D6" w14:textId="4A6BDF6E" w:rsidR="00B82B45" w:rsidRDefault="00534A12" w:rsidP="00B82B45">
      <w:pPr>
        <w:jc w:val="center"/>
        <w:rPr>
          <w:b/>
          <w:bCs/>
        </w:rPr>
      </w:pPr>
      <w:r w:rsidRPr="00534A12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959C1B4" wp14:editId="2897E9C3">
            <wp:simplePos x="0" y="0"/>
            <wp:positionH relativeFrom="column">
              <wp:posOffset>6141720</wp:posOffset>
            </wp:positionH>
            <wp:positionV relativeFrom="paragraph">
              <wp:posOffset>30480</wp:posOffset>
            </wp:positionV>
            <wp:extent cx="904875" cy="93345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C4728" w14:textId="21CDD9A3" w:rsidR="00B82B45" w:rsidRDefault="00B82B45" w:rsidP="00B82B45">
      <w:pPr>
        <w:rPr>
          <w:b/>
          <w:bCs/>
        </w:rPr>
      </w:pPr>
    </w:p>
    <w:p w14:paraId="10E275AB" w14:textId="643615E1" w:rsidR="00B82B45" w:rsidRPr="00534A12" w:rsidRDefault="00534A12" w:rsidP="00B82B45">
      <w:pPr>
        <w:rPr>
          <w:rFonts w:ascii="Comic Sans MS" w:hAnsi="Comic Sans MS"/>
          <w:b/>
          <w:bCs/>
          <w:sz w:val="32"/>
          <w:szCs w:val="32"/>
        </w:rPr>
      </w:pPr>
      <w:r w:rsidRPr="00534A12">
        <w:rPr>
          <w:rFonts w:ascii="Comic Sans MS" w:hAnsi="Comic Sans MS"/>
          <w:b/>
          <w:bCs/>
          <w:sz w:val="32"/>
          <w:szCs w:val="32"/>
        </w:rPr>
        <w:tab/>
      </w:r>
      <w:r w:rsidRPr="00534A12">
        <w:rPr>
          <w:rFonts w:ascii="Comic Sans MS" w:hAnsi="Comic Sans MS"/>
          <w:b/>
          <w:bCs/>
          <w:sz w:val="32"/>
          <w:szCs w:val="32"/>
        </w:rPr>
        <w:tab/>
        <w:t>ΑΠΟΚΟΠΗ ΕΠΙΚΟΛΛΗΣΗ</w:t>
      </w:r>
    </w:p>
    <w:p w14:paraId="5AC8E273" w14:textId="77777777" w:rsidR="00B82B45" w:rsidRDefault="00B82B45" w:rsidP="00B82B45">
      <w:pPr>
        <w:rPr>
          <w:b/>
          <w:bCs/>
        </w:rPr>
      </w:pPr>
    </w:p>
    <w:p w14:paraId="491B372A" w14:textId="77777777" w:rsidR="00534A12" w:rsidRDefault="00534A12" w:rsidP="00534A12">
      <w:pPr>
        <w:rPr>
          <w:b/>
          <w:bCs/>
        </w:rPr>
      </w:pPr>
    </w:p>
    <w:p w14:paraId="527045BE" w14:textId="77777777" w:rsidR="00534A12" w:rsidRDefault="00534A12" w:rsidP="00534A12">
      <w:pPr>
        <w:rPr>
          <w:b/>
          <w:bCs/>
        </w:rPr>
      </w:pPr>
    </w:p>
    <w:p w14:paraId="3653C5DA" w14:textId="77777777" w:rsidR="00534A12" w:rsidRDefault="00534A12" w:rsidP="00534A12">
      <w:pPr>
        <w:rPr>
          <w:b/>
          <w:bCs/>
        </w:rPr>
      </w:pPr>
    </w:p>
    <w:p w14:paraId="349B0AD3" w14:textId="77777777" w:rsidR="00534A12" w:rsidRDefault="00534A12" w:rsidP="00534A12">
      <w:pPr>
        <w:rPr>
          <w:b/>
          <w:bCs/>
        </w:rPr>
      </w:pPr>
    </w:p>
    <w:p w14:paraId="5E01BC6B" w14:textId="46DA0267" w:rsidR="00B82B45" w:rsidRPr="00534A12" w:rsidRDefault="00B82B45" w:rsidP="00534A12">
      <w:pPr>
        <w:jc w:val="center"/>
        <w:rPr>
          <w:rFonts w:ascii="Comic Sans MS" w:hAnsi="Comic Sans MS"/>
          <w:b/>
          <w:bCs/>
        </w:rPr>
      </w:pPr>
      <w:r w:rsidRPr="00534A12">
        <w:rPr>
          <w:rFonts w:ascii="Comic Sans MS" w:hAnsi="Comic Sans MS"/>
          <w:b/>
          <w:bCs/>
        </w:rPr>
        <w:t xml:space="preserve">Χρησιμοποιώντας την αποκοπή και την επικόλληση να χωρίσεις τα παρακάτω κύρια ονόματα, </w:t>
      </w:r>
      <w:r w:rsidRPr="00534A12">
        <w:rPr>
          <w:rFonts w:ascii="Comic Sans MS" w:hAnsi="Comic Sans MS"/>
          <w:b/>
          <w:bCs/>
        </w:rPr>
        <w:br/>
        <w:t>ανάλογα με την κατηγορία στην οποία ανήκει το καθένα:</w:t>
      </w:r>
    </w:p>
    <w:p w14:paraId="03A64CAF" w14:textId="77777777" w:rsidR="00B82B45" w:rsidRPr="00534A12" w:rsidRDefault="00B82B45" w:rsidP="00534A12">
      <w:pPr>
        <w:jc w:val="center"/>
        <w:rPr>
          <w:rFonts w:ascii="Comic Sans MS" w:hAnsi="Comic Sans MS"/>
        </w:rPr>
      </w:pPr>
    </w:p>
    <w:p w14:paraId="199B0C0A" w14:textId="7076D6A7" w:rsidR="00B82B45" w:rsidRPr="00534A12" w:rsidRDefault="00B82B45" w:rsidP="00534A12">
      <w:pPr>
        <w:jc w:val="center"/>
        <w:rPr>
          <w:rFonts w:ascii="Comic Sans MS" w:hAnsi="Comic Sans MS"/>
          <w:b/>
        </w:rPr>
      </w:pPr>
      <w:r w:rsidRPr="00534A12">
        <w:rPr>
          <w:rFonts w:ascii="Comic Sans MS" w:hAnsi="Comic Sans MS"/>
          <w:b/>
        </w:rPr>
        <w:t xml:space="preserve">Δίας,   Όλυμπος,   Βόλος,   Πήλιο,   Κρήτη,   Δημήτρης,   Ήρα,   Κινέζοι,   Αμαζόνιος,   Πελοπόννησος,   Αγγλία,   Παρνασσός, </w:t>
      </w:r>
      <w:r w:rsidR="00534A12">
        <w:rPr>
          <w:rFonts w:ascii="Comic Sans MS" w:hAnsi="Comic Sans MS"/>
          <w:b/>
        </w:rPr>
        <w:t xml:space="preserve">  </w:t>
      </w:r>
      <w:r w:rsidRPr="00534A12">
        <w:rPr>
          <w:rFonts w:ascii="Comic Sans MS" w:hAnsi="Comic Sans MS"/>
          <w:b/>
        </w:rPr>
        <w:t xml:space="preserve">Θεσσαλία,   Έβρος,   </w:t>
      </w:r>
      <w:proofErr w:type="spellStart"/>
      <w:r w:rsidR="00534A12">
        <w:rPr>
          <w:rFonts w:ascii="Comic Sans MS" w:hAnsi="Comic Sans MS"/>
          <w:b/>
        </w:rPr>
        <w:t>Λεπέτεμνος</w:t>
      </w:r>
      <w:proofErr w:type="spellEnd"/>
      <w:r w:rsidRPr="00534A12">
        <w:rPr>
          <w:rFonts w:ascii="Comic Sans MS" w:hAnsi="Comic Sans MS"/>
          <w:b/>
        </w:rPr>
        <w:t xml:space="preserve">,   Ελένη,   Γερμανία,   Έλληνες,   Ήφαιστος,   Δούναβης,   Καναδάς,   Μακεδονία,   Πίνδος,   Αμερικανοί,   Αθήνα,   Ιαπωνία, </w:t>
      </w:r>
      <w:r w:rsidR="00534A12">
        <w:rPr>
          <w:rFonts w:ascii="Comic Sans MS" w:hAnsi="Comic Sans MS"/>
          <w:b/>
        </w:rPr>
        <w:t xml:space="preserve">  </w:t>
      </w:r>
      <w:r w:rsidRPr="00534A12">
        <w:rPr>
          <w:rFonts w:ascii="Comic Sans MS" w:hAnsi="Comic Sans MS"/>
          <w:b/>
        </w:rPr>
        <w:t xml:space="preserve">Αφρικανοί,   Ταΰγετος,   Αλιάκμονας,   Θράκη,   Ήπειρος,   </w:t>
      </w:r>
      <w:r w:rsidR="00534A12">
        <w:rPr>
          <w:rFonts w:ascii="Comic Sans MS" w:hAnsi="Comic Sans MS"/>
          <w:b/>
        </w:rPr>
        <w:t>Χιώτες</w:t>
      </w:r>
      <w:r w:rsidRPr="00534A12">
        <w:rPr>
          <w:rFonts w:ascii="Comic Sans MS" w:hAnsi="Comic Sans MS"/>
          <w:b/>
        </w:rPr>
        <w:t xml:space="preserve">,   Θεσσαλονίκη,   Ιταλία,  </w:t>
      </w:r>
      <w:r w:rsidR="00534A12">
        <w:rPr>
          <w:rFonts w:ascii="Comic Sans MS" w:hAnsi="Comic Sans MS"/>
          <w:b/>
        </w:rPr>
        <w:t xml:space="preserve"> </w:t>
      </w:r>
      <w:r w:rsidRPr="00534A12">
        <w:rPr>
          <w:rFonts w:ascii="Comic Sans MS" w:hAnsi="Comic Sans MS"/>
          <w:b/>
        </w:rPr>
        <w:t xml:space="preserve">Αξιός,   </w:t>
      </w:r>
      <w:proofErr w:type="spellStart"/>
      <w:r w:rsidRPr="00534A12">
        <w:rPr>
          <w:rFonts w:ascii="Comic Sans MS" w:hAnsi="Comic Sans MS"/>
          <w:b/>
        </w:rPr>
        <w:t>Ποσειδώνας</w:t>
      </w:r>
      <w:proofErr w:type="spellEnd"/>
    </w:p>
    <w:p w14:paraId="6C29A642" w14:textId="77777777" w:rsidR="00B82B45" w:rsidRDefault="00B82B45" w:rsidP="00B82B45"/>
    <w:tbl>
      <w:tblPr>
        <w:tblStyle w:val="3-1"/>
        <w:tblW w:w="15024" w:type="dxa"/>
        <w:tblLook w:val="0000" w:firstRow="0" w:lastRow="0" w:firstColumn="0" w:lastColumn="0" w:noHBand="0" w:noVBand="0"/>
      </w:tblPr>
      <w:tblGrid>
        <w:gridCol w:w="1653"/>
        <w:gridCol w:w="1742"/>
        <w:gridCol w:w="1921"/>
        <w:gridCol w:w="2098"/>
        <w:gridCol w:w="2051"/>
        <w:gridCol w:w="1815"/>
        <w:gridCol w:w="1737"/>
        <w:gridCol w:w="2007"/>
      </w:tblGrid>
      <w:tr w:rsidR="00B82B45" w:rsidRPr="00534A12" w14:paraId="75F3513F" w14:textId="77777777" w:rsidTr="0053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4DC2EE3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ΘΕΟΙ</w:t>
            </w:r>
          </w:p>
        </w:tc>
        <w:tc>
          <w:tcPr>
            <w:tcW w:w="2268" w:type="dxa"/>
          </w:tcPr>
          <w:p w14:paraId="5DFF6626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ΒΟΥΝΑ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9FE95AD" w14:textId="77777777" w:rsidR="00B82B45" w:rsidRPr="00534A12" w:rsidRDefault="00B82B45">
            <w:pPr>
              <w:pStyle w:val="Web"/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ΠΟΤΑΜΙΑ</w:t>
            </w:r>
          </w:p>
        </w:tc>
        <w:tc>
          <w:tcPr>
            <w:tcW w:w="2268" w:type="dxa"/>
          </w:tcPr>
          <w:p w14:paraId="26C0C778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ΟΝΟΜΑΤΑ ΑΝΘΡΩΠΩΝ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CB11438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ΦΥΛΕΣ ΑΝΘΡΩΠΩΝ</w:t>
            </w:r>
          </w:p>
        </w:tc>
        <w:tc>
          <w:tcPr>
            <w:tcW w:w="2268" w:type="dxa"/>
          </w:tcPr>
          <w:p w14:paraId="40618914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ΠΟΛΕΙΣ ΧΩΡΙΑ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bottom w:val="dotted" w:sz="6" w:space="0" w:color="auto"/>
            </w:tcBorders>
          </w:tcPr>
          <w:p w14:paraId="78D48AD8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ΧΩΡΕΣ</w:t>
            </w:r>
          </w:p>
        </w:tc>
        <w:tc>
          <w:tcPr>
            <w:tcW w:w="2268" w:type="dxa"/>
          </w:tcPr>
          <w:p w14:paraId="0CDF84B8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  <w:b/>
                <w:bCs/>
              </w:rPr>
              <w:t>ΕΛΛΗΝΙΚΕΣ ΕΠΑΡΧΙΕΣ</w:t>
            </w:r>
          </w:p>
        </w:tc>
      </w:tr>
      <w:tr w:rsidR="00B82B45" w:rsidRPr="00534A12" w14:paraId="1F0F6E01" w14:textId="77777777" w:rsidTr="00534A12">
        <w:trPr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280C5E4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713473CC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44B4D41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57DF58B4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E5AE408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6FEADD4C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dotted" w:sz="6" w:space="0" w:color="auto"/>
            </w:tcBorders>
          </w:tcPr>
          <w:p w14:paraId="20389703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3605FEDE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</w:tr>
      <w:tr w:rsidR="00B82B45" w:rsidRPr="00534A12" w14:paraId="4DC25E4A" w14:textId="77777777" w:rsidTr="0053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DFBF0A9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354C4422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9DEA3CB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7D3E7B9C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118F9D8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1635BC25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7FA7C4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0A53D942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</w:tr>
      <w:tr w:rsidR="00B82B45" w:rsidRPr="00534A12" w14:paraId="71283376" w14:textId="77777777" w:rsidTr="00534A12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4A82842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321D2A9E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3F8C38C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197284AA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9582714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25E00262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DC83475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24913197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</w:tr>
      <w:tr w:rsidR="00B82B45" w:rsidRPr="00534A12" w14:paraId="0A50359A" w14:textId="77777777" w:rsidTr="0053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E4B2C41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14ED9328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9331B54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38AC4F64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56E7C21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3A9CDECC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F1C05A9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6111FE28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</w:tr>
      <w:tr w:rsidR="00B82B45" w:rsidRPr="00534A12" w14:paraId="71C42C70" w14:textId="77777777" w:rsidTr="00534A12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2250C18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224DC292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C2E2A51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321A1FA5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F3CDBF4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4CCEDF67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75D625D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14934B80" w14:textId="77777777" w:rsidR="00B82B45" w:rsidRPr="00534A12" w:rsidRDefault="00B8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</w:tr>
      <w:tr w:rsidR="00B82B45" w:rsidRPr="00534A12" w14:paraId="3821C068" w14:textId="77777777" w:rsidTr="0053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DE9B4B5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59C64C82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771FF61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5B5EF225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47C6156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12AF0FAA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0F8A40E" w14:textId="77777777" w:rsidR="00B82B45" w:rsidRPr="00534A12" w:rsidRDefault="00B82B45">
            <w:pPr>
              <w:jc w:val="center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  <w:tc>
          <w:tcPr>
            <w:tcW w:w="2268" w:type="dxa"/>
          </w:tcPr>
          <w:p w14:paraId="3DBA88E0" w14:textId="77777777" w:rsidR="00B82B45" w:rsidRPr="00534A12" w:rsidRDefault="00B8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34A12">
              <w:rPr>
                <w:rFonts w:ascii="Comic Sans MS" w:hAnsi="Comic Sans MS"/>
              </w:rPr>
              <w:t> </w:t>
            </w:r>
          </w:p>
        </w:tc>
      </w:tr>
    </w:tbl>
    <w:p w14:paraId="01DF371E" w14:textId="77777777" w:rsidR="000C1157" w:rsidRDefault="000C1157"/>
    <w:sectPr w:rsidR="000C1157" w:rsidSect="00C74C3B">
      <w:pgSz w:w="16838" w:h="11906" w:orient="landscape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B270" w14:textId="77777777" w:rsidR="00401E20" w:rsidRDefault="00401E20" w:rsidP="00C74C3B">
      <w:r>
        <w:separator/>
      </w:r>
    </w:p>
  </w:endnote>
  <w:endnote w:type="continuationSeparator" w:id="0">
    <w:p w14:paraId="2F7335DB" w14:textId="77777777" w:rsidR="00401E20" w:rsidRDefault="00401E20" w:rsidP="00C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E9F0" w14:textId="77777777" w:rsidR="00401E20" w:rsidRDefault="00401E20" w:rsidP="00C74C3B">
      <w:r>
        <w:separator/>
      </w:r>
    </w:p>
  </w:footnote>
  <w:footnote w:type="continuationSeparator" w:id="0">
    <w:p w14:paraId="766B719B" w14:textId="77777777" w:rsidR="00401E20" w:rsidRDefault="00401E20" w:rsidP="00C7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818"/>
    <w:rsid w:val="00065CE0"/>
    <w:rsid w:val="000C1157"/>
    <w:rsid w:val="00213F5F"/>
    <w:rsid w:val="0028074F"/>
    <w:rsid w:val="00401E20"/>
    <w:rsid w:val="00424025"/>
    <w:rsid w:val="00436B40"/>
    <w:rsid w:val="004469B6"/>
    <w:rsid w:val="00534A12"/>
    <w:rsid w:val="00547ABE"/>
    <w:rsid w:val="005D2776"/>
    <w:rsid w:val="00606A4D"/>
    <w:rsid w:val="00861818"/>
    <w:rsid w:val="00877F98"/>
    <w:rsid w:val="008B467A"/>
    <w:rsid w:val="00990960"/>
    <w:rsid w:val="00A05C23"/>
    <w:rsid w:val="00B82B45"/>
    <w:rsid w:val="00BC2BCD"/>
    <w:rsid w:val="00C74C3B"/>
    <w:rsid w:val="00D85723"/>
    <w:rsid w:val="00EA395A"/>
    <w:rsid w:val="00F072DC"/>
    <w:rsid w:val="00F31C12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8DF7C"/>
  <w15:docId w15:val="{2A790C01-D136-4EC8-A866-5AF8869A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Web">
    <w:name w:val="Normal (Web)"/>
    <w:basedOn w:val="a"/>
    <w:rsid w:val="00B82B45"/>
    <w:pPr>
      <w:spacing w:before="100" w:beforeAutospacing="1" w:after="100" w:afterAutospacing="1"/>
    </w:pPr>
  </w:style>
  <w:style w:type="table" w:styleId="3-1">
    <w:name w:val="List Table 3 Accent 1"/>
    <w:basedOn w:val="a1"/>
    <w:uiPriority w:val="48"/>
    <w:rsid w:val="00534A1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8">
    <w:name w:val="header"/>
    <w:basedOn w:val="a"/>
    <w:link w:val="Char"/>
    <w:rsid w:val="00C74C3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C74C3B"/>
    <w:rPr>
      <w:sz w:val="24"/>
      <w:szCs w:val="24"/>
    </w:rPr>
  </w:style>
  <w:style w:type="paragraph" w:styleId="a9">
    <w:name w:val="footer"/>
    <w:basedOn w:val="a"/>
    <w:link w:val="Char0"/>
    <w:rsid w:val="00C74C3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C74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34;&#913;&#922;&#917;&#923;&#927;&#931;%20&#914;&#913;&#923;&#921;&#913;\&#916;&#919;&#924;&#927;&#932;&#921;&#922;&#927;\&#915;%20&#932;&#913;&#926;&#919;\&#913;&#931;&#922;&#919;&#931;&#917;&#921;&#931;%20WORD\&#913;&#931;&#922;&#919;&#931;&#917;&#921;&#931;%20WORD%20&#915;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</Template>
  <TotalTime>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Elpiniki Dimosthenous</cp:lastModifiedBy>
  <cp:revision>3</cp:revision>
  <cp:lastPrinted>1899-12-31T22:00:00Z</cp:lastPrinted>
  <dcterms:created xsi:type="dcterms:W3CDTF">2014-09-26T13:41:00Z</dcterms:created>
  <dcterms:modified xsi:type="dcterms:W3CDTF">2024-11-04T19:20:00Z</dcterms:modified>
</cp:coreProperties>
</file>