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F8" w:rsidRDefault="00BF20F8">
      <w:pPr>
        <w:pStyle w:val="Heading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BF20F8" w:rsidRDefault="00BF20F8">
      <w:pPr>
        <w:pStyle w:val="Heading3"/>
      </w:pPr>
      <w:r>
        <w:t>ΥΠΕΥΘΥΝΗ ΔΗΛΩΣΗ</w:t>
      </w:r>
    </w:p>
    <w:p w:rsidR="00BF20F8" w:rsidRDefault="00BF20F8">
      <w:pPr>
        <w:pStyle w:val="Heading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BF20F8" w:rsidRDefault="00BF20F8">
      <w:pPr>
        <w:pStyle w:val="Header"/>
        <w:tabs>
          <w:tab w:val="clear" w:pos="4153"/>
          <w:tab w:val="clear" w:pos="8306"/>
        </w:tabs>
      </w:pPr>
    </w:p>
    <w:p w:rsidR="00BF20F8" w:rsidRDefault="00BF20F8">
      <w:pPr>
        <w:pStyle w:val="BodyText2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F20F8" w:rsidRDefault="00BF20F8">
      <w:pPr>
        <w:pStyle w:val="BodyText"/>
        <w:jc w:val="left"/>
        <w:rPr>
          <w:sz w:val="22"/>
          <w:szCs w:val="22"/>
        </w:rPr>
      </w:pPr>
    </w:p>
    <w:p w:rsidR="00BF20F8" w:rsidRDefault="00BF20F8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F20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20F8" w:rsidRDefault="00BF20F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F20F8" w:rsidRPr="00BC30E2" w:rsidRDefault="00BF20F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0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20F8" w:rsidRDefault="00BF20F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F20F8" w:rsidRPr="008F2FAE" w:rsidRDefault="00BF20F8" w:rsidP="008F2FA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BF20F8" w:rsidRDefault="00BF20F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F20F8" w:rsidRPr="008F2FAE" w:rsidRDefault="00BF20F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F20F8" w:rsidRPr="008F2FAE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F20F8" w:rsidRPr="00BC30E2" w:rsidRDefault="00BF20F8" w:rsidP="00A8596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20F8" w:rsidRDefault="00BF20F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F20F8" w:rsidRPr="008F2FAE" w:rsidRDefault="00BF20F8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BF20F8" w:rsidRPr="008F2FAE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F20F8" w:rsidRPr="008F2FAE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BF20F8" w:rsidRPr="008F2FAE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F20F8" w:rsidRPr="00BC30E2" w:rsidRDefault="00BF20F8" w:rsidP="00A8596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F20F8" w:rsidRPr="00BC30E2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BF20F8" w:rsidRPr="00BC30E2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BF20F8" w:rsidRPr="00BC30E2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F20F8" w:rsidRDefault="00BF20F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20F8" w:rsidRDefault="00BF20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BF20F8" w:rsidRDefault="00BF20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F20F8" w:rsidRPr="00674183" w:rsidRDefault="00BF20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20F8" w:rsidRDefault="00BF20F8">
      <w:pPr>
        <w:rPr>
          <w:rFonts w:ascii="Arial" w:hAnsi="Arial" w:cs="Arial"/>
          <w:b/>
          <w:bCs/>
          <w:sz w:val="28"/>
          <w:szCs w:val="28"/>
        </w:rPr>
      </w:pPr>
    </w:p>
    <w:p w:rsidR="00BF20F8" w:rsidRDefault="00BF20F8">
      <w:pPr>
        <w:rPr>
          <w:sz w:val="16"/>
          <w:szCs w:val="16"/>
        </w:rPr>
      </w:pPr>
    </w:p>
    <w:p w:rsidR="00BF20F8" w:rsidRDefault="00BF20F8">
      <w:pPr>
        <w:sectPr w:rsidR="00BF20F8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p w:rsidR="00BF20F8" w:rsidRPr="00674183" w:rsidRDefault="00BF20F8">
      <w:r>
        <w:t>Με ατομική μου ευθύνη και γνωρίζοντας τις κυρώσεις που προβλέπονται από τις διατάξεις της παρ. 6 του άρθρου 22 του Ν. 1599/1986, δηλώνω ότι: 1.δεν έχει ασκηθεί εις βάρος μου ποινική δίωξη και δεν έχω καταδικασθεί για οποιοδήποτε έγκλημα κατά της γενετήσιας ελευθερίας ή για οποιοδήποτε έγκλημα οικονομικής εκμετάλλευσης της γενετήσιας ζωής(παρ.1, άρθ.41, «Πειθαρχικό Δίκαιο εκπαιδευτικών δημοσίων σχολείων»,Ν.4301 (ΦΕΚ Α’ 223/7-10-2014). 2.δεν εμπίπτω στα κωλύματα του άρθρου 8(1) ,,«Ποινική καταδίκη, στερητική ή επικουρική δικαστική συμπαράσταση»,Ν.3528/2007(ΦΕΚ 26 Α’/9-2-2007). 3.δεν είμαι συνταξιούχος του δημοσίου τομέα ή άλλου ασφαλιστικού φορέα και δεν ασκώ εμπορία κατ΄επάγγελμα. Η</w:t>
      </w:r>
    </w:p>
    <w:p w:rsidR="00BF20F8" w:rsidRPr="00674183" w:rsidRDefault="00BF20F8">
      <w:pPr>
        <w:pStyle w:val="BodyTextIndent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</w:t>
      </w:r>
      <w:r w:rsidRPr="00BC30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32AA3">
        <w:t xml:space="preserve"> </w:t>
      </w:r>
      <w:r>
        <w:rPr>
          <w:sz w:val="16"/>
          <w:szCs w:val="16"/>
        </w:rPr>
        <w:t xml:space="preserve"> </w:t>
      </w:r>
      <w:r w:rsidRPr="00BC30E2">
        <w:t xml:space="preserve">/     /  </w:t>
      </w:r>
    </w:p>
    <w:p w:rsidR="00BF20F8" w:rsidRDefault="00BF20F8">
      <w:pPr>
        <w:pStyle w:val="BodyTextIndent"/>
        <w:ind w:left="0" w:right="484"/>
        <w:jc w:val="right"/>
        <w:rPr>
          <w:sz w:val="16"/>
          <w:szCs w:val="16"/>
        </w:rPr>
      </w:pPr>
    </w:p>
    <w:p w:rsidR="00BF20F8" w:rsidRDefault="00BF20F8">
      <w:pPr>
        <w:pStyle w:val="BodyTextIndent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Δηλ.</w:t>
      </w:r>
    </w:p>
    <w:p w:rsidR="00BF20F8" w:rsidRDefault="00BF20F8">
      <w:pPr>
        <w:pStyle w:val="BodyTextIndent"/>
        <w:ind w:left="0"/>
        <w:jc w:val="right"/>
        <w:rPr>
          <w:sz w:val="16"/>
          <w:szCs w:val="16"/>
        </w:rPr>
      </w:pPr>
    </w:p>
    <w:p w:rsidR="00BF20F8" w:rsidRDefault="00BF20F8">
      <w:pPr>
        <w:pStyle w:val="BodyTextIndent"/>
        <w:ind w:left="0"/>
        <w:jc w:val="right"/>
        <w:rPr>
          <w:sz w:val="16"/>
          <w:szCs w:val="16"/>
        </w:rPr>
      </w:pPr>
    </w:p>
    <w:p w:rsidR="00BF20F8" w:rsidRDefault="00BF20F8">
      <w:pPr>
        <w:pStyle w:val="BodyTextIndent"/>
        <w:ind w:left="0"/>
        <w:jc w:val="right"/>
        <w:rPr>
          <w:sz w:val="16"/>
          <w:szCs w:val="16"/>
        </w:rPr>
      </w:pPr>
    </w:p>
    <w:p w:rsidR="00BF20F8" w:rsidRDefault="00BF20F8" w:rsidP="00BC30E2">
      <w:pPr>
        <w:pStyle w:val="BodyTextIndent"/>
        <w:ind w:left="0" w:right="484"/>
        <w:jc w:val="right"/>
      </w:pPr>
      <w:r>
        <w:t>(Υπογραφή)</w:t>
      </w:r>
    </w:p>
    <w:p w:rsidR="00BF20F8" w:rsidRDefault="00BF20F8" w:rsidP="00BC30E2">
      <w:pPr>
        <w:pStyle w:val="BodyTextIndent"/>
        <w:ind w:left="0" w:right="484"/>
        <w:jc w:val="right"/>
      </w:pPr>
    </w:p>
    <w:p w:rsidR="00BF20F8" w:rsidRPr="00BC30E2" w:rsidRDefault="00BF20F8" w:rsidP="00BC30E2">
      <w:pPr>
        <w:pStyle w:val="BodyTextIndent"/>
        <w:ind w:left="0" w:right="484"/>
        <w:jc w:val="right"/>
        <w:rPr>
          <w:sz w:val="16"/>
          <w:szCs w:val="16"/>
        </w:rPr>
      </w:pPr>
    </w:p>
    <w:p w:rsidR="00BF20F8" w:rsidRDefault="00BF20F8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F20F8" w:rsidRDefault="00BF20F8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BF20F8" w:rsidRDefault="00BF20F8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F20F8" w:rsidRDefault="00BF20F8">
      <w:pPr>
        <w:pStyle w:val="BodyTextIndent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F20F8" w:rsidRDefault="00BF20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F20F8" w:rsidSect="003D4AC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F8" w:rsidRDefault="00BF20F8">
      <w:r>
        <w:separator/>
      </w:r>
    </w:p>
  </w:endnote>
  <w:endnote w:type="continuationSeparator" w:id="0">
    <w:p w:rsidR="00BF20F8" w:rsidRDefault="00BF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F8" w:rsidRDefault="00BF20F8">
      <w:r>
        <w:separator/>
      </w:r>
    </w:p>
  </w:footnote>
  <w:footnote w:type="continuationSeparator" w:id="0">
    <w:p w:rsidR="00BF20F8" w:rsidRDefault="00BF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F20F8">
      <w:tc>
        <w:tcPr>
          <w:tcW w:w="5508" w:type="dxa"/>
        </w:tcPr>
        <w:p w:rsidR="00BF20F8" w:rsidRDefault="00BF20F8">
          <w:pPr>
            <w:pStyle w:val="Header"/>
            <w:jc w:val="right"/>
            <w:rPr>
              <w:b/>
              <w:bCs/>
              <w:sz w:val="16"/>
              <w:szCs w:val="16"/>
            </w:rPr>
          </w:pPr>
          <w:r w:rsidRPr="00F970CF">
            <w:rPr>
              <w:rFonts w:ascii="Arial" w:hAnsi="Arial" w:cs="Arial"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BF20F8" w:rsidRDefault="00BF20F8">
          <w:pPr>
            <w:pStyle w:val="Header"/>
            <w:jc w:val="right"/>
            <w:rPr>
              <w:b/>
              <w:bCs/>
              <w:sz w:val="16"/>
              <w:szCs w:val="16"/>
            </w:rPr>
          </w:pPr>
        </w:p>
      </w:tc>
    </w:tr>
  </w:tbl>
  <w:p w:rsidR="00BF20F8" w:rsidRDefault="00BF20F8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F8" w:rsidRDefault="00BF20F8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D20"/>
    <w:rsid w:val="00162D20"/>
    <w:rsid w:val="00332AA3"/>
    <w:rsid w:val="0033588E"/>
    <w:rsid w:val="003D4AC4"/>
    <w:rsid w:val="003E3F8E"/>
    <w:rsid w:val="00672112"/>
    <w:rsid w:val="00674183"/>
    <w:rsid w:val="008F2FAE"/>
    <w:rsid w:val="0097490C"/>
    <w:rsid w:val="009A5769"/>
    <w:rsid w:val="00A14ED2"/>
    <w:rsid w:val="00A85963"/>
    <w:rsid w:val="00A97FE9"/>
    <w:rsid w:val="00AD2AA8"/>
    <w:rsid w:val="00B609E8"/>
    <w:rsid w:val="00BC30E2"/>
    <w:rsid w:val="00BF20F8"/>
    <w:rsid w:val="00CB33C0"/>
    <w:rsid w:val="00D2463C"/>
    <w:rsid w:val="00D2723C"/>
    <w:rsid w:val="00D56200"/>
    <w:rsid w:val="00F31886"/>
    <w:rsid w:val="00F45E28"/>
    <w:rsid w:val="00F970CF"/>
    <w:rsid w:val="00FD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AC4"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4AC4"/>
    <w:pPr>
      <w:keepNext/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4AC4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4AC4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4AC4"/>
    <w:pPr>
      <w:keepNext/>
      <w:outlineLvl w:val="4"/>
    </w:pPr>
    <w:rPr>
      <w:rFonts w:ascii="Arial" w:hAnsi="Arial" w:cs="Arial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4AC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4AC4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4AC4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4AC4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3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3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3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3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3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3D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3D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3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3D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3D4A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3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4A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3D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D4AC4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13D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D4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13D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D4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13DA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D4AC4"/>
    <w:pPr>
      <w:ind w:left="-18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13D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D4A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3D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BC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286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USER1</cp:lastModifiedBy>
  <cp:revision>2</cp:revision>
  <cp:lastPrinted>2013-05-19T18:11:00Z</cp:lastPrinted>
  <dcterms:created xsi:type="dcterms:W3CDTF">2020-02-03T10:24:00Z</dcterms:created>
  <dcterms:modified xsi:type="dcterms:W3CDTF">2020-02-03T10:24:00Z</dcterms:modified>
</cp:coreProperties>
</file>