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D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1A1000" w:rsidRPr="00E1564A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7A5B0D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A5B0D" w:rsidRPr="00CE17A9" w:rsidRDefault="007A5B0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1A1000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CE17A9" w:rsidRDefault="007273D4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303D5" w:rsidRPr="00CE17A9" w:rsidRDefault="00B303D5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050CCF" w:rsidRDefault="00B054AE" w:rsidP="00050CCF">
      <w:pPr>
        <w:shd w:val="clear" w:color="auto" w:fill="FFFFFF"/>
        <w:tabs>
          <w:tab w:val="left" w:leader="dot" w:pos="4483"/>
        </w:tabs>
        <w:spacing w:line="276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</w:t>
      </w:r>
      <w:r w:rsidR="00050CCF">
        <w:rPr>
          <w:rFonts w:ascii="Arial" w:hAnsi="Arial" w:cs="Arial"/>
          <w:b/>
          <w:spacing w:val="-5"/>
          <w:sz w:val="24"/>
          <w:szCs w:val="24"/>
        </w:rPr>
        <w:t xml:space="preserve">Χορήγηση άδειας για ετήσιο </w:t>
      </w:r>
    </w:p>
    <w:p w:rsidR="007273D4" w:rsidRPr="00E1564A" w:rsidRDefault="00050CCF" w:rsidP="00050CCF">
      <w:pPr>
        <w:shd w:val="clear" w:color="auto" w:fill="FFFFFF"/>
        <w:tabs>
          <w:tab w:val="left" w:leader="dot" w:pos="4483"/>
        </w:tabs>
        <w:spacing w:line="276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 xml:space="preserve">         γυναικολογικό έλεγχο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050CCF">
      <w:pPr>
        <w:shd w:val="clear" w:color="auto" w:fill="FFFFFF"/>
        <w:tabs>
          <w:tab w:val="left" w:leader="dot" w:pos="4483"/>
        </w:tabs>
        <w:spacing w:line="276" w:lineRule="auto"/>
        <w:rPr>
          <w:rFonts w:ascii="Arial" w:hAnsi="Arial" w:cs="Arial"/>
          <w:spacing w:val="-5"/>
          <w:sz w:val="24"/>
          <w:szCs w:val="24"/>
        </w:rPr>
      </w:pPr>
    </w:p>
    <w:p w:rsidR="004775C9" w:rsidRPr="00CE17A9" w:rsidRDefault="004775C9" w:rsidP="00123D4C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B054AE" w:rsidP="00B054A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Πέτα</w:t>
      </w:r>
      <w:r w:rsidR="00123D4C">
        <w:rPr>
          <w:rFonts w:ascii="Arial" w:hAnsi="Arial" w:cs="Arial"/>
          <w:sz w:val="24"/>
          <w:szCs w:val="24"/>
        </w:rPr>
        <w:t>, 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A6EC1" w:rsidRPr="00E1564A" w:rsidRDefault="001A6EC1" w:rsidP="001A6EC1">
      <w:pPr>
        <w:jc w:val="center"/>
        <w:rPr>
          <w:rFonts w:ascii="Arial" w:hAnsi="Arial" w:cs="Arial"/>
          <w:sz w:val="16"/>
          <w:szCs w:val="16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7A5B0D" w:rsidRPr="009D2994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Arial" w:hAnsi="Arial" w:cs="Arial"/>
          <w:b/>
          <w:sz w:val="24"/>
          <w:szCs w:val="24"/>
        </w:rPr>
      </w:pPr>
    </w:p>
    <w:p w:rsidR="007A5B0D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 w:rsidRPr="009D2994">
        <w:rPr>
          <w:rFonts w:ascii="Verdana" w:eastAsia="Verdana" w:hAnsi="Verdana" w:cs="Verdana"/>
          <w:color w:val="000000"/>
        </w:rPr>
        <w:t xml:space="preserve">                          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                          </w:t>
      </w:r>
      <w:proofErr w:type="spellStart"/>
      <w:r>
        <w:rPr>
          <w:rFonts w:ascii="Verdana" w:eastAsia="Verdana" w:hAnsi="Verdana" w:cs="Verdana"/>
          <w:color w:val="000000"/>
        </w:rPr>
        <w:t>Αριθμ</w:t>
      </w:r>
      <w:proofErr w:type="spellEnd"/>
      <w:r>
        <w:rPr>
          <w:rFonts w:ascii="Verdana" w:eastAsia="Verdana" w:hAnsi="Verdana" w:cs="Verdana"/>
          <w:color w:val="000000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</w:rPr>
        <w:t>Πρωτ</w:t>
      </w:r>
      <w:proofErr w:type="spellEnd"/>
      <w:r>
        <w:rPr>
          <w:rFonts w:ascii="Verdana" w:eastAsia="Verdana" w:hAnsi="Verdana" w:cs="Verdana"/>
          <w:color w:val="000000"/>
        </w:rPr>
        <w:t>. Σχολείου:………</w:t>
      </w:r>
    </w:p>
    <w:p w:rsidR="00CE17A9" w:rsidRPr="0022744E" w:rsidRDefault="00CE17A9" w:rsidP="00EB59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Ημερομηνία:………………………</w:t>
      </w:r>
      <w:r w:rsidR="00EB592A">
        <w:rPr>
          <w:rFonts w:ascii="Verdana" w:eastAsia="Verdana" w:hAnsi="Verdana" w:cs="Verdana"/>
          <w:color w:val="000000"/>
        </w:rPr>
        <w:t>…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ΠΡΟΣ: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Pr="00CE17A9" w:rsidRDefault="00CE17A9" w:rsidP="008F12AE">
      <w:pPr>
        <w:pStyle w:val="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E17A9">
        <w:rPr>
          <w:rFonts w:ascii="Arial" w:eastAsia="Verdana" w:hAnsi="Arial" w:cs="Arial"/>
          <w:b/>
          <w:color w:val="000000"/>
          <w:sz w:val="24"/>
          <w:szCs w:val="24"/>
        </w:rPr>
        <w:t>Τη Δ</w:t>
      </w:r>
      <w:r>
        <w:rPr>
          <w:rFonts w:ascii="Arial" w:eastAsia="Verdana" w:hAnsi="Arial" w:cs="Arial"/>
          <w:b/>
          <w:color w:val="000000"/>
          <w:sz w:val="24"/>
          <w:szCs w:val="24"/>
        </w:rPr>
        <w:t>/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ντρια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του </w:t>
      </w:r>
      <w:r w:rsidR="008F12AE">
        <w:rPr>
          <w:rFonts w:ascii="Arial" w:eastAsia="Verdana" w:hAnsi="Arial" w:cs="Arial"/>
          <w:b/>
          <w:color w:val="000000"/>
          <w:sz w:val="24"/>
          <w:szCs w:val="24"/>
        </w:rPr>
        <w:t xml:space="preserve">6/θ </w:t>
      </w:r>
      <w:r w:rsidRPr="00CE17A9">
        <w:rPr>
          <w:rFonts w:ascii="Arial" w:eastAsia="Verdana" w:hAnsi="Arial" w:cs="Arial"/>
          <w:b/>
          <w:color w:val="000000"/>
          <w:sz w:val="24"/>
          <w:szCs w:val="24"/>
        </w:rPr>
        <w:t>Δημοτικού Σχο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λείου  </w:t>
      </w:r>
      <w:r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Πέτα </w:t>
      </w:r>
    </w:p>
    <w:p w:rsidR="00CE17A9" w:rsidRPr="00CE17A9" w:rsidRDefault="00CE17A9" w:rsidP="00CE17A9">
      <w:pPr>
        <w:pStyle w:val="1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9D2994" w:rsidRPr="009D2994" w:rsidRDefault="009D2994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050CCF" w:rsidRDefault="00050CCF" w:rsidP="00050CC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Παρακαλώ να μου χορηγήσετε ειδική άδεια διάρκειας μίας ( 1 ) ημέρας, την   …. / …. / ……</w:t>
      </w:r>
    </w:p>
    <w:p w:rsidR="00050CCF" w:rsidRDefault="00050CCF" w:rsidP="00050CC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πραγματοποίηση ετήσιου γυναικολογικού ελέγχου  </w:t>
      </w:r>
    </w:p>
    <w:p w:rsidR="00050CCF" w:rsidRDefault="00050CCF" w:rsidP="00050CCF">
      <w:pPr>
        <w:spacing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50CCF" w:rsidRPr="00050CCF" w:rsidRDefault="005B7B24" w:rsidP="00050CCF">
      <w:pPr>
        <w:spacing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Σ</w:t>
      </w:r>
      <w:r w:rsidR="00050CCF" w:rsidRPr="00050CCF">
        <w:rPr>
          <w:rFonts w:ascii="Arial" w:hAnsi="Arial" w:cs="Arial"/>
          <w:sz w:val="24"/>
          <w:szCs w:val="24"/>
          <w:u w:val="single"/>
        </w:rPr>
        <w:t>υνημμένα υποβάλω:</w:t>
      </w:r>
    </w:p>
    <w:p w:rsidR="00050CCF" w:rsidRPr="005B7B24" w:rsidRDefault="00050CCF" w:rsidP="00685ACA">
      <w:pPr>
        <w:pStyle w:val="a7"/>
        <w:numPr>
          <w:ilvl w:val="0"/>
          <w:numId w:val="2"/>
        </w:numPr>
        <w:spacing w:after="120" w:line="360" w:lineRule="auto"/>
        <w:ind w:left="426" w:hanging="284"/>
        <w:jc w:val="both"/>
        <w:rPr>
          <w:rFonts w:ascii="Arial" w:hAnsi="Arial" w:cs="Arial"/>
          <w:i/>
          <w:sz w:val="24"/>
          <w:szCs w:val="24"/>
        </w:rPr>
      </w:pPr>
      <w:r w:rsidRPr="005B7B24">
        <w:rPr>
          <w:rFonts w:ascii="Arial" w:hAnsi="Arial" w:cs="Arial"/>
          <w:i/>
          <w:sz w:val="24"/>
          <w:szCs w:val="24"/>
        </w:rPr>
        <w:t>τη σχετική ιατρική βεβαίωση</w:t>
      </w:r>
    </w:p>
    <w:p w:rsidR="00B054AE" w:rsidRDefault="00B054AE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C31405" w:rsidRPr="00CE17A9" w:rsidRDefault="00C31405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22744E" w:rsidRPr="0022744E" w:rsidRDefault="0022744E" w:rsidP="00050CCF">
      <w:pPr>
        <w:rPr>
          <w:rFonts w:ascii="Arial" w:hAnsi="Arial" w:cs="Arial"/>
          <w:spacing w:val="-2"/>
          <w:sz w:val="24"/>
          <w:szCs w:val="24"/>
        </w:rPr>
      </w:pPr>
    </w:p>
    <w:p w:rsidR="0022744E" w:rsidRDefault="0022744E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B32FE0" w:rsidRDefault="00B32FE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B32FE0" w:rsidRPr="005B7B24" w:rsidRDefault="00B32FE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E82851" w:rsidRPr="005B7B24" w:rsidRDefault="00E8285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E82851" w:rsidRPr="005B7B24" w:rsidRDefault="00E8285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E82851" w:rsidRPr="005B7B24" w:rsidRDefault="00E8285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E82851" w:rsidRPr="005B7B24" w:rsidRDefault="00E8285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E82851" w:rsidRPr="005B7B24" w:rsidRDefault="00E8285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E7633C" w:rsidRPr="005B7B24" w:rsidRDefault="00E7633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22744E" w:rsidRPr="0022744E" w:rsidRDefault="0022744E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22744E" w:rsidRPr="0022744E" w:rsidRDefault="0022744E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Pr="00117F4F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3C593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…………………………</w:t>
      </w:r>
    </w:p>
    <w:p w:rsidR="00EB5682" w:rsidRPr="00E1564A" w:rsidRDefault="003C5930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1564A"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F026B0">
      <w:headerReference w:type="default" r:id="rId8"/>
      <w:pgSz w:w="11906" w:h="16838"/>
      <w:pgMar w:top="568" w:right="566" w:bottom="1134" w:left="851" w:header="284" w:footer="709" w:gutter="0"/>
      <w:cols w:num="2" w:space="708" w:equalWidth="0">
        <w:col w:w="5103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5" w:rsidRDefault="00832245" w:rsidP="00D12602">
      <w:r>
        <w:separator/>
      </w:r>
    </w:p>
  </w:endnote>
  <w:endnote w:type="continuationSeparator" w:id="0">
    <w:p w:rsidR="00832245" w:rsidRDefault="00832245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5" w:rsidRDefault="00832245" w:rsidP="00D12602">
      <w:r>
        <w:separator/>
      </w:r>
    </w:p>
  </w:footnote>
  <w:footnote w:type="continuationSeparator" w:id="0">
    <w:p w:rsidR="00832245" w:rsidRDefault="00832245" w:rsidP="00D1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D" w:rsidRDefault="007A5B0D" w:rsidP="007A5B0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2248"/>
    <w:multiLevelType w:val="hybridMultilevel"/>
    <w:tmpl w:val="D346D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4576F"/>
    <w:multiLevelType w:val="hybridMultilevel"/>
    <w:tmpl w:val="E8EAD7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17331"/>
    <w:rsid w:val="00021D8A"/>
    <w:rsid w:val="00025E62"/>
    <w:rsid w:val="00032D31"/>
    <w:rsid w:val="00040C71"/>
    <w:rsid w:val="00041654"/>
    <w:rsid w:val="00050CCF"/>
    <w:rsid w:val="000627A1"/>
    <w:rsid w:val="00062A35"/>
    <w:rsid w:val="000B095F"/>
    <w:rsid w:val="000E2334"/>
    <w:rsid w:val="000F14DE"/>
    <w:rsid w:val="00100C18"/>
    <w:rsid w:val="00117F4F"/>
    <w:rsid w:val="00123D4C"/>
    <w:rsid w:val="001A1000"/>
    <w:rsid w:val="001A62B7"/>
    <w:rsid w:val="001A6EC1"/>
    <w:rsid w:val="001B3A87"/>
    <w:rsid w:val="0021661F"/>
    <w:rsid w:val="0022744E"/>
    <w:rsid w:val="002428A2"/>
    <w:rsid w:val="00251ACF"/>
    <w:rsid w:val="00283F16"/>
    <w:rsid w:val="002E6415"/>
    <w:rsid w:val="00355D70"/>
    <w:rsid w:val="003831B0"/>
    <w:rsid w:val="003C593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B7B24"/>
    <w:rsid w:val="005C6F8C"/>
    <w:rsid w:val="00612537"/>
    <w:rsid w:val="00650C1B"/>
    <w:rsid w:val="00673812"/>
    <w:rsid w:val="00685ACA"/>
    <w:rsid w:val="00692AD5"/>
    <w:rsid w:val="006A0367"/>
    <w:rsid w:val="006C6342"/>
    <w:rsid w:val="006C77D7"/>
    <w:rsid w:val="006F74BC"/>
    <w:rsid w:val="007273D4"/>
    <w:rsid w:val="00730C74"/>
    <w:rsid w:val="0073326F"/>
    <w:rsid w:val="00794D9E"/>
    <w:rsid w:val="007A5B0D"/>
    <w:rsid w:val="007C2BFE"/>
    <w:rsid w:val="007C321A"/>
    <w:rsid w:val="007D238F"/>
    <w:rsid w:val="007E57F8"/>
    <w:rsid w:val="007F25DF"/>
    <w:rsid w:val="00810DBE"/>
    <w:rsid w:val="00832245"/>
    <w:rsid w:val="00882173"/>
    <w:rsid w:val="008D4881"/>
    <w:rsid w:val="008D4BEE"/>
    <w:rsid w:val="008F12AE"/>
    <w:rsid w:val="009004CD"/>
    <w:rsid w:val="00914CE0"/>
    <w:rsid w:val="00915085"/>
    <w:rsid w:val="009D2994"/>
    <w:rsid w:val="009D6ADA"/>
    <w:rsid w:val="009F3D18"/>
    <w:rsid w:val="00A11803"/>
    <w:rsid w:val="00A305DB"/>
    <w:rsid w:val="00A86516"/>
    <w:rsid w:val="00A97302"/>
    <w:rsid w:val="00AF1F2C"/>
    <w:rsid w:val="00AF3D2F"/>
    <w:rsid w:val="00B0174A"/>
    <w:rsid w:val="00B054AE"/>
    <w:rsid w:val="00B30340"/>
    <w:rsid w:val="00B303D5"/>
    <w:rsid w:val="00B32FE0"/>
    <w:rsid w:val="00B7460C"/>
    <w:rsid w:val="00B83179"/>
    <w:rsid w:val="00B93192"/>
    <w:rsid w:val="00BC10A0"/>
    <w:rsid w:val="00C226AA"/>
    <w:rsid w:val="00C31405"/>
    <w:rsid w:val="00C52B63"/>
    <w:rsid w:val="00C579EC"/>
    <w:rsid w:val="00C93526"/>
    <w:rsid w:val="00CB36DF"/>
    <w:rsid w:val="00CE17A9"/>
    <w:rsid w:val="00D12602"/>
    <w:rsid w:val="00D40E54"/>
    <w:rsid w:val="00D81F56"/>
    <w:rsid w:val="00DA13AE"/>
    <w:rsid w:val="00DB553C"/>
    <w:rsid w:val="00DC628D"/>
    <w:rsid w:val="00E1564A"/>
    <w:rsid w:val="00E65349"/>
    <w:rsid w:val="00E705E2"/>
    <w:rsid w:val="00E7633C"/>
    <w:rsid w:val="00E82851"/>
    <w:rsid w:val="00E82DD9"/>
    <w:rsid w:val="00E86601"/>
    <w:rsid w:val="00EB024E"/>
    <w:rsid w:val="00EB5682"/>
    <w:rsid w:val="00EB592A"/>
    <w:rsid w:val="00EC161E"/>
    <w:rsid w:val="00F026B0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  <w:style w:type="paragraph" w:styleId="a7">
    <w:name w:val="List Paragraph"/>
    <w:basedOn w:val="a"/>
    <w:uiPriority w:val="34"/>
    <w:qFormat/>
    <w:rsid w:val="005B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  <w:style w:type="paragraph" w:styleId="a7">
    <w:name w:val="List Paragraph"/>
    <w:basedOn w:val="a"/>
    <w:uiPriority w:val="34"/>
    <w:qFormat/>
    <w:rsid w:val="005B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9</TotalTime>
  <Pages>1</Pages>
  <Words>80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aliki</cp:lastModifiedBy>
  <cp:revision>11</cp:revision>
  <cp:lastPrinted>2021-11-04T05:53:00Z</cp:lastPrinted>
  <dcterms:created xsi:type="dcterms:W3CDTF">2023-06-24T16:59:00Z</dcterms:created>
  <dcterms:modified xsi:type="dcterms:W3CDTF">2023-06-25T09:08:00Z</dcterms:modified>
</cp:coreProperties>
</file>