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A41C07" w:rsidRPr="00CE17A9" w:rsidRDefault="00A41C07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F412FB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B054AE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«Χορήγηση</w:t>
      </w:r>
      <w:r w:rsidR="00123D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5960B4">
        <w:rPr>
          <w:rFonts w:ascii="Arial" w:hAnsi="Arial" w:cs="Arial"/>
          <w:b/>
          <w:spacing w:val="-5"/>
          <w:sz w:val="24"/>
          <w:szCs w:val="24"/>
        </w:rPr>
        <w:t>αναρρωτικής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5960B4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5960B4">
        <w:rPr>
          <w:rFonts w:ascii="Verdana" w:eastAsia="Verdana" w:hAnsi="Verdana" w:cs="Verdana"/>
          <w:color w:val="000000"/>
        </w:rPr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6E6C7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                          Αριθμ. Πρωτ. Σχολείου:………</w:t>
      </w:r>
    </w:p>
    <w:p w:rsidR="00CE17A9" w:rsidRDefault="00CE17A9" w:rsidP="006E6C7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Ημερομηνία:……………………….</w:t>
      </w:r>
      <w:r w:rsidR="006E6C78">
        <w:rPr>
          <w:rFonts w:ascii="Verdana" w:eastAsia="Verdana" w:hAnsi="Verdana" w:cs="Verdana"/>
          <w:color w:val="000000"/>
        </w:rPr>
        <w:t>.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F412FB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960B4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Τη </w:t>
      </w:r>
      <w:r>
        <w:rPr>
          <w:rFonts w:ascii="Arial" w:eastAsia="Verdana" w:hAnsi="Arial" w:cs="Arial"/>
          <w:b/>
          <w:color w:val="000000"/>
          <w:sz w:val="24"/>
          <w:szCs w:val="24"/>
        </w:rPr>
        <w:t>Διεύθυνση Π.Ε. Νομού Άρτας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7A39C5" w:rsidRPr="00294276" w:rsidRDefault="007A39C5" w:rsidP="005960B4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Παρακαλώ να μου χορηγήσετε </w:t>
      </w:r>
      <w:r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>
        <w:rPr>
          <w:rFonts w:ascii="Arial" w:hAnsi="Arial" w:cs="Arial"/>
          <w:sz w:val="24"/>
          <w:szCs w:val="24"/>
        </w:rPr>
        <w:t>διάρκειας …</w:t>
      </w:r>
      <w:r w:rsidRPr="00E1564A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>. (   ) ημερ</w:t>
      </w:r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>.</w:t>
      </w:r>
      <w:r w:rsidR="005A5963">
        <w:rPr>
          <w:rFonts w:ascii="Arial" w:hAnsi="Arial" w:cs="Arial"/>
          <w:sz w:val="24"/>
          <w:szCs w:val="24"/>
        </w:rPr>
        <w:t>.....</w:t>
      </w:r>
      <w:r w:rsidRPr="00E1564A">
        <w:rPr>
          <w:rFonts w:ascii="Arial" w:hAnsi="Arial" w:cs="Arial"/>
          <w:sz w:val="24"/>
          <w:szCs w:val="24"/>
        </w:rPr>
        <w:t xml:space="preserve">, </w:t>
      </w: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μέχρι …. / …. / ……  </w:t>
      </w:r>
      <w:r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A41C07" w:rsidRDefault="00A41C07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υποβάλλω:</w:t>
      </w:r>
    </w:p>
    <w:p w:rsidR="00B054AE" w:rsidRDefault="005960B4" w:rsidP="005960B4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C31405" w:rsidRPr="00CE17A9" w:rsidRDefault="00C31405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CE17A9" w:rsidRDefault="00CE17A9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41C07" w:rsidRPr="00CE17A9" w:rsidRDefault="00A41C07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F412FB" w:rsidRPr="00F412FB" w:rsidRDefault="00F412FB" w:rsidP="005C478B">
      <w:pPr>
        <w:rPr>
          <w:rFonts w:ascii="Arial" w:hAnsi="Arial" w:cs="Arial"/>
          <w:spacing w:val="-2"/>
          <w:sz w:val="24"/>
          <w:szCs w:val="24"/>
        </w:rPr>
      </w:pPr>
    </w:p>
    <w:p w:rsid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AF2384" w:rsidRDefault="00AF2384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bookmarkStart w:id="0" w:name="_GoBack"/>
      <w:bookmarkEnd w:id="0"/>
    </w:p>
    <w:p w:rsid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193163" w:rsidRP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F412FB">
      <w:pPr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Pr="00F412FB" w:rsidRDefault="00F412FB" w:rsidP="00F412FB">
      <w:pPr>
        <w:spacing w:line="276" w:lineRule="auto"/>
        <w:jc w:val="center"/>
        <w:rPr>
          <w:rFonts w:ascii="Arial" w:hAnsi="Arial" w:cs="Arial"/>
          <w:b/>
        </w:rPr>
      </w:pPr>
      <w:r w:rsidRPr="00F412FB">
        <w:rPr>
          <w:rFonts w:ascii="Arial" w:hAnsi="Arial" w:cs="Arial"/>
          <w:b/>
        </w:rPr>
        <w:t xml:space="preserve">Διαβιβάζουμε την ως άνω αίτηση άδειας </w:t>
      </w:r>
      <w:r w:rsidR="00BF1EE3">
        <w:rPr>
          <w:rFonts w:ascii="Arial" w:hAnsi="Arial" w:cs="Arial"/>
          <w:b/>
        </w:rPr>
        <w:t xml:space="preserve">προς     </w:t>
      </w:r>
      <w:r w:rsidRPr="00F412FB">
        <w:rPr>
          <w:rFonts w:ascii="Arial" w:hAnsi="Arial" w:cs="Arial"/>
          <w:b/>
        </w:rPr>
        <w:t xml:space="preserve"> έγκριση από την Α'θμια Υγειονομική Επιτροπή </w:t>
      </w:r>
    </w:p>
    <w:p w:rsidR="00F412FB" w:rsidRPr="00F412FB" w:rsidRDefault="00F412FB" w:rsidP="00F412FB">
      <w:pPr>
        <w:spacing w:line="276" w:lineRule="auto"/>
        <w:jc w:val="center"/>
        <w:rPr>
          <w:rFonts w:ascii="Arial" w:hAnsi="Arial" w:cs="Arial"/>
          <w:b/>
        </w:rPr>
      </w:pPr>
      <w:r w:rsidRPr="00F412FB">
        <w:rPr>
          <w:rFonts w:ascii="Arial" w:hAnsi="Arial" w:cs="Arial"/>
          <w:b/>
        </w:rPr>
        <w:t xml:space="preserve">δια  της </w:t>
      </w:r>
      <w:r>
        <w:rPr>
          <w:rFonts w:ascii="Arial" w:hAnsi="Arial" w:cs="Arial"/>
          <w:b/>
        </w:rPr>
        <w:t xml:space="preserve">ΔΙ.Π.Ε. </w:t>
      </w:r>
      <w:r w:rsidRPr="00F412FB">
        <w:rPr>
          <w:rFonts w:ascii="Arial" w:hAnsi="Arial" w:cs="Arial"/>
          <w:b/>
        </w:rPr>
        <w:t>Άρτας</w:t>
      </w:r>
    </w:p>
    <w:p w:rsidR="00F412FB" w:rsidRPr="00F412FB" w:rsidRDefault="00F412FB" w:rsidP="00F412FB">
      <w:pPr>
        <w:jc w:val="center"/>
        <w:rPr>
          <w:rFonts w:ascii="Arial" w:hAnsi="Arial" w:cs="Arial"/>
        </w:rPr>
      </w:pPr>
    </w:p>
    <w:p w:rsidR="00F412FB" w:rsidRPr="00F412FB" w:rsidRDefault="00F412FB" w:rsidP="00F412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Η Διευθύν</w:t>
      </w:r>
      <w:r w:rsidRPr="00F412FB">
        <w:rPr>
          <w:rFonts w:ascii="Arial" w:hAnsi="Arial" w:cs="Arial"/>
        </w:rPr>
        <w:t>τρια  του Σχολείου</w:t>
      </w: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Default="00F412FB" w:rsidP="00E1564A">
      <w:pPr>
        <w:jc w:val="center"/>
        <w:rPr>
          <w:rFonts w:ascii="Arial" w:hAnsi="Arial" w:cs="Arial"/>
          <w:sz w:val="16"/>
          <w:szCs w:val="16"/>
        </w:rPr>
      </w:pPr>
    </w:p>
    <w:p w:rsidR="00F412FB" w:rsidRPr="00E1564A" w:rsidRDefault="00F412FB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Τάτση Αλίκη</w:t>
      </w:r>
    </w:p>
    <w:sectPr w:rsidR="00F412FB" w:rsidRPr="00E1564A" w:rsidSect="00B303D5">
      <w:headerReference w:type="default" r:id="rId7"/>
      <w:pgSz w:w="11906" w:h="16838"/>
      <w:pgMar w:top="709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7331"/>
    <w:rsid w:val="00021D8A"/>
    <w:rsid w:val="00025E62"/>
    <w:rsid w:val="00032D31"/>
    <w:rsid w:val="00040C71"/>
    <w:rsid w:val="00041654"/>
    <w:rsid w:val="000627A1"/>
    <w:rsid w:val="00062A35"/>
    <w:rsid w:val="000B095F"/>
    <w:rsid w:val="000E2334"/>
    <w:rsid w:val="000F14DE"/>
    <w:rsid w:val="00100C18"/>
    <w:rsid w:val="00123D4C"/>
    <w:rsid w:val="00193163"/>
    <w:rsid w:val="001A1000"/>
    <w:rsid w:val="001A62B7"/>
    <w:rsid w:val="001A6EC1"/>
    <w:rsid w:val="001B3A87"/>
    <w:rsid w:val="0021661F"/>
    <w:rsid w:val="002428A2"/>
    <w:rsid w:val="00251ACF"/>
    <w:rsid w:val="00283F16"/>
    <w:rsid w:val="00294276"/>
    <w:rsid w:val="002E6415"/>
    <w:rsid w:val="00355D70"/>
    <w:rsid w:val="003831B0"/>
    <w:rsid w:val="003C593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960B4"/>
    <w:rsid w:val="005A5963"/>
    <w:rsid w:val="005A72DE"/>
    <w:rsid w:val="005C478B"/>
    <w:rsid w:val="005C6F8C"/>
    <w:rsid w:val="00612537"/>
    <w:rsid w:val="00650C1B"/>
    <w:rsid w:val="00673812"/>
    <w:rsid w:val="006A0367"/>
    <w:rsid w:val="006C6342"/>
    <w:rsid w:val="006C77D7"/>
    <w:rsid w:val="006E6C78"/>
    <w:rsid w:val="006F74BC"/>
    <w:rsid w:val="007273D4"/>
    <w:rsid w:val="00730C74"/>
    <w:rsid w:val="0073326F"/>
    <w:rsid w:val="00794D9E"/>
    <w:rsid w:val="007A39C5"/>
    <w:rsid w:val="007A5B0D"/>
    <w:rsid w:val="007C2BFE"/>
    <w:rsid w:val="007C321A"/>
    <w:rsid w:val="007D238F"/>
    <w:rsid w:val="007E57F8"/>
    <w:rsid w:val="007F25DF"/>
    <w:rsid w:val="00810DBE"/>
    <w:rsid w:val="00832245"/>
    <w:rsid w:val="00882173"/>
    <w:rsid w:val="008C3CB4"/>
    <w:rsid w:val="008D4881"/>
    <w:rsid w:val="008D4BEE"/>
    <w:rsid w:val="008F12AE"/>
    <w:rsid w:val="009004CD"/>
    <w:rsid w:val="00914CE0"/>
    <w:rsid w:val="00915085"/>
    <w:rsid w:val="009D6ADA"/>
    <w:rsid w:val="009F3D18"/>
    <w:rsid w:val="00A11803"/>
    <w:rsid w:val="00A305DB"/>
    <w:rsid w:val="00A41C07"/>
    <w:rsid w:val="00A86516"/>
    <w:rsid w:val="00A97302"/>
    <w:rsid w:val="00AF1F2C"/>
    <w:rsid w:val="00AF2384"/>
    <w:rsid w:val="00AF3D2F"/>
    <w:rsid w:val="00B0174A"/>
    <w:rsid w:val="00B054AE"/>
    <w:rsid w:val="00B21016"/>
    <w:rsid w:val="00B303D5"/>
    <w:rsid w:val="00B6570E"/>
    <w:rsid w:val="00B7460C"/>
    <w:rsid w:val="00B83179"/>
    <w:rsid w:val="00B93192"/>
    <w:rsid w:val="00BC10A0"/>
    <w:rsid w:val="00BF1EE3"/>
    <w:rsid w:val="00C226AA"/>
    <w:rsid w:val="00C31405"/>
    <w:rsid w:val="00C52B63"/>
    <w:rsid w:val="00C579EC"/>
    <w:rsid w:val="00C93526"/>
    <w:rsid w:val="00CB36DF"/>
    <w:rsid w:val="00CE17A9"/>
    <w:rsid w:val="00D12602"/>
    <w:rsid w:val="00D40E54"/>
    <w:rsid w:val="00D81F56"/>
    <w:rsid w:val="00DA13AE"/>
    <w:rsid w:val="00DB553C"/>
    <w:rsid w:val="00DC628D"/>
    <w:rsid w:val="00E1564A"/>
    <w:rsid w:val="00E65349"/>
    <w:rsid w:val="00E705E2"/>
    <w:rsid w:val="00E82DD9"/>
    <w:rsid w:val="00EB024E"/>
    <w:rsid w:val="00EB5682"/>
    <w:rsid w:val="00EC161E"/>
    <w:rsid w:val="00F320DB"/>
    <w:rsid w:val="00F412F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7</TotalTime>
  <Pages>1</Pages>
  <Words>96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7</cp:revision>
  <cp:lastPrinted>2021-11-04T05:53:00Z</cp:lastPrinted>
  <dcterms:created xsi:type="dcterms:W3CDTF">2023-06-24T16:47:00Z</dcterms:created>
  <dcterms:modified xsi:type="dcterms:W3CDTF">2023-06-24T16:55:00Z</dcterms:modified>
</cp:coreProperties>
</file>