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6C" w:rsidRDefault="00582A84" w:rsidP="00E57BAA">
      <w:pPr>
        <w:pStyle w:val="3"/>
        <w:jc w:val="left"/>
      </w:pPr>
      <w:r w:rsidRPr="00582A84">
        <w:rPr>
          <w:b w:val="0"/>
          <w:noProof/>
          <w:sz w:val="16"/>
          <w:szCs w:val="16"/>
        </w:rPr>
        <w:pict>
          <v:rect id="_x0000_s1027" style="position:absolute;margin-left:-18pt;margin-top:-72.1pt;width:549pt;height:774pt;z-index:251657728" filled="f"/>
        </w:pict>
      </w:r>
      <w:r w:rsidR="00E57BAA" w:rsidRPr="001E5C1F">
        <w:t xml:space="preserve">                                                </w:t>
      </w:r>
      <w:r w:rsidR="00FF746C">
        <w:t>ΥΠΕΥΘΥΝΗ ΔΗΛΩΣΗ</w:t>
      </w:r>
    </w:p>
    <w:p w:rsidR="00FF746C" w:rsidRDefault="00FF746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FF746C" w:rsidRDefault="00FF746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F746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F746C" w:rsidRDefault="00FF746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FF746C" w:rsidRPr="001E5C1F" w:rsidRDefault="00970980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Δ/ΝΣΗ Δ</w:t>
            </w:r>
            <w:r w:rsidR="00876895">
              <w:rPr>
                <w:rFonts w:ascii="Arial" w:hAnsi="Arial" w:cs="Arial"/>
                <w:b/>
                <w:sz w:val="20"/>
                <w:szCs w:val="20"/>
              </w:rPr>
              <w:t xml:space="preserve">/ΘΜΙΑΣ ΕΚΠ/ΣΗΣ </w:t>
            </w:r>
            <w:r w:rsidR="001E5C1F">
              <w:rPr>
                <w:rFonts w:ascii="Arial" w:hAnsi="Arial" w:cs="Arial"/>
                <w:b/>
                <w:sz w:val="20"/>
                <w:szCs w:val="20"/>
              </w:rPr>
              <w:t>ΡΟΔΟΠΗΣ</w:t>
            </w:r>
          </w:p>
        </w:tc>
      </w:tr>
      <w:tr w:rsidR="00FF746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F746C" w:rsidRDefault="00FF74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F746C" w:rsidRPr="005B3A51" w:rsidRDefault="00FF746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FF746C" w:rsidRDefault="00FF74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F746C" w:rsidRPr="005B3A51" w:rsidRDefault="00FF746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746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F746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F746C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F746C" w:rsidRDefault="00FF74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FF746C" w:rsidRDefault="00FF74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F746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F746C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F746C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F746C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F746C" w:rsidRDefault="00FF74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FF746C" w:rsidRDefault="00FF74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FF746C" w:rsidRDefault="00FF74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47683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347683" w:rsidRDefault="00347683" w:rsidP="0034768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Δ.Ο.Υ. υποβ. Φορ. Δήλωσης</w:t>
            </w:r>
          </w:p>
          <w:p w:rsidR="00347683" w:rsidRDefault="0034768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3153" w:type="dxa"/>
            <w:gridSpan w:val="5"/>
            <w:vAlign w:val="bottom"/>
          </w:tcPr>
          <w:p w:rsidR="00347683" w:rsidRDefault="0034768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47683" w:rsidRDefault="0034768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26" w:type="dxa"/>
            <w:gridSpan w:val="6"/>
            <w:vAlign w:val="bottom"/>
          </w:tcPr>
          <w:p w:rsidR="00347683" w:rsidRDefault="0034768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Α.Φ.Μ.</w:t>
            </w:r>
          </w:p>
        </w:tc>
      </w:tr>
      <w:tr w:rsidR="00B21A93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B21A93" w:rsidRDefault="00B21A93" w:rsidP="0034768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ΟΙΚΟΓΕΝΕΙΑΚΗ  ΚΑΤΑΣΤΑΣΗ</w:t>
            </w:r>
          </w:p>
        </w:tc>
        <w:tc>
          <w:tcPr>
            <w:tcW w:w="3153" w:type="dxa"/>
            <w:gridSpan w:val="5"/>
            <w:vAlign w:val="bottom"/>
          </w:tcPr>
          <w:p w:rsidR="00B21A93" w:rsidRDefault="00B21A9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21A93" w:rsidRDefault="00B21A9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26" w:type="dxa"/>
            <w:gridSpan w:val="6"/>
            <w:vAlign w:val="bottom"/>
          </w:tcPr>
          <w:p w:rsidR="00B21A93" w:rsidRDefault="00B21A9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ΠΑΙΔΙΩΝ</w:t>
            </w:r>
          </w:p>
        </w:tc>
      </w:tr>
      <w:tr w:rsidR="00B21A93" w:rsidTr="002D16EB">
        <w:trPr>
          <w:cantSplit/>
          <w:trHeight w:val="542"/>
        </w:trPr>
        <w:tc>
          <w:tcPr>
            <w:tcW w:w="2355" w:type="dxa"/>
            <w:gridSpan w:val="3"/>
            <w:vAlign w:val="bottom"/>
          </w:tcPr>
          <w:p w:rsidR="00B21A93" w:rsidRDefault="00B21A93" w:rsidP="00B21A9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ΑΣΦΑΛΙΣΤΙΚΗ  ΚΑΤΑΣΤΑΣΗ</w:t>
            </w:r>
          </w:p>
          <w:p w:rsidR="00B21A93" w:rsidRDefault="00B21A93" w:rsidP="0034768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3153" w:type="dxa"/>
            <w:gridSpan w:val="5"/>
            <w:vAlign w:val="bottom"/>
          </w:tcPr>
          <w:p w:rsidR="00B21A93" w:rsidRDefault="00B21A93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21A93" w:rsidRDefault="00B21A9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26" w:type="dxa"/>
            <w:gridSpan w:val="6"/>
            <w:vAlign w:val="bottom"/>
          </w:tcPr>
          <w:p w:rsidR="00B21A93" w:rsidRDefault="00B21A9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FF746C" w:rsidRDefault="00FF746C">
      <w:pPr>
        <w:rPr>
          <w:sz w:val="16"/>
        </w:rPr>
      </w:pPr>
    </w:p>
    <w:p w:rsidR="00FF746C" w:rsidRDefault="00FF746C">
      <w:pPr>
        <w:sectPr w:rsidR="00FF746C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0F1EC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0F1EC8" w:rsidRPr="00192723" w:rsidRDefault="000F1EC8" w:rsidP="00A2469A">
            <w:pPr>
              <w:ind w:left="175"/>
              <w:rPr>
                <w:b/>
                <w:bCs/>
                <w:sz w:val="2"/>
                <w:szCs w:val="2"/>
              </w:rPr>
            </w:pPr>
          </w:p>
          <w:p w:rsidR="000F1EC8" w:rsidRPr="00192723" w:rsidRDefault="000F1EC8" w:rsidP="00A2469A">
            <w:pPr>
              <w:jc w:val="both"/>
              <w:rPr>
                <w:sz w:val="20"/>
                <w:szCs w:val="20"/>
              </w:rPr>
            </w:pPr>
            <w:r w:rsidRPr="00192723">
              <w:rPr>
                <w:sz w:val="20"/>
                <w:szCs w:val="20"/>
              </w:rPr>
              <w:t>Δηλώνω υπεύθυνα και εν γν</w:t>
            </w:r>
            <w:r>
              <w:rPr>
                <w:sz w:val="20"/>
                <w:szCs w:val="20"/>
              </w:rPr>
              <w:t xml:space="preserve">ώσει των συνεπειών του άρθρου 6 του άρθρου 22 </w:t>
            </w:r>
            <w:r w:rsidRPr="00192723">
              <w:rPr>
                <w:sz w:val="20"/>
                <w:szCs w:val="20"/>
              </w:rPr>
              <w:t xml:space="preserve">του Ν.1599/86 </w:t>
            </w:r>
            <w:r>
              <w:rPr>
                <w:sz w:val="20"/>
                <w:szCs w:val="20"/>
              </w:rPr>
              <w:t xml:space="preserve">δηλώνω </w:t>
            </w:r>
            <w:r w:rsidRPr="00192723">
              <w:rPr>
                <w:sz w:val="20"/>
                <w:szCs w:val="20"/>
              </w:rPr>
              <w:t>ότι:</w:t>
            </w:r>
          </w:p>
          <w:p w:rsidR="008A2636" w:rsidRPr="001E5C1F" w:rsidRDefault="008A2636" w:rsidP="002070A6">
            <w:pPr>
              <w:spacing w:before="20"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8A2636" w:rsidRPr="002070A6" w:rsidRDefault="002070A6" w:rsidP="00A2469A">
            <w:pPr>
              <w:pStyle w:val="30"/>
              <w:ind w:firstLine="110"/>
              <w:rPr>
                <w:rFonts w:ascii="Calibri" w:hAnsi="Calibri"/>
                <w:sz w:val="24"/>
              </w:rPr>
            </w:pPr>
            <w:r w:rsidRPr="002070A6">
              <w:rPr>
                <w:rFonts w:ascii="Calibri" w:hAnsi="Calibri"/>
                <w:b/>
                <w:color w:val="FF0000"/>
                <w:sz w:val="26"/>
                <w:szCs w:val="26"/>
                <w:u w:val="single"/>
              </w:rPr>
              <w:t>Δεν αποδέχομαι</w:t>
            </w:r>
            <w:r w:rsidRPr="002070A6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το διορισμό μου ως ΑΝΑΠΛΗΡΩΤΗΣ ΕΚΠΑΙΔΕΥΤΙΚΟΣ στον κλάδο ΠΕ.. .., για σοβαρούς προσωπικούς και οικογενειακούς λόγους.</w:t>
            </w:r>
          </w:p>
          <w:p w:rsidR="000F1EC8" w:rsidRPr="00192723" w:rsidRDefault="000F1EC8" w:rsidP="00A2469A">
            <w:pPr>
              <w:pStyle w:val="30"/>
              <w:tabs>
                <w:tab w:val="left" w:pos="317"/>
              </w:tabs>
              <w:ind w:firstLine="110"/>
              <w:rPr>
                <w:rFonts w:ascii="Calibri" w:hAnsi="Calibri"/>
                <w:sz w:val="18"/>
                <w:szCs w:val="18"/>
              </w:rPr>
            </w:pPr>
          </w:p>
        </w:tc>
      </w:tr>
      <w:tr w:rsidR="000F1EC8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F1EC8" w:rsidRDefault="000F1EC8" w:rsidP="00C833F7">
            <w:pPr>
              <w:pStyle w:val="a6"/>
              <w:ind w:left="0" w:right="484"/>
              <w:jc w:val="right"/>
              <w:rPr>
                <w:sz w:val="16"/>
              </w:rPr>
            </w:pPr>
            <w:r w:rsidRPr="00B71C60">
              <w:rPr>
                <w:sz w:val="16"/>
              </w:rPr>
              <w:t xml:space="preserve">        </w:t>
            </w:r>
            <w:r>
              <w:rPr>
                <w:sz w:val="16"/>
              </w:rPr>
              <w:t xml:space="preserve"> </w:t>
            </w:r>
          </w:p>
          <w:p w:rsidR="000F1EC8" w:rsidRPr="001E5C1F" w:rsidRDefault="000F1EC8" w:rsidP="00C833F7">
            <w:pPr>
              <w:pStyle w:val="a6"/>
              <w:ind w:left="0" w:right="484"/>
              <w:jc w:val="right"/>
              <w:rPr>
                <w:sz w:val="16"/>
              </w:rPr>
            </w:pPr>
            <w:r w:rsidRPr="00B71C60">
              <w:rPr>
                <w:sz w:val="16"/>
              </w:rPr>
              <w:t xml:space="preserve">   </w:t>
            </w:r>
            <w:r w:rsidR="001E5C1F">
              <w:rPr>
                <w:sz w:val="16"/>
              </w:rPr>
              <w:t>Ημερομηνία: Κομοτηνή</w:t>
            </w:r>
            <w:r w:rsidR="002070A6">
              <w:rPr>
                <w:sz w:val="16"/>
              </w:rPr>
              <w:t>,...........................20</w:t>
            </w:r>
            <w:r w:rsidR="002070A6" w:rsidRPr="001E5C1F">
              <w:rPr>
                <w:sz w:val="16"/>
              </w:rPr>
              <w:t>20</w:t>
            </w:r>
          </w:p>
          <w:p w:rsidR="000F1EC8" w:rsidRDefault="000F1EC8" w:rsidP="00C833F7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  <w:p w:rsidR="000F1EC8" w:rsidRPr="00E57BAA" w:rsidRDefault="000F1EC8" w:rsidP="00C833F7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0F1EC8" w:rsidRPr="001E5C1F" w:rsidRDefault="000F1EC8" w:rsidP="00C833F7">
            <w:pPr>
              <w:spacing w:before="60"/>
              <w:ind w:right="125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Ο – Η Δηλ.</w:t>
            </w:r>
          </w:p>
          <w:p w:rsidR="000F1EC8" w:rsidRPr="00E52FD2" w:rsidRDefault="000F1EC8" w:rsidP="00C833F7">
            <w:pPr>
              <w:spacing w:before="60"/>
              <w:ind w:right="125"/>
              <w:rPr>
                <w:sz w:val="16"/>
              </w:rPr>
            </w:pPr>
          </w:p>
        </w:tc>
      </w:tr>
    </w:tbl>
    <w:p w:rsidR="00463D7F" w:rsidRDefault="00463D7F">
      <w:pPr>
        <w:pStyle w:val="a6"/>
        <w:ind w:left="0" w:right="484"/>
        <w:jc w:val="right"/>
        <w:rPr>
          <w:sz w:val="16"/>
        </w:rPr>
      </w:pPr>
    </w:p>
    <w:p w:rsidR="00FF746C" w:rsidRPr="00C833F7" w:rsidRDefault="00FF746C">
      <w:pPr>
        <w:pStyle w:val="a6"/>
        <w:jc w:val="both"/>
        <w:rPr>
          <w:sz w:val="16"/>
          <w:szCs w:val="16"/>
        </w:rPr>
      </w:pPr>
      <w:r w:rsidRPr="00C833F7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F746C" w:rsidRPr="00C833F7" w:rsidRDefault="00FF746C">
      <w:pPr>
        <w:pStyle w:val="a6"/>
        <w:jc w:val="both"/>
        <w:rPr>
          <w:sz w:val="16"/>
          <w:szCs w:val="16"/>
        </w:rPr>
      </w:pPr>
      <w:r w:rsidRPr="00C833F7">
        <w:rPr>
          <w:sz w:val="16"/>
          <w:szCs w:val="16"/>
        </w:rPr>
        <w:t xml:space="preserve">(2) Αναγράφεται ολογράφως. </w:t>
      </w:r>
    </w:p>
    <w:p w:rsidR="00FF746C" w:rsidRPr="00C833F7" w:rsidRDefault="00FF746C">
      <w:pPr>
        <w:pStyle w:val="a6"/>
        <w:jc w:val="both"/>
        <w:rPr>
          <w:sz w:val="16"/>
          <w:szCs w:val="16"/>
        </w:rPr>
      </w:pPr>
      <w:r w:rsidRPr="00C833F7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F746C" w:rsidRPr="00C833F7" w:rsidRDefault="00FF746C" w:rsidP="00844590">
      <w:pPr>
        <w:pStyle w:val="a6"/>
        <w:jc w:val="both"/>
        <w:rPr>
          <w:sz w:val="16"/>
          <w:szCs w:val="16"/>
        </w:rPr>
      </w:pPr>
      <w:r w:rsidRPr="00C833F7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 </w:t>
      </w:r>
    </w:p>
    <w:sectPr w:rsidR="00FF746C" w:rsidRPr="00C833F7" w:rsidSect="002D16EB">
      <w:headerReference w:type="default" r:id="rId8"/>
      <w:type w:val="continuous"/>
      <w:pgSz w:w="11906" w:h="16838" w:code="9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9A0" w:rsidRDefault="006159A0">
      <w:r>
        <w:separator/>
      </w:r>
    </w:p>
  </w:endnote>
  <w:endnote w:type="continuationSeparator" w:id="1">
    <w:p w:rsidR="006159A0" w:rsidRDefault="00615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9A0" w:rsidRDefault="006159A0">
      <w:r>
        <w:separator/>
      </w:r>
    </w:p>
  </w:footnote>
  <w:footnote w:type="continuationSeparator" w:id="1">
    <w:p w:rsidR="006159A0" w:rsidRDefault="00615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FF746C">
      <w:tc>
        <w:tcPr>
          <w:tcW w:w="5508" w:type="dxa"/>
        </w:tcPr>
        <w:p w:rsidR="00FF746C" w:rsidRDefault="007D43A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FF746C" w:rsidRDefault="00FF746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FF746C" w:rsidRDefault="00FF746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6C" w:rsidRDefault="00FF746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1C0"/>
    <w:multiLevelType w:val="hybridMultilevel"/>
    <w:tmpl w:val="4A1A5B7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0330A"/>
    <w:multiLevelType w:val="hybridMultilevel"/>
    <w:tmpl w:val="72DCCD1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9218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FF746C"/>
    <w:rsid w:val="00024DE2"/>
    <w:rsid w:val="00033B81"/>
    <w:rsid w:val="00085FCA"/>
    <w:rsid w:val="000F1EC8"/>
    <w:rsid w:val="001329A2"/>
    <w:rsid w:val="00142580"/>
    <w:rsid w:val="001B05E4"/>
    <w:rsid w:val="001E5C1F"/>
    <w:rsid w:val="001F0C60"/>
    <w:rsid w:val="001F37B5"/>
    <w:rsid w:val="0020131C"/>
    <w:rsid w:val="002070A6"/>
    <w:rsid w:val="002617A4"/>
    <w:rsid w:val="0028766C"/>
    <w:rsid w:val="002C58F2"/>
    <w:rsid w:val="002D16EB"/>
    <w:rsid w:val="002F7CD0"/>
    <w:rsid w:val="003430D8"/>
    <w:rsid w:val="00347683"/>
    <w:rsid w:val="003B6D24"/>
    <w:rsid w:val="00413AA3"/>
    <w:rsid w:val="00427B70"/>
    <w:rsid w:val="004339C2"/>
    <w:rsid w:val="004463C1"/>
    <w:rsid w:val="00454828"/>
    <w:rsid w:val="00463D7F"/>
    <w:rsid w:val="0048694B"/>
    <w:rsid w:val="004F50A3"/>
    <w:rsid w:val="00501351"/>
    <w:rsid w:val="005274C8"/>
    <w:rsid w:val="0055301A"/>
    <w:rsid w:val="0058060B"/>
    <w:rsid w:val="00582A84"/>
    <w:rsid w:val="00592B64"/>
    <w:rsid w:val="005B1883"/>
    <w:rsid w:val="005B3A51"/>
    <w:rsid w:val="005C1455"/>
    <w:rsid w:val="006048AD"/>
    <w:rsid w:val="00615740"/>
    <w:rsid w:val="006159A0"/>
    <w:rsid w:val="00656665"/>
    <w:rsid w:val="006864D3"/>
    <w:rsid w:val="006F0CBE"/>
    <w:rsid w:val="007023C0"/>
    <w:rsid w:val="0072387F"/>
    <w:rsid w:val="00730007"/>
    <w:rsid w:val="00730436"/>
    <w:rsid w:val="00766B25"/>
    <w:rsid w:val="00775EB5"/>
    <w:rsid w:val="007C483A"/>
    <w:rsid w:val="007D43A7"/>
    <w:rsid w:val="007F5A83"/>
    <w:rsid w:val="00844590"/>
    <w:rsid w:val="00876895"/>
    <w:rsid w:val="008A2636"/>
    <w:rsid w:val="00970980"/>
    <w:rsid w:val="00A2469A"/>
    <w:rsid w:val="00A36719"/>
    <w:rsid w:val="00A55EBE"/>
    <w:rsid w:val="00A80CEA"/>
    <w:rsid w:val="00B051FB"/>
    <w:rsid w:val="00B21A93"/>
    <w:rsid w:val="00B23A5E"/>
    <w:rsid w:val="00B71C60"/>
    <w:rsid w:val="00B95E76"/>
    <w:rsid w:val="00BE4D3D"/>
    <w:rsid w:val="00C11D2D"/>
    <w:rsid w:val="00C40809"/>
    <w:rsid w:val="00C418CE"/>
    <w:rsid w:val="00C833F7"/>
    <w:rsid w:val="00CE1EB6"/>
    <w:rsid w:val="00CE1EC1"/>
    <w:rsid w:val="00D227E5"/>
    <w:rsid w:val="00D458B0"/>
    <w:rsid w:val="00D460FD"/>
    <w:rsid w:val="00D479FB"/>
    <w:rsid w:val="00D64E43"/>
    <w:rsid w:val="00D92692"/>
    <w:rsid w:val="00D973E9"/>
    <w:rsid w:val="00E27805"/>
    <w:rsid w:val="00E31049"/>
    <w:rsid w:val="00E52FD2"/>
    <w:rsid w:val="00E57BAA"/>
    <w:rsid w:val="00EA07AC"/>
    <w:rsid w:val="00EA1336"/>
    <w:rsid w:val="00EA6F4F"/>
    <w:rsid w:val="00ED7716"/>
    <w:rsid w:val="00EE5A26"/>
    <w:rsid w:val="00F766A5"/>
    <w:rsid w:val="00F77144"/>
    <w:rsid w:val="00FF58BC"/>
    <w:rsid w:val="00FF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436"/>
    <w:rPr>
      <w:sz w:val="24"/>
      <w:szCs w:val="24"/>
    </w:rPr>
  </w:style>
  <w:style w:type="paragraph" w:styleId="1">
    <w:name w:val="heading 1"/>
    <w:basedOn w:val="a"/>
    <w:next w:val="a"/>
    <w:qFormat/>
    <w:rsid w:val="00730436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30436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73043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730436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730436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730436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730436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730436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730436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043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30436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730436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73043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link w:val="3Char"/>
    <w:rsid w:val="0073043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730436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730436"/>
    <w:pPr>
      <w:shd w:val="clear" w:color="auto" w:fill="000080"/>
    </w:pPr>
    <w:rPr>
      <w:rFonts w:ascii="Tahoma" w:hAnsi="Tahoma" w:cs="Tahoma"/>
    </w:rPr>
  </w:style>
  <w:style w:type="character" w:customStyle="1" w:styleId="3Char">
    <w:name w:val="Σώμα κείμενου 3 Char"/>
    <w:link w:val="30"/>
    <w:rsid w:val="000F1EC8"/>
    <w:rPr>
      <w:szCs w:val="24"/>
    </w:rPr>
  </w:style>
  <w:style w:type="paragraph" w:styleId="a8">
    <w:name w:val="Balloon Text"/>
    <w:basedOn w:val="a"/>
    <w:link w:val="Char"/>
    <w:rsid w:val="001E5C1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E5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dideroduser02@outlook.com</cp:lastModifiedBy>
  <cp:revision>2</cp:revision>
  <cp:lastPrinted>2019-02-25T09:35:00Z</cp:lastPrinted>
  <dcterms:created xsi:type="dcterms:W3CDTF">2022-01-11T08:23:00Z</dcterms:created>
  <dcterms:modified xsi:type="dcterms:W3CDTF">2022-01-11T08:23:00Z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