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9E62" w14:textId="77777777" w:rsidR="00DC396C" w:rsidRDefault="00DC396C" w:rsidP="00265C3B">
      <w:pPr>
        <w:spacing w:after="0" w:line="240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D032DD" w:rsidRPr="00E944D2" w14:paraId="3AB27DF1" w14:textId="77777777" w:rsidTr="00E944D2">
        <w:trPr>
          <w:jc w:val="center"/>
        </w:trPr>
        <w:tc>
          <w:tcPr>
            <w:tcW w:w="4611" w:type="dxa"/>
            <w:vAlign w:val="center"/>
          </w:tcPr>
          <w:p w14:paraId="76D3E985" w14:textId="77777777" w:rsidR="00D032DD" w:rsidRPr="00E944D2" w:rsidRDefault="001E410F" w:rsidP="00265C3B">
            <w:pPr>
              <w:spacing w:after="0" w:line="240" w:lineRule="auto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293B1C4C" wp14:editId="5BB95BA9">
                  <wp:extent cx="559435" cy="559435"/>
                  <wp:effectExtent l="0" t="0" r="0" b="0"/>
                  <wp:docPr id="1" name="Εικόνα 1" descr="Έκδοση 00 -ΑΥΤ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Έκδοση 00 -ΑΥΤ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64C4E" w14:textId="77777777" w:rsidR="00E462EA" w:rsidRPr="00080EF6" w:rsidRDefault="00765E49" w:rsidP="00265C3B">
      <w:pPr>
        <w:spacing w:after="0" w:line="240" w:lineRule="auto"/>
        <w:jc w:val="center"/>
        <w:rPr>
          <w:rFonts w:cs="Arial"/>
          <w:b/>
        </w:rPr>
      </w:pPr>
      <w:r w:rsidRPr="00080EF6">
        <w:rPr>
          <w:rFonts w:cs="Arial"/>
          <w:b/>
        </w:rPr>
        <w:t>ΕΛΛΗΝΙΚΗ ΔΗΜΟΚΡΑΤΙΑ</w:t>
      </w:r>
    </w:p>
    <w:p w14:paraId="5CFA50A8" w14:textId="5489261D" w:rsidR="00765E49" w:rsidRPr="00080EF6" w:rsidRDefault="00765E49" w:rsidP="00265C3B">
      <w:pPr>
        <w:spacing w:after="0" w:line="240" w:lineRule="auto"/>
        <w:jc w:val="center"/>
        <w:rPr>
          <w:b/>
        </w:rPr>
      </w:pPr>
      <w:r w:rsidRPr="00080EF6">
        <w:rPr>
          <w:b/>
        </w:rPr>
        <w:t>ΥΠΟΥΡΓΕΙΟ ΠΑΙΔΕΙΑΣ</w:t>
      </w:r>
      <w:r w:rsidR="006C538B">
        <w:rPr>
          <w:b/>
        </w:rPr>
        <w:t>,</w:t>
      </w:r>
      <w:r w:rsidR="00F07FA3" w:rsidRPr="00080EF6">
        <w:rPr>
          <w:b/>
        </w:rPr>
        <w:t xml:space="preserve"> </w:t>
      </w:r>
      <w:r w:rsidRPr="00080EF6">
        <w:rPr>
          <w:b/>
        </w:rPr>
        <w:t>ΘΡΗΣΚΕΥΜΑΤΩΝ</w:t>
      </w:r>
      <w:r w:rsidR="00BB389B">
        <w:rPr>
          <w:b/>
        </w:rPr>
        <w:t xml:space="preserve"> </w:t>
      </w:r>
      <w:r w:rsidR="007105F1">
        <w:rPr>
          <w:b/>
        </w:rPr>
        <w:t>ΚΑΙ</w:t>
      </w:r>
      <w:r w:rsidR="00BB389B">
        <w:rPr>
          <w:b/>
        </w:rPr>
        <w:t xml:space="preserve"> ΑΘΛΗΤΙΣΜΟΥ</w:t>
      </w:r>
    </w:p>
    <w:p w14:paraId="09F534D8" w14:textId="77777777" w:rsidR="00C01C9D" w:rsidRPr="00080EF6" w:rsidRDefault="00C01C9D" w:rsidP="00265C3B">
      <w:pPr>
        <w:spacing w:after="0" w:line="240" w:lineRule="auto"/>
        <w:jc w:val="center"/>
        <w:rPr>
          <w:b/>
          <w:sz w:val="8"/>
        </w:rPr>
      </w:pPr>
      <w:r w:rsidRPr="00080EF6">
        <w:rPr>
          <w:b/>
          <w:sz w:val="8"/>
        </w:rPr>
        <w:t>-----------------------------</w:t>
      </w:r>
    </w:p>
    <w:p w14:paraId="1EF906F5" w14:textId="77777777" w:rsidR="00765E49" w:rsidRPr="00080EF6" w:rsidRDefault="00765E49" w:rsidP="00265C3B">
      <w:pPr>
        <w:spacing w:after="0" w:line="240" w:lineRule="auto"/>
        <w:jc w:val="center"/>
        <w:rPr>
          <w:rFonts w:cs="Arial"/>
          <w:b/>
        </w:rPr>
      </w:pPr>
      <w:r w:rsidRPr="00080EF6">
        <w:rPr>
          <w:rFonts w:cs="Arial"/>
          <w:b/>
        </w:rPr>
        <w:t>ΠΕΡΙΦΕΡΕΙΑΚΗ ΔΙΕΥΘΥΝΣΗ</w:t>
      </w:r>
    </w:p>
    <w:p w14:paraId="528C993A" w14:textId="77777777" w:rsidR="00765E49" w:rsidRPr="00080EF6" w:rsidRDefault="00765E49" w:rsidP="00265C3B">
      <w:pPr>
        <w:spacing w:after="0" w:line="240" w:lineRule="auto"/>
        <w:jc w:val="center"/>
        <w:rPr>
          <w:rFonts w:cs="Arial"/>
          <w:b/>
        </w:rPr>
      </w:pPr>
      <w:r w:rsidRPr="00080EF6">
        <w:rPr>
          <w:rFonts w:cs="Arial"/>
          <w:b/>
        </w:rPr>
        <w:t>ΠΡΩΤΟΒΑΘΜΙΑΣ ΚΑΙ ΔΕΥΤΕΡΟΒΑΘΜΙΑΣ</w:t>
      </w:r>
    </w:p>
    <w:p w14:paraId="76DF370F" w14:textId="77777777" w:rsidR="00765E49" w:rsidRPr="00080EF6" w:rsidRDefault="00765E49" w:rsidP="00265C3B">
      <w:pPr>
        <w:spacing w:after="0" w:line="240" w:lineRule="auto"/>
        <w:jc w:val="center"/>
        <w:rPr>
          <w:rFonts w:cs="Arial"/>
          <w:b/>
        </w:rPr>
      </w:pPr>
      <w:r w:rsidRPr="00080EF6">
        <w:rPr>
          <w:rFonts w:cs="Arial"/>
          <w:b/>
        </w:rPr>
        <w:t>ΕΚΠΑΙΔΕΥΣΗΣ ΙΟΝΙΩΝ ΝΗΣΩΝ</w:t>
      </w:r>
    </w:p>
    <w:p w14:paraId="6C50375A" w14:textId="77777777" w:rsidR="00C01C9D" w:rsidRPr="00080EF6" w:rsidRDefault="00C01C9D" w:rsidP="00265C3B">
      <w:pPr>
        <w:spacing w:after="0" w:line="240" w:lineRule="auto"/>
        <w:jc w:val="center"/>
        <w:rPr>
          <w:rFonts w:cs="Arial"/>
          <w:b/>
          <w:sz w:val="8"/>
        </w:rPr>
      </w:pPr>
      <w:r w:rsidRPr="00080EF6">
        <w:rPr>
          <w:rFonts w:cs="Arial"/>
          <w:b/>
          <w:sz w:val="8"/>
        </w:rPr>
        <w:t>------------------</w:t>
      </w:r>
      <w:r w:rsidR="00AE737C" w:rsidRPr="00D26D5B">
        <w:rPr>
          <w:rFonts w:cs="Arial"/>
          <w:b/>
          <w:sz w:val="8"/>
        </w:rPr>
        <w:t>-</w:t>
      </w:r>
      <w:r w:rsidRPr="00080EF6">
        <w:rPr>
          <w:rFonts w:cs="Arial"/>
          <w:b/>
          <w:sz w:val="8"/>
        </w:rPr>
        <w:t>-----------</w:t>
      </w:r>
    </w:p>
    <w:p w14:paraId="5C68701B" w14:textId="099EEEAE" w:rsidR="00C01C9D" w:rsidRPr="00D26D5B" w:rsidRDefault="00B119FE" w:rsidP="00265C3B">
      <w:pPr>
        <w:spacing w:after="0" w:line="240" w:lineRule="auto"/>
        <w:jc w:val="center"/>
        <w:rPr>
          <w:rFonts w:cs="Arial"/>
          <w:b/>
        </w:rPr>
      </w:pPr>
      <w:r w:rsidRPr="00B119FE">
        <w:rPr>
          <w:rFonts w:cs="Arial"/>
          <w:b/>
          <w:highlight w:val="yellow"/>
        </w:rPr>
        <w:t>Δ/ΝΣΗ…………………………………………..</w:t>
      </w:r>
    </w:p>
    <w:p w14:paraId="73BB17E4" w14:textId="77777777" w:rsidR="00765E49" w:rsidRPr="00080EF6" w:rsidRDefault="00765E49" w:rsidP="00265C3B">
      <w:pPr>
        <w:spacing w:after="0" w:line="240" w:lineRule="auto"/>
        <w:jc w:val="center"/>
        <w:rPr>
          <w:rFonts w:cs="Arial"/>
          <w:b/>
          <w:sz w:val="14"/>
        </w:rPr>
      </w:pPr>
    </w:p>
    <w:p w14:paraId="6B908D4C" w14:textId="77777777" w:rsidR="00765E49" w:rsidRPr="00DC396C" w:rsidRDefault="00765E49" w:rsidP="00265C3B">
      <w:pPr>
        <w:tabs>
          <w:tab w:val="left" w:pos="1276"/>
        </w:tabs>
        <w:spacing w:after="0" w:line="240" w:lineRule="auto"/>
        <w:rPr>
          <w:rFonts w:cs="Arial"/>
          <w:sz w:val="20"/>
          <w:szCs w:val="20"/>
        </w:rPr>
      </w:pPr>
      <w:r w:rsidRPr="00DC396C">
        <w:rPr>
          <w:rFonts w:cs="Arial"/>
          <w:sz w:val="20"/>
          <w:szCs w:val="20"/>
        </w:rPr>
        <w:t>Διεύθυνση:</w:t>
      </w:r>
      <w:r w:rsidR="00D032DD" w:rsidRPr="00DC396C">
        <w:rPr>
          <w:rFonts w:cs="Arial"/>
          <w:sz w:val="20"/>
          <w:szCs w:val="20"/>
        </w:rPr>
        <w:tab/>
      </w:r>
      <w:r w:rsidR="00B51754" w:rsidRPr="00B119FE">
        <w:rPr>
          <w:rFonts w:cs="Arial"/>
          <w:sz w:val="20"/>
          <w:szCs w:val="20"/>
          <w:highlight w:val="yellow"/>
        </w:rPr>
        <w:t>Αλυκές Ποταμού, 491</w:t>
      </w:r>
      <w:r w:rsidR="00DE0F8D" w:rsidRPr="00B119FE">
        <w:rPr>
          <w:rFonts w:cs="Arial"/>
          <w:sz w:val="20"/>
          <w:szCs w:val="20"/>
          <w:highlight w:val="yellow"/>
        </w:rPr>
        <w:t>5</w:t>
      </w:r>
      <w:r w:rsidR="00B51754" w:rsidRPr="00B119FE">
        <w:rPr>
          <w:rFonts w:cs="Arial"/>
          <w:sz w:val="20"/>
          <w:szCs w:val="20"/>
          <w:highlight w:val="yellow"/>
        </w:rPr>
        <w:t>0</w:t>
      </w:r>
      <w:r w:rsidR="00E944D2" w:rsidRPr="00B119FE">
        <w:rPr>
          <w:rFonts w:cs="Arial"/>
          <w:sz w:val="20"/>
          <w:szCs w:val="20"/>
          <w:highlight w:val="yellow"/>
        </w:rPr>
        <w:t xml:space="preserve"> Κέρκυρα</w:t>
      </w:r>
    </w:p>
    <w:p w14:paraId="23898609" w14:textId="77777777" w:rsidR="00765E49" w:rsidRPr="00DC396C" w:rsidRDefault="00765E49" w:rsidP="00265C3B">
      <w:pPr>
        <w:tabs>
          <w:tab w:val="left" w:pos="1276"/>
        </w:tabs>
        <w:spacing w:after="0" w:line="240" w:lineRule="auto"/>
        <w:rPr>
          <w:rFonts w:cs="Arial"/>
          <w:sz w:val="20"/>
          <w:szCs w:val="20"/>
        </w:rPr>
      </w:pPr>
      <w:r w:rsidRPr="00DC396C">
        <w:rPr>
          <w:rFonts w:cs="Arial"/>
          <w:sz w:val="20"/>
          <w:szCs w:val="20"/>
        </w:rPr>
        <w:t>Πληροφορίες:</w:t>
      </w:r>
      <w:r w:rsidR="00D032DD" w:rsidRPr="00DC396C">
        <w:rPr>
          <w:rFonts w:cs="Arial"/>
          <w:sz w:val="20"/>
          <w:szCs w:val="20"/>
        </w:rPr>
        <w:tab/>
      </w:r>
      <w:r w:rsidR="00080EF6" w:rsidRPr="00DC396C">
        <w:rPr>
          <w:rFonts w:cs="Arial"/>
          <w:sz w:val="20"/>
          <w:szCs w:val="20"/>
        </w:rPr>
        <w:t>……………………….</w:t>
      </w:r>
    </w:p>
    <w:p w14:paraId="6DE7D09F" w14:textId="77777777" w:rsidR="00765E49" w:rsidRPr="00DC396C" w:rsidRDefault="00765E49" w:rsidP="00265C3B">
      <w:pPr>
        <w:tabs>
          <w:tab w:val="left" w:pos="1276"/>
        </w:tabs>
        <w:spacing w:after="0" w:line="240" w:lineRule="auto"/>
        <w:rPr>
          <w:rFonts w:cs="Arial"/>
          <w:sz w:val="20"/>
          <w:szCs w:val="20"/>
        </w:rPr>
      </w:pPr>
      <w:r w:rsidRPr="00DC396C">
        <w:rPr>
          <w:rFonts w:cs="Arial"/>
          <w:sz w:val="20"/>
          <w:szCs w:val="20"/>
        </w:rPr>
        <w:t>Τηλέφωνο:</w:t>
      </w:r>
      <w:r w:rsidR="00D032DD" w:rsidRPr="00DC396C">
        <w:rPr>
          <w:rFonts w:cs="Arial"/>
          <w:sz w:val="20"/>
          <w:szCs w:val="20"/>
        </w:rPr>
        <w:tab/>
      </w:r>
      <w:r w:rsidRPr="00B119FE">
        <w:rPr>
          <w:rFonts w:cs="Arial"/>
          <w:sz w:val="20"/>
          <w:szCs w:val="20"/>
          <w:highlight w:val="yellow"/>
        </w:rPr>
        <w:t>26610 8</w:t>
      </w:r>
      <w:r w:rsidR="0093030A" w:rsidRPr="00B119FE">
        <w:rPr>
          <w:rFonts w:cs="Arial"/>
          <w:sz w:val="20"/>
          <w:szCs w:val="20"/>
          <w:highlight w:val="yellow"/>
        </w:rPr>
        <w:t>2195</w:t>
      </w:r>
      <w:r w:rsidR="00F339C4" w:rsidRPr="00B119FE">
        <w:rPr>
          <w:rFonts w:cs="Arial"/>
          <w:sz w:val="20"/>
          <w:szCs w:val="20"/>
          <w:highlight w:val="yellow"/>
        </w:rPr>
        <w:t xml:space="preserve"> (</w:t>
      </w:r>
      <w:proofErr w:type="spellStart"/>
      <w:r w:rsidR="00F339C4" w:rsidRPr="00B119FE">
        <w:rPr>
          <w:rFonts w:cs="Arial"/>
          <w:sz w:val="20"/>
          <w:szCs w:val="20"/>
          <w:highlight w:val="yellow"/>
        </w:rPr>
        <w:t>εσωτ</w:t>
      </w:r>
      <w:proofErr w:type="spellEnd"/>
      <w:r w:rsidR="00F339C4" w:rsidRPr="00B119FE">
        <w:rPr>
          <w:rFonts w:cs="Arial"/>
          <w:sz w:val="20"/>
          <w:szCs w:val="20"/>
          <w:highlight w:val="yellow"/>
        </w:rPr>
        <w:t>.</w:t>
      </w:r>
      <w:r w:rsidR="00884698" w:rsidRPr="00B119FE">
        <w:rPr>
          <w:rFonts w:cs="Arial"/>
          <w:sz w:val="20"/>
          <w:szCs w:val="20"/>
          <w:highlight w:val="yellow"/>
        </w:rPr>
        <w:t xml:space="preserve"> </w:t>
      </w:r>
      <w:r w:rsidR="00080EF6" w:rsidRPr="00B119FE">
        <w:rPr>
          <w:rFonts w:cs="Arial"/>
          <w:sz w:val="20"/>
          <w:szCs w:val="20"/>
          <w:highlight w:val="yellow"/>
        </w:rPr>
        <w:t>……..</w:t>
      </w:r>
      <w:r w:rsidR="00F7416C" w:rsidRPr="00B119FE">
        <w:rPr>
          <w:rFonts w:cs="Arial"/>
          <w:sz w:val="20"/>
          <w:szCs w:val="20"/>
          <w:highlight w:val="yellow"/>
        </w:rPr>
        <w:t>)</w:t>
      </w:r>
    </w:p>
    <w:p w14:paraId="713B5D4B" w14:textId="77777777" w:rsidR="00765E49" w:rsidRPr="00DC396C" w:rsidRDefault="00765E49" w:rsidP="00265C3B">
      <w:pPr>
        <w:tabs>
          <w:tab w:val="left" w:pos="1276"/>
        </w:tabs>
        <w:spacing w:after="0" w:line="240" w:lineRule="auto"/>
        <w:rPr>
          <w:rFonts w:cs="Arial"/>
          <w:sz w:val="20"/>
          <w:szCs w:val="20"/>
        </w:rPr>
      </w:pPr>
      <w:r w:rsidRPr="00DC396C">
        <w:rPr>
          <w:rFonts w:cs="Arial"/>
          <w:sz w:val="20"/>
          <w:szCs w:val="20"/>
        </w:rPr>
        <w:t>Ιστ</w:t>
      </w:r>
      <w:r w:rsidR="007538BD" w:rsidRPr="00DC396C">
        <w:rPr>
          <w:rFonts w:cs="Arial"/>
          <w:sz w:val="20"/>
          <w:szCs w:val="20"/>
        </w:rPr>
        <w:t>ότοπος</w:t>
      </w:r>
      <w:r w:rsidRPr="00DC396C">
        <w:rPr>
          <w:rFonts w:cs="Arial"/>
          <w:sz w:val="20"/>
          <w:szCs w:val="20"/>
        </w:rPr>
        <w:t>:</w:t>
      </w:r>
      <w:r w:rsidR="00D032DD" w:rsidRPr="00DC396C">
        <w:rPr>
          <w:rFonts w:cs="Arial"/>
          <w:sz w:val="20"/>
          <w:szCs w:val="20"/>
        </w:rPr>
        <w:tab/>
      </w:r>
      <w:hyperlink r:id="rId9" w:history="1">
        <w:r w:rsidR="00F07FA3" w:rsidRPr="00B119FE">
          <w:rPr>
            <w:rStyle w:val="-"/>
            <w:sz w:val="20"/>
            <w:szCs w:val="20"/>
            <w:highlight w:val="yellow"/>
          </w:rPr>
          <w:t>www.pdeionion.gr</w:t>
        </w:r>
      </w:hyperlink>
    </w:p>
    <w:p w14:paraId="0D76F811" w14:textId="17FF04E1" w:rsidR="00BA482F" w:rsidRPr="000714C5" w:rsidRDefault="00765E49" w:rsidP="00265C3B">
      <w:pPr>
        <w:tabs>
          <w:tab w:val="left" w:pos="1276"/>
        </w:tabs>
        <w:spacing w:after="0" w:line="240" w:lineRule="auto"/>
        <w:rPr>
          <w:b/>
          <w:sz w:val="20"/>
          <w:szCs w:val="20"/>
        </w:rPr>
      </w:pPr>
      <w:r w:rsidRPr="00DC396C">
        <w:rPr>
          <w:rFonts w:cs="Arial"/>
          <w:sz w:val="20"/>
          <w:szCs w:val="20"/>
          <w:lang w:val="en-US"/>
        </w:rPr>
        <w:t>E</w:t>
      </w:r>
      <w:r w:rsidRPr="00DC396C">
        <w:rPr>
          <w:rFonts w:cs="Arial"/>
          <w:sz w:val="20"/>
          <w:szCs w:val="20"/>
        </w:rPr>
        <w:t>-</w:t>
      </w:r>
      <w:r w:rsidRPr="00DC396C">
        <w:rPr>
          <w:rFonts w:cs="Arial"/>
          <w:sz w:val="20"/>
          <w:szCs w:val="20"/>
          <w:lang w:val="en-US"/>
        </w:rPr>
        <w:t>mail</w:t>
      </w:r>
      <w:r w:rsidRPr="00DC396C">
        <w:rPr>
          <w:rFonts w:cs="Arial"/>
          <w:sz w:val="20"/>
          <w:szCs w:val="20"/>
        </w:rPr>
        <w:t>:</w:t>
      </w:r>
      <w:r w:rsidR="00D032DD" w:rsidRPr="00DC396C">
        <w:rPr>
          <w:rFonts w:cs="Arial"/>
          <w:sz w:val="20"/>
          <w:szCs w:val="20"/>
        </w:rPr>
        <w:tab/>
      </w:r>
      <w:hyperlink r:id="rId10" w:history="1">
        <w:r w:rsidR="00125C0B" w:rsidRPr="00B119FE">
          <w:rPr>
            <w:rStyle w:val="-"/>
            <w:rFonts w:cs="Arial"/>
            <w:sz w:val="20"/>
            <w:szCs w:val="20"/>
            <w:highlight w:val="yellow"/>
            <w:lang w:val="en-US"/>
          </w:rPr>
          <w:t>mail</w:t>
        </w:r>
        <w:r w:rsidR="00125C0B" w:rsidRPr="00B119FE">
          <w:rPr>
            <w:rStyle w:val="-"/>
            <w:rFonts w:cs="Arial"/>
            <w:sz w:val="20"/>
            <w:szCs w:val="20"/>
            <w:highlight w:val="yellow"/>
          </w:rPr>
          <w:t>@</w:t>
        </w:r>
        <w:proofErr w:type="spellStart"/>
        <w:r w:rsidR="00125C0B" w:rsidRPr="00B119FE">
          <w:rPr>
            <w:rStyle w:val="-"/>
            <w:rFonts w:cs="Arial"/>
            <w:sz w:val="20"/>
            <w:szCs w:val="20"/>
            <w:highlight w:val="yellow"/>
            <w:lang w:val="en-US"/>
          </w:rPr>
          <w:t>ionion</w:t>
        </w:r>
        <w:proofErr w:type="spellEnd"/>
        <w:r w:rsidR="00125C0B" w:rsidRPr="00B119FE">
          <w:rPr>
            <w:rStyle w:val="-"/>
            <w:rFonts w:cs="Arial"/>
            <w:sz w:val="20"/>
            <w:szCs w:val="20"/>
            <w:highlight w:val="yellow"/>
          </w:rPr>
          <w:t>.</w:t>
        </w:r>
        <w:proofErr w:type="spellStart"/>
        <w:r w:rsidR="00125C0B" w:rsidRPr="00B119FE">
          <w:rPr>
            <w:rStyle w:val="-"/>
            <w:rFonts w:cs="Arial"/>
            <w:sz w:val="20"/>
            <w:szCs w:val="20"/>
            <w:highlight w:val="yellow"/>
            <w:lang w:val="en-US"/>
          </w:rPr>
          <w:t>pde</w:t>
        </w:r>
        <w:proofErr w:type="spellEnd"/>
        <w:r w:rsidR="00125C0B" w:rsidRPr="00B119FE">
          <w:rPr>
            <w:rStyle w:val="-"/>
            <w:rFonts w:cs="Arial"/>
            <w:sz w:val="20"/>
            <w:szCs w:val="20"/>
            <w:highlight w:val="yellow"/>
          </w:rPr>
          <w:t>.</w:t>
        </w:r>
        <w:r w:rsidR="00125C0B" w:rsidRPr="00B119FE">
          <w:rPr>
            <w:rStyle w:val="-"/>
            <w:rFonts w:cs="Arial"/>
            <w:sz w:val="20"/>
            <w:szCs w:val="20"/>
            <w:highlight w:val="yellow"/>
            <w:lang w:val="en-US"/>
          </w:rPr>
          <w:t>sch</w:t>
        </w:r>
        <w:r w:rsidR="00125C0B" w:rsidRPr="00B119FE">
          <w:rPr>
            <w:rStyle w:val="-"/>
            <w:rFonts w:cs="Arial"/>
            <w:sz w:val="20"/>
            <w:szCs w:val="20"/>
            <w:highlight w:val="yellow"/>
          </w:rPr>
          <w:t>.</w:t>
        </w:r>
        <w:r w:rsidR="00125C0B" w:rsidRPr="00B119FE">
          <w:rPr>
            <w:rStyle w:val="-"/>
            <w:rFonts w:cs="Arial"/>
            <w:sz w:val="20"/>
            <w:szCs w:val="20"/>
            <w:highlight w:val="yellow"/>
            <w:lang w:val="en-US"/>
          </w:rPr>
          <w:t>gr</w:t>
        </w:r>
      </w:hyperlink>
      <w:r w:rsidR="000714C5" w:rsidRPr="000714C5">
        <w:rPr>
          <w:sz w:val="20"/>
          <w:szCs w:val="20"/>
        </w:rPr>
        <w:br w:type="column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BA482F" w:rsidRPr="00E944D2" w14:paraId="220BF908" w14:textId="77777777" w:rsidTr="00BA482F">
        <w:trPr>
          <w:jc w:val="center"/>
        </w:trPr>
        <w:tc>
          <w:tcPr>
            <w:tcW w:w="4611" w:type="dxa"/>
            <w:vAlign w:val="center"/>
          </w:tcPr>
          <w:p w14:paraId="2817545B" w14:textId="77777777" w:rsidR="00BA482F" w:rsidRPr="00E944D2" w:rsidRDefault="00BA482F" w:rsidP="00265C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br w:type="column"/>
            </w:r>
            <w:r w:rsidRPr="00E944D2">
              <w:rPr>
                <w:b/>
              </w:rPr>
              <w:br w:type="column"/>
            </w:r>
            <w:r w:rsidR="001E410F">
              <w:rPr>
                <w:noProof/>
                <w:lang w:eastAsia="el-GR"/>
              </w:rPr>
              <w:drawing>
                <wp:inline distT="0" distB="0" distL="0" distR="0" wp14:anchorId="70FE4A3E" wp14:editId="66732348">
                  <wp:extent cx="574040" cy="551815"/>
                  <wp:effectExtent l="0" t="0" r="0" b="635"/>
                  <wp:docPr id="2" name="0 - Εικόνα" descr="logo_pd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pd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D76CE" w14:textId="77777777" w:rsidR="00080EF6" w:rsidRPr="00080EF6" w:rsidRDefault="00080EF6" w:rsidP="00265C3B">
      <w:pPr>
        <w:spacing w:after="0" w:line="240" w:lineRule="auto"/>
        <w:rPr>
          <w:b/>
        </w:rPr>
      </w:pPr>
    </w:p>
    <w:p w14:paraId="5CA3A0F0" w14:textId="77777777" w:rsidR="00080EF6" w:rsidRPr="00080EF6" w:rsidRDefault="00080EF6" w:rsidP="00265C3B">
      <w:pPr>
        <w:spacing w:after="0" w:line="240" w:lineRule="auto"/>
        <w:rPr>
          <w:b/>
        </w:rPr>
      </w:pPr>
    </w:p>
    <w:p w14:paraId="0C620ACE" w14:textId="48A7260D" w:rsidR="00BE2570" w:rsidRPr="00080EF6" w:rsidRDefault="00BE2570" w:rsidP="00BE2570">
      <w:pPr>
        <w:spacing w:after="0" w:line="240" w:lineRule="auto"/>
        <w:rPr>
          <w:rFonts w:cs="Arial"/>
          <w:b/>
        </w:rPr>
      </w:pPr>
      <w:r w:rsidRPr="00B119FE">
        <w:rPr>
          <w:rFonts w:cs="Arial"/>
          <w:b/>
          <w:highlight w:val="yellow"/>
        </w:rPr>
        <w:t>Κέρκυρα</w:t>
      </w:r>
      <w:r w:rsidR="00907F90" w:rsidRPr="00907F90">
        <w:rPr>
          <w:rFonts w:cs="Arial"/>
          <w:b/>
          <w:highlight w:val="yellow"/>
        </w:rPr>
        <w:t>*</w:t>
      </w:r>
      <w:r w:rsidRPr="00080EF6">
        <w:rPr>
          <w:rFonts w:cs="Arial"/>
          <w:b/>
        </w:rPr>
        <w:t>:</w:t>
      </w:r>
      <w:r>
        <w:rPr>
          <w:rFonts w:cs="Arial"/>
          <w:b/>
        </w:rPr>
        <w:tab/>
        <w:t>…… / …… / 20……</w:t>
      </w:r>
    </w:p>
    <w:p w14:paraId="28453EBA" w14:textId="77777777" w:rsidR="00BE2570" w:rsidRPr="00080EF6" w:rsidRDefault="00BE2570" w:rsidP="00BE2570">
      <w:pPr>
        <w:spacing w:after="0" w:line="240" w:lineRule="auto"/>
        <w:rPr>
          <w:rFonts w:cs="Arial"/>
          <w:b/>
        </w:rPr>
      </w:pPr>
      <w:proofErr w:type="spellStart"/>
      <w:r w:rsidRPr="00080EF6">
        <w:rPr>
          <w:rFonts w:cs="Arial"/>
          <w:b/>
        </w:rPr>
        <w:t>Αρ</w:t>
      </w:r>
      <w:proofErr w:type="spellEnd"/>
      <w:r w:rsidRPr="00080EF6">
        <w:rPr>
          <w:rFonts w:cs="Arial"/>
          <w:b/>
        </w:rPr>
        <w:t xml:space="preserve">. </w:t>
      </w:r>
      <w:proofErr w:type="spellStart"/>
      <w:r w:rsidRPr="00080EF6">
        <w:rPr>
          <w:rFonts w:cs="Arial"/>
          <w:b/>
        </w:rPr>
        <w:t>Πρωτ</w:t>
      </w:r>
      <w:proofErr w:type="spellEnd"/>
      <w:r w:rsidRPr="00080EF6">
        <w:rPr>
          <w:rFonts w:cs="Arial"/>
          <w:b/>
        </w:rPr>
        <w:t>.:</w:t>
      </w:r>
      <w:r>
        <w:rPr>
          <w:rFonts w:cs="Arial"/>
          <w:b/>
        </w:rPr>
        <w:tab/>
        <w:t>Φ…… / ……..</w:t>
      </w:r>
    </w:p>
    <w:p w14:paraId="038440C3" w14:textId="77777777" w:rsidR="00765E49" w:rsidRPr="00080EF6" w:rsidRDefault="00765E49" w:rsidP="00265C3B">
      <w:pPr>
        <w:spacing w:after="0" w:line="240" w:lineRule="auto"/>
        <w:rPr>
          <w:rFonts w:cs="Arial"/>
          <w:b/>
        </w:rPr>
      </w:pPr>
    </w:p>
    <w:p w14:paraId="03B52E7E" w14:textId="77777777" w:rsidR="00765E49" w:rsidRPr="00080EF6" w:rsidRDefault="00765E49" w:rsidP="00265C3B">
      <w:pPr>
        <w:spacing w:after="0" w:line="240" w:lineRule="auto"/>
        <w:rPr>
          <w:rFonts w:cs="Arial"/>
          <w:b/>
        </w:rPr>
      </w:pPr>
    </w:p>
    <w:p w14:paraId="58C54D59" w14:textId="3063F98E" w:rsidR="00F7416C" w:rsidRPr="00080EF6" w:rsidRDefault="00F7416C" w:rsidP="000714C5">
      <w:pPr>
        <w:tabs>
          <w:tab w:val="left" w:pos="709"/>
        </w:tabs>
        <w:spacing w:after="0" w:line="240" w:lineRule="auto"/>
        <w:ind w:left="709" w:hanging="709"/>
        <w:rPr>
          <w:rFonts w:cs="Arial"/>
          <w:b/>
        </w:rPr>
      </w:pPr>
    </w:p>
    <w:p w14:paraId="2435244E" w14:textId="77777777" w:rsidR="00C23263" w:rsidRPr="00080EF6" w:rsidRDefault="00C23263" w:rsidP="00265C3B">
      <w:pPr>
        <w:spacing w:after="0"/>
        <w:rPr>
          <w:rFonts w:cs="Arial"/>
          <w:b/>
        </w:rPr>
      </w:pPr>
    </w:p>
    <w:p w14:paraId="25BE7710" w14:textId="77777777" w:rsidR="00D92EAA" w:rsidRPr="00080EF6" w:rsidRDefault="00D92EAA" w:rsidP="00265C3B">
      <w:pPr>
        <w:spacing w:after="0"/>
        <w:ind w:hanging="709"/>
        <w:rPr>
          <w:rFonts w:cs="Arial"/>
          <w:b/>
        </w:rPr>
      </w:pPr>
    </w:p>
    <w:p w14:paraId="16EA7988" w14:textId="77777777" w:rsidR="00765E49" w:rsidRPr="00080EF6" w:rsidRDefault="00765E49" w:rsidP="00265C3B">
      <w:pPr>
        <w:spacing w:after="0"/>
        <w:rPr>
          <w:rFonts w:cs="Arial"/>
          <w:b/>
        </w:rPr>
        <w:sectPr w:rsidR="00765E49" w:rsidRPr="00080EF6" w:rsidSect="00743B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64" w:right="1134" w:bottom="964" w:left="1134" w:header="397" w:footer="397" w:gutter="0"/>
          <w:cols w:num="2" w:space="566"/>
          <w:docGrid w:linePitch="360"/>
        </w:sectPr>
      </w:pPr>
    </w:p>
    <w:p w14:paraId="3C450C48" w14:textId="77777777" w:rsidR="00DC396C" w:rsidRPr="003F24BE" w:rsidRDefault="00DC396C" w:rsidP="00DC396C">
      <w:pPr>
        <w:spacing w:after="0"/>
        <w:jc w:val="both"/>
        <w:rPr>
          <w:rFonts w:cs="Calibri"/>
          <w:sz w:val="24"/>
          <w:szCs w:val="24"/>
        </w:rPr>
      </w:pPr>
    </w:p>
    <w:p w14:paraId="32C065D2" w14:textId="77777777" w:rsidR="003E5E15" w:rsidRPr="003F24BE" w:rsidRDefault="003E5E15" w:rsidP="003E5E15">
      <w:pPr>
        <w:spacing w:after="0"/>
        <w:jc w:val="both"/>
        <w:rPr>
          <w:rFonts w:cs="Calibri"/>
          <w:sz w:val="24"/>
          <w:szCs w:val="24"/>
        </w:rPr>
      </w:pPr>
    </w:p>
    <w:p w14:paraId="4D063A03" w14:textId="37152131" w:rsidR="00661E3F" w:rsidRDefault="00B119FE" w:rsidP="00B119FE">
      <w:pPr>
        <w:spacing w:after="0"/>
        <w:jc w:val="both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Από τα στοιχεία που τηρεί η υπηρεσία μας και βρίσκονται στο προσωπικό μητρώο τ...... (ονοματεπώνυμο)</w:t>
      </w:r>
      <w:r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 </w:t>
      </w:r>
      <w:r w:rsidRPr="00B119FE">
        <w:rPr>
          <w:rFonts w:cs="Calibri"/>
          <w:sz w:val="24"/>
          <w:szCs w:val="24"/>
        </w:rPr>
        <w:t>του (πατρώνυμο)</w:t>
      </w:r>
      <w:r>
        <w:rPr>
          <w:rFonts w:cs="Calibri"/>
          <w:sz w:val="24"/>
          <w:szCs w:val="24"/>
        </w:rPr>
        <w:t xml:space="preserve"> ………………….</w:t>
      </w:r>
      <w:r w:rsidRPr="00B119FE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>.</w:t>
      </w:r>
      <w:r w:rsidRPr="00B119FE">
        <w:rPr>
          <w:rFonts w:cs="Calibri"/>
          <w:sz w:val="24"/>
          <w:szCs w:val="24"/>
        </w:rPr>
        <w:t>……, εκπαιδευτικού ………/</w:t>
      </w:r>
      <w:proofErr w:type="spellStart"/>
      <w:r w:rsidRPr="00B119FE">
        <w:rPr>
          <w:rFonts w:cs="Calibri"/>
          <w:sz w:val="24"/>
          <w:szCs w:val="24"/>
        </w:rPr>
        <w:t>θμιας</w:t>
      </w:r>
      <w:proofErr w:type="spellEnd"/>
      <w:r w:rsidRPr="00B119FE">
        <w:rPr>
          <w:rFonts w:cs="Calibri"/>
          <w:sz w:val="24"/>
          <w:szCs w:val="24"/>
        </w:rPr>
        <w:t xml:space="preserve"> Εκπαίδευσης, κλάδου ΠΕ</w:t>
      </w:r>
      <w:r>
        <w:rPr>
          <w:rFonts w:cs="Calibri"/>
          <w:sz w:val="24"/>
          <w:szCs w:val="24"/>
        </w:rPr>
        <w:t>…………</w:t>
      </w:r>
      <w:r w:rsidRPr="00B119FE">
        <w:rPr>
          <w:rFonts w:cs="Calibri"/>
          <w:sz w:val="24"/>
          <w:szCs w:val="24"/>
        </w:rPr>
        <w:t>, με Α.Μ.</w:t>
      </w:r>
      <w:r>
        <w:rPr>
          <w:rFonts w:cs="Calibri"/>
          <w:sz w:val="24"/>
          <w:szCs w:val="24"/>
        </w:rPr>
        <w:t xml:space="preserve"> </w:t>
      </w:r>
      <w:r w:rsidRPr="00B119FE">
        <w:rPr>
          <w:rFonts w:cs="Calibri"/>
          <w:sz w:val="24"/>
          <w:szCs w:val="24"/>
        </w:rPr>
        <w:t>………………</w:t>
      </w:r>
      <w:r w:rsidR="004A6F92">
        <w:rPr>
          <w:rFonts w:cs="Calibri"/>
          <w:sz w:val="24"/>
          <w:szCs w:val="24"/>
        </w:rPr>
        <w:t>……………</w:t>
      </w:r>
      <w:r w:rsidRPr="00B119FE">
        <w:rPr>
          <w:rFonts w:cs="Calibri"/>
          <w:sz w:val="24"/>
          <w:szCs w:val="24"/>
        </w:rPr>
        <w:t>… και βαθμό</w:t>
      </w:r>
      <w:r>
        <w:rPr>
          <w:rFonts w:cs="Calibri"/>
          <w:sz w:val="24"/>
          <w:szCs w:val="24"/>
        </w:rPr>
        <w:t xml:space="preserve"> ……………………. </w:t>
      </w:r>
      <w:r w:rsidRPr="00B119FE">
        <w:rPr>
          <w:rFonts w:cs="Calibri"/>
          <w:sz w:val="24"/>
          <w:szCs w:val="24"/>
        </w:rPr>
        <w:t>προκύπτουν τα παρακάτω:</w:t>
      </w:r>
    </w:p>
    <w:p w14:paraId="4ABCB2D1" w14:textId="77777777" w:rsidR="00B119FE" w:rsidRDefault="00B119FE" w:rsidP="00B119FE">
      <w:pPr>
        <w:tabs>
          <w:tab w:val="left" w:pos="426"/>
        </w:tabs>
        <w:spacing w:after="0"/>
        <w:ind w:left="426" w:hanging="426"/>
        <w:rPr>
          <w:rFonts w:cs="Calibri"/>
          <w:sz w:val="24"/>
          <w:szCs w:val="24"/>
        </w:rPr>
      </w:pPr>
    </w:p>
    <w:p w14:paraId="33FA1EEC" w14:textId="3AC7052A" w:rsidR="00B119FE" w:rsidRPr="00B119FE" w:rsidRDefault="00B119FE" w:rsidP="00B119FE">
      <w:pPr>
        <w:tabs>
          <w:tab w:val="left" w:pos="426"/>
        </w:tabs>
        <w:spacing w:after="0" w:line="480" w:lineRule="auto"/>
        <w:ind w:left="426" w:hanging="426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•</w:t>
      </w:r>
      <w:r w:rsidRPr="00B119FE">
        <w:rPr>
          <w:rFonts w:cs="Calibri"/>
          <w:sz w:val="24"/>
          <w:szCs w:val="24"/>
        </w:rPr>
        <w:tab/>
        <w:t>Οργανική θέση: ……………………………………………………………………………………………………………………</w:t>
      </w:r>
      <w:r w:rsidR="00614ED1">
        <w:rPr>
          <w:rFonts w:cs="Calibri"/>
          <w:sz w:val="24"/>
          <w:szCs w:val="24"/>
        </w:rPr>
        <w:t>…..</w:t>
      </w:r>
    </w:p>
    <w:p w14:paraId="7D4442FA" w14:textId="4866665D" w:rsidR="00B119FE" w:rsidRPr="00B119FE" w:rsidRDefault="00B119FE" w:rsidP="00B119FE">
      <w:pPr>
        <w:tabs>
          <w:tab w:val="left" w:pos="426"/>
        </w:tabs>
        <w:spacing w:after="0" w:line="480" w:lineRule="auto"/>
        <w:ind w:left="426" w:hanging="426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•</w:t>
      </w:r>
      <w:r w:rsidRPr="00B119FE">
        <w:rPr>
          <w:rFonts w:cs="Calibri"/>
          <w:sz w:val="24"/>
          <w:szCs w:val="24"/>
        </w:rPr>
        <w:tab/>
        <w:t xml:space="preserve">Θέση στην οποία υπηρετεί (Διευθυντής, Υποδιευθυντής, εκπαιδευτικός Σχολικής Μονάδας, εκπαιδευτικός με απόσπαση, διάθεση </w:t>
      </w:r>
      <w:proofErr w:type="spellStart"/>
      <w:r w:rsidRPr="00B119FE">
        <w:rPr>
          <w:rFonts w:cs="Calibri"/>
          <w:sz w:val="24"/>
          <w:szCs w:val="24"/>
        </w:rPr>
        <w:t>κλπ</w:t>
      </w:r>
      <w:proofErr w:type="spellEnd"/>
      <w:r w:rsidRPr="00B119FE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="00614ED1">
        <w:rPr>
          <w:rFonts w:cs="Calibri"/>
          <w:sz w:val="24"/>
          <w:szCs w:val="24"/>
        </w:rPr>
        <w:t>……………..</w:t>
      </w:r>
      <w:r w:rsidRPr="00B119FE">
        <w:rPr>
          <w:rFonts w:cs="Calibri"/>
          <w:sz w:val="24"/>
          <w:szCs w:val="24"/>
        </w:rPr>
        <w:t>……………………………………………………</w:t>
      </w:r>
      <w:r w:rsidR="00614ED1">
        <w:rPr>
          <w:rFonts w:cs="Calibri"/>
          <w:sz w:val="24"/>
          <w:szCs w:val="24"/>
        </w:rPr>
        <w:t xml:space="preserve">………… </w:t>
      </w:r>
      <w:r w:rsidRPr="00B119FE">
        <w:rPr>
          <w:rFonts w:cs="Calibri"/>
          <w:sz w:val="24"/>
          <w:szCs w:val="24"/>
        </w:rPr>
        <w:t>………………………………………………………………………………………</w:t>
      </w:r>
      <w:r w:rsidR="00614ED1">
        <w:rPr>
          <w:rFonts w:cs="Calibri"/>
          <w:sz w:val="24"/>
          <w:szCs w:val="24"/>
        </w:rPr>
        <w:t>………………………………………………………….</w:t>
      </w:r>
    </w:p>
    <w:p w14:paraId="53A277F4" w14:textId="6D0F4ACA" w:rsidR="00B119FE" w:rsidRDefault="00B119FE" w:rsidP="00B119FE">
      <w:pPr>
        <w:tabs>
          <w:tab w:val="left" w:pos="426"/>
        </w:tabs>
        <w:spacing w:after="0" w:line="480" w:lineRule="auto"/>
        <w:ind w:left="426" w:hanging="426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•</w:t>
      </w:r>
      <w:r w:rsidRPr="00B119FE">
        <w:rPr>
          <w:rFonts w:cs="Calibri"/>
          <w:sz w:val="24"/>
          <w:szCs w:val="24"/>
        </w:rPr>
        <w:tab/>
        <w:t xml:space="preserve">Συνολικός χρόνος εκπαιδευτικής υπηρεσίας: </w:t>
      </w:r>
      <w:r w:rsidRPr="00907F90">
        <w:rPr>
          <w:rFonts w:cs="Calibri"/>
          <w:b/>
          <w:bCs/>
          <w:sz w:val="24"/>
          <w:szCs w:val="24"/>
        </w:rPr>
        <w:t>Ε: …………</w:t>
      </w:r>
      <w:r w:rsidR="00614ED1" w:rsidRPr="00907F90">
        <w:rPr>
          <w:rFonts w:cs="Calibri"/>
          <w:b/>
          <w:bCs/>
          <w:sz w:val="24"/>
          <w:szCs w:val="24"/>
        </w:rPr>
        <w:t xml:space="preserve">   </w:t>
      </w:r>
      <w:r w:rsidRPr="00907F90">
        <w:rPr>
          <w:rFonts w:cs="Calibri"/>
          <w:b/>
          <w:bCs/>
          <w:sz w:val="24"/>
          <w:szCs w:val="24"/>
        </w:rPr>
        <w:t>Μ: …………</w:t>
      </w:r>
      <w:r w:rsidR="00614ED1" w:rsidRPr="00907F90">
        <w:rPr>
          <w:rFonts w:cs="Calibri"/>
          <w:b/>
          <w:bCs/>
          <w:sz w:val="24"/>
          <w:szCs w:val="24"/>
        </w:rPr>
        <w:t xml:space="preserve">   </w:t>
      </w:r>
      <w:r w:rsidRPr="00907F90">
        <w:rPr>
          <w:rFonts w:cs="Calibri"/>
          <w:b/>
          <w:bCs/>
          <w:sz w:val="24"/>
          <w:szCs w:val="24"/>
        </w:rPr>
        <w:t>Η: .…………</w:t>
      </w:r>
    </w:p>
    <w:p w14:paraId="11241319" w14:textId="3582915C" w:rsidR="00B119FE" w:rsidRPr="00907F90" w:rsidRDefault="00B119FE" w:rsidP="00B119FE">
      <w:pPr>
        <w:tabs>
          <w:tab w:val="left" w:pos="426"/>
        </w:tabs>
        <w:spacing w:after="0" w:line="480" w:lineRule="auto"/>
        <w:ind w:left="426" w:hanging="426"/>
        <w:rPr>
          <w:rFonts w:cs="Calibri"/>
          <w:b/>
          <w:bCs/>
          <w:sz w:val="24"/>
          <w:szCs w:val="24"/>
        </w:rPr>
      </w:pPr>
      <w:r w:rsidRPr="00B119FE">
        <w:rPr>
          <w:rFonts w:cs="Calibri"/>
          <w:sz w:val="24"/>
          <w:szCs w:val="24"/>
        </w:rPr>
        <w:t>•</w:t>
      </w:r>
      <w:r w:rsidRPr="00B119FE">
        <w:rPr>
          <w:rFonts w:cs="Calibri"/>
          <w:sz w:val="24"/>
          <w:szCs w:val="24"/>
        </w:rPr>
        <w:tab/>
        <w:t xml:space="preserve">Συνολικός χρόνος υπηρεσίας σε θέση στελέχους της εκπαίδευσης των περ. α) έως γ) και </w:t>
      </w:r>
      <w:proofErr w:type="spellStart"/>
      <w:r w:rsidRPr="00B119FE">
        <w:rPr>
          <w:rFonts w:cs="Calibri"/>
          <w:sz w:val="24"/>
          <w:szCs w:val="24"/>
        </w:rPr>
        <w:t>στ</w:t>
      </w:r>
      <w:proofErr w:type="spellEnd"/>
      <w:r w:rsidRPr="00B119FE">
        <w:rPr>
          <w:rFonts w:cs="Calibri"/>
          <w:sz w:val="24"/>
          <w:szCs w:val="24"/>
        </w:rPr>
        <w:t xml:space="preserve">) έως κ) της παρ. 2 του άρθρου 30 του Ν. 4823/2021 (Α΄136): </w:t>
      </w:r>
      <w:r w:rsidRPr="00907F90">
        <w:rPr>
          <w:rFonts w:cs="Calibri"/>
          <w:b/>
          <w:bCs/>
          <w:sz w:val="24"/>
          <w:szCs w:val="24"/>
        </w:rPr>
        <w:t>Ε: …………</w:t>
      </w:r>
      <w:r w:rsidR="00907F90" w:rsidRPr="00907F90">
        <w:rPr>
          <w:rFonts w:cs="Calibri"/>
          <w:b/>
          <w:bCs/>
          <w:sz w:val="24"/>
          <w:szCs w:val="24"/>
        </w:rPr>
        <w:t xml:space="preserve">   </w:t>
      </w:r>
      <w:r w:rsidRPr="00907F90">
        <w:rPr>
          <w:rFonts w:cs="Calibri"/>
          <w:b/>
          <w:bCs/>
          <w:sz w:val="24"/>
          <w:szCs w:val="24"/>
        </w:rPr>
        <w:t>Μ: …………</w:t>
      </w:r>
      <w:r w:rsidR="00907F90" w:rsidRPr="00907F90">
        <w:rPr>
          <w:rFonts w:cs="Calibri"/>
          <w:b/>
          <w:bCs/>
          <w:sz w:val="24"/>
          <w:szCs w:val="24"/>
        </w:rPr>
        <w:t xml:space="preserve">  </w:t>
      </w:r>
      <w:r w:rsidRPr="00907F90">
        <w:rPr>
          <w:rFonts w:cs="Calibri"/>
          <w:b/>
          <w:bCs/>
          <w:sz w:val="24"/>
          <w:szCs w:val="24"/>
        </w:rPr>
        <w:t>Η: .…………</w:t>
      </w:r>
    </w:p>
    <w:p w14:paraId="1FE27AAB" w14:textId="4EE154E4" w:rsidR="00B119FE" w:rsidRDefault="00B119FE" w:rsidP="00B119FE">
      <w:pPr>
        <w:tabs>
          <w:tab w:val="left" w:pos="426"/>
        </w:tabs>
        <w:spacing w:after="0" w:line="480" w:lineRule="auto"/>
        <w:ind w:left="426" w:hanging="426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•</w:t>
      </w:r>
      <w:r w:rsidRPr="00B119FE">
        <w:rPr>
          <w:rFonts w:cs="Calibri"/>
          <w:sz w:val="24"/>
          <w:szCs w:val="24"/>
        </w:rPr>
        <w:tab/>
        <w:t xml:space="preserve">Συνολικός χρόνος διδακτικής υπηρεσίας: </w:t>
      </w:r>
      <w:r w:rsidRPr="00907F90">
        <w:rPr>
          <w:rFonts w:cs="Calibri"/>
          <w:b/>
          <w:bCs/>
          <w:sz w:val="24"/>
          <w:szCs w:val="24"/>
        </w:rPr>
        <w:t>Ε: …………</w:t>
      </w:r>
      <w:r w:rsidR="00907F90" w:rsidRPr="00907F90">
        <w:rPr>
          <w:rFonts w:cs="Calibri"/>
          <w:b/>
          <w:bCs/>
          <w:sz w:val="24"/>
          <w:szCs w:val="24"/>
        </w:rPr>
        <w:t xml:space="preserve">   </w:t>
      </w:r>
      <w:r w:rsidRPr="00907F90">
        <w:rPr>
          <w:rFonts w:cs="Calibri"/>
          <w:b/>
          <w:bCs/>
          <w:sz w:val="24"/>
          <w:szCs w:val="24"/>
        </w:rPr>
        <w:t>Μ: …………</w:t>
      </w:r>
      <w:r w:rsidR="00907F90" w:rsidRPr="00907F90">
        <w:rPr>
          <w:rFonts w:cs="Calibri"/>
          <w:b/>
          <w:bCs/>
          <w:sz w:val="24"/>
          <w:szCs w:val="24"/>
        </w:rPr>
        <w:t xml:space="preserve">   </w:t>
      </w:r>
      <w:r w:rsidRPr="00907F90">
        <w:rPr>
          <w:rFonts w:cs="Calibri"/>
          <w:b/>
          <w:bCs/>
          <w:sz w:val="24"/>
          <w:szCs w:val="24"/>
        </w:rPr>
        <w:t>Η: .…………</w:t>
      </w:r>
    </w:p>
    <w:p w14:paraId="6F284381" w14:textId="77777777" w:rsidR="00B119FE" w:rsidRDefault="00B119FE" w:rsidP="00B119FE">
      <w:pPr>
        <w:tabs>
          <w:tab w:val="left" w:pos="426"/>
        </w:tabs>
        <w:spacing w:after="0"/>
        <w:ind w:left="426" w:hanging="426"/>
        <w:rPr>
          <w:rFonts w:cs="Calibri"/>
          <w:sz w:val="24"/>
          <w:szCs w:val="24"/>
        </w:rPr>
      </w:pPr>
    </w:p>
    <w:p w14:paraId="26BE1F7F" w14:textId="0404D68A" w:rsidR="00B119FE" w:rsidRPr="00B119FE" w:rsidRDefault="00B119FE" w:rsidP="00907F90">
      <w:pPr>
        <w:spacing w:after="0"/>
        <w:jc w:val="center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ΗΜΕΡΟΜΗΝΙΑ:</w:t>
      </w:r>
      <w:r w:rsidR="00907F90">
        <w:rPr>
          <w:rFonts w:cs="Calibri"/>
          <w:sz w:val="24"/>
          <w:szCs w:val="24"/>
        </w:rPr>
        <w:t xml:space="preserve"> </w:t>
      </w:r>
      <w:r w:rsidRPr="00B119FE">
        <w:rPr>
          <w:rFonts w:cs="Calibri"/>
          <w:sz w:val="24"/>
          <w:szCs w:val="24"/>
        </w:rPr>
        <w:t>………………………….</w:t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  <w:t xml:space="preserve"> Ο/Η ΔΙΕΥΘΥΝΤΗΣ/-ΝΤΡΙΑ ΤΗΣ Δ/ΝΣΗΣ</w:t>
      </w:r>
    </w:p>
    <w:p w14:paraId="66CB0701" w14:textId="77777777" w:rsidR="00B119FE" w:rsidRPr="00B119FE" w:rsidRDefault="00B119FE" w:rsidP="00B119FE">
      <w:pPr>
        <w:spacing w:after="0"/>
        <w:jc w:val="both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</w:p>
    <w:p w14:paraId="15D8903A" w14:textId="77777777" w:rsidR="00B119FE" w:rsidRPr="00B119FE" w:rsidRDefault="00B119FE" w:rsidP="00B119FE">
      <w:pPr>
        <w:spacing w:after="0"/>
        <w:jc w:val="both"/>
        <w:rPr>
          <w:rFonts w:cs="Calibri"/>
          <w:sz w:val="24"/>
          <w:szCs w:val="24"/>
        </w:rPr>
      </w:pPr>
    </w:p>
    <w:p w14:paraId="3021B2E6" w14:textId="77777777" w:rsidR="00B119FE" w:rsidRPr="00B119FE" w:rsidRDefault="00B119FE" w:rsidP="00B119FE">
      <w:pPr>
        <w:spacing w:after="0"/>
        <w:jc w:val="both"/>
        <w:rPr>
          <w:rFonts w:cs="Calibri"/>
          <w:sz w:val="24"/>
          <w:szCs w:val="24"/>
        </w:rPr>
      </w:pPr>
      <w:r w:rsidRPr="00B119FE">
        <w:rPr>
          <w:rFonts w:cs="Calibri"/>
          <w:sz w:val="24"/>
          <w:szCs w:val="24"/>
        </w:rPr>
        <w:t>*Τροποποιείται κατά περιοχή/νομό</w:t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</w:r>
      <w:r w:rsidRPr="00B119FE">
        <w:rPr>
          <w:rFonts w:cs="Calibri"/>
          <w:sz w:val="24"/>
          <w:szCs w:val="24"/>
        </w:rPr>
        <w:tab/>
        <w:t xml:space="preserve">      </w:t>
      </w:r>
    </w:p>
    <w:sectPr w:rsidR="00B119FE" w:rsidRPr="00B119FE" w:rsidSect="00BA482F">
      <w:type w:val="continuous"/>
      <w:pgSz w:w="11906" w:h="16838"/>
      <w:pgMar w:top="1134" w:right="1134" w:bottom="1134" w:left="1134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45A4" w14:textId="77777777" w:rsidR="00B85C5C" w:rsidRDefault="00B85C5C" w:rsidP="00743B3A">
      <w:pPr>
        <w:spacing w:after="0" w:line="240" w:lineRule="auto"/>
      </w:pPr>
      <w:r>
        <w:separator/>
      </w:r>
    </w:p>
  </w:endnote>
  <w:endnote w:type="continuationSeparator" w:id="0">
    <w:p w14:paraId="2CF10C42" w14:textId="77777777" w:rsidR="00B85C5C" w:rsidRDefault="00B85C5C" w:rsidP="007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E774" w14:textId="77777777" w:rsidR="0025192F" w:rsidRDefault="002519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EE92" w14:textId="77777777" w:rsidR="00743B3A" w:rsidRDefault="00743B3A" w:rsidP="0025192F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8251" w14:textId="77777777" w:rsidR="0025192F" w:rsidRDefault="002519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4075F" w14:textId="77777777" w:rsidR="00B85C5C" w:rsidRDefault="00B85C5C" w:rsidP="00743B3A">
      <w:pPr>
        <w:spacing w:after="0" w:line="240" w:lineRule="auto"/>
      </w:pPr>
      <w:r>
        <w:separator/>
      </w:r>
    </w:p>
  </w:footnote>
  <w:footnote w:type="continuationSeparator" w:id="0">
    <w:p w14:paraId="1DCEE51F" w14:textId="77777777" w:rsidR="00B85C5C" w:rsidRDefault="00B85C5C" w:rsidP="007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6A0E" w14:textId="77777777" w:rsidR="0025192F" w:rsidRDefault="0025192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E9CA" w14:textId="77777777" w:rsidR="0025192F" w:rsidRDefault="0025192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36B5" w14:textId="77777777" w:rsidR="0025192F" w:rsidRDefault="0025192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99B"/>
    <w:multiLevelType w:val="hybridMultilevel"/>
    <w:tmpl w:val="56B28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05E"/>
    <w:multiLevelType w:val="hybridMultilevel"/>
    <w:tmpl w:val="4678B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235"/>
    <w:multiLevelType w:val="hybridMultilevel"/>
    <w:tmpl w:val="D9B22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A5E1C"/>
    <w:multiLevelType w:val="hybridMultilevel"/>
    <w:tmpl w:val="4C06E2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011"/>
    <w:multiLevelType w:val="hybridMultilevel"/>
    <w:tmpl w:val="C9CC509C"/>
    <w:lvl w:ilvl="0" w:tplc="BDC813C6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B4539"/>
    <w:multiLevelType w:val="hybridMultilevel"/>
    <w:tmpl w:val="8E2E20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87572"/>
    <w:multiLevelType w:val="hybridMultilevel"/>
    <w:tmpl w:val="56D6E3D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322000"/>
    <w:multiLevelType w:val="hybridMultilevel"/>
    <w:tmpl w:val="A328D9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657C9D"/>
    <w:multiLevelType w:val="hybridMultilevel"/>
    <w:tmpl w:val="F2C87A9A"/>
    <w:lvl w:ilvl="0" w:tplc="036E0FCE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C279D7"/>
    <w:multiLevelType w:val="hybridMultilevel"/>
    <w:tmpl w:val="F05EE8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3E42D9"/>
    <w:multiLevelType w:val="hybridMultilevel"/>
    <w:tmpl w:val="A83EBF7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F73EB2"/>
    <w:multiLevelType w:val="hybridMultilevel"/>
    <w:tmpl w:val="A4469C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52232"/>
    <w:multiLevelType w:val="hybridMultilevel"/>
    <w:tmpl w:val="D6505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7362">
    <w:abstractNumId w:val="1"/>
  </w:num>
  <w:num w:numId="2" w16cid:durableId="854929301">
    <w:abstractNumId w:val="10"/>
  </w:num>
  <w:num w:numId="3" w16cid:durableId="14963687">
    <w:abstractNumId w:val="7"/>
  </w:num>
  <w:num w:numId="4" w16cid:durableId="1281497209">
    <w:abstractNumId w:val="0"/>
  </w:num>
  <w:num w:numId="5" w16cid:durableId="2077392583">
    <w:abstractNumId w:val="6"/>
  </w:num>
  <w:num w:numId="6" w16cid:durableId="2131438804">
    <w:abstractNumId w:val="12"/>
  </w:num>
  <w:num w:numId="7" w16cid:durableId="1893300465">
    <w:abstractNumId w:val="3"/>
  </w:num>
  <w:num w:numId="8" w16cid:durableId="570164802">
    <w:abstractNumId w:val="11"/>
  </w:num>
  <w:num w:numId="9" w16cid:durableId="2030177460">
    <w:abstractNumId w:val="4"/>
  </w:num>
  <w:num w:numId="10" w16cid:durableId="1157305095">
    <w:abstractNumId w:val="8"/>
  </w:num>
  <w:num w:numId="11" w16cid:durableId="1265843031">
    <w:abstractNumId w:val="5"/>
  </w:num>
  <w:num w:numId="12" w16cid:durableId="164248026">
    <w:abstractNumId w:val="2"/>
  </w:num>
  <w:num w:numId="13" w16cid:durableId="6245805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6"/>
    <w:rsid w:val="00013452"/>
    <w:rsid w:val="00021718"/>
    <w:rsid w:val="00030EF5"/>
    <w:rsid w:val="00031783"/>
    <w:rsid w:val="00037A24"/>
    <w:rsid w:val="00041044"/>
    <w:rsid w:val="000445B2"/>
    <w:rsid w:val="000549ED"/>
    <w:rsid w:val="00060BF0"/>
    <w:rsid w:val="000714C5"/>
    <w:rsid w:val="0007480E"/>
    <w:rsid w:val="00080EF6"/>
    <w:rsid w:val="000842D3"/>
    <w:rsid w:val="000C1686"/>
    <w:rsid w:val="000C62D5"/>
    <w:rsid w:val="000D0194"/>
    <w:rsid w:val="00105A62"/>
    <w:rsid w:val="001201C7"/>
    <w:rsid w:val="00125C0B"/>
    <w:rsid w:val="00132771"/>
    <w:rsid w:val="001348DB"/>
    <w:rsid w:val="00160564"/>
    <w:rsid w:val="0019366A"/>
    <w:rsid w:val="001D2A73"/>
    <w:rsid w:val="001E26A8"/>
    <w:rsid w:val="001E410F"/>
    <w:rsid w:val="001F687A"/>
    <w:rsid w:val="00202291"/>
    <w:rsid w:val="00210EA4"/>
    <w:rsid w:val="00236C30"/>
    <w:rsid w:val="00241726"/>
    <w:rsid w:val="0025192F"/>
    <w:rsid w:val="00264F6D"/>
    <w:rsid w:val="00265C3B"/>
    <w:rsid w:val="00276ED2"/>
    <w:rsid w:val="00295106"/>
    <w:rsid w:val="002A705D"/>
    <w:rsid w:val="002D0C62"/>
    <w:rsid w:val="002D14E1"/>
    <w:rsid w:val="002F00B3"/>
    <w:rsid w:val="00307916"/>
    <w:rsid w:val="00311B0F"/>
    <w:rsid w:val="00347A91"/>
    <w:rsid w:val="0037732F"/>
    <w:rsid w:val="00377C26"/>
    <w:rsid w:val="00380EAC"/>
    <w:rsid w:val="003819E1"/>
    <w:rsid w:val="00390731"/>
    <w:rsid w:val="003C1414"/>
    <w:rsid w:val="003C56DB"/>
    <w:rsid w:val="003E5E15"/>
    <w:rsid w:val="003F24BE"/>
    <w:rsid w:val="003F3FE5"/>
    <w:rsid w:val="0043339B"/>
    <w:rsid w:val="00437FB6"/>
    <w:rsid w:val="00462AAD"/>
    <w:rsid w:val="004708B8"/>
    <w:rsid w:val="00497341"/>
    <w:rsid w:val="0049769A"/>
    <w:rsid w:val="004A6F92"/>
    <w:rsid w:val="004C0C36"/>
    <w:rsid w:val="004E5AF7"/>
    <w:rsid w:val="00503A5C"/>
    <w:rsid w:val="00531397"/>
    <w:rsid w:val="00537CE5"/>
    <w:rsid w:val="0056778A"/>
    <w:rsid w:val="00577098"/>
    <w:rsid w:val="0059119E"/>
    <w:rsid w:val="005B1C24"/>
    <w:rsid w:val="005E7A79"/>
    <w:rsid w:val="005F5831"/>
    <w:rsid w:val="00614ED1"/>
    <w:rsid w:val="006373FE"/>
    <w:rsid w:val="006455AE"/>
    <w:rsid w:val="0064684F"/>
    <w:rsid w:val="006474D4"/>
    <w:rsid w:val="00653A9C"/>
    <w:rsid w:val="00661E3F"/>
    <w:rsid w:val="00665DB7"/>
    <w:rsid w:val="00673DE0"/>
    <w:rsid w:val="00680B36"/>
    <w:rsid w:val="00682334"/>
    <w:rsid w:val="00684DB4"/>
    <w:rsid w:val="006A2A26"/>
    <w:rsid w:val="006C414E"/>
    <w:rsid w:val="006C538B"/>
    <w:rsid w:val="006C7DF8"/>
    <w:rsid w:val="006C7E8B"/>
    <w:rsid w:val="006D55F6"/>
    <w:rsid w:val="006D6311"/>
    <w:rsid w:val="006E14A4"/>
    <w:rsid w:val="006F32AD"/>
    <w:rsid w:val="00706BD2"/>
    <w:rsid w:val="007105F1"/>
    <w:rsid w:val="007166CC"/>
    <w:rsid w:val="00717794"/>
    <w:rsid w:val="007270A5"/>
    <w:rsid w:val="007351FD"/>
    <w:rsid w:val="00737D5E"/>
    <w:rsid w:val="00743B3A"/>
    <w:rsid w:val="00744BEA"/>
    <w:rsid w:val="00747DE7"/>
    <w:rsid w:val="0075348D"/>
    <w:rsid w:val="007538BD"/>
    <w:rsid w:val="0075785D"/>
    <w:rsid w:val="00762C03"/>
    <w:rsid w:val="00763956"/>
    <w:rsid w:val="007649C3"/>
    <w:rsid w:val="00765E49"/>
    <w:rsid w:val="007665D8"/>
    <w:rsid w:val="0077679D"/>
    <w:rsid w:val="00794EA3"/>
    <w:rsid w:val="007A27DA"/>
    <w:rsid w:val="007E2DD5"/>
    <w:rsid w:val="007E2F56"/>
    <w:rsid w:val="007E6EB5"/>
    <w:rsid w:val="008021D5"/>
    <w:rsid w:val="0080449F"/>
    <w:rsid w:val="00823AB8"/>
    <w:rsid w:val="0082756E"/>
    <w:rsid w:val="00845D7D"/>
    <w:rsid w:val="00850009"/>
    <w:rsid w:val="00861364"/>
    <w:rsid w:val="0086184B"/>
    <w:rsid w:val="00866AD6"/>
    <w:rsid w:val="00884698"/>
    <w:rsid w:val="00896A04"/>
    <w:rsid w:val="008A2163"/>
    <w:rsid w:val="008A7254"/>
    <w:rsid w:val="008D00F4"/>
    <w:rsid w:val="008F1F4F"/>
    <w:rsid w:val="00907F90"/>
    <w:rsid w:val="0093030A"/>
    <w:rsid w:val="00940AB9"/>
    <w:rsid w:val="0097143F"/>
    <w:rsid w:val="0099411F"/>
    <w:rsid w:val="009A2C08"/>
    <w:rsid w:val="009A7B80"/>
    <w:rsid w:val="009B1BE7"/>
    <w:rsid w:val="009B361B"/>
    <w:rsid w:val="009D17EB"/>
    <w:rsid w:val="009E0E4D"/>
    <w:rsid w:val="009E1AB6"/>
    <w:rsid w:val="009F1AE0"/>
    <w:rsid w:val="00A047CA"/>
    <w:rsid w:val="00A04D23"/>
    <w:rsid w:val="00A06742"/>
    <w:rsid w:val="00A309E2"/>
    <w:rsid w:val="00A33218"/>
    <w:rsid w:val="00A33A2D"/>
    <w:rsid w:val="00A34629"/>
    <w:rsid w:val="00A34889"/>
    <w:rsid w:val="00A478E0"/>
    <w:rsid w:val="00A54889"/>
    <w:rsid w:val="00A566F1"/>
    <w:rsid w:val="00A67C52"/>
    <w:rsid w:val="00A7559F"/>
    <w:rsid w:val="00A905AD"/>
    <w:rsid w:val="00AC0158"/>
    <w:rsid w:val="00AC3A60"/>
    <w:rsid w:val="00AC3C86"/>
    <w:rsid w:val="00AC550C"/>
    <w:rsid w:val="00AD5BE2"/>
    <w:rsid w:val="00AD64F1"/>
    <w:rsid w:val="00AE737C"/>
    <w:rsid w:val="00B119FE"/>
    <w:rsid w:val="00B11A65"/>
    <w:rsid w:val="00B12D70"/>
    <w:rsid w:val="00B215F5"/>
    <w:rsid w:val="00B305D5"/>
    <w:rsid w:val="00B45564"/>
    <w:rsid w:val="00B51754"/>
    <w:rsid w:val="00B7115B"/>
    <w:rsid w:val="00B84F2C"/>
    <w:rsid w:val="00B85C5C"/>
    <w:rsid w:val="00B9767F"/>
    <w:rsid w:val="00BA0E89"/>
    <w:rsid w:val="00BA482F"/>
    <w:rsid w:val="00BB389B"/>
    <w:rsid w:val="00BD5275"/>
    <w:rsid w:val="00BE2570"/>
    <w:rsid w:val="00C01C9D"/>
    <w:rsid w:val="00C17695"/>
    <w:rsid w:val="00C21BC1"/>
    <w:rsid w:val="00C23263"/>
    <w:rsid w:val="00C266C5"/>
    <w:rsid w:val="00C40F4B"/>
    <w:rsid w:val="00C53BDA"/>
    <w:rsid w:val="00C71A63"/>
    <w:rsid w:val="00C86DEB"/>
    <w:rsid w:val="00C97681"/>
    <w:rsid w:val="00CB4654"/>
    <w:rsid w:val="00CB5C7F"/>
    <w:rsid w:val="00CE47D0"/>
    <w:rsid w:val="00CE5E87"/>
    <w:rsid w:val="00CF0CA4"/>
    <w:rsid w:val="00D00FCB"/>
    <w:rsid w:val="00D032DD"/>
    <w:rsid w:val="00D263DA"/>
    <w:rsid w:val="00D2697F"/>
    <w:rsid w:val="00D26D5B"/>
    <w:rsid w:val="00D40357"/>
    <w:rsid w:val="00D71703"/>
    <w:rsid w:val="00D72CCC"/>
    <w:rsid w:val="00D74329"/>
    <w:rsid w:val="00D80BFD"/>
    <w:rsid w:val="00D82A29"/>
    <w:rsid w:val="00D92EAA"/>
    <w:rsid w:val="00DB4975"/>
    <w:rsid w:val="00DC113D"/>
    <w:rsid w:val="00DC36B7"/>
    <w:rsid w:val="00DC396C"/>
    <w:rsid w:val="00DC42BF"/>
    <w:rsid w:val="00DE0F8D"/>
    <w:rsid w:val="00E128D3"/>
    <w:rsid w:val="00E36FF5"/>
    <w:rsid w:val="00E402A6"/>
    <w:rsid w:val="00E462EA"/>
    <w:rsid w:val="00E62C37"/>
    <w:rsid w:val="00E6578D"/>
    <w:rsid w:val="00E93DF6"/>
    <w:rsid w:val="00E944D2"/>
    <w:rsid w:val="00EC32EE"/>
    <w:rsid w:val="00ED0CCD"/>
    <w:rsid w:val="00EF0E3D"/>
    <w:rsid w:val="00F01383"/>
    <w:rsid w:val="00F07FA3"/>
    <w:rsid w:val="00F2283C"/>
    <w:rsid w:val="00F232E6"/>
    <w:rsid w:val="00F339C4"/>
    <w:rsid w:val="00F5545B"/>
    <w:rsid w:val="00F70E45"/>
    <w:rsid w:val="00F7416C"/>
    <w:rsid w:val="00F95C3F"/>
    <w:rsid w:val="00FA3FB4"/>
    <w:rsid w:val="00FB691C"/>
    <w:rsid w:val="00FC096C"/>
    <w:rsid w:val="00FC4EC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67BD"/>
  <w15:docId w15:val="{66388B38-5068-455D-9E43-A2777D55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3A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765E4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32A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55F6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AC3A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AC3A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5313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footer"/>
    <w:basedOn w:val="a"/>
    <w:link w:val="Char0"/>
    <w:uiPriority w:val="99"/>
    <w:rsid w:val="00F339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Char0">
    <w:name w:val="Υποσέλιδο Char"/>
    <w:link w:val="a6"/>
    <w:uiPriority w:val="99"/>
    <w:rsid w:val="00F339C4"/>
    <w:rPr>
      <w:rFonts w:ascii="Times New Roman" w:hAnsi="Times New Roman"/>
      <w:sz w:val="24"/>
      <w:szCs w:val="24"/>
    </w:rPr>
  </w:style>
  <w:style w:type="paragraph" w:customStyle="1" w:styleId="a7">
    <w:name w:val="Στοιχεία επικοινωνίας"/>
    <w:basedOn w:val="a"/>
    <w:uiPriority w:val="1"/>
    <w:qFormat/>
    <w:rsid w:val="0019366A"/>
    <w:pPr>
      <w:spacing w:after="240" w:line="336" w:lineRule="auto"/>
      <w:ind w:left="142" w:right="142"/>
      <w:contextualSpacing/>
    </w:pPr>
    <w:rPr>
      <w:rFonts w:ascii="Century Gothic" w:eastAsia="Century Gothic" w:hAnsi="Century Gothic"/>
      <w:color w:val="262626"/>
      <w:sz w:val="20"/>
      <w:lang w:eastAsia="el-GR"/>
    </w:rPr>
  </w:style>
  <w:style w:type="paragraph" w:styleId="a8">
    <w:name w:val="Body Text"/>
    <w:basedOn w:val="a"/>
    <w:link w:val="Char1"/>
    <w:rsid w:val="00794EA3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1">
    <w:name w:val="Σώμα κειμένου Char"/>
    <w:link w:val="a8"/>
    <w:rsid w:val="00794EA3"/>
    <w:rPr>
      <w:rFonts w:ascii="Arial" w:eastAsia="Times New Roman" w:hAnsi="Arial" w:cs="Arial"/>
      <w:sz w:val="22"/>
      <w:szCs w:val="24"/>
    </w:rPr>
  </w:style>
  <w:style w:type="character" w:styleId="-0">
    <w:name w:val="FollowedHyperlink"/>
    <w:uiPriority w:val="99"/>
    <w:semiHidden/>
    <w:unhideWhenUsed/>
    <w:rsid w:val="00FF71FE"/>
    <w:rPr>
      <w:color w:val="800080"/>
      <w:u w:val="single"/>
    </w:rPr>
  </w:style>
  <w:style w:type="table" w:styleId="a9">
    <w:name w:val="Table Grid"/>
    <w:basedOn w:val="a1"/>
    <w:uiPriority w:val="59"/>
    <w:rsid w:val="00D0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743B3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743B3A"/>
    <w:rPr>
      <w:sz w:val="22"/>
      <w:szCs w:val="22"/>
      <w:lang w:eastAsia="en-US"/>
    </w:rPr>
  </w:style>
  <w:style w:type="paragraph" w:styleId="ab">
    <w:name w:val="No Spacing"/>
    <w:link w:val="Char3"/>
    <w:uiPriority w:val="1"/>
    <w:qFormat/>
    <w:rsid w:val="00743B3A"/>
    <w:rPr>
      <w:rFonts w:eastAsia="Times New Roman"/>
      <w:sz w:val="22"/>
      <w:szCs w:val="22"/>
      <w:lang w:eastAsia="en-US"/>
    </w:rPr>
  </w:style>
  <w:style w:type="character" w:customStyle="1" w:styleId="Char3">
    <w:name w:val="Χωρίς διάστιχο Char"/>
    <w:link w:val="ab"/>
    <w:uiPriority w:val="1"/>
    <w:rsid w:val="00743B3A"/>
    <w:rPr>
      <w:rFonts w:eastAsia="Times New Roman"/>
      <w:sz w:val="22"/>
      <w:szCs w:val="22"/>
      <w:lang w:val="el-G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il@ionion.pde.sch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928;.&#916;.&#917;.%20&#921;&#959;&#957;&#943;&#969;&#957;%20&#925;&#942;&#963;&#969;&#957;\www.pdeionion.g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53;&#945;&#946;&#953;&#946;&#945;&#963;&#964;&#953;&#954;&#972;%20&#954;&#945;&#961;&#945;&#946;&#945;&#963;&#943;&#955;&#951;&#962;%202015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2D1B-6BA6-4E61-A797-C807958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καραβασίλης 2015</Template>
  <TotalTime>25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www.pdeionion.gr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ΠΔΕ ΙΟΝΙΩΝ ΝΗΣΩΝ</cp:lastModifiedBy>
  <cp:revision>18</cp:revision>
  <cp:lastPrinted>2021-03-01T08:52:00Z</cp:lastPrinted>
  <dcterms:created xsi:type="dcterms:W3CDTF">2021-04-06T10:09:00Z</dcterms:created>
  <dcterms:modified xsi:type="dcterms:W3CDTF">2024-12-18T10:57:00Z</dcterms:modified>
</cp:coreProperties>
</file>