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FC" w:rsidRPr="00614B98" w:rsidRDefault="00DB0636" w:rsidP="00321F84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1159510</wp:posOffset>
            </wp:positionH>
            <wp:positionV relativeFrom="paragraph">
              <wp:posOffset>-366395</wp:posOffset>
            </wp:positionV>
            <wp:extent cx="800100" cy="678180"/>
            <wp:effectExtent l="0" t="0" r="0" b="0"/>
            <wp:wrapTight wrapText="bothSides">
              <wp:wrapPolygon edited="0">
                <wp:start x="9771" y="607"/>
                <wp:lineTo x="6171" y="1213"/>
                <wp:lineTo x="0" y="7281"/>
                <wp:lineTo x="0" y="13348"/>
                <wp:lineTo x="4114" y="20022"/>
                <wp:lineTo x="6686" y="20629"/>
                <wp:lineTo x="14914" y="20629"/>
                <wp:lineTo x="17486" y="20022"/>
                <wp:lineTo x="21086" y="13348"/>
                <wp:lineTo x="21086" y="7281"/>
                <wp:lineTo x="15943" y="1213"/>
                <wp:lineTo x="12343" y="607"/>
                <wp:lineTo x="9771" y="607"/>
              </wp:wrapPolygon>
            </wp:wrapTight>
            <wp:docPr id="8" name="Εικόνα 8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ire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3661" w:rsidRDefault="00533661" w:rsidP="00533661">
      <w:pPr>
        <w:tabs>
          <w:tab w:val="left" w:pos="1605"/>
        </w:tabs>
        <w:jc w:val="both"/>
        <w:rPr>
          <w:szCs w:val="24"/>
          <w:lang w:val="en-US"/>
        </w:rPr>
      </w:pPr>
      <w:r>
        <w:rPr>
          <w:szCs w:val="24"/>
          <w:lang w:val="en-US"/>
        </w:rPr>
        <w:tab/>
      </w:r>
    </w:p>
    <w:tbl>
      <w:tblPr>
        <w:tblW w:w="101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03"/>
        <w:gridCol w:w="283"/>
        <w:gridCol w:w="4034"/>
      </w:tblGrid>
      <w:tr w:rsidR="00533661" w:rsidRPr="00F55A00" w:rsidTr="002723F0">
        <w:trPr>
          <w:trHeight w:val="4586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533661" w:rsidRPr="00DC5BC9" w:rsidRDefault="00533661" w:rsidP="001B559A"/>
          <w:p w:rsidR="00533661" w:rsidRPr="002723F0" w:rsidRDefault="00533661" w:rsidP="00272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3F0">
              <w:rPr>
                <w:rFonts w:ascii="Arial" w:hAnsi="Arial" w:cs="Arial"/>
                <w:b/>
                <w:sz w:val="22"/>
                <w:szCs w:val="22"/>
              </w:rPr>
              <w:t>ΕΛΛΗΝΙΚΗ ΔΗΜΟΚΡΑΤΙΑ</w:t>
            </w:r>
          </w:p>
          <w:p w:rsidR="00533661" w:rsidRPr="002723F0" w:rsidRDefault="00533661" w:rsidP="00272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3F0">
              <w:rPr>
                <w:rFonts w:ascii="Arial" w:hAnsi="Arial" w:cs="Arial"/>
                <w:b/>
                <w:sz w:val="22"/>
                <w:szCs w:val="22"/>
              </w:rPr>
              <w:t>ΥΠΟΥΡΓΕΙΟ ΠΑΙΔΕΙΑΣ</w:t>
            </w:r>
            <w:r w:rsidR="00CE696C" w:rsidRPr="002723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723F0">
              <w:rPr>
                <w:rFonts w:ascii="Arial" w:hAnsi="Arial" w:cs="Arial"/>
                <w:b/>
                <w:sz w:val="22"/>
                <w:szCs w:val="22"/>
              </w:rPr>
              <w:t>ΚΑΙ ΘΡΗΣΚΕΥΜΑΤΩΝ</w:t>
            </w:r>
          </w:p>
          <w:p w:rsidR="00533661" w:rsidRPr="002723F0" w:rsidRDefault="00533661" w:rsidP="00272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3F0">
              <w:rPr>
                <w:rFonts w:ascii="Arial" w:hAnsi="Arial" w:cs="Arial"/>
                <w:b/>
                <w:sz w:val="22"/>
                <w:szCs w:val="22"/>
              </w:rPr>
              <w:t>ΠΕΡ/ΚΗ  Δ/ΝΣΗ  Α/ΘΜΙΑΣ   &amp;</w:t>
            </w:r>
          </w:p>
          <w:p w:rsidR="00533661" w:rsidRPr="002723F0" w:rsidRDefault="00533661" w:rsidP="002723F0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3F0">
              <w:rPr>
                <w:rFonts w:ascii="Arial" w:hAnsi="Arial" w:cs="Arial"/>
                <w:b/>
                <w:sz w:val="22"/>
                <w:szCs w:val="22"/>
              </w:rPr>
              <w:t>Β/ΘΜΙΑΣ ΕΚΠ/ΣΗΣ   ΗΠΕΙΡΟΥ</w:t>
            </w:r>
          </w:p>
          <w:p w:rsidR="00533661" w:rsidRPr="002723F0" w:rsidRDefault="00533661" w:rsidP="002723F0">
            <w:pPr>
              <w:tabs>
                <w:tab w:val="center" w:pos="4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33661" w:rsidRPr="002723F0" w:rsidRDefault="00533661" w:rsidP="002723F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723F0">
              <w:rPr>
                <w:rFonts w:ascii="Arial" w:hAnsi="Arial" w:cs="Arial"/>
                <w:b/>
                <w:szCs w:val="24"/>
              </w:rPr>
              <w:t>ΚΕΝΤΡΟ  ΠΕΡΙΒΑΛΛΟΝΤΙΚΗΣ</w:t>
            </w:r>
          </w:p>
          <w:p w:rsidR="00533661" w:rsidRPr="002723F0" w:rsidRDefault="00533661" w:rsidP="002723F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723F0">
              <w:rPr>
                <w:rFonts w:ascii="Arial" w:hAnsi="Arial" w:cs="Arial"/>
                <w:b/>
                <w:szCs w:val="24"/>
              </w:rPr>
              <w:t>ΕΚΠΑΙΔΕΥΣΗΣ  ΑΡΑΧΘΟΥ ΑΡΤΑΣ</w:t>
            </w:r>
          </w:p>
          <w:p w:rsidR="00533661" w:rsidRPr="002723F0" w:rsidRDefault="00533661" w:rsidP="002723F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23F0">
              <w:rPr>
                <w:rFonts w:ascii="Arial" w:hAnsi="Arial" w:cs="Arial"/>
                <w:b/>
                <w:sz w:val="20"/>
              </w:rPr>
              <w:t>-------</w:t>
            </w:r>
            <w:r w:rsidR="00DC5BC9" w:rsidRPr="002723F0">
              <w:rPr>
                <w:rFonts w:ascii="Arial" w:hAnsi="Arial" w:cs="Arial"/>
                <w:b/>
                <w:sz w:val="20"/>
              </w:rPr>
              <w:t>----------</w:t>
            </w:r>
          </w:p>
          <w:p w:rsidR="00533661" w:rsidRPr="002723F0" w:rsidRDefault="00E47D27" w:rsidP="002723F0">
            <w:pPr>
              <w:spacing w:line="300" w:lineRule="exact"/>
              <w:rPr>
                <w:rFonts w:ascii="Arial" w:hAnsi="Arial" w:cs="Arial"/>
                <w:sz w:val="20"/>
              </w:rPr>
            </w:pPr>
            <w:r w:rsidRPr="002723F0">
              <w:rPr>
                <w:rFonts w:ascii="Arial" w:hAnsi="Arial" w:cs="Arial"/>
                <w:sz w:val="20"/>
              </w:rPr>
              <w:t xml:space="preserve">Ταχ. </w:t>
            </w:r>
            <w:r w:rsidR="00533661" w:rsidRPr="002723F0">
              <w:rPr>
                <w:rFonts w:ascii="Arial" w:hAnsi="Arial" w:cs="Arial"/>
                <w:sz w:val="20"/>
              </w:rPr>
              <w:t>Δ/νση: Κόπραινα Άρτας</w:t>
            </w:r>
          </w:p>
          <w:p w:rsidR="00533661" w:rsidRPr="002723F0" w:rsidRDefault="00533661" w:rsidP="002723F0">
            <w:pPr>
              <w:spacing w:line="300" w:lineRule="exact"/>
              <w:jc w:val="both"/>
              <w:rPr>
                <w:rFonts w:ascii="Arial" w:hAnsi="Arial" w:cs="Arial"/>
                <w:sz w:val="20"/>
              </w:rPr>
            </w:pPr>
            <w:r w:rsidRPr="002723F0">
              <w:rPr>
                <w:rFonts w:ascii="Arial" w:hAnsi="Arial" w:cs="Arial"/>
                <w:sz w:val="20"/>
              </w:rPr>
              <w:t>Τ.Κ-Πόλη: 47100-Άρτα Τ.Θ.194</w:t>
            </w:r>
          </w:p>
          <w:p w:rsidR="00533661" w:rsidRPr="002723F0" w:rsidRDefault="002C6D14" w:rsidP="002723F0">
            <w:pPr>
              <w:spacing w:line="300" w:lineRule="exact"/>
              <w:jc w:val="both"/>
              <w:rPr>
                <w:rFonts w:ascii="Arial" w:hAnsi="Arial" w:cs="Arial"/>
                <w:color w:val="0000FF"/>
                <w:sz w:val="20"/>
              </w:rPr>
            </w:pPr>
            <w:r w:rsidRPr="002723F0">
              <w:rPr>
                <w:rFonts w:ascii="Arial" w:hAnsi="Arial" w:cs="Arial"/>
                <w:sz w:val="20"/>
              </w:rPr>
              <w:t>Ιστοσελίδα</w:t>
            </w:r>
            <w:r w:rsidR="00533661" w:rsidRPr="002723F0">
              <w:rPr>
                <w:rFonts w:ascii="Arial" w:hAnsi="Arial" w:cs="Arial"/>
                <w:sz w:val="20"/>
              </w:rPr>
              <w:t>:</w:t>
            </w:r>
            <w:r w:rsidR="00533661" w:rsidRPr="002723F0">
              <w:rPr>
                <w:sz w:val="20"/>
              </w:rPr>
              <w:t xml:space="preserve"> </w:t>
            </w:r>
            <w:hyperlink r:id="rId8" w:history="1">
              <w:r w:rsidR="00533661" w:rsidRPr="002723F0">
                <w:rPr>
                  <w:rStyle w:val="-"/>
                  <w:rFonts w:ascii="Arial" w:hAnsi="Arial" w:cs="Arial"/>
                  <w:sz w:val="20"/>
                </w:rPr>
                <w:t>http://kpe-arach.art.sch.gr</w:t>
              </w:r>
            </w:hyperlink>
          </w:p>
          <w:p w:rsidR="00533661" w:rsidRPr="002723F0" w:rsidRDefault="002C6D14" w:rsidP="002723F0">
            <w:pPr>
              <w:spacing w:line="300" w:lineRule="exact"/>
              <w:jc w:val="both"/>
              <w:rPr>
                <w:rFonts w:ascii="Arial" w:hAnsi="Arial" w:cs="Arial"/>
                <w:color w:val="0000FF"/>
                <w:sz w:val="20"/>
              </w:rPr>
            </w:pPr>
            <w:r w:rsidRPr="002723F0">
              <w:rPr>
                <w:rFonts w:ascii="Arial" w:hAnsi="Arial" w:cs="Arial"/>
                <w:color w:val="000000"/>
                <w:sz w:val="20"/>
                <w:lang w:val="en-US"/>
              </w:rPr>
              <w:t>E</w:t>
            </w:r>
            <w:r w:rsidRPr="002723F0">
              <w:rPr>
                <w:rFonts w:ascii="Arial" w:hAnsi="Arial" w:cs="Arial"/>
                <w:color w:val="000000"/>
                <w:sz w:val="20"/>
              </w:rPr>
              <w:t>-</w:t>
            </w:r>
            <w:r w:rsidRPr="002723F0">
              <w:rPr>
                <w:rFonts w:ascii="Arial" w:hAnsi="Arial" w:cs="Arial"/>
                <w:color w:val="000000"/>
                <w:sz w:val="20"/>
                <w:lang w:val="en-US"/>
              </w:rPr>
              <w:t>mail</w:t>
            </w:r>
            <w:r w:rsidRPr="002723F0">
              <w:rPr>
                <w:rFonts w:ascii="Arial" w:hAnsi="Arial" w:cs="Arial"/>
                <w:color w:val="000000"/>
                <w:sz w:val="20"/>
              </w:rPr>
              <w:t>:</w:t>
            </w:r>
            <w:r w:rsidR="00533661" w:rsidRPr="002723F0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Pr="002723F0">
              <w:rPr>
                <w:rFonts w:ascii="Arial" w:hAnsi="Arial" w:cs="Arial"/>
                <w:color w:val="0000FF"/>
                <w:sz w:val="20"/>
              </w:rPr>
              <w:t xml:space="preserve">       </w:t>
            </w:r>
            <w:hyperlink r:id="rId9" w:history="1">
              <w:r w:rsidR="00533661" w:rsidRPr="002723F0">
                <w:rPr>
                  <w:rStyle w:val="-"/>
                  <w:rFonts w:ascii="Arial" w:hAnsi="Arial" w:cs="Arial"/>
                  <w:sz w:val="20"/>
                  <w:lang w:val="en-US"/>
                </w:rPr>
                <w:t>kpeart</w:t>
              </w:r>
              <w:r w:rsidR="00533661" w:rsidRPr="002723F0">
                <w:rPr>
                  <w:rStyle w:val="-"/>
                  <w:rFonts w:ascii="Arial" w:hAnsi="Arial" w:cs="Arial"/>
                  <w:sz w:val="20"/>
                </w:rPr>
                <w:t>@</w:t>
              </w:r>
              <w:r w:rsidR="00533661" w:rsidRPr="002723F0">
                <w:rPr>
                  <w:rStyle w:val="-"/>
                  <w:rFonts w:ascii="Arial" w:hAnsi="Arial" w:cs="Arial"/>
                  <w:sz w:val="20"/>
                  <w:lang w:val="en-US"/>
                </w:rPr>
                <w:t>sch</w:t>
              </w:r>
              <w:r w:rsidR="00533661" w:rsidRPr="002723F0">
                <w:rPr>
                  <w:rStyle w:val="-"/>
                  <w:rFonts w:ascii="Arial" w:hAnsi="Arial" w:cs="Arial"/>
                  <w:sz w:val="20"/>
                </w:rPr>
                <w:t>.</w:t>
              </w:r>
              <w:r w:rsidR="00533661" w:rsidRPr="002723F0">
                <w:rPr>
                  <w:rStyle w:val="-"/>
                  <w:rFonts w:ascii="Arial" w:hAnsi="Arial" w:cs="Arial"/>
                  <w:sz w:val="20"/>
                  <w:lang w:val="en-US"/>
                </w:rPr>
                <w:t>gr</w:t>
              </w:r>
            </w:hyperlink>
          </w:p>
          <w:p w:rsidR="00614B98" w:rsidRPr="002723F0" w:rsidRDefault="00533661" w:rsidP="002723F0">
            <w:pPr>
              <w:spacing w:line="300" w:lineRule="exact"/>
              <w:jc w:val="both"/>
              <w:rPr>
                <w:rFonts w:ascii="Arial" w:hAnsi="Arial" w:cs="Arial"/>
                <w:sz w:val="20"/>
              </w:rPr>
            </w:pPr>
            <w:r w:rsidRPr="002723F0">
              <w:rPr>
                <w:rFonts w:ascii="Arial" w:hAnsi="Arial" w:cs="Arial"/>
                <w:sz w:val="20"/>
              </w:rPr>
              <w:t xml:space="preserve">Πληροφορίες: </w:t>
            </w:r>
            <w:r w:rsidR="002011B8" w:rsidRPr="002723F0">
              <w:rPr>
                <w:rFonts w:ascii="Arial" w:hAnsi="Arial" w:cs="Arial"/>
                <w:sz w:val="20"/>
              </w:rPr>
              <w:t>Ίσαρη Ασπασία</w:t>
            </w:r>
          </w:p>
          <w:p w:rsidR="00533661" w:rsidRPr="002723F0" w:rsidRDefault="00533661" w:rsidP="002723F0">
            <w:pPr>
              <w:spacing w:line="300" w:lineRule="exact"/>
              <w:jc w:val="both"/>
              <w:rPr>
                <w:rFonts w:ascii="Arial" w:hAnsi="Arial" w:cs="Arial"/>
                <w:sz w:val="20"/>
              </w:rPr>
            </w:pPr>
            <w:r w:rsidRPr="002723F0">
              <w:rPr>
                <w:rFonts w:ascii="Arial" w:hAnsi="Arial" w:cs="Arial"/>
                <w:sz w:val="20"/>
              </w:rPr>
              <w:t>Τηλέφωνα: 26810 – 69683 &amp; 69654</w:t>
            </w:r>
          </w:p>
          <w:p w:rsidR="00533661" w:rsidRPr="002723F0" w:rsidRDefault="00533661" w:rsidP="002723F0">
            <w:pPr>
              <w:spacing w:line="300" w:lineRule="exact"/>
              <w:jc w:val="both"/>
              <w:rPr>
                <w:sz w:val="20"/>
              </w:rPr>
            </w:pPr>
            <w:r w:rsidRPr="002723F0">
              <w:rPr>
                <w:rFonts w:ascii="Arial" w:hAnsi="Arial" w:cs="Arial"/>
                <w:sz w:val="20"/>
                <w:lang w:val="en-US"/>
              </w:rPr>
              <w:t>Fax</w:t>
            </w:r>
            <w:r w:rsidRPr="002723F0">
              <w:rPr>
                <w:rFonts w:ascii="Arial" w:hAnsi="Arial" w:cs="Arial"/>
                <w:sz w:val="20"/>
              </w:rPr>
              <w:t>:            26810-69654</w:t>
            </w:r>
          </w:p>
          <w:p w:rsidR="00533661" w:rsidRPr="00A12D2C" w:rsidRDefault="00533661" w:rsidP="002723F0">
            <w:pPr>
              <w:tabs>
                <w:tab w:val="left" w:pos="2670"/>
              </w:tabs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3661" w:rsidRDefault="005A6F98" w:rsidP="00CE28D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6.8pt;margin-top:70.55pt;width:187pt;height:119.6pt;z-index:251657728;mso-position-horizontal-relative:text;mso-position-vertical-relative:text">
                  <v:textbox>
                    <w:txbxContent>
                      <w:p w:rsidR="00824EAF" w:rsidRPr="00C04387" w:rsidRDefault="00824EAF" w:rsidP="00824EAF">
                        <w:pPr>
                          <w:rPr>
                            <w:rFonts w:ascii="Arial" w:hAnsi="Arial" w:cs="Arial"/>
                          </w:rPr>
                        </w:pPr>
                        <w:r w:rsidRPr="00C04387">
                          <w:rPr>
                            <w:rFonts w:ascii="Arial" w:hAnsi="Arial" w:cs="Arial"/>
                          </w:rPr>
                          <w:t xml:space="preserve">Προς : </w:t>
                        </w:r>
                        <w:r w:rsidR="00FA7A23" w:rsidRPr="00C04387">
                          <w:rPr>
                            <w:rFonts w:ascii="Arial" w:hAnsi="Arial" w:cs="Arial"/>
                          </w:rPr>
                          <w:t>1)</w:t>
                        </w:r>
                        <w:r w:rsidRPr="00C04387">
                          <w:rPr>
                            <w:rFonts w:ascii="Arial" w:hAnsi="Arial" w:cs="Arial"/>
                          </w:rPr>
                          <w:t xml:space="preserve"> ΠΕΔΙΕΚ ΗΠΕΙΡΟΥ</w:t>
                        </w:r>
                      </w:p>
                      <w:p w:rsidR="00C04387" w:rsidRPr="00C04387" w:rsidRDefault="00C04387" w:rsidP="00824EAF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C04387" w:rsidRDefault="00FA7A23" w:rsidP="00FA7A23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  <w:r w:rsidRPr="00C04387">
                          <w:rPr>
                            <w:rFonts w:ascii="Arial" w:hAnsi="Arial" w:cs="Arial"/>
                          </w:rPr>
                          <w:t>2)</w:t>
                        </w:r>
                        <w:r w:rsidR="00824EAF" w:rsidRPr="00C04387">
                          <w:rPr>
                            <w:rFonts w:ascii="Arial" w:hAnsi="Arial" w:cs="Arial"/>
                          </w:rPr>
                          <w:t xml:space="preserve">ΣΧΟΛΙΚΕΣ ΜΟΝΑΔΕΣ ΔΙΕΥΘΥΝΣΕΩΝ Α/ΘΜΙΑΣ &amp; Β/ΘΜΙΑΣ ΕΚΠ/ΣΗΣ ΗΠΕΙΡΟΥ </w:t>
                        </w:r>
                      </w:p>
                      <w:p w:rsidR="00824EAF" w:rsidRPr="00C04387" w:rsidRDefault="00824EAF" w:rsidP="00FA7A23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  <w:r w:rsidRPr="00C04387">
                          <w:rPr>
                            <w:rFonts w:ascii="Arial" w:hAnsi="Arial" w:cs="Arial"/>
                          </w:rPr>
                          <w:t xml:space="preserve">(δια των Υπευθύνων Σχολικών Δραστηριοτήτων)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533661" w:rsidRPr="00F55A00" w:rsidRDefault="00533661" w:rsidP="00CE28DA"/>
          <w:p w:rsidR="00533661" w:rsidRPr="002723F0" w:rsidRDefault="00533661" w:rsidP="00017BE7">
            <w:pPr>
              <w:rPr>
                <w:rFonts w:ascii="Arial" w:hAnsi="Arial" w:cs="Arial"/>
              </w:rPr>
            </w:pPr>
            <w:r w:rsidRPr="002723F0">
              <w:rPr>
                <w:rFonts w:ascii="Arial" w:hAnsi="Arial" w:cs="Arial"/>
              </w:rPr>
              <w:t xml:space="preserve">Κόπραινα, </w:t>
            </w:r>
            <w:r w:rsidR="00F429C3" w:rsidRPr="002723F0">
              <w:rPr>
                <w:rFonts w:ascii="Arial" w:hAnsi="Arial" w:cs="Arial"/>
              </w:rPr>
              <w:t xml:space="preserve"> </w:t>
            </w:r>
            <w:r w:rsidR="00942AD5">
              <w:rPr>
                <w:rFonts w:ascii="Arial" w:hAnsi="Arial" w:cs="Arial"/>
                <w:lang w:val="en-US"/>
              </w:rPr>
              <w:t>5 O</w:t>
            </w:r>
            <w:r w:rsidR="00942AD5">
              <w:rPr>
                <w:rFonts w:ascii="Arial" w:hAnsi="Arial" w:cs="Arial"/>
              </w:rPr>
              <w:t>κτωβρίου</w:t>
            </w:r>
            <w:r w:rsidR="00D56E03" w:rsidRPr="002723F0">
              <w:rPr>
                <w:rFonts w:ascii="Arial" w:hAnsi="Arial" w:cs="Arial"/>
              </w:rPr>
              <w:t xml:space="preserve"> 201</w:t>
            </w:r>
            <w:r w:rsidR="002535BA">
              <w:rPr>
                <w:rFonts w:ascii="Arial" w:hAnsi="Arial" w:cs="Arial"/>
              </w:rPr>
              <w:t>6</w:t>
            </w:r>
          </w:p>
          <w:p w:rsidR="00533661" w:rsidRPr="002723F0" w:rsidRDefault="002011B8" w:rsidP="00CE28DA">
            <w:pPr>
              <w:rPr>
                <w:rFonts w:ascii="Arial" w:hAnsi="Arial" w:cs="Arial"/>
              </w:rPr>
            </w:pPr>
            <w:r w:rsidRPr="002723F0">
              <w:rPr>
                <w:rFonts w:ascii="Arial" w:hAnsi="Arial" w:cs="Arial"/>
              </w:rPr>
              <w:t>Α</w:t>
            </w:r>
            <w:r w:rsidR="00912664" w:rsidRPr="002723F0">
              <w:rPr>
                <w:rFonts w:ascii="Arial" w:hAnsi="Arial" w:cs="Arial"/>
              </w:rPr>
              <w:t>ρ</w:t>
            </w:r>
            <w:r w:rsidRPr="002723F0">
              <w:rPr>
                <w:rFonts w:ascii="Arial" w:hAnsi="Arial" w:cs="Arial"/>
              </w:rPr>
              <w:t>. Πρωτ.</w:t>
            </w:r>
            <w:r w:rsidR="00CB4D85" w:rsidRPr="002723F0">
              <w:rPr>
                <w:rFonts w:ascii="Arial" w:hAnsi="Arial" w:cs="Arial"/>
              </w:rPr>
              <w:t xml:space="preserve">: </w:t>
            </w:r>
            <w:r w:rsidR="00942AD5">
              <w:rPr>
                <w:rFonts w:ascii="Arial" w:hAnsi="Arial" w:cs="Arial"/>
              </w:rPr>
              <w:t>111</w:t>
            </w:r>
          </w:p>
          <w:p w:rsidR="00533661" w:rsidRPr="002723F0" w:rsidRDefault="00533661" w:rsidP="00CE28DA">
            <w:pPr>
              <w:rPr>
                <w:rFonts w:ascii="Arial" w:hAnsi="Arial" w:cs="Arial"/>
              </w:rPr>
            </w:pPr>
          </w:p>
          <w:p w:rsidR="00533661" w:rsidRPr="002723F0" w:rsidRDefault="00533661" w:rsidP="00CE28DA">
            <w:pPr>
              <w:rPr>
                <w:rFonts w:ascii="Arial" w:hAnsi="Arial" w:cs="Arial"/>
              </w:rPr>
            </w:pPr>
          </w:p>
          <w:p w:rsidR="00E84BC7" w:rsidRPr="002723F0" w:rsidRDefault="00824EAF" w:rsidP="002723F0">
            <w:pPr>
              <w:jc w:val="center"/>
              <w:rPr>
                <w:rFonts w:ascii="Arial" w:hAnsi="Arial" w:cs="Arial"/>
              </w:rPr>
            </w:pPr>
            <w:r w:rsidRPr="002723F0">
              <w:rPr>
                <w:rFonts w:ascii="Arial" w:hAnsi="Arial" w:cs="Arial"/>
              </w:rPr>
              <w:t>ΠΡΟΣ:</w:t>
            </w:r>
          </w:p>
          <w:p w:rsidR="00E84BC7" w:rsidRPr="002723F0" w:rsidRDefault="00E84BC7" w:rsidP="00E84BC7">
            <w:pPr>
              <w:rPr>
                <w:szCs w:val="24"/>
              </w:rPr>
            </w:pPr>
            <w:r w:rsidRPr="002723F0">
              <w:rPr>
                <w:szCs w:val="24"/>
              </w:rPr>
              <w:t xml:space="preserve"> </w:t>
            </w:r>
            <w:r w:rsidRPr="002723F0">
              <w:rPr>
                <w:szCs w:val="24"/>
              </w:rPr>
              <w:br/>
            </w:r>
          </w:p>
          <w:p w:rsidR="00533661" w:rsidRPr="002723F0" w:rsidRDefault="00533661" w:rsidP="002723F0">
            <w:pPr>
              <w:jc w:val="center"/>
              <w:rPr>
                <w:b/>
              </w:rPr>
            </w:pPr>
          </w:p>
        </w:tc>
      </w:tr>
    </w:tbl>
    <w:p w:rsidR="00017BE7" w:rsidRPr="001E6463" w:rsidRDefault="00017BE7" w:rsidP="00017BE7">
      <w:pPr>
        <w:ind w:firstLine="720"/>
        <w:jc w:val="both"/>
        <w:rPr>
          <w:rFonts w:ascii="Arial" w:hAnsi="Arial" w:cs="Arial"/>
          <w:b/>
          <w:bCs/>
          <w:szCs w:val="24"/>
        </w:rPr>
      </w:pPr>
      <w:r w:rsidRPr="00FA44E5">
        <w:rPr>
          <w:rFonts w:ascii="Arial" w:hAnsi="Arial" w:cs="Arial"/>
        </w:rPr>
        <w:t xml:space="preserve">ΘΕΜΑ: </w:t>
      </w:r>
      <w:r w:rsidRPr="001E6463">
        <w:rPr>
          <w:rFonts w:ascii="Arial" w:hAnsi="Arial" w:cs="Arial"/>
          <w:b/>
          <w:bCs/>
          <w:szCs w:val="24"/>
        </w:rPr>
        <w:t xml:space="preserve"> «</w:t>
      </w:r>
      <w:r>
        <w:rPr>
          <w:rFonts w:ascii="Arial" w:hAnsi="Arial" w:cs="Arial"/>
          <w:b/>
          <w:bCs/>
          <w:szCs w:val="24"/>
        </w:rPr>
        <w:t xml:space="preserve">Πρόσκληση </w:t>
      </w:r>
      <w:r w:rsidR="009A1FE6">
        <w:rPr>
          <w:rFonts w:ascii="Arial" w:hAnsi="Arial" w:cs="Arial"/>
          <w:b/>
          <w:bCs/>
          <w:szCs w:val="24"/>
        </w:rPr>
        <w:t xml:space="preserve">εκδήλωσης </w:t>
      </w:r>
      <w:r>
        <w:rPr>
          <w:rFonts w:ascii="Arial" w:hAnsi="Arial" w:cs="Arial"/>
          <w:b/>
          <w:bCs/>
          <w:szCs w:val="24"/>
        </w:rPr>
        <w:t xml:space="preserve">ενδιαφέροντος για συμμετοχή </w:t>
      </w:r>
      <w:r w:rsidR="009A1FE6">
        <w:rPr>
          <w:rFonts w:ascii="Arial" w:hAnsi="Arial" w:cs="Arial"/>
          <w:b/>
          <w:bCs/>
          <w:szCs w:val="24"/>
        </w:rPr>
        <w:t xml:space="preserve">των σχολικών μονάδων της Περιφέρειας Ηπείρου </w:t>
      </w:r>
      <w:r>
        <w:rPr>
          <w:rFonts w:ascii="Arial" w:hAnsi="Arial" w:cs="Arial"/>
          <w:b/>
          <w:bCs/>
          <w:szCs w:val="24"/>
        </w:rPr>
        <w:t xml:space="preserve">σε προγράμματα του </w:t>
      </w:r>
      <w:r w:rsidR="000719D2">
        <w:rPr>
          <w:rFonts w:ascii="Arial" w:hAnsi="Arial" w:cs="Arial"/>
          <w:b/>
          <w:bCs/>
          <w:szCs w:val="24"/>
        </w:rPr>
        <w:t>Αράχθου – Άρτας</w:t>
      </w:r>
      <w:r>
        <w:rPr>
          <w:rFonts w:ascii="Arial" w:hAnsi="Arial" w:cs="Arial"/>
          <w:b/>
          <w:bCs/>
          <w:szCs w:val="24"/>
        </w:rPr>
        <w:t xml:space="preserve"> που θα υλοποιούνται </w:t>
      </w:r>
      <w:r w:rsidR="005F396D">
        <w:rPr>
          <w:rFonts w:ascii="Arial" w:hAnsi="Arial" w:cs="Arial"/>
          <w:b/>
          <w:bCs/>
          <w:szCs w:val="24"/>
        </w:rPr>
        <w:t>εκτός επίσημου προγραμματισμού</w:t>
      </w:r>
      <w:r w:rsidRPr="001E6463">
        <w:rPr>
          <w:rFonts w:ascii="Arial" w:hAnsi="Arial" w:cs="Arial"/>
          <w:b/>
          <w:bCs/>
          <w:szCs w:val="24"/>
        </w:rPr>
        <w:t>».</w:t>
      </w:r>
    </w:p>
    <w:p w:rsidR="00B72214" w:rsidRPr="00FA44E5" w:rsidRDefault="00B72214" w:rsidP="00533661">
      <w:pPr>
        <w:rPr>
          <w:rFonts w:ascii="Arial" w:hAnsi="Arial" w:cs="Arial"/>
        </w:rPr>
      </w:pPr>
    </w:p>
    <w:p w:rsidR="005F396D" w:rsidRDefault="00614B98" w:rsidP="005F396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FA44E5">
        <w:rPr>
          <w:rFonts w:ascii="Arial" w:hAnsi="Arial" w:cs="Arial"/>
          <w:szCs w:val="24"/>
        </w:rPr>
        <w:t xml:space="preserve">         </w:t>
      </w:r>
      <w:r w:rsidR="005F396D" w:rsidRPr="001E6463">
        <w:rPr>
          <w:rFonts w:ascii="Arial" w:hAnsi="Arial" w:cs="Arial"/>
          <w:szCs w:val="24"/>
        </w:rPr>
        <w:t xml:space="preserve">Το Κέντρο Περιβαλλοντικής Εκπαίδευσης </w:t>
      </w:r>
      <w:r w:rsidR="005F396D">
        <w:rPr>
          <w:rFonts w:ascii="Arial" w:hAnsi="Arial" w:cs="Arial"/>
          <w:szCs w:val="24"/>
        </w:rPr>
        <w:t>Αράχθου Άρτας</w:t>
      </w:r>
      <w:r w:rsidR="005F396D" w:rsidRPr="001E6463">
        <w:rPr>
          <w:rFonts w:ascii="Arial" w:hAnsi="Arial" w:cs="Arial"/>
          <w:szCs w:val="24"/>
        </w:rPr>
        <w:t>,</w:t>
      </w:r>
      <w:r w:rsidR="005F396D" w:rsidRPr="001E6463">
        <w:rPr>
          <w:rFonts w:ascii="TrebuchetMS" w:hAnsi="TrebuchetMS" w:cs="TrebuchetMS"/>
          <w:color w:val="000000"/>
          <w:sz w:val="20"/>
        </w:rPr>
        <w:t xml:space="preserve"> </w:t>
      </w:r>
      <w:r w:rsidR="005F396D" w:rsidRPr="001E6463">
        <w:rPr>
          <w:rFonts w:ascii="Arial" w:hAnsi="Arial" w:cs="Arial"/>
          <w:szCs w:val="24"/>
        </w:rPr>
        <w:t>στο πλαίσιο των δράσεών του για το σχολικό έτος 201</w:t>
      </w:r>
      <w:r w:rsidR="00F128C0" w:rsidRPr="00F128C0">
        <w:rPr>
          <w:rFonts w:ascii="Arial" w:hAnsi="Arial" w:cs="Arial"/>
          <w:szCs w:val="24"/>
        </w:rPr>
        <w:t>6</w:t>
      </w:r>
      <w:r w:rsidR="005F396D" w:rsidRPr="001E6463">
        <w:rPr>
          <w:rFonts w:ascii="Arial" w:hAnsi="Arial" w:cs="Arial"/>
          <w:szCs w:val="24"/>
        </w:rPr>
        <w:t>-1</w:t>
      </w:r>
      <w:r w:rsidR="00F128C0" w:rsidRPr="00F128C0">
        <w:rPr>
          <w:rFonts w:ascii="Arial" w:hAnsi="Arial" w:cs="Arial"/>
          <w:szCs w:val="24"/>
        </w:rPr>
        <w:t>7</w:t>
      </w:r>
      <w:r w:rsidR="005F396D" w:rsidRPr="001E6463">
        <w:rPr>
          <w:rFonts w:ascii="Arial" w:hAnsi="Arial" w:cs="Arial"/>
          <w:szCs w:val="24"/>
        </w:rPr>
        <w:t xml:space="preserve">, </w:t>
      </w:r>
      <w:r w:rsidR="005F396D">
        <w:rPr>
          <w:rFonts w:ascii="Arial" w:hAnsi="Arial" w:cs="Arial"/>
          <w:szCs w:val="24"/>
        </w:rPr>
        <w:t>προγραμματίζει την υλοποίηση</w:t>
      </w:r>
      <w:r w:rsidR="005F396D" w:rsidRPr="001E6463">
        <w:rPr>
          <w:rFonts w:ascii="Arial" w:hAnsi="Arial" w:cs="Arial"/>
          <w:szCs w:val="24"/>
        </w:rPr>
        <w:t xml:space="preserve"> </w:t>
      </w:r>
      <w:r w:rsidR="005F396D">
        <w:rPr>
          <w:rFonts w:ascii="Arial" w:hAnsi="Arial" w:cs="Arial"/>
          <w:szCs w:val="24"/>
        </w:rPr>
        <w:t>εκπαιδευτικών</w:t>
      </w:r>
      <w:r w:rsidR="005F396D" w:rsidRPr="001E6463">
        <w:rPr>
          <w:rFonts w:ascii="Arial" w:hAnsi="Arial" w:cs="Arial"/>
          <w:szCs w:val="24"/>
        </w:rPr>
        <w:t xml:space="preserve"> </w:t>
      </w:r>
      <w:r w:rsidR="005F396D">
        <w:rPr>
          <w:rFonts w:ascii="Arial" w:hAnsi="Arial" w:cs="Arial"/>
          <w:szCs w:val="24"/>
        </w:rPr>
        <w:t>προγραμμάτων</w:t>
      </w:r>
      <w:r w:rsidR="005F396D" w:rsidRPr="001E6463">
        <w:rPr>
          <w:rFonts w:ascii="Arial" w:hAnsi="Arial" w:cs="Arial"/>
          <w:szCs w:val="24"/>
        </w:rPr>
        <w:t xml:space="preserve"> κατ’ εξαίρεση </w:t>
      </w:r>
      <w:r w:rsidR="005F396D">
        <w:rPr>
          <w:rFonts w:ascii="Arial" w:hAnsi="Arial" w:cs="Arial"/>
          <w:szCs w:val="24"/>
        </w:rPr>
        <w:t xml:space="preserve">για </w:t>
      </w:r>
      <w:r w:rsidR="005F396D" w:rsidRPr="001E6463">
        <w:rPr>
          <w:rFonts w:ascii="Arial" w:hAnsi="Arial" w:cs="Arial"/>
          <w:szCs w:val="24"/>
        </w:rPr>
        <w:t xml:space="preserve">τις σχολικές μονάδες </w:t>
      </w:r>
      <w:r w:rsidR="005F396D">
        <w:rPr>
          <w:rFonts w:ascii="Arial" w:hAnsi="Arial" w:cs="Arial"/>
          <w:szCs w:val="24"/>
        </w:rPr>
        <w:t xml:space="preserve">Α/θμιας και Δ/θμιας Εκπ/σης Περιφέρειας Ηπείρου, </w:t>
      </w:r>
      <w:r w:rsidR="00A91A38">
        <w:rPr>
          <w:rFonts w:ascii="Arial" w:hAnsi="Arial" w:cs="Arial"/>
          <w:szCs w:val="24"/>
        </w:rPr>
        <w:t xml:space="preserve">εκτός επίσημου προγραμματισμού </w:t>
      </w:r>
      <w:r w:rsidR="00BD4315">
        <w:rPr>
          <w:rFonts w:ascii="Arial" w:hAnsi="Arial" w:cs="Arial"/>
          <w:szCs w:val="24"/>
        </w:rPr>
        <w:t xml:space="preserve">και μέχρι την </w:t>
      </w:r>
      <w:r w:rsidR="005F396D" w:rsidRPr="001E6463">
        <w:rPr>
          <w:rFonts w:ascii="Arial" w:hAnsi="Arial" w:cs="Arial"/>
          <w:szCs w:val="24"/>
        </w:rPr>
        <w:t xml:space="preserve">έναρξη του </w:t>
      </w:r>
      <w:r w:rsidR="005F396D">
        <w:rPr>
          <w:rFonts w:ascii="Arial" w:hAnsi="Arial" w:cs="Arial"/>
          <w:szCs w:val="24"/>
        </w:rPr>
        <w:t>(όποτε αυτός προκύψει από απόφαση του αρμόδιου Υπουργείου)</w:t>
      </w:r>
      <w:r w:rsidR="005F396D" w:rsidRPr="001E6463">
        <w:rPr>
          <w:rFonts w:ascii="Arial" w:hAnsi="Arial" w:cs="Arial"/>
          <w:szCs w:val="24"/>
        </w:rPr>
        <w:t>.</w:t>
      </w:r>
    </w:p>
    <w:p w:rsidR="00DC548C" w:rsidRDefault="00DC548C" w:rsidP="005F396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</w:t>
      </w:r>
      <w:r w:rsidR="005F396D">
        <w:rPr>
          <w:rFonts w:ascii="Arial" w:hAnsi="Arial" w:cs="Arial"/>
          <w:szCs w:val="24"/>
        </w:rPr>
        <w:t xml:space="preserve">α </w:t>
      </w:r>
      <w:r>
        <w:rPr>
          <w:rFonts w:ascii="Arial" w:hAnsi="Arial" w:cs="Arial"/>
          <w:szCs w:val="24"/>
        </w:rPr>
        <w:t xml:space="preserve">μονοήμερα </w:t>
      </w:r>
      <w:r w:rsidR="005F396D">
        <w:rPr>
          <w:rFonts w:ascii="Arial" w:hAnsi="Arial" w:cs="Arial"/>
          <w:szCs w:val="24"/>
        </w:rPr>
        <w:t xml:space="preserve">εκπαιδευτικά προγράμματα του ΚΠΕ </w:t>
      </w:r>
      <w:r>
        <w:rPr>
          <w:rFonts w:ascii="Arial" w:hAnsi="Arial" w:cs="Arial"/>
          <w:szCs w:val="24"/>
        </w:rPr>
        <w:t xml:space="preserve">Αράχθου που μπορούν να παρακολουθήσουν οι </w:t>
      </w:r>
      <w:r w:rsidR="004C5356">
        <w:rPr>
          <w:rFonts w:ascii="Arial" w:hAnsi="Arial" w:cs="Arial"/>
          <w:szCs w:val="24"/>
        </w:rPr>
        <w:t>σχολικές μονάδες</w:t>
      </w:r>
      <w:r>
        <w:rPr>
          <w:rFonts w:ascii="Arial" w:hAnsi="Arial" w:cs="Arial"/>
          <w:szCs w:val="24"/>
        </w:rPr>
        <w:t xml:space="preserve"> είναι</w:t>
      </w:r>
      <w:r w:rsidR="008052EA">
        <w:rPr>
          <w:rFonts w:ascii="Arial" w:hAnsi="Arial" w:cs="Arial"/>
          <w:szCs w:val="24"/>
        </w:rPr>
        <w:t xml:space="preserve"> τα εξής</w:t>
      </w:r>
      <w:r w:rsidRPr="00DC548C">
        <w:rPr>
          <w:rFonts w:ascii="Arial" w:hAnsi="Arial" w:cs="Arial"/>
          <w:szCs w:val="24"/>
        </w:rPr>
        <w:t>:</w:t>
      </w:r>
    </w:p>
    <w:p w:rsidR="00416573" w:rsidRDefault="00416573" w:rsidP="005F396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</w:p>
    <w:p w:rsidR="00416573" w:rsidRPr="0033580C" w:rsidRDefault="000370A0" w:rsidP="00DF368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33580C">
        <w:rPr>
          <w:rFonts w:ascii="Arial" w:hAnsi="Arial" w:cs="Arial"/>
          <w:sz w:val="20"/>
        </w:rPr>
        <w:t>«</w:t>
      </w:r>
      <w:r w:rsidRPr="0033580C">
        <w:rPr>
          <w:rFonts w:ascii="Arial" w:hAnsi="Arial" w:cs="Arial"/>
          <w:b/>
          <w:sz w:val="20"/>
        </w:rPr>
        <w:t>ΕΝΑ ΠΡΩΙΝΟ ΣΤΟΝ ΑΜΒΡΑΚΙΚΟ</w:t>
      </w:r>
      <w:r w:rsidRPr="0033580C">
        <w:rPr>
          <w:rFonts w:ascii="Arial" w:hAnsi="Arial" w:cs="Arial"/>
          <w:sz w:val="20"/>
        </w:rPr>
        <w:t>».</w:t>
      </w:r>
    </w:p>
    <w:p w:rsidR="00416573" w:rsidRPr="0033580C" w:rsidRDefault="000370A0" w:rsidP="00DF368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33580C">
        <w:rPr>
          <w:rFonts w:ascii="Arial" w:hAnsi="Arial" w:cs="Arial"/>
          <w:sz w:val="20"/>
        </w:rPr>
        <w:t>«</w:t>
      </w:r>
      <w:r w:rsidRPr="0033580C">
        <w:rPr>
          <w:rFonts w:ascii="Arial" w:hAnsi="Arial" w:cs="Arial"/>
          <w:b/>
          <w:sz w:val="20"/>
        </w:rPr>
        <w:t>Ο ΦΑΡΟΣ ΤΗΣ ΚΟΠΡΑΙΝΑΣ ΣΤΟΛΙΔΙ ΤΟΥ ΑΜΒΡΑΚΙΚΟΥ</w:t>
      </w:r>
      <w:r w:rsidRPr="0033580C">
        <w:rPr>
          <w:rFonts w:ascii="Arial" w:hAnsi="Arial" w:cs="Arial"/>
          <w:sz w:val="20"/>
        </w:rPr>
        <w:t>».</w:t>
      </w:r>
    </w:p>
    <w:p w:rsidR="00646137" w:rsidRPr="0033580C" w:rsidRDefault="00416573" w:rsidP="0064613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33580C">
        <w:rPr>
          <w:rFonts w:ascii="Arial" w:hAnsi="Arial" w:cs="Arial"/>
          <w:sz w:val="20"/>
        </w:rPr>
        <w:t>«</w:t>
      </w:r>
      <w:r w:rsidRPr="0033580C">
        <w:rPr>
          <w:rFonts w:ascii="Arial" w:hAnsi="Arial" w:cs="Arial"/>
          <w:b/>
          <w:sz w:val="20"/>
        </w:rPr>
        <w:t>ΠΑΡΑΔΟΣΙΑΚΗ ΑΛΙΕΙΑ – ΔΙΒΑΡΙΑ ΤΟΥ ΑΜΒΡΑΚΙΚΟΥ</w:t>
      </w:r>
      <w:r w:rsidRPr="0033580C">
        <w:rPr>
          <w:rFonts w:ascii="Arial" w:hAnsi="Arial" w:cs="Arial"/>
          <w:sz w:val="20"/>
        </w:rPr>
        <w:t>».</w:t>
      </w:r>
    </w:p>
    <w:p w:rsidR="00646137" w:rsidRPr="0033580C" w:rsidRDefault="00646137" w:rsidP="000370A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33580C">
        <w:rPr>
          <w:rFonts w:ascii="Arial" w:hAnsi="Arial" w:cs="Arial"/>
          <w:sz w:val="20"/>
        </w:rPr>
        <w:t>«</w:t>
      </w:r>
      <w:r w:rsidRPr="0033580C">
        <w:rPr>
          <w:rFonts w:ascii="Arial" w:hAnsi="Arial" w:cs="Arial"/>
          <w:b/>
          <w:sz w:val="20"/>
        </w:rPr>
        <w:t>ΣΤΟΝ ΑΜΒΡΑΚΙΚΟ ΜΙΑ ΦΟΡΑ……. ΜΠΟΡΕΙ ΤΩΡΑ Η ΠΑΛΙΑ</w:t>
      </w:r>
      <w:r w:rsidRPr="0033580C">
        <w:rPr>
          <w:rFonts w:ascii="Arial" w:hAnsi="Arial" w:cs="Arial"/>
          <w:sz w:val="20"/>
        </w:rPr>
        <w:t>».</w:t>
      </w:r>
    </w:p>
    <w:p w:rsidR="00416573" w:rsidRPr="001E6463" w:rsidRDefault="00416573" w:rsidP="004C5356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5F396D" w:rsidRDefault="005F396D" w:rsidP="005F396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1E6463">
        <w:rPr>
          <w:rFonts w:ascii="Arial" w:hAnsi="Arial" w:cs="Arial"/>
          <w:szCs w:val="24"/>
        </w:rPr>
        <w:t>Π</w:t>
      </w:r>
      <w:r>
        <w:rPr>
          <w:rFonts w:ascii="Arial" w:hAnsi="Arial" w:cs="Arial"/>
          <w:szCs w:val="24"/>
        </w:rPr>
        <w:t>αρακαλούνται οι εκπαιδευτικοί</w:t>
      </w:r>
      <w:r w:rsidRPr="001E6463">
        <w:rPr>
          <w:rFonts w:ascii="Arial" w:hAnsi="Arial" w:cs="Arial"/>
          <w:szCs w:val="24"/>
        </w:rPr>
        <w:t xml:space="preserve"> που επιθυμούν να επισκεφτούν το ΚΠΕ </w:t>
      </w:r>
      <w:r w:rsidR="008052EA">
        <w:rPr>
          <w:rFonts w:ascii="Arial" w:hAnsi="Arial" w:cs="Arial"/>
          <w:szCs w:val="24"/>
        </w:rPr>
        <w:t>Αράχθου - Άρτας</w:t>
      </w:r>
      <w:r w:rsidRPr="001E6463">
        <w:rPr>
          <w:rFonts w:ascii="Arial" w:hAnsi="Arial" w:cs="Arial"/>
          <w:szCs w:val="24"/>
        </w:rPr>
        <w:t xml:space="preserve"> να έρθουν σε επικοινω</w:t>
      </w:r>
      <w:r>
        <w:rPr>
          <w:rFonts w:ascii="Arial" w:hAnsi="Arial" w:cs="Arial"/>
          <w:szCs w:val="24"/>
        </w:rPr>
        <w:t>νία με το ΚΠΕ και να υποβάλουν</w:t>
      </w:r>
      <w:r w:rsidRPr="001E6463">
        <w:rPr>
          <w:rFonts w:ascii="Arial" w:hAnsi="Arial" w:cs="Arial"/>
          <w:szCs w:val="24"/>
        </w:rPr>
        <w:t xml:space="preserve"> τις αιτήσεις τους μέσω των Υπευθύνων Σχολικών Δραστηριοτήτων του Νομού τους.</w:t>
      </w:r>
    </w:p>
    <w:p w:rsidR="00AB26AF" w:rsidRDefault="00AB26AF" w:rsidP="005F396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</w:p>
    <w:p w:rsidR="00995B9B" w:rsidRDefault="00995B9B" w:rsidP="00995B9B">
      <w:pPr>
        <w:jc w:val="both"/>
        <w:rPr>
          <w:rFonts w:ascii="Calibri" w:hAnsi="Calibri"/>
          <w:sz w:val="20"/>
        </w:rPr>
      </w:pPr>
      <w:r w:rsidRPr="00995B9B">
        <w:rPr>
          <w:rFonts w:ascii="Calibri" w:hAnsi="Calibri"/>
          <w:b/>
          <w:sz w:val="20"/>
          <w:u w:val="single"/>
        </w:rPr>
        <w:t>Σημείωση</w:t>
      </w:r>
      <w:r w:rsidRPr="00995B9B">
        <w:rPr>
          <w:rFonts w:ascii="Calibri" w:hAnsi="Calibri"/>
          <w:sz w:val="20"/>
        </w:rPr>
        <w:t xml:space="preserve">: Καθώς τα προγράμματα υλοποιούνται εκτός του επίσημου προγραμματισμού, </w:t>
      </w:r>
      <w:r w:rsidRPr="00995B9B">
        <w:rPr>
          <w:rFonts w:ascii="Calibri" w:hAnsi="Calibri"/>
          <w:b/>
          <w:sz w:val="20"/>
        </w:rPr>
        <w:t>δεν χρηματοδοτούνται</w:t>
      </w:r>
      <w:r w:rsidRPr="00995B9B">
        <w:rPr>
          <w:rFonts w:ascii="Calibri" w:hAnsi="Calibri"/>
          <w:sz w:val="20"/>
        </w:rPr>
        <w:t xml:space="preserve"> και, συνεπώς,</w:t>
      </w:r>
      <w:r>
        <w:rPr>
          <w:rFonts w:ascii="Calibri" w:hAnsi="Calibri"/>
          <w:sz w:val="20"/>
        </w:rPr>
        <w:t xml:space="preserve"> </w:t>
      </w:r>
      <w:r w:rsidR="00310FB4">
        <w:rPr>
          <w:rFonts w:ascii="Calibri" w:hAnsi="Calibri"/>
          <w:sz w:val="20"/>
        </w:rPr>
        <w:t>δεν υπάρχουν παροχές από τον προϋπολογισμό του ΚΠΕ</w:t>
      </w:r>
      <w:r w:rsidR="00A77F0B" w:rsidRPr="00A77F0B">
        <w:rPr>
          <w:rFonts w:ascii="Calibri" w:hAnsi="Calibri"/>
          <w:sz w:val="20"/>
        </w:rPr>
        <w:t xml:space="preserve"> </w:t>
      </w:r>
      <w:r w:rsidR="00A77F0B">
        <w:rPr>
          <w:rFonts w:ascii="Calibri" w:hAnsi="Calibri"/>
          <w:sz w:val="20"/>
        </w:rPr>
        <w:t>στους επισκέπτες</w:t>
      </w:r>
      <w:r w:rsidR="00310FB4">
        <w:rPr>
          <w:rFonts w:ascii="Calibri" w:hAnsi="Calibri"/>
          <w:sz w:val="20"/>
        </w:rPr>
        <w:t>.</w:t>
      </w:r>
    </w:p>
    <w:p w:rsidR="00DF3686" w:rsidRDefault="00DF3686" w:rsidP="00995B9B">
      <w:pPr>
        <w:jc w:val="both"/>
        <w:rPr>
          <w:rFonts w:ascii="Calibri" w:hAnsi="Calibri"/>
          <w:sz w:val="20"/>
        </w:rPr>
      </w:pPr>
    </w:p>
    <w:p w:rsidR="00F51B3C" w:rsidRDefault="00DF3686" w:rsidP="00F51B3C">
      <w:pPr>
        <w:rPr>
          <w:rFonts w:ascii="Arial" w:hAnsi="Arial" w:cs="Arial"/>
          <w:szCs w:val="24"/>
        </w:rPr>
      </w:pPr>
      <w:r w:rsidRPr="00BA7C8F">
        <w:rPr>
          <w:rFonts w:ascii="Arial" w:hAnsi="Arial" w:cs="Arial"/>
          <w:szCs w:val="24"/>
        </w:rPr>
        <w:t>Συν: Αίτηση</w:t>
      </w:r>
      <w:r w:rsidR="0033580C" w:rsidRPr="0033580C">
        <w:rPr>
          <w:rFonts w:ascii="Arial" w:hAnsi="Arial" w:cs="Arial"/>
          <w:szCs w:val="24"/>
        </w:rPr>
        <w:t xml:space="preserve"> </w:t>
      </w:r>
      <w:r w:rsidR="00A77F0B">
        <w:rPr>
          <w:rFonts w:ascii="Arial" w:hAnsi="Arial" w:cs="Arial"/>
          <w:szCs w:val="24"/>
        </w:rPr>
        <w:t>συμμετοχής σε πρόγραμμα.</w:t>
      </w:r>
      <w:r w:rsidR="0033580C" w:rsidRPr="0033580C">
        <w:rPr>
          <w:rFonts w:ascii="Arial" w:hAnsi="Arial" w:cs="Arial"/>
          <w:szCs w:val="24"/>
        </w:rPr>
        <w:t xml:space="preserve">                                     </w:t>
      </w:r>
      <w:r w:rsidR="0033580C">
        <w:rPr>
          <w:rFonts w:ascii="Arial" w:hAnsi="Arial" w:cs="Arial"/>
          <w:szCs w:val="24"/>
        </w:rPr>
        <w:t xml:space="preserve">                        </w:t>
      </w:r>
    </w:p>
    <w:p w:rsidR="00F51B3C" w:rsidRDefault="0033580C" w:rsidP="0033580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33580C">
        <w:rPr>
          <w:rFonts w:ascii="Arial" w:hAnsi="Arial" w:cs="Arial"/>
          <w:szCs w:val="24"/>
        </w:rPr>
        <w:t xml:space="preserve"> </w:t>
      </w:r>
      <w:r w:rsidR="00D56E03">
        <w:rPr>
          <w:rFonts w:ascii="Arial" w:hAnsi="Arial" w:cs="Arial"/>
          <w:szCs w:val="24"/>
        </w:rPr>
        <w:t>Η</w:t>
      </w:r>
      <w:r w:rsidR="00787A74" w:rsidRPr="00FA44E5">
        <w:rPr>
          <w:rFonts w:ascii="Arial" w:hAnsi="Arial" w:cs="Arial"/>
          <w:szCs w:val="24"/>
        </w:rPr>
        <w:t xml:space="preserve"> </w:t>
      </w:r>
      <w:r w:rsidR="00B72214" w:rsidRPr="00FA44E5">
        <w:rPr>
          <w:rFonts w:ascii="Arial" w:hAnsi="Arial" w:cs="Arial"/>
          <w:szCs w:val="24"/>
        </w:rPr>
        <w:t xml:space="preserve"> </w:t>
      </w:r>
      <w:r w:rsidR="009054C2" w:rsidRPr="00FA44E5">
        <w:rPr>
          <w:rFonts w:ascii="Arial" w:hAnsi="Arial" w:cs="Arial"/>
          <w:szCs w:val="24"/>
        </w:rPr>
        <w:t>Υ</w:t>
      </w:r>
      <w:r w:rsidR="00B72214" w:rsidRPr="00FA44E5">
        <w:rPr>
          <w:rFonts w:ascii="Arial" w:hAnsi="Arial" w:cs="Arial"/>
          <w:szCs w:val="24"/>
        </w:rPr>
        <w:t>πεύθυν</w:t>
      </w:r>
      <w:r w:rsidR="00787A74" w:rsidRPr="00FA44E5">
        <w:rPr>
          <w:rFonts w:ascii="Arial" w:hAnsi="Arial" w:cs="Arial"/>
          <w:szCs w:val="24"/>
        </w:rPr>
        <w:t>η</w:t>
      </w:r>
      <w:r w:rsidR="00B72214" w:rsidRPr="00FA44E5">
        <w:rPr>
          <w:rFonts w:ascii="Arial" w:hAnsi="Arial" w:cs="Arial"/>
          <w:szCs w:val="24"/>
        </w:rPr>
        <w:t xml:space="preserve"> </w:t>
      </w:r>
      <w:r w:rsidR="00D173CD">
        <w:rPr>
          <w:rFonts w:ascii="Arial" w:hAnsi="Arial" w:cs="Arial"/>
          <w:szCs w:val="24"/>
        </w:rPr>
        <w:t xml:space="preserve">λειτουργίας </w:t>
      </w:r>
      <w:r>
        <w:rPr>
          <w:rFonts w:ascii="Arial" w:hAnsi="Arial" w:cs="Arial"/>
          <w:szCs w:val="24"/>
        </w:rPr>
        <w:t xml:space="preserve">του </w:t>
      </w:r>
      <w:r w:rsidR="00B72214" w:rsidRPr="00FA44E5">
        <w:rPr>
          <w:rFonts w:ascii="Arial" w:hAnsi="Arial" w:cs="Arial"/>
          <w:szCs w:val="24"/>
        </w:rPr>
        <w:t>ΚΠΕ</w:t>
      </w:r>
      <w:r w:rsidRPr="00FA44E5">
        <w:rPr>
          <w:rFonts w:ascii="Arial" w:hAnsi="Arial" w:cs="Arial"/>
          <w:szCs w:val="24"/>
        </w:rPr>
        <w:t xml:space="preserve">   </w:t>
      </w:r>
    </w:p>
    <w:p w:rsidR="00F51B3C" w:rsidRDefault="00F51B3C" w:rsidP="0033580C">
      <w:pPr>
        <w:jc w:val="right"/>
        <w:rPr>
          <w:rFonts w:ascii="Arial" w:hAnsi="Arial" w:cs="Arial"/>
          <w:szCs w:val="24"/>
        </w:rPr>
      </w:pPr>
    </w:p>
    <w:p w:rsidR="0033580C" w:rsidRPr="00E361F2" w:rsidRDefault="0033580C" w:rsidP="0033580C">
      <w:pPr>
        <w:jc w:val="right"/>
        <w:rPr>
          <w:rFonts w:ascii="Arial" w:hAnsi="Arial" w:cs="Arial"/>
          <w:szCs w:val="24"/>
        </w:rPr>
      </w:pPr>
      <w:r w:rsidRPr="00FA44E5">
        <w:rPr>
          <w:rFonts w:ascii="Arial" w:hAnsi="Arial" w:cs="Arial"/>
          <w:szCs w:val="24"/>
        </w:rPr>
        <w:t xml:space="preserve">                                                           </w:t>
      </w:r>
      <w:r>
        <w:rPr>
          <w:rFonts w:ascii="Arial" w:hAnsi="Arial" w:cs="Arial"/>
          <w:szCs w:val="24"/>
        </w:rPr>
        <w:t xml:space="preserve">                  </w:t>
      </w:r>
      <w:r w:rsidRPr="00FA44E5">
        <w:rPr>
          <w:rFonts w:ascii="Arial" w:hAnsi="Arial" w:cs="Arial"/>
          <w:szCs w:val="24"/>
        </w:rPr>
        <w:t xml:space="preserve">  Ίσαρη Ασπασία </w:t>
      </w:r>
    </w:p>
    <w:p w:rsidR="004751C3" w:rsidRDefault="004751C3" w:rsidP="004751C3"/>
    <w:p w:rsidR="005A6F98" w:rsidRPr="00D34DAE" w:rsidRDefault="0070224F" w:rsidP="00514056">
      <w:pPr>
        <w:rPr>
          <w:rFonts w:ascii="Arial" w:hAnsi="Arial" w:cs="Arial"/>
          <w:b/>
          <w:lang w:val="en-US"/>
        </w:rPr>
      </w:pPr>
      <w:r>
        <w:lastRenderedPageBreak/>
        <w:t xml:space="preserve">                                                           </w:t>
      </w:r>
    </w:p>
    <w:p w:rsidR="00D34DAE" w:rsidRPr="00F51B3C" w:rsidRDefault="00D34DAE" w:rsidP="00697FE9">
      <w:pPr>
        <w:jc w:val="center"/>
        <w:rPr>
          <w:rFonts w:ascii="Arial" w:hAnsi="Arial" w:cs="Arial"/>
          <w:b/>
        </w:rPr>
      </w:pPr>
      <w:r w:rsidRPr="002B03EC">
        <w:rPr>
          <w:rFonts w:ascii="Arial" w:hAnsi="Arial" w:cs="Arial"/>
          <w:b/>
        </w:rPr>
        <w:pict>
          <v:rect id="_x0000_s1041" style="position:absolute;left:0;text-align:left;margin-left:-24.7pt;margin-top:-24.35pt;width:522.9pt;height:756pt;z-index:251658752" filled="f"/>
        </w:pict>
      </w:r>
      <w:r w:rsidRPr="002B03EC">
        <w:rPr>
          <w:rFonts w:ascii="Arial" w:hAnsi="Arial" w:cs="Arial"/>
          <w:b/>
        </w:rPr>
        <w:t>ΑΙΤΗΣΗ ΣΥΜΜΕΤΟΧΗΣ ΣE ΕΚΠΑΙΔΕΥΤΙΚΟ ΠΡΟΓΡΑΜΜΑ</w:t>
      </w:r>
    </w:p>
    <w:p w:rsidR="004751C3" w:rsidRPr="002B03EC" w:rsidRDefault="00E361F2" w:rsidP="00697FE9">
      <w:pPr>
        <w:jc w:val="center"/>
        <w:rPr>
          <w:rFonts w:ascii="Arial" w:hAnsi="Arial" w:cs="Arial"/>
          <w:b/>
        </w:rPr>
      </w:pPr>
      <w:r w:rsidRPr="002B03EC">
        <w:rPr>
          <w:rFonts w:ascii="Arial" w:hAnsi="Arial" w:cs="Arial"/>
          <w:b/>
        </w:rPr>
        <w:t>ΤΟΥ Κ.Π.Ε. Αράχθου Άρτας</w:t>
      </w:r>
    </w:p>
    <w:p w:rsidR="00E361F2" w:rsidRPr="002B03EC" w:rsidRDefault="00E361F2" w:rsidP="00697FE9">
      <w:pPr>
        <w:jc w:val="center"/>
        <w:rPr>
          <w:rFonts w:ascii="Arial" w:hAnsi="Arial" w:cs="Arial"/>
        </w:rPr>
      </w:pPr>
      <w:r w:rsidRPr="002B03EC">
        <w:rPr>
          <w:rFonts w:ascii="Arial" w:hAnsi="Arial" w:cs="Arial"/>
        </w:rPr>
        <w:t xml:space="preserve">(εκτός επίσημου προγραμματισμού </w:t>
      </w:r>
      <w:r w:rsidR="004751C3" w:rsidRPr="002B03EC">
        <w:rPr>
          <w:rFonts w:ascii="Arial" w:hAnsi="Arial" w:cs="Arial"/>
        </w:rPr>
        <w:t>)</w:t>
      </w:r>
    </w:p>
    <w:p w:rsidR="004751C3" w:rsidRPr="002B03EC" w:rsidRDefault="004751C3" w:rsidP="004751C3">
      <w:pPr>
        <w:rPr>
          <w:rFonts w:ascii="Arial" w:hAnsi="Arial" w:cs="Arial"/>
        </w:rPr>
      </w:pPr>
    </w:p>
    <w:p w:rsidR="00E361F2" w:rsidRPr="002B03EC" w:rsidRDefault="00E361F2" w:rsidP="002B03EC">
      <w:pPr>
        <w:jc w:val="center"/>
        <w:rPr>
          <w:rFonts w:ascii="Arial" w:hAnsi="Arial" w:cs="Arial"/>
        </w:rPr>
      </w:pPr>
      <w:r w:rsidRPr="002B03EC">
        <w:rPr>
          <w:rFonts w:ascii="Arial" w:hAnsi="Arial" w:cs="Arial"/>
        </w:rPr>
        <w:t>(διά του Υπευθύνου Σχολικών Δραστηριοτήτων της οικίας Δ/νσης Εκπ/σης)</w:t>
      </w:r>
    </w:p>
    <w:p w:rsidR="00E361F2" w:rsidRPr="003C1C3F" w:rsidRDefault="00E361F2" w:rsidP="003C1C3F">
      <w:pPr>
        <w:rPr>
          <w:u w:val="single"/>
        </w:rPr>
      </w:pPr>
    </w:p>
    <w:p w:rsidR="006565E7" w:rsidRPr="006565E7" w:rsidRDefault="006565E7" w:rsidP="00E361F2">
      <w:pPr>
        <w:jc w:val="center"/>
        <w:rPr>
          <w:u w:val="single"/>
          <w:lang w:val="en-US"/>
        </w:rPr>
      </w:pPr>
    </w:p>
    <w:p w:rsidR="00E361F2" w:rsidRPr="0025428C" w:rsidRDefault="00AD00A4" w:rsidP="00E80C80">
      <w:pPr>
        <w:rPr>
          <w:rFonts w:ascii="Arial" w:hAnsi="Arial" w:cs="Arial"/>
        </w:rPr>
      </w:pPr>
      <w:r w:rsidRPr="0025428C">
        <w:rPr>
          <w:rFonts w:ascii="Arial" w:hAnsi="Arial" w:cs="Arial"/>
        </w:rPr>
        <w:t xml:space="preserve"> </w:t>
      </w:r>
      <w:r w:rsidR="00E361F2" w:rsidRPr="002B03EC">
        <w:rPr>
          <w:rFonts w:ascii="Arial" w:hAnsi="Arial" w:cs="Arial"/>
        </w:rPr>
        <w:t>Σχολική Μονάδα : …………………………………………….………………………</w:t>
      </w:r>
      <w:r w:rsidR="00DE239D" w:rsidRPr="0025428C">
        <w:rPr>
          <w:rFonts w:ascii="Arial" w:hAnsi="Arial" w:cs="Arial"/>
        </w:rPr>
        <w:t>…</w:t>
      </w:r>
      <w:r w:rsidR="0025428C" w:rsidRPr="0025428C">
        <w:rPr>
          <w:rFonts w:ascii="Arial" w:hAnsi="Arial" w:cs="Arial"/>
        </w:rPr>
        <w:t>…</w:t>
      </w:r>
      <w:r w:rsidR="0025428C">
        <w:rPr>
          <w:rFonts w:ascii="Arial" w:hAnsi="Arial" w:cs="Arial"/>
        </w:rPr>
        <w:t>……...</w:t>
      </w:r>
    </w:p>
    <w:p w:rsidR="00E361F2" w:rsidRPr="002B03EC" w:rsidRDefault="00E361F2" w:rsidP="00E361F2">
      <w:pPr>
        <w:jc w:val="center"/>
        <w:rPr>
          <w:rFonts w:ascii="Arial" w:hAnsi="Arial" w:cs="Arial"/>
        </w:rPr>
      </w:pPr>
    </w:p>
    <w:p w:rsidR="00E361F2" w:rsidRPr="00DE239D" w:rsidRDefault="00E361F2" w:rsidP="00E80C80">
      <w:pPr>
        <w:rPr>
          <w:rFonts w:ascii="Arial" w:hAnsi="Arial" w:cs="Arial"/>
        </w:rPr>
      </w:pPr>
      <w:r w:rsidRPr="002B03EC">
        <w:rPr>
          <w:rFonts w:ascii="Arial" w:hAnsi="Arial" w:cs="Arial"/>
        </w:rPr>
        <w:t xml:space="preserve"> </w:t>
      </w:r>
      <w:r w:rsidR="00E80C80">
        <w:rPr>
          <w:rFonts w:ascii="Arial" w:hAnsi="Arial" w:cs="Arial"/>
        </w:rPr>
        <w:t>Δι/νση Εκπ/</w:t>
      </w:r>
      <w:r w:rsidRPr="002B03EC">
        <w:rPr>
          <w:rFonts w:ascii="Arial" w:hAnsi="Arial" w:cs="Arial"/>
        </w:rPr>
        <w:t>σης που ανήκει : ………………………………..………………</w:t>
      </w:r>
      <w:r w:rsidR="00DE239D">
        <w:rPr>
          <w:rFonts w:ascii="Arial" w:hAnsi="Arial" w:cs="Arial"/>
        </w:rPr>
        <w:t>…</w:t>
      </w:r>
      <w:r w:rsidR="00DE239D" w:rsidRPr="00DE239D">
        <w:rPr>
          <w:rFonts w:ascii="Arial" w:hAnsi="Arial" w:cs="Arial"/>
        </w:rPr>
        <w:t>………</w:t>
      </w:r>
      <w:r w:rsidR="0025428C">
        <w:rPr>
          <w:rFonts w:ascii="Arial" w:hAnsi="Arial" w:cs="Arial"/>
        </w:rPr>
        <w:t>………...</w:t>
      </w:r>
    </w:p>
    <w:p w:rsidR="00E361F2" w:rsidRPr="002B03EC" w:rsidRDefault="00E361F2" w:rsidP="00E361F2">
      <w:pPr>
        <w:jc w:val="center"/>
        <w:rPr>
          <w:rFonts w:ascii="Arial" w:hAnsi="Arial" w:cs="Arial"/>
        </w:rPr>
      </w:pPr>
    </w:p>
    <w:p w:rsidR="00E361F2" w:rsidRPr="00697FE9" w:rsidRDefault="00E361F2" w:rsidP="00E361F2">
      <w:pPr>
        <w:ind w:left="-900" w:firstLine="900"/>
        <w:rPr>
          <w:rFonts w:ascii="Arial" w:hAnsi="Arial" w:cs="Arial"/>
          <w:u w:val="single"/>
        </w:rPr>
      </w:pPr>
      <w:r w:rsidRPr="002B03EC">
        <w:rPr>
          <w:rFonts w:ascii="Arial" w:hAnsi="Arial" w:cs="Arial"/>
        </w:rPr>
        <w:t xml:space="preserve"> </w:t>
      </w:r>
      <w:r w:rsidRPr="00697FE9">
        <w:rPr>
          <w:rFonts w:ascii="Arial" w:hAnsi="Arial" w:cs="Arial"/>
          <w:u w:val="single"/>
        </w:rPr>
        <w:t xml:space="preserve">Στοιχεία επικοινωνίας </w:t>
      </w:r>
    </w:p>
    <w:p w:rsidR="00E361F2" w:rsidRPr="002B03EC" w:rsidRDefault="00E361F2" w:rsidP="00E361F2">
      <w:pPr>
        <w:ind w:left="-900" w:firstLine="900"/>
        <w:rPr>
          <w:rFonts w:ascii="Arial" w:hAnsi="Arial" w:cs="Arial"/>
        </w:rPr>
      </w:pPr>
    </w:p>
    <w:p w:rsidR="003C1C3F" w:rsidRDefault="00E361F2" w:rsidP="00E361F2">
      <w:pPr>
        <w:ind w:left="-900" w:firstLine="900"/>
        <w:rPr>
          <w:rFonts w:ascii="Arial" w:hAnsi="Arial" w:cs="Arial"/>
        </w:rPr>
      </w:pPr>
      <w:r w:rsidRPr="002B03EC">
        <w:rPr>
          <w:rFonts w:ascii="Arial" w:hAnsi="Arial" w:cs="Arial"/>
        </w:rPr>
        <w:t xml:space="preserve"> Ονοματεπώνυμο Διευθυντή/ντριας : </w:t>
      </w:r>
      <w:r w:rsidR="003C1C3F">
        <w:rPr>
          <w:rFonts w:ascii="Arial" w:hAnsi="Arial" w:cs="Arial"/>
        </w:rPr>
        <w:t xml:space="preserve">…………………………………………………………   </w:t>
      </w:r>
    </w:p>
    <w:p w:rsidR="003C1C3F" w:rsidRDefault="003C1C3F" w:rsidP="00E361F2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E361F2" w:rsidRDefault="00E361F2" w:rsidP="003C1C3F">
      <w:pPr>
        <w:ind w:left="-900" w:firstLine="900"/>
        <w:rPr>
          <w:rFonts w:ascii="Arial" w:hAnsi="Arial" w:cs="Arial"/>
        </w:rPr>
      </w:pPr>
      <w:r w:rsidRPr="002B03EC">
        <w:rPr>
          <w:rFonts w:ascii="Arial" w:hAnsi="Arial" w:cs="Arial"/>
        </w:rPr>
        <w:t xml:space="preserve">Τηλέφωνο &amp;  fax σχολικής μονάδας : </w:t>
      </w:r>
      <w:r w:rsidR="003C1C3F">
        <w:rPr>
          <w:rFonts w:ascii="Arial" w:hAnsi="Arial" w:cs="Arial"/>
        </w:rPr>
        <w:t>………………………………………………………..</w:t>
      </w:r>
    </w:p>
    <w:p w:rsidR="003C1C3F" w:rsidRPr="002B03EC" w:rsidRDefault="003C1C3F" w:rsidP="003C1C3F">
      <w:pPr>
        <w:ind w:left="-900" w:firstLine="900"/>
        <w:rPr>
          <w:rFonts w:ascii="Arial" w:hAnsi="Arial" w:cs="Arial"/>
        </w:rPr>
      </w:pPr>
    </w:p>
    <w:p w:rsidR="003C1C3F" w:rsidRDefault="00E361F2" w:rsidP="003C1C3F">
      <w:pPr>
        <w:ind w:left="-900" w:firstLine="900"/>
        <w:rPr>
          <w:rFonts w:ascii="Arial" w:hAnsi="Arial" w:cs="Arial"/>
        </w:rPr>
      </w:pPr>
      <w:r w:rsidRPr="002B03EC">
        <w:rPr>
          <w:rFonts w:ascii="Arial" w:hAnsi="Arial" w:cs="Arial"/>
        </w:rPr>
        <w:t xml:space="preserve"> e-mail : </w:t>
      </w:r>
      <w:r w:rsidR="003C1C3F">
        <w:rPr>
          <w:rFonts w:ascii="Arial" w:hAnsi="Arial" w:cs="Arial"/>
        </w:rPr>
        <w:t>………………………………………………………………………………………….</w:t>
      </w:r>
      <w:r w:rsidR="003C1C3F" w:rsidRPr="002B03EC">
        <w:rPr>
          <w:rFonts w:ascii="Arial" w:hAnsi="Arial" w:cs="Arial"/>
        </w:rPr>
        <w:t xml:space="preserve">   </w:t>
      </w:r>
    </w:p>
    <w:p w:rsidR="006565E7" w:rsidRPr="0025428C" w:rsidRDefault="006565E7" w:rsidP="00E361F2">
      <w:pPr>
        <w:ind w:left="-900" w:firstLine="900"/>
        <w:jc w:val="center"/>
        <w:rPr>
          <w:rFonts w:ascii="Arial" w:hAnsi="Arial" w:cs="Arial"/>
        </w:rPr>
      </w:pPr>
    </w:p>
    <w:p w:rsidR="00E361F2" w:rsidRPr="002B03EC" w:rsidRDefault="00E361F2" w:rsidP="00E361F2">
      <w:pPr>
        <w:shd w:val="clear" w:color="auto" w:fill="FFFFFF"/>
        <w:spacing w:line="276" w:lineRule="exact"/>
        <w:rPr>
          <w:rFonts w:ascii="Arial" w:hAnsi="Arial" w:cs="Arial"/>
          <w:spacing w:val="-4"/>
        </w:rPr>
      </w:pPr>
      <w:r w:rsidRPr="002B03EC">
        <w:rPr>
          <w:rFonts w:ascii="Arial" w:hAnsi="Arial" w:cs="Arial"/>
          <w:spacing w:val="-4"/>
        </w:rPr>
        <w:t xml:space="preserve"> Ονοματεπώνυμο και ειδικότητα επικεφαλής συνοδού με επιμόρφωση στην Π.Ε. </w:t>
      </w:r>
      <w:r w:rsidR="00E80C80" w:rsidRPr="00E80C80">
        <w:rPr>
          <w:rFonts w:ascii="Arial" w:hAnsi="Arial" w:cs="Arial"/>
          <w:spacing w:val="-4"/>
        </w:rPr>
        <w:t>:</w:t>
      </w:r>
      <w:r w:rsidRPr="002B03EC">
        <w:rPr>
          <w:rFonts w:ascii="Arial" w:hAnsi="Arial" w:cs="Arial"/>
          <w:spacing w:val="-4"/>
        </w:rPr>
        <w:t xml:space="preserve"> </w:t>
      </w:r>
    </w:p>
    <w:p w:rsidR="00E361F2" w:rsidRPr="002B03EC" w:rsidRDefault="00E361F2" w:rsidP="00E361F2">
      <w:pPr>
        <w:shd w:val="clear" w:color="auto" w:fill="FFFFFF"/>
        <w:spacing w:line="276" w:lineRule="exact"/>
        <w:rPr>
          <w:rFonts w:ascii="Arial" w:hAnsi="Arial" w:cs="Arial"/>
          <w:spacing w:val="-4"/>
        </w:rPr>
      </w:pPr>
      <w:r w:rsidRPr="002B03EC">
        <w:rPr>
          <w:rFonts w:ascii="Arial" w:hAnsi="Arial" w:cs="Arial"/>
          <w:spacing w:val="-4"/>
        </w:rPr>
        <w:t>……………………………………………………………………………………………</w:t>
      </w:r>
      <w:r w:rsidR="003C1C3F">
        <w:rPr>
          <w:rFonts w:ascii="Arial" w:hAnsi="Arial" w:cs="Arial"/>
          <w:spacing w:val="-4"/>
        </w:rPr>
        <w:t>…………</w:t>
      </w:r>
    </w:p>
    <w:p w:rsidR="00E361F2" w:rsidRPr="002B03EC" w:rsidRDefault="00E361F2" w:rsidP="00E361F2">
      <w:pPr>
        <w:shd w:val="clear" w:color="auto" w:fill="FFFFFF"/>
        <w:spacing w:line="276" w:lineRule="exact"/>
        <w:rPr>
          <w:rFonts w:ascii="Arial" w:hAnsi="Arial" w:cs="Arial"/>
          <w:spacing w:val="-4"/>
        </w:rPr>
      </w:pPr>
    </w:p>
    <w:p w:rsidR="00E361F2" w:rsidRPr="002B03EC" w:rsidRDefault="00E361F2" w:rsidP="00E361F2">
      <w:pPr>
        <w:shd w:val="clear" w:color="auto" w:fill="FFFFFF"/>
        <w:spacing w:line="276" w:lineRule="exact"/>
        <w:rPr>
          <w:rFonts w:ascii="Arial" w:hAnsi="Arial" w:cs="Arial"/>
          <w:spacing w:val="-4"/>
        </w:rPr>
      </w:pPr>
      <w:r w:rsidRPr="002B03EC">
        <w:rPr>
          <w:rFonts w:ascii="Arial" w:hAnsi="Arial" w:cs="Arial"/>
          <w:spacing w:val="-4"/>
        </w:rPr>
        <w:t>Τηλέφωνο επικοινωνίας (κινητό) : ………………………………………………………</w:t>
      </w:r>
      <w:r w:rsidR="0025428C">
        <w:rPr>
          <w:rFonts w:ascii="Arial" w:hAnsi="Arial" w:cs="Arial"/>
          <w:spacing w:val="-4"/>
        </w:rPr>
        <w:t>………….</w:t>
      </w:r>
    </w:p>
    <w:p w:rsidR="00E361F2" w:rsidRPr="002B03EC" w:rsidRDefault="00E361F2" w:rsidP="00E361F2">
      <w:pPr>
        <w:shd w:val="clear" w:color="auto" w:fill="FFFFFF"/>
        <w:spacing w:line="276" w:lineRule="exact"/>
        <w:rPr>
          <w:rFonts w:ascii="Arial" w:hAnsi="Arial" w:cs="Arial"/>
          <w:spacing w:val="-4"/>
        </w:rPr>
      </w:pPr>
    </w:p>
    <w:p w:rsidR="00E361F2" w:rsidRPr="00DE239D" w:rsidRDefault="00E361F2" w:rsidP="00E361F2">
      <w:pPr>
        <w:shd w:val="clear" w:color="auto" w:fill="FFFFFF"/>
        <w:spacing w:line="276" w:lineRule="exact"/>
        <w:rPr>
          <w:rFonts w:ascii="Arial" w:hAnsi="Arial" w:cs="Arial"/>
          <w:spacing w:val="-4"/>
        </w:rPr>
      </w:pPr>
      <w:r w:rsidRPr="002B03EC">
        <w:rPr>
          <w:rFonts w:ascii="Arial" w:hAnsi="Arial" w:cs="Arial"/>
          <w:spacing w:val="-4"/>
        </w:rPr>
        <w:t>Ονοματεπώνυμο και ειδικότητα υπόλοιπων συνοδών</w:t>
      </w:r>
      <w:r w:rsidR="00DE239D" w:rsidRPr="00DE239D">
        <w:rPr>
          <w:rFonts w:ascii="Arial" w:hAnsi="Arial" w:cs="Arial"/>
          <w:spacing w:val="-4"/>
        </w:rPr>
        <w:t xml:space="preserve"> :</w:t>
      </w:r>
    </w:p>
    <w:p w:rsidR="00E361F2" w:rsidRPr="002B03EC" w:rsidRDefault="00E361F2" w:rsidP="00E361F2">
      <w:pPr>
        <w:shd w:val="clear" w:color="auto" w:fill="FFFFFF"/>
        <w:spacing w:line="276" w:lineRule="exact"/>
        <w:rPr>
          <w:rFonts w:ascii="Arial" w:hAnsi="Arial" w:cs="Arial"/>
          <w:spacing w:val="-4"/>
        </w:rPr>
      </w:pPr>
    </w:p>
    <w:p w:rsidR="00E361F2" w:rsidRPr="0025428C" w:rsidRDefault="00DE239D" w:rsidP="00E361F2">
      <w:pPr>
        <w:shd w:val="clear" w:color="auto" w:fill="FFFFFF"/>
        <w:spacing w:line="276" w:lineRule="exact"/>
        <w:rPr>
          <w:rFonts w:ascii="Arial" w:hAnsi="Arial" w:cs="Arial"/>
          <w:spacing w:val="-4"/>
        </w:rPr>
      </w:pPr>
      <w:r w:rsidRPr="0025428C">
        <w:rPr>
          <w:rFonts w:ascii="Arial" w:hAnsi="Arial" w:cs="Arial"/>
          <w:spacing w:val="-4"/>
        </w:rPr>
        <w:t>1)….</w:t>
      </w:r>
      <w:r w:rsidR="00E361F2" w:rsidRPr="002B03EC">
        <w:rPr>
          <w:rFonts w:ascii="Arial" w:hAnsi="Arial" w:cs="Arial"/>
          <w:spacing w:val="-4"/>
        </w:rPr>
        <w:t>……………………………………………………………………………………………</w:t>
      </w:r>
      <w:r w:rsidR="003C1C3F">
        <w:rPr>
          <w:rFonts w:ascii="Arial" w:hAnsi="Arial" w:cs="Arial"/>
          <w:spacing w:val="-4"/>
        </w:rPr>
        <w:t>……</w:t>
      </w:r>
    </w:p>
    <w:p w:rsidR="00DE239D" w:rsidRPr="0025428C" w:rsidRDefault="003C1C3F" w:rsidP="00E361F2">
      <w:pPr>
        <w:shd w:val="clear" w:color="auto" w:fill="FFFFFF"/>
        <w:spacing w:line="276" w:lineRule="exact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2)</w:t>
      </w:r>
      <w:r w:rsidR="00DE239D" w:rsidRPr="0025428C">
        <w:rPr>
          <w:rFonts w:ascii="Arial" w:hAnsi="Arial" w:cs="Arial"/>
          <w:spacing w:val="-4"/>
        </w:rPr>
        <w:t>………………………………………………………………………………………………</w:t>
      </w:r>
      <w:r>
        <w:rPr>
          <w:rFonts w:ascii="Arial" w:hAnsi="Arial" w:cs="Arial"/>
          <w:spacing w:val="-4"/>
        </w:rPr>
        <w:t>……</w:t>
      </w:r>
    </w:p>
    <w:p w:rsidR="00DE239D" w:rsidRPr="0025428C" w:rsidRDefault="00DE239D" w:rsidP="00E361F2">
      <w:pPr>
        <w:shd w:val="clear" w:color="auto" w:fill="FFFFFF"/>
        <w:spacing w:line="276" w:lineRule="exact"/>
        <w:rPr>
          <w:rFonts w:ascii="Arial" w:hAnsi="Arial" w:cs="Arial"/>
          <w:spacing w:val="-4"/>
        </w:rPr>
      </w:pPr>
      <w:r w:rsidRPr="0025428C">
        <w:rPr>
          <w:rFonts w:ascii="Arial" w:hAnsi="Arial" w:cs="Arial"/>
          <w:spacing w:val="-4"/>
        </w:rPr>
        <w:t>3)………………………………………………………………………………………………</w:t>
      </w:r>
      <w:r w:rsidR="0025428C" w:rsidRPr="0025428C">
        <w:rPr>
          <w:rFonts w:ascii="Arial" w:hAnsi="Arial" w:cs="Arial"/>
          <w:spacing w:val="-4"/>
        </w:rPr>
        <w:t>…</w:t>
      </w:r>
      <w:r w:rsidR="003C1C3F">
        <w:rPr>
          <w:rFonts w:ascii="Arial" w:hAnsi="Arial" w:cs="Arial"/>
          <w:spacing w:val="-4"/>
        </w:rPr>
        <w:t>…</w:t>
      </w:r>
    </w:p>
    <w:p w:rsidR="00E361F2" w:rsidRPr="002B03EC" w:rsidRDefault="00E361F2" w:rsidP="00E361F2">
      <w:pPr>
        <w:shd w:val="clear" w:color="auto" w:fill="FFFFFF"/>
        <w:spacing w:line="276" w:lineRule="exact"/>
        <w:rPr>
          <w:rFonts w:ascii="Arial" w:hAnsi="Arial" w:cs="Arial"/>
          <w:spacing w:val="-4"/>
        </w:rPr>
      </w:pPr>
    </w:p>
    <w:p w:rsidR="00E361F2" w:rsidRPr="002B03EC" w:rsidRDefault="00E361F2" w:rsidP="00E361F2">
      <w:pPr>
        <w:shd w:val="clear" w:color="auto" w:fill="FFFFFF"/>
        <w:spacing w:line="276" w:lineRule="exact"/>
        <w:rPr>
          <w:rFonts w:ascii="Arial" w:hAnsi="Arial" w:cs="Arial"/>
        </w:rPr>
      </w:pPr>
      <w:r w:rsidRPr="002B03EC">
        <w:rPr>
          <w:rFonts w:ascii="Arial" w:hAnsi="Arial" w:cs="Arial"/>
          <w:spacing w:val="-4"/>
        </w:rPr>
        <w:t>Αριθμός μαθητ</w:t>
      </w:r>
      <w:r w:rsidR="002B03EC">
        <w:rPr>
          <w:rFonts w:ascii="Arial" w:hAnsi="Arial" w:cs="Arial"/>
          <w:spacing w:val="-4"/>
        </w:rPr>
        <w:t xml:space="preserve">ών </w:t>
      </w:r>
      <w:r w:rsidRPr="002B03EC">
        <w:rPr>
          <w:rFonts w:ascii="Arial" w:hAnsi="Arial" w:cs="Arial"/>
          <w:spacing w:val="-4"/>
        </w:rPr>
        <w:t>:  ………………………………………</w:t>
      </w:r>
    </w:p>
    <w:p w:rsidR="00E361F2" w:rsidRPr="002B03EC" w:rsidRDefault="00E361F2" w:rsidP="00E361F2">
      <w:pPr>
        <w:rPr>
          <w:rFonts w:ascii="Arial" w:hAnsi="Arial" w:cs="Arial"/>
        </w:rPr>
      </w:pPr>
    </w:p>
    <w:p w:rsidR="00E361F2" w:rsidRPr="002B03EC" w:rsidRDefault="00E361F2" w:rsidP="00E361F2">
      <w:pPr>
        <w:rPr>
          <w:rFonts w:ascii="Arial" w:hAnsi="Arial" w:cs="Arial"/>
        </w:rPr>
      </w:pPr>
      <w:r w:rsidRPr="002B03EC">
        <w:rPr>
          <w:rFonts w:ascii="Arial" w:hAnsi="Arial" w:cs="Arial"/>
        </w:rPr>
        <w:t>Τάξη – Τμήμα που θα παρακολουθήσει το πρόγραμμα :</w:t>
      </w:r>
      <w:r w:rsidR="003C1C3F" w:rsidRPr="003C1C3F">
        <w:rPr>
          <w:rFonts w:ascii="Arial" w:hAnsi="Arial" w:cs="Arial"/>
        </w:rPr>
        <w:t xml:space="preserve"> </w:t>
      </w:r>
      <w:r w:rsidR="003C1C3F" w:rsidRPr="002B03EC">
        <w:rPr>
          <w:rFonts w:ascii="Arial" w:hAnsi="Arial" w:cs="Arial"/>
        </w:rPr>
        <w:t>………………………………</w:t>
      </w:r>
      <w:r w:rsidR="003C1C3F">
        <w:rPr>
          <w:rFonts w:ascii="Arial" w:hAnsi="Arial" w:cs="Arial"/>
        </w:rPr>
        <w:t>…</w:t>
      </w:r>
      <w:r w:rsidRPr="002B03EC">
        <w:rPr>
          <w:rFonts w:ascii="Arial" w:hAnsi="Arial" w:cs="Arial"/>
        </w:rPr>
        <w:t xml:space="preserve"> </w:t>
      </w:r>
    </w:p>
    <w:p w:rsidR="00E361F2" w:rsidRPr="002B03EC" w:rsidRDefault="0025428C" w:rsidP="003C1C3F">
      <w:pPr>
        <w:spacing w:after="168" w:line="1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..</w:t>
      </w:r>
    </w:p>
    <w:p w:rsidR="00E361F2" w:rsidRPr="002B03EC" w:rsidRDefault="00E361F2" w:rsidP="00E361F2">
      <w:pPr>
        <w:rPr>
          <w:rFonts w:ascii="Arial" w:hAnsi="Arial" w:cs="Arial"/>
        </w:rPr>
      </w:pPr>
      <w:r w:rsidRPr="002B03EC">
        <w:rPr>
          <w:rFonts w:ascii="Arial" w:hAnsi="Arial" w:cs="Arial"/>
        </w:rPr>
        <w:t xml:space="preserve">Τίτλος προγράμματος </w:t>
      </w:r>
      <w:r w:rsidR="00697FE9">
        <w:rPr>
          <w:rFonts w:ascii="Arial" w:hAnsi="Arial" w:cs="Arial"/>
        </w:rPr>
        <w:t>που επιθυμούν να παρακολουθήσουν</w:t>
      </w:r>
      <w:r w:rsidR="00697FE9" w:rsidRPr="00697FE9">
        <w:rPr>
          <w:rFonts w:ascii="Arial" w:hAnsi="Arial" w:cs="Arial"/>
        </w:rPr>
        <w:t>:</w:t>
      </w:r>
    </w:p>
    <w:p w:rsidR="00E361F2" w:rsidRPr="002B03EC" w:rsidRDefault="00FE00EB" w:rsidP="00FE00EB">
      <w:pPr>
        <w:rPr>
          <w:rFonts w:ascii="Arial" w:hAnsi="Arial" w:cs="Arial"/>
        </w:rPr>
      </w:pPr>
      <w:bookmarkStart w:id="0" w:name="_Ref430251435"/>
      <w:r>
        <w:rPr>
          <w:rFonts w:ascii="Arial" w:hAnsi="Arial" w:cs="Arial"/>
        </w:rPr>
        <w:t>…………….</w:t>
      </w:r>
      <w:r w:rsidR="00E361F2" w:rsidRPr="002B03EC">
        <w:rPr>
          <w:rFonts w:ascii="Arial" w:hAnsi="Arial" w:cs="Arial"/>
        </w:rPr>
        <w:t>…………………………………………………………………………………</w:t>
      </w:r>
      <w:bookmarkEnd w:id="0"/>
      <w:r w:rsidR="003C1C3F">
        <w:rPr>
          <w:rFonts w:ascii="Arial" w:hAnsi="Arial" w:cs="Arial"/>
        </w:rPr>
        <w:t>…</w:t>
      </w:r>
    </w:p>
    <w:p w:rsidR="00E361F2" w:rsidRPr="002B03EC" w:rsidRDefault="00E361F2" w:rsidP="003C1C3F">
      <w:pPr>
        <w:rPr>
          <w:rFonts w:ascii="Arial" w:hAnsi="Arial" w:cs="Arial"/>
        </w:rPr>
      </w:pPr>
    </w:p>
    <w:p w:rsidR="00E361F2" w:rsidRPr="002B03EC" w:rsidRDefault="00E361F2" w:rsidP="00E361F2">
      <w:pPr>
        <w:spacing w:line="360" w:lineRule="auto"/>
        <w:rPr>
          <w:rFonts w:ascii="Arial" w:hAnsi="Arial" w:cs="Arial"/>
        </w:rPr>
      </w:pPr>
      <w:r w:rsidRPr="002B03EC">
        <w:rPr>
          <w:rFonts w:ascii="Arial" w:hAnsi="Arial" w:cs="Arial"/>
        </w:rPr>
        <w:t xml:space="preserve"> </w:t>
      </w:r>
      <w:r w:rsidR="00FE00EB">
        <w:rPr>
          <w:rFonts w:ascii="Arial" w:hAnsi="Arial" w:cs="Arial"/>
        </w:rPr>
        <w:t>Η</w:t>
      </w:r>
      <w:r w:rsidRPr="002B03EC">
        <w:rPr>
          <w:rFonts w:ascii="Arial" w:hAnsi="Arial" w:cs="Arial"/>
        </w:rPr>
        <w:t>μερομηνί</w:t>
      </w:r>
      <w:r w:rsidR="00FE00EB">
        <w:rPr>
          <w:rFonts w:ascii="Arial" w:hAnsi="Arial" w:cs="Arial"/>
        </w:rPr>
        <w:t>α</w:t>
      </w:r>
      <w:r w:rsidRPr="002B03EC">
        <w:rPr>
          <w:rFonts w:ascii="Arial" w:hAnsi="Arial" w:cs="Arial"/>
        </w:rPr>
        <w:t xml:space="preserve"> επίσκεψης: …………………………………….</w:t>
      </w:r>
    </w:p>
    <w:p w:rsidR="00E361F2" w:rsidRPr="002B03EC" w:rsidRDefault="00E361F2" w:rsidP="00E361F2">
      <w:pPr>
        <w:spacing w:line="360" w:lineRule="auto"/>
        <w:jc w:val="right"/>
        <w:rPr>
          <w:rFonts w:ascii="Arial" w:hAnsi="Arial" w:cs="Arial"/>
        </w:rPr>
      </w:pPr>
    </w:p>
    <w:p w:rsidR="00E361F2" w:rsidRPr="002B03EC" w:rsidRDefault="00E361F2" w:rsidP="00E361F2">
      <w:pPr>
        <w:spacing w:line="360" w:lineRule="auto"/>
        <w:jc w:val="center"/>
        <w:rPr>
          <w:rFonts w:ascii="Arial" w:hAnsi="Arial" w:cs="Arial"/>
        </w:rPr>
      </w:pPr>
      <w:r w:rsidRPr="002B03EC">
        <w:rPr>
          <w:rFonts w:ascii="Arial" w:hAnsi="Arial" w:cs="Arial"/>
        </w:rPr>
        <w:t xml:space="preserve">                                                                                             Ο/Η  Διευθυντής/ντρια</w:t>
      </w:r>
    </w:p>
    <w:p w:rsidR="00E361F2" w:rsidRPr="002B03EC" w:rsidRDefault="00E361F2" w:rsidP="00E361F2">
      <w:pPr>
        <w:spacing w:line="360" w:lineRule="auto"/>
        <w:jc w:val="right"/>
        <w:rPr>
          <w:rFonts w:ascii="Arial" w:hAnsi="Arial" w:cs="Arial"/>
        </w:rPr>
      </w:pPr>
    </w:p>
    <w:p w:rsidR="00E361F2" w:rsidRDefault="0025428C" w:rsidP="006565E7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F51B3C">
        <w:rPr>
          <w:rFonts w:ascii="Arial" w:hAnsi="Arial" w:cs="Arial"/>
        </w:rPr>
        <w:t xml:space="preserve"> </w:t>
      </w:r>
      <w:r w:rsidR="001857F3">
        <w:rPr>
          <w:rFonts w:ascii="Arial" w:hAnsi="Arial" w:cs="Arial"/>
        </w:rPr>
        <w:t>...</w:t>
      </w:r>
      <w:r>
        <w:rPr>
          <w:rFonts w:ascii="Arial" w:hAnsi="Arial" w:cs="Arial"/>
        </w:rPr>
        <w:t>…………….</w:t>
      </w:r>
      <w:r w:rsidR="00F51B3C">
        <w:rPr>
          <w:rFonts w:ascii="Arial" w:hAnsi="Arial" w:cs="Arial"/>
        </w:rPr>
        <w:t>…………</w:t>
      </w:r>
    </w:p>
    <w:p w:rsidR="0025428C" w:rsidRDefault="001857F3" w:rsidP="003C1C3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3C1C3F">
        <w:rPr>
          <w:rFonts w:ascii="Arial" w:hAnsi="Arial" w:cs="Arial"/>
        </w:rPr>
        <w:t xml:space="preserve">           (υπογραφή – σφραγίδα)</w:t>
      </w:r>
    </w:p>
    <w:p w:rsidR="000A4581" w:rsidRPr="003C1C3F" w:rsidRDefault="000A4581" w:rsidP="003C1C3F">
      <w:pPr>
        <w:tabs>
          <w:tab w:val="left" w:pos="5325"/>
        </w:tabs>
        <w:rPr>
          <w:szCs w:val="24"/>
        </w:rPr>
      </w:pPr>
    </w:p>
    <w:sectPr w:rsidR="000A4581" w:rsidRPr="003C1C3F" w:rsidSect="006E5CB1">
      <w:headerReference w:type="default" r:id="rId10"/>
      <w:headerReference w:type="first" r:id="rId11"/>
      <w:footerReference w:type="first" r:id="rId12"/>
      <w:pgSz w:w="11907" w:h="16840" w:code="9"/>
      <w:pgMar w:top="567" w:right="1418" w:bottom="1418" w:left="1134" w:header="425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FE4" w:rsidRDefault="00283FE4">
      <w:r>
        <w:separator/>
      </w:r>
    </w:p>
  </w:endnote>
  <w:endnote w:type="continuationSeparator" w:id="1">
    <w:p w:rsidR="00283FE4" w:rsidRDefault="00283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rebuchet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12" w:rsidRDefault="00D14312" w:rsidP="00DE3ABE">
    <w:pPr>
      <w:pStyle w:val="a4"/>
      <w:pBdr>
        <w:bottom w:val="single" w:sz="18" w:space="30" w:color="auto"/>
      </w:pBdr>
      <w:tabs>
        <w:tab w:val="clear" w:pos="4536"/>
        <w:tab w:val="clear" w:pos="9072"/>
      </w:tabs>
      <w:ind w:left="-1418" w:right="-1418"/>
      <w:jc w:val="right"/>
      <w:rPr>
        <w:rFonts w:ascii="Arial" w:hAnsi="Arial"/>
        <w:sz w:val="28"/>
      </w:rPr>
    </w:pPr>
    <w:r>
      <w:rPr>
        <w:rFonts w:ascii="Arial" w:hAnsi="Arial"/>
        <w:sz w:val="8"/>
      </w:rPr>
      <w:t xml:space="preserve">                                            .</w:t>
    </w:r>
  </w:p>
  <w:tbl>
    <w:tblPr>
      <w:tblW w:w="10967" w:type="dxa"/>
      <w:jc w:val="center"/>
      <w:tblInd w:w="-1595" w:type="dxa"/>
      <w:tblLayout w:type="fixed"/>
      <w:tblLook w:val="04A0"/>
    </w:tblPr>
    <w:tblGrid>
      <w:gridCol w:w="10967"/>
    </w:tblGrid>
    <w:tr w:rsidR="00794DD1">
      <w:trPr>
        <w:trHeight w:val="574"/>
        <w:jc w:val="center"/>
      </w:trPr>
      <w:tc>
        <w:tcPr>
          <w:tcW w:w="10967" w:type="dxa"/>
          <w:vAlign w:val="center"/>
        </w:tcPr>
        <w:p w:rsidR="00794DD1" w:rsidRDefault="00055FF8" w:rsidP="0070224F">
          <w:pPr>
            <w:pStyle w:val="a3"/>
            <w:jc w:val="center"/>
          </w:pPr>
          <w:r>
            <w:rPr>
              <w:sz w:val="28"/>
              <w:lang w:val="en-US"/>
            </w:rPr>
            <w:t xml:space="preserve">            </w:t>
          </w:r>
          <w:r w:rsidR="001B559A">
            <w:rPr>
              <w:sz w:val="28"/>
              <w:lang w:val="en-US"/>
            </w:rPr>
            <w:t xml:space="preserve">     </w:t>
          </w:r>
          <w:r w:rsidR="00DB0636">
            <w:rPr>
              <w:noProof/>
            </w:rPr>
            <w:drawing>
              <wp:inline distT="0" distB="0" distL="0" distR="0">
                <wp:extent cx="883920" cy="883920"/>
                <wp:effectExtent l="19050" t="0" r="0" b="0"/>
                <wp:docPr id="1" name="Εικόνα 1" descr="EIN_LOGO(CMYK)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IN_LOGO(CMYK)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4312" w:rsidRDefault="00D14312">
    <w:pPr>
      <w:pStyle w:val="a4"/>
      <w:ind w:left="-1418" w:right="-1418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FE4" w:rsidRDefault="00283FE4">
      <w:r>
        <w:separator/>
      </w:r>
    </w:p>
  </w:footnote>
  <w:footnote w:type="continuationSeparator" w:id="1">
    <w:p w:rsidR="00283FE4" w:rsidRDefault="00283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12" w:rsidRDefault="00D14312">
    <w:pPr>
      <w:pStyle w:val="a3"/>
      <w:tabs>
        <w:tab w:val="clear" w:pos="4536"/>
        <w:tab w:val="clear" w:pos="9072"/>
      </w:tabs>
      <w:jc w:val="center"/>
      <w:rPr>
        <w:spacing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12" w:rsidRDefault="00D14312">
    <w:pPr>
      <w:pStyle w:val="a3"/>
      <w:tabs>
        <w:tab w:val="clear" w:pos="4536"/>
        <w:tab w:val="clear" w:pos="9072"/>
      </w:tabs>
      <w:spacing w:before="320"/>
      <w:jc w:val="center"/>
      <w:rPr>
        <w:rFonts w:ascii="Arial" w:hAnsi="Arial"/>
        <w:b/>
        <w:spacing w:val="24"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6A0"/>
    <w:multiLevelType w:val="hybridMultilevel"/>
    <w:tmpl w:val="8D06B238"/>
    <w:lvl w:ilvl="0" w:tplc="087A905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A620F24"/>
    <w:multiLevelType w:val="hybridMultilevel"/>
    <w:tmpl w:val="006C7F2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A684B"/>
    <w:multiLevelType w:val="hybridMultilevel"/>
    <w:tmpl w:val="83FCE4C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EB825E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A80624"/>
    <w:multiLevelType w:val="hybridMultilevel"/>
    <w:tmpl w:val="6D82A7D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B61CB"/>
    <w:multiLevelType w:val="hybridMultilevel"/>
    <w:tmpl w:val="83D4CAAE"/>
    <w:lvl w:ilvl="0" w:tplc="29B21A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237C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E395F1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C7303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915AEC"/>
    <w:multiLevelType w:val="hybridMultilevel"/>
    <w:tmpl w:val="B094BA16"/>
    <w:lvl w:ilvl="0" w:tplc="58C032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1C532E"/>
    <w:multiLevelType w:val="hybridMultilevel"/>
    <w:tmpl w:val="B3EA9E1A"/>
    <w:lvl w:ilvl="0" w:tplc="D13A50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D44AAA"/>
    <w:multiLevelType w:val="hybridMultilevel"/>
    <w:tmpl w:val="962CB2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6156C8"/>
    <w:multiLevelType w:val="hybridMultilevel"/>
    <w:tmpl w:val="1CC64F2C"/>
    <w:lvl w:ilvl="0" w:tplc="D13A50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BB250C"/>
    <w:multiLevelType w:val="hybridMultilevel"/>
    <w:tmpl w:val="D67A9A54"/>
    <w:lvl w:ilvl="0" w:tplc="96EC4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0471D"/>
    <w:rsid w:val="000000E7"/>
    <w:rsid w:val="0000471D"/>
    <w:rsid w:val="00017BE7"/>
    <w:rsid w:val="00021892"/>
    <w:rsid w:val="000370A0"/>
    <w:rsid w:val="000524CC"/>
    <w:rsid w:val="00055FF8"/>
    <w:rsid w:val="00061596"/>
    <w:rsid w:val="000719D2"/>
    <w:rsid w:val="00074FF2"/>
    <w:rsid w:val="00085BC4"/>
    <w:rsid w:val="000A4581"/>
    <w:rsid w:val="000C2286"/>
    <w:rsid w:val="00111237"/>
    <w:rsid w:val="00126DA6"/>
    <w:rsid w:val="0013100C"/>
    <w:rsid w:val="00157E87"/>
    <w:rsid w:val="00173D04"/>
    <w:rsid w:val="001857F3"/>
    <w:rsid w:val="001B4022"/>
    <w:rsid w:val="001B559A"/>
    <w:rsid w:val="001B568D"/>
    <w:rsid w:val="001C0B0D"/>
    <w:rsid w:val="001C1A40"/>
    <w:rsid w:val="001C7024"/>
    <w:rsid w:val="001D6608"/>
    <w:rsid w:val="001D7EE8"/>
    <w:rsid w:val="001E52C2"/>
    <w:rsid w:val="001F4C8C"/>
    <w:rsid w:val="00200772"/>
    <w:rsid w:val="002011B8"/>
    <w:rsid w:val="00206E2D"/>
    <w:rsid w:val="0022045F"/>
    <w:rsid w:val="00233611"/>
    <w:rsid w:val="00236DF6"/>
    <w:rsid w:val="00240DA2"/>
    <w:rsid w:val="002468AF"/>
    <w:rsid w:val="002535BA"/>
    <w:rsid w:val="0025428C"/>
    <w:rsid w:val="0025726A"/>
    <w:rsid w:val="00261298"/>
    <w:rsid w:val="002679A9"/>
    <w:rsid w:val="00267C20"/>
    <w:rsid w:val="002723F0"/>
    <w:rsid w:val="00283FE4"/>
    <w:rsid w:val="0028722E"/>
    <w:rsid w:val="002A7881"/>
    <w:rsid w:val="002B03EC"/>
    <w:rsid w:val="002B4679"/>
    <w:rsid w:val="002C6D14"/>
    <w:rsid w:val="002C74CF"/>
    <w:rsid w:val="002D1919"/>
    <w:rsid w:val="002E2A98"/>
    <w:rsid w:val="00305FB1"/>
    <w:rsid w:val="003100EC"/>
    <w:rsid w:val="00310FB4"/>
    <w:rsid w:val="003158CA"/>
    <w:rsid w:val="003158EE"/>
    <w:rsid w:val="00321F84"/>
    <w:rsid w:val="00326033"/>
    <w:rsid w:val="0033580C"/>
    <w:rsid w:val="00335C40"/>
    <w:rsid w:val="00344475"/>
    <w:rsid w:val="00374E74"/>
    <w:rsid w:val="00383988"/>
    <w:rsid w:val="00392E5D"/>
    <w:rsid w:val="00394DFF"/>
    <w:rsid w:val="003B6D45"/>
    <w:rsid w:val="003C15E8"/>
    <w:rsid w:val="003C1C3F"/>
    <w:rsid w:val="003C48A7"/>
    <w:rsid w:val="003E23A4"/>
    <w:rsid w:val="003F1890"/>
    <w:rsid w:val="004011A7"/>
    <w:rsid w:val="00413768"/>
    <w:rsid w:val="0041473A"/>
    <w:rsid w:val="004152BA"/>
    <w:rsid w:val="00416573"/>
    <w:rsid w:val="00426C6F"/>
    <w:rsid w:val="00437462"/>
    <w:rsid w:val="004401F6"/>
    <w:rsid w:val="004416D5"/>
    <w:rsid w:val="00443C15"/>
    <w:rsid w:val="004449FC"/>
    <w:rsid w:val="004566FE"/>
    <w:rsid w:val="004751C3"/>
    <w:rsid w:val="004805C9"/>
    <w:rsid w:val="00482117"/>
    <w:rsid w:val="004A1CD6"/>
    <w:rsid w:val="004B21B7"/>
    <w:rsid w:val="004B569A"/>
    <w:rsid w:val="004B61A9"/>
    <w:rsid w:val="004B7BBB"/>
    <w:rsid w:val="004C0B7E"/>
    <w:rsid w:val="004C5356"/>
    <w:rsid w:val="004C7127"/>
    <w:rsid w:val="004D3C06"/>
    <w:rsid w:val="00507CB2"/>
    <w:rsid w:val="00514056"/>
    <w:rsid w:val="00533661"/>
    <w:rsid w:val="005535A9"/>
    <w:rsid w:val="00567430"/>
    <w:rsid w:val="00580F2E"/>
    <w:rsid w:val="00581C34"/>
    <w:rsid w:val="0059762D"/>
    <w:rsid w:val="005A6F98"/>
    <w:rsid w:val="005C6800"/>
    <w:rsid w:val="005D3277"/>
    <w:rsid w:val="005D64DF"/>
    <w:rsid w:val="005F396D"/>
    <w:rsid w:val="006010E5"/>
    <w:rsid w:val="006030D7"/>
    <w:rsid w:val="00614B98"/>
    <w:rsid w:val="006152AD"/>
    <w:rsid w:val="00646137"/>
    <w:rsid w:val="00655B8E"/>
    <w:rsid w:val="006565E7"/>
    <w:rsid w:val="00657C75"/>
    <w:rsid w:val="00673134"/>
    <w:rsid w:val="00684145"/>
    <w:rsid w:val="00687EBA"/>
    <w:rsid w:val="00697FE9"/>
    <w:rsid w:val="006A44F4"/>
    <w:rsid w:val="006B6CD3"/>
    <w:rsid w:val="006B7DE6"/>
    <w:rsid w:val="006C0996"/>
    <w:rsid w:val="006C570A"/>
    <w:rsid w:val="006D1A6B"/>
    <w:rsid w:val="006D2216"/>
    <w:rsid w:val="006D2753"/>
    <w:rsid w:val="006E192F"/>
    <w:rsid w:val="006E5CB1"/>
    <w:rsid w:val="006F5E5E"/>
    <w:rsid w:val="006F7CA9"/>
    <w:rsid w:val="0070224F"/>
    <w:rsid w:val="0070544C"/>
    <w:rsid w:val="0070692F"/>
    <w:rsid w:val="007069C5"/>
    <w:rsid w:val="007078EE"/>
    <w:rsid w:val="00711471"/>
    <w:rsid w:val="00767A08"/>
    <w:rsid w:val="00781BC1"/>
    <w:rsid w:val="0078738F"/>
    <w:rsid w:val="00787A74"/>
    <w:rsid w:val="00793170"/>
    <w:rsid w:val="00794DD1"/>
    <w:rsid w:val="007B46E0"/>
    <w:rsid w:val="007E5C23"/>
    <w:rsid w:val="007F19DF"/>
    <w:rsid w:val="0080413B"/>
    <w:rsid w:val="008052EA"/>
    <w:rsid w:val="00816017"/>
    <w:rsid w:val="00824EAF"/>
    <w:rsid w:val="00843AD1"/>
    <w:rsid w:val="008615AE"/>
    <w:rsid w:val="00864364"/>
    <w:rsid w:val="00864E4D"/>
    <w:rsid w:val="00881930"/>
    <w:rsid w:val="008B30B8"/>
    <w:rsid w:val="008B7F6C"/>
    <w:rsid w:val="008C11CB"/>
    <w:rsid w:val="008C6F9F"/>
    <w:rsid w:val="008D63B7"/>
    <w:rsid w:val="008E3FCE"/>
    <w:rsid w:val="008E74E3"/>
    <w:rsid w:val="008F2728"/>
    <w:rsid w:val="009054C2"/>
    <w:rsid w:val="00907734"/>
    <w:rsid w:val="00912664"/>
    <w:rsid w:val="0091464E"/>
    <w:rsid w:val="00922D89"/>
    <w:rsid w:val="00942AD5"/>
    <w:rsid w:val="009814F9"/>
    <w:rsid w:val="00986597"/>
    <w:rsid w:val="00992C62"/>
    <w:rsid w:val="00995B9B"/>
    <w:rsid w:val="009A1FE6"/>
    <w:rsid w:val="009A5F88"/>
    <w:rsid w:val="009B0616"/>
    <w:rsid w:val="009C6A69"/>
    <w:rsid w:val="009E6F07"/>
    <w:rsid w:val="00A044D9"/>
    <w:rsid w:val="00A055DD"/>
    <w:rsid w:val="00A236C2"/>
    <w:rsid w:val="00A24BE8"/>
    <w:rsid w:val="00A25265"/>
    <w:rsid w:val="00A25A95"/>
    <w:rsid w:val="00A26C6E"/>
    <w:rsid w:val="00A27B94"/>
    <w:rsid w:val="00A46677"/>
    <w:rsid w:val="00A571F8"/>
    <w:rsid w:val="00A6497B"/>
    <w:rsid w:val="00A67B53"/>
    <w:rsid w:val="00A77F0B"/>
    <w:rsid w:val="00A91A38"/>
    <w:rsid w:val="00A9257B"/>
    <w:rsid w:val="00A93A33"/>
    <w:rsid w:val="00AA3435"/>
    <w:rsid w:val="00AB26AF"/>
    <w:rsid w:val="00AC3C28"/>
    <w:rsid w:val="00AD00A4"/>
    <w:rsid w:val="00B167E9"/>
    <w:rsid w:val="00B2736A"/>
    <w:rsid w:val="00B40068"/>
    <w:rsid w:val="00B425F0"/>
    <w:rsid w:val="00B50037"/>
    <w:rsid w:val="00B614FC"/>
    <w:rsid w:val="00B67B60"/>
    <w:rsid w:val="00B72214"/>
    <w:rsid w:val="00B91A7A"/>
    <w:rsid w:val="00B92E8E"/>
    <w:rsid w:val="00BA3C76"/>
    <w:rsid w:val="00BA7C8F"/>
    <w:rsid w:val="00BC37D5"/>
    <w:rsid w:val="00BD4315"/>
    <w:rsid w:val="00BF77D1"/>
    <w:rsid w:val="00C01521"/>
    <w:rsid w:val="00C04387"/>
    <w:rsid w:val="00C148E8"/>
    <w:rsid w:val="00C22ADF"/>
    <w:rsid w:val="00C26234"/>
    <w:rsid w:val="00C27941"/>
    <w:rsid w:val="00C32E92"/>
    <w:rsid w:val="00C343B8"/>
    <w:rsid w:val="00C4248B"/>
    <w:rsid w:val="00C60BDF"/>
    <w:rsid w:val="00C67188"/>
    <w:rsid w:val="00C71E7A"/>
    <w:rsid w:val="00C73AEC"/>
    <w:rsid w:val="00C82299"/>
    <w:rsid w:val="00C90929"/>
    <w:rsid w:val="00CB4D85"/>
    <w:rsid w:val="00CB7DCE"/>
    <w:rsid w:val="00CC4F85"/>
    <w:rsid w:val="00CC6914"/>
    <w:rsid w:val="00CD2AA9"/>
    <w:rsid w:val="00CE28DA"/>
    <w:rsid w:val="00CE696C"/>
    <w:rsid w:val="00CF020D"/>
    <w:rsid w:val="00CF5718"/>
    <w:rsid w:val="00D119DA"/>
    <w:rsid w:val="00D12A16"/>
    <w:rsid w:val="00D14312"/>
    <w:rsid w:val="00D173CD"/>
    <w:rsid w:val="00D34DAE"/>
    <w:rsid w:val="00D366D1"/>
    <w:rsid w:val="00D40D36"/>
    <w:rsid w:val="00D5512E"/>
    <w:rsid w:val="00D56E03"/>
    <w:rsid w:val="00D90FA9"/>
    <w:rsid w:val="00DB0636"/>
    <w:rsid w:val="00DB554B"/>
    <w:rsid w:val="00DC1AC0"/>
    <w:rsid w:val="00DC3022"/>
    <w:rsid w:val="00DC548C"/>
    <w:rsid w:val="00DC5BC9"/>
    <w:rsid w:val="00DD09F0"/>
    <w:rsid w:val="00DE239D"/>
    <w:rsid w:val="00DE3ABE"/>
    <w:rsid w:val="00DF3686"/>
    <w:rsid w:val="00E02222"/>
    <w:rsid w:val="00E15193"/>
    <w:rsid w:val="00E35DA7"/>
    <w:rsid w:val="00E361F2"/>
    <w:rsid w:val="00E3758E"/>
    <w:rsid w:val="00E409F0"/>
    <w:rsid w:val="00E47D27"/>
    <w:rsid w:val="00E62868"/>
    <w:rsid w:val="00E74914"/>
    <w:rsid w:val="00E75D52"/>
    <w:rsid w:val="00E80C80"/>
    <w:rsid w:val="00E84BC7"/>
    <w:rsid w:val="00EB063D"/>
    <w:rsid w:val="00EC6C8C"/>
    <w:rsid w:val="00EC7C2C"/>
    <w:rsid w:val="00ED6D89"/>
    <w:rsid w:val="00EE0F87"/>
    <w:rsid w:val="00EE701F"/>
    <w:rsid w:val="00F01A95"/>
    <w:rsid w:val="00F02E42"/>
    <w:rsid w:val="00F04455"/>
    <w:rsid w:val="00F128C0"/>
    <w:rsid w:val="00F13630"/>
    <w:rsid w:val="00F21BBA"/>
    <w:rsid w:val="00F253B6"/>
    <w:rsid w:val="00F429C3"/>
    <w:rsid w:val="00F51B3C"/>
    <w:rsid w:val="00F74615"/>
    <w:rsid w:val="00F80C6B"/>
    <w:rsid w:val="00F93910"/>
    <w:rsid w:val="00F97D69"/>
    <w:rsid w:val="00F97E35"/>
    <w:rsid w:val="00FA44E5"/>
    <w:rsid w:val="00FA7A23"/>
    <w:rsid w:val="00FB1820"/>
    <w:rsid w:val="00FB2346"/>
    <w:rsid w:val="00FB2B74"/>
    <w:rsid w:val="00FE00EB"/>
    <w:rsid w:val="00FE135E"/>
    <w:rsid w:val="00FE3408"/>
    <w:rsid w:val="00FF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rsid w:val="00E361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center" w:pos="6237"/>
      </w:tabs>
      <w:spacing w:line="360" w:lineRule="auto"/>
      <w:outlineLvl w:val="2"/>
    </w:pPr>
    <w:rPr>
      <w:b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-">
    <w:name w:val="Hyperlink"/>
    <w:basedOn w:val="a0"/>
    <w:rPr>
      <w:color w:val="0000FF"/>
      <w:u w:val="single"/>
    </w:rPr>
  </w:style>
  <w:style w:type="paragraph" w:styleId="20">
    <w:name w:val="Body Text 2"/>
    <w:basedOn w:val="a"/>
    <w:pPr>
      <w:spacing w:line="360" w:lineRule="auto"/>
    </w:pPr>
    <w:rPr>
      <w:b/>
      <w:lang w:val="en-US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">
    <w:name w:val=" Char"/>
    <w:basedOn w:val="a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a6">
    <w:name w:val="Body Text"/>
    <w:basedOn w:val="a"/>
    <w:pPr>
      <w:jc w:val="both"/>
    </w:pPr>
  </w:style>
  <w:style w:type="paragraph" w:styleId="30">
    <w:name w:val="Body Text Indent 3"/>
    <w:basedOn w:val="a"/>
    <w:rsid w:val="00992C62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4821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A26C6E"/>
  </w:style>
  <w:style w:type="paragraph" w:customStyle="1" w:styleId="CharCharCharCharCharCharCharCharChar">
    <w:name w:val=" Char Char Char Char Char Char Char Char Char"/>
    <w:basedOn w:val="a"/>
    <w:rsid w:val="004C0B7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E409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">
    <w:name w:val="List Paragraph"/>
    <w:basedOn w:val="a"/>
    <w:rsid w:val="00824E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-0">
    <w:name w:val="FollowedHyperlink"/>
    <w:basedOn w:val="a0"/>
    <w:rsid w:val="005F396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e-arach.art.sch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peart@sch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6\Application%20Data\Microsoft\&#928;&#961;&#972;&#964;&#965;&#960;&#945;\TEE%20-%20&#947;&#953;&#945;%20&#963;&#965;&#947;&#967;&#974;&#957;&#949;&#965;&#963;&#95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TEE - για συγχώνευση</Template>
  <TotalTime>9</TotalTime>
  <Pages>2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Ρ Α Σ Τ Η Ρ Ι Ο Τ Η Τ Ε Σ</vt:lpstr>
    </vt:vector>
  </TitlesOfParts>
  <Company>*****</Company>
  <LinksUpToDate>false</LinksUpToDate>
  <CharactersWithSpaces>3421</CharactersWithSpaces>
  <SharedDoc>false</SharedDoc>
  <HLinks>
    <vt:vector size="12" baseType="variant">
      <vt:variant>
        <vt:i4>6357075</vt:i4>
      </vt:variant>
      <vt:variant>
        <vt:i4>3</vt:i4>
      </vt:variant>
      <vt:variant>
        <vt:i4>0</vt:i4>
      </vt:variant>
      <vt:variant>
        <vt:i4>5</vt:i4>
      </vt:variant>
      <vt:variant>
        <vt:lpwstr>mailto:kpeart@sch.gr</vt:lpwstr>
      </vt:variant>
      <vt:variant>
        <vt:lpwstr/>
      </vt:variant>
      <vt:variant>
        <vt:i4>720904</vt:i4>
      </vt:variant>
      <vt:variant>
        <vt:i4>0</vt:i4>
      </vt:variant>
      <vt:variant>
        <vt:i4>0</vt:i4>
      </vt:variant>
      <vt:variant>
        <vt:i4>5</vt:i4>
      </vt:variant>
      <vt:variant>
        <vt:lpwstr>http://kpe-arach.art.sch.gr/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Ρ Α Σ Τ Η Ρ Ι Ο Τ Η Τ Ε Σ</dc:title>
  <dc:creator>user76</dc:creator>
  <cp:lastModifiedBy>user</cp:lastModifiedBy>
  <cp:revision>2</cp:revision>
  <cp:lastPrinted>2015-09-23T09:17:00Z</cp:lastPrinted>
  <dcterms:created xsi:type="dcterms:W3CDTF">2016-10-10T07:43:00Z</dcterms:created>
  <dcterms:modified xsi:type="dcterms:W3CDTF">2016-10-10T07:43:00Z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559171137</vt:i4>
  </property>
</Properties>
</file>