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253" w:rsidRPr="0018248C" w:rsidRDefault="00A44253" w:rsidP="001D3019">
      <w:pPr>
        <w:ind w:left="142" w:firstLine="142"/>
        <w:jc w:val="both"/>
        <w:rPr>
          <w:rFonts w:ascii="Calibri" w:hAnsi="Calibri" w:cs="Arial"/>
          <w:sz w:val="16"/>
          <w:szCs w:val="16"/>
        </w:rPr>
      </w:pPr>
      <w:r w:rsidRPr="0035087D">
        <w:rPr>
          <w:rFonts w:ascii="Arial" w:hAnsi="Arial" w:cs="Arial"/>
          <w:sz w:val="16"/>
          <w:szCs w:val="16"/>
          <w:lang w:val="de-DE"/>
        </w:rPr>
        <w:t xml:space="preserve">  </w:t>
      </w:r>
      <w:r w:rsidRPr="0035087D">
        <w:rPr>
          <w:rFonts w:ascii="Calibri" w:hAnsi="Calibri" w:cs="Arial"/>
          <w:sz w:val="16"/>
          <w:szCs w:val="16"/>
          <w:lang w:val="de-DE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9609" w:type="dxa"/>
        <w:jc w:val="center"/>
        <w:tblInd w:w="-325" w:type="dxa"/>
        <w:tblBorders>
          <w:insideH w:val="single" w:sz="4" w:space="0" w:color="auto"/>
        </w:tblBorders>
        <w:tblLook w:val="01E0"/>
      </w:tblPr>
      <w:tblGrid>
        <w:gridCol w:w="5084"/>
        <w:gridCol w:w="4525"/>
      </w:tblGrid>
      <w:tr w:rsidR="00A44253" w:rsidRPr="005B2199" w:rsidTr="00BE4EF1">
        <w:trPr>
          <w:trHeight w:val="4529"/>
          <w:jc w:val="center"/>
        </w:trPr>
        <w:tc>
          <w:tcPr>
            <w:tcW w:w="5084" w:type="dxa"/>
          </w:tcPr>
          <w:p w:rsidR="00A44253" w:rsidRPr="005B2199" w:rsidRDefault="00A44253" w:rsidP="00BE4EF1">
            <w:pPr>
              <w:tabs>
                <w:tab w:val="left" w:pos="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8874B1">
              <w:rPr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2.25pt" fillcolor="window">
                  <v:imagedata r:id="rId5" o:title="" grayscale="t"/>
                </v:shape>
              </w:pict>
            </w:r>
          </w:p>
          <w:p w:rsidR="00A44253" w:rsidRPr="005B2199" w:rsidRDefault="00A44253" w:rsidP="00BE4EF1">
            <w:pPr>
              <w:jc w:val="center"/>
              <w:rPr>
                <w:sz w:val="22"/>
                <w:szCs w:val="22"/>
              </w:rPr>
            </w:pPr>
            <w:r w:rsidRPr="005B2199">
              <w:rPr>
                <w:sz w:val="22"/>
                <w:szCs w:val="22"/>
              </w:rPr>
              <w:t>ΕΛΛΗΝΙΚΗ ΔΗΜΟΚΡΑΤΙΑ</w:t>
            </w:r>
          </w:p>
          <w:p w:rsidR="00A44253" w:rsidRPr="005B2199" w:rsidRDefault="00A44253" w:rsidP="00BE4EF1">
            <w:pPr>
              <w:jc w:val="center"/>
              <w:rPr>
                <w:sz w:val="22"/>
                <w:szCs w:val="22"/>
              </w:rPr>
            </w:pPr>
            <w:r w:rsidRPr="005B2199">
              <w:rPr>
                <w:sz w:val="22"/>
                <w:szCs w:val="22"/>
              </w:rPr>
              <w:t xml:space="preserve">ΥΠΟΥΡΓΕΙΟ </w:t>
            </w:r>
            <w:r>
              <w:rPr>
                <w:sz w:val="22"/>
                <w:szCs w:val="22"/>
              </w:rPr>
              <w:t xml:space="preserve">ΠΟΛΙΤΙΣΜΟΥ </w:t>
            </w:r>
            <w:r w:rsidRPr="005B2199">
              <w:rPr>
                <w:sz w:val="22"/>
                <w:szCs w:val="22"/>
              </w:rPr>
              <w:t>ΠΑΙΔΕΙΑΣ ΚΑΙ  ΘΡΗΣΚΕΥΜΑΤΩΝ</w:t>
            </w:r>
          </w:p>
          <w:p w:rsidR="00A44253" w:rsidRPr="005B2199" w:rsidRDefault="00A44253" w:rsidP="00BE4EF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B2199">
              <w:rPr>
                <w:rFonts w:ascii="Calibri" w:hAnsi="Calibri"/>
                <w:sz w:val="22"/>
                <w:szCs w:val="22"/>
                <w:lang w:eastAsia="en-US"/>
              </w:rPr>
              <w:t>_____</w:t>
            </w:r>
          </w:p>
          <w:p w:rsidR="00A44253" w:rsidRPr="005B2199" w:rsidRDefault="00A44253" w:rsidP="00BE4EF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2199">
              <w:rPr>
                <w:rFonts w:ascii="Calibri" w:hAnsi="Calibri"/>
                <w:sz w:val="22"/>
                <w:szCs w:val="22"/>
              </w:rPr>
              <w:t>ΠΕΡΙΦΕΡΕΙΑΚΗ Δ/ΝΣΗ Π/ΘΜΙΑΣ</w:t>
            </w:r>
          </w:p>
          <w:p w:rsidR="00A44253" w:rsidRPr="005B2199" w:rsidRDefault="00A44253" w:rsidP="00BE4EF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2199">
              <w:rPr>
                <w:rFonts w:ascii="Calibri" w:hAnsi="Calibri"/>
                <w:sz w:val="22"/>
                <w:szCs w:val="22"/>
              </w:rPr>
              <w:t>&amp; Δ/ΘΜΙΑΣ ΕΚΠ/ΣΗΣ ΔΥΤΙΚΗΣ ΕΛΛΑΔΑΣ</w:t>
            </w:r>
          </w:p>
          <w:p w:rsidR="00A44253" w:rsidRPr="005B2199" w:rsidRDefault="00A44253" w:rsidP="00BE4EF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B2199">
              <w:rPr>
                <w:rFonts w:ascii="Calibri" w:hAnsi="Calibri"/>
                <w:sz w:val="22"/>
                <w:szCs w:val="22"/>
                <w:lang w:eastAsia="en-US"/>
              </w:rPr>
              <w:t>_____</w:t>
            </w:r>
          </w:p>
          <w:p w:rsidR="00A44253" w:rsidRPr="005B2199" w:rsidRDefault="00A44253" w:rsidP="00BE4EF1">
            <w:pPr>
              <w:tabs>
                <w:tab w:val="left" w:pos="567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5B2199">
              <w:rPr>
                <w:rFonts w:ascii="Calibri" w:hAnsi="Calibri"/>
                <w:sz w:val="22"/>
                <w:szCs w:val="22"/>
              </w:rPr>
              <w:t>5</w:t>
            </w:r>
            <w:r w:rsidRPr="005B2199">
              <w:rPr>
                <w:rFonts w:ascii="Calibri" w:hAnsi="Calibri"/>
                <w:sz w:val="22"/>
                <w:szCs w:val="22"/>
                <w:vertAlign w:val="superscript"/>
              </w:rPr>
              <w:t>H</w:t>
            </w:r>
            <w:r w:rsidRPr="005B2199">
              <w:rPr>
                <w:rFonts w:ascii="Calibri" w:hAnsi="Calibri"/>
                <w:sz w:val="22"/>
                <w:szCs w:val="22"/>
              </w:rPr>
              <w:t xml:space="preserve"> ΠΕΡΙΦΕΡΕΙΑ ΣΧΟΛΙΚΟΥ ΣΥΜΒΟΥΛΟΥ</w:t>
            </w:r>
          </w:p>
          <w:p w:rsidR="00A44253" w:rsidRPr="005B2199" w:rsidRDefault="00A44253" w:rsidP="00BE4EF1">
            <w:pPr>
              <w:tabs>
                <w:tab w:val="left" w:pos="567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5B2199">
              <w:rPr>
                <w:rFonts w:ascii="Calibri" w:hAnsi="Calibri"/>
                <w:sz w:val="22"/>
                <w:szCs w:val="22"/>
              </w:rPr>
              <w:t>ΕΙΔΙΚΗΣ ΑΓΩΓΗΣ &amp; ΕΚΠΑΙΔΕΥΣΗΣ</w:t>
            </w:r>
          </w:p>
          <w:p w:rsidR="00A44253" w:rsidRPr="005B2199" w:rsidRDefault="00A44253" w:rsidP="00BE4EF1">
            <w:pPr>
              <w:tabs>
                <w:tab w:val="left" w:pos="567"/>
                <w:tab w:val="left" w:pos="2147"/>
                <w:tab w:val="left" w:pos="2343"/>
              </w:tabs>
              <w:rPr>
                <w:rFonts w:ascii="Calibri" w:hAnsi="Calibri"/>
                <w:sz w:val="22"/>
                <w:szCs w:val="22"/>
              </w:rPr>
            </w:pPr>
          </w:p>
          <w:p w:rsidR="00A44253" w:rsidRPr="005B2199" w:rsidRDefault="00A44253" w:rsidP="00BE4EF1">
            <w:pPr>
              <w:rPr>
                <w:rFonts w:ascii="Calibri" w:hAnsi="Calibri"/>
                <w:sz w:val="22"/>
                <w:szCs w:val="22"/>
              </w:rPr>
            </w:pPr>
            <w:r w:rsidRPr="005B2199">
              <w:rPr>
                <w:rFonts w:ascii="Calibri" w:hAnsi="Calibri"/>
                <w:sz w:val="22"/>
                <w:szCs w:val="22"/>
              </w:rPr>
              <w:t xml:space="preserve">Ταχ. Δ/νση         :  </w:t>
            </w:r>
            <w:r>
              <w:rPr>
                <w:rFonts w:ascii="Calibri" w:hAnsi="Calibri"/>
                <w:sz w:val="22"/>
                <w:szCs w:val="22"/>
              </w:rPr>
              <w:t>Ερμού 70</w:t>
            </w:r>
          </w:p>
          <w:p w:rsidR="00A44253" w:rsidRPr="005B2199" w:rsidRDefault="00A44253" w:rsidP="00BE4EF1">
            <w:pPr>
              <w:rPr>
                <w:rFonts w:ascii="Calibri" w:hAnsi="Calibri"/>
                <w:sz w:val="22"/>
                <w:szCs w:val="22"/>
              </w:rPr>
            </w:pPr>
            <w:r w:rsidRPr="005B2199">
              <w:rPr>
                <w:rFonts w:ascii="Calibri" w:hAnsi="Calibri"/>
                <w:sz w:val="22"/>
                <w:szCs w:val="22"/>
              </w:rPr>
              <w:t xml:space="preserve">Ταχ.Κωδ.            :  262 21, </w:t>
            </w:r>
          </w:p>
          <w:p w:rsidR="00A44253" w:rsidRPr="005B2199" w:rsidRDefault="00A44253" w:rsidP="00BE4EF1">
            <w:pPr>
              <w:ind w:left="5670" w:hanging="5670"/>
              <w:rPr>
                <w:rFonts w:ascii="Calibri" w:hAnsi="Calibri"/>
                <w:spacing w:val="10"/>
                <w:sz w:val="22"/>
                <w:szCs w:val="22"/>
              </w:rPr>
            </w:pPr>
            <w:r w:rsidRPr="005B2199">
              <w:rPr>
                <w:rFonts w:ascii="Calibri" w:hAnsi="Calibri"/>
                <w:sz w:val="22"/>
                <w:szCs w:val="22"/>
              </w:rPr>
              <w:t>Πληροφορίες    :  Αθανάσιος K. Ρισβάς</w:t>
            </w:r>
          </w:p>
          <w:p w:rsidR="00A44253" w:rsidRPr="005B2199" w:rsidRDefault="00A44253" w:rsidP="00BE4EF1">
            <w:pPr>
              <w:ind w:left="5670" w:right="-427" w:hanging="5670"/>
              <w:rPr>
                <w:rFonts w:ascii="Calibri" w:hAnsi="Calibri"/>
                <w:sz w:val="22"/>
                <w:szCs w:val="22"/>
              </w:rPr>
            </w:pPr>
            <w:r w:rsidRPr="005B2199">
              <w:rPr>
                <w:rFonts w:ascii="Calibri" w:hAnsi="Calibri"/>
                <w:sz w:val="22"/>
                <w:szCs w:val="22"/>
              </w:rPr>
              <w:sym w:font="Wingdings" w:char="F028"/>
            </w:r>
            <w:r w:rsidRPr="005B2199">
              <w:rPr>
                <w:rFonts w:ascii="Calibri" w:hAnsi="Calibri"/>
                <w:sz w:val="22"/>
                <w:szCs w:val="22"/>
              </w:rPr>
              <w:t xml:space="preserve">                       :   2610229204</w:t>
            </w:r>
          </w:p>
          <w:p w:rsidR="00A44253" w:rsidRPr="001A427E" w:rsidRDefault="00A44253" w:rsidP="00BE4EF1">
            <w:pPr>
              <w:ind w:left="5670" w:right="-427" w:hanging="5670"/>
              <w:rPr>
                <w:rFonts w:ascii="Calibri" w:hAnsi="Calibri"/>
                <w:sz w:val="22"/>
                <w:szCs w:val="22"/>
              </w:rPr>
            </w:pPr>
            <w:r w:rsidRPr="005B2199">
              <w:rPr>
                <w:rFonts w:ascii="Calibri" w:hAnsi="Calibri"/>
                <w:sz w:val="22"/>
                <w:szCs w:val="22"/>
              </w:rPr>
              <w:t xml:space="preserve">Κινητό                :   </w:t>
            </w:r>
            <w:r w:rsidRPr="00BF6366">
              <w:rPr>
                <w:rFonts w:ascii="Calibri" w:hAnsi="Calibri"/>
                <w:sz w:val="22"/>
                <w:szCs w:val="22"/>
              </w:rPr>
              <w:t>6</w:t>
            </w:r>
            <w:r w:rsidRPr="001A427E">
              <w:rPr>
                <w:rFonts w:ascii="Calibri" w:hAnsi="Calibri"/>
                <w:sz w:val="22"/>
                <w:szCs w:val="22"/>
              </w:rPr>
              <w:t>972281885</w:t>
            </w:r>
          </w:p>
          <w:p w:rsidR="00A44253" w:rsidRPr="001A427E" w:rsidRDefault="00A44253" w:rsidP="00BE4EF1">
            <w:pPr>
              <w:ind w:left="5670" w:right="-427" w:hanging="5670"/>
              <w:rPr>
                <w:rFonts w:ascii="Calibri" w:hAnsi="Calibri"/>
                <w:sz w:val="22"/>
                <w:szCs w:val="22"/>
                <w:lang w:val="en-US"/>
              </w:rPr>
            </w:pPr>
            <w:r w:rsidRPr="00E87F98">
              <w:rPr>
                <w:rFonts w:ascii="Calibri" w:hAnsi="Calibri"/>
                <w:sz w:val="22"/>
                <w:szCs w:val="22"/>
                <w:lang w:val="en-US"/>
              </w:rPr>
              <w:t>Fax</w:t>
            </w:r>
            <w:r w:rsidRPr="001A427E">
              <w:rPr>
                <w:rFonts w:ascii="Calibri" w:hAnsi="Calibri"/>
                <w:sz w:val="22"/>
                <w:szCs w:val="22"/>
                <w:lang w:val="en-US"/>
              </w:rPr>
              <w:t xml:space="preserve">                      :  2610229205</w:t>
            </w:r>
          </w:p>
          <w:p w:rsidR="00A44253" w:rsidRPr="001A427E" w:rsidRDefault="00A44253" w:rsidP="00BE4EF1">
            <w:pPr>
              <w:rPr>
                <w:rFonts w:ascii="Calibri" w:hAnsi="Calibri"/>
                <w:spacing w:val="10"/>
                <w:sz w:val="22"/>
                <w:szCs w:val="22"/>
                <w:lang w:val="en-US"/>
              </w:rPr>
            </w:pPr>
            <w:r w:rsidRPr="005B2199">
              <w:rPr>
                <w:rFonts w:ascii="Calibri" w:hAnsi="Calibri"/>
                <w:spacing w:val="10"/>
                <w:sz w:val="22"/>
                <w:szCs w:val="22"/>
                <w:lang w:val="de-DE"/>
              </w:rPr>
              <w:t>e</w:t>
            </w:r>
            <w:r w:rsidRPr="001A427E">
              <w:rPr>
                <w:rFonts w:ascii="Calibri" w:hAnsi="Calibri"/>
                <w:spacing w:val="10"/>
                <w:sz w:val="22"/>
                <w:szCs w:val="22"/>
                <w:lang w:val="en-US"/>
              </w:rPr>
              <w:t>-</w:t>
            </w:r>
            <w:r w:rsidRPr="005B2199">
              <w:rPr>
                <w:rFonts w:ascii="Calibri" w:hAnsi="Calibri"/>
                <w:spacing w:val="10"/>
                <w:sz w:val="22"/>
                <w:szCs w:val="22"/>
                <w:lang w:val="de-DE"/>
              </w:rPr>
              <w:t>mail</w:t>
            </w:r>
            <w:r w:rsidRPr="001A427E">
              <w:rPr>
                <w:rFonts w:ascii="Calibri" w:hAnsi="Calibri"/>
                <w:spacing w:val="10"/>
                <w:sz w:val="22"/>
                <w:szCs w:val="22"/>
                <w:lang w:val="en-US"/>
              </w:rPr>
              <w:t xml:space="preserve">             :  </w:t>
            </w:r>
            <w:hyperlink r:id="rId6" w:history="1">
              <w:r w:rsidRPr="00E87F98">
                <w:rPr>
                  <w:rStyle w:val="Hyperlink"/>
                  <w:rFonts w:ascii="Calibri" w:hAnsi="Calibri"/>
                  <w:spacing w:val="10"/>
                  <w:sz w:val="22"/>
                  <w:szCs w:val="22"/>
                  <w:lang w:val="en-US"/>
                </w:rPr>
                <w:t>grassea</w:t>
              </w:r>
              <w:r w:rsidRPr="001A427E">
                <w:rPr>
                  <w:rStyle w:val="Hyperlink"/>
                  <w:rFonts w:ascii="Calibri" w:hAnsi="Calibri"/>
                  <w:spacing w:val="10"/>
                  <w:sz w:val="22"/>
                  <w:szCs w:val="22"/>
                  <w:lang w:val="en-US"/>
                </w:rPr>
                <w:t>5</w:t>
              </w:r>
              <w:r w:rsidRPr="00E87F98">
                <w:rPr>
                  <w:rStyle w:val="Hyperlink"/>
                  <w:rFonts w:ascii="Calibri" w:hAnsi="Calibri"/>
                  <w:spacing w:val="10"/>
                  <w:sz w:val="22"/>
                  <w:szCs w:val="22"/>
                  <w:lang w:val="en-US"/>
                </w:rPr>
                <w:t>p</w:t>
              </w:r>
              <w:r w:rsidRPr="001A427E">
                <w:rPr>
                  <w:rStyle w:val="Hyperlink"/>
                  <w:rFonts w:ascii="Calibri" w:hAnsi="Calibri"/>
                  <w:spacing w:val="10"/>
                  <w:sz w:val="22"/>
                  <w:szCs w:val="22"/>
                  <w:lang w:val="en-US"/>
                </w:rPr>
                <w:t>@</w:t>
              </w:r>
              <w:r w:rsidRPr="00E87F98">
                <w:rPr>
                  <w:rStyle w:val="Hyperlink"/>
                  <w:rFonts w:ascii="Calibri" w:hAnsi="Calibri"/>
                  <w:spacing w:val="10"/>
                  <w:sz w:val="22"/>
                  <w:szCs w:val="22"/>
                  <w:lang w:val="en-US"/>
                </w:rPr>
                <w:t>dipe</w:t>
              </w:r>
              <w:r w:rsidRPr="001A427E">
                <w:rPr>
                  <w:rStyle w:val="Hyperlink"/>
                  <w:rFonts w:ascii="Calibri" w:hAnsi="Calibri"/>
                  <w:spacing w:val="10"/>
                  <w:sz w:val="22"/>
                  <w:szCs w:val="22"/>
                  <w:lang w:val="en-US"/>
                </w:rPr>
                <w:t>.</w:t>
              </w:r>
              <w:r w:rsidRPr="00E87F98">
                <w:rPr>
                  <w:rStyle w:val="Hyperlink"/>
                  <w:rFonts w:ascii="Calibri" w:hAnsi="Calibri"/>
                  <w:spacing w:val="10"/>
                  <w:sz w:val="22"/>
                  <w:szCs w:val="22"/>
                  <w:lang w:val="en-US"/>
                </w:rPr>
                <w:t>ach</w:t>
              </w:r>
              <w:r w:rsidRPr="001A427E">
                <w:rPr>
                  <w:rStyle w:val="Hyperlink"/>
                  <w:rFonts w:ascii="Calibri" w:hAnsi="Calibri"/>
                  <w:spacing w:val="10"/>
                  <w:sz w:val="22"/>
                  <w:szCs w:val="22"/>
                  <w:lang w:val="en-US"/>
                </w:rPr>
                <w:t>.</w:t>
              </w:r>
              <w:r w:rsidRPr="00E87F98">
                <w:rPr>
                  <w:rStyle w:val="Hyperlink"/>
                  <w:rFonts w:ascii="Calibri" w:hAnsi="Calibri"/>
                  <w:spacing w:val="10"/>
                  <w:sz w:val="22"/>
                  <w:szCs w:val="22"/>
                  <w:lang w:val="en-US"/>
                </w:rPr>
                <w:t>sch</w:t>
              </w:r>
              <w:r w:rsidRPr="001A427E">
                <w:rPr>
                  <w:rStyle w:val="Hyperlink"/>
                  <w:rFonts w:ascii="Calibri" w:hAnsi="Calibri"/>
                  <w:spacing w:val="10"/>
                  <w:sz w:val="22"/>
                  <w:szCs w:val="22"/>
                  <w:lang w:val="en-US"/>
                </w:rPr>
                <w:t>.</w:t>
              </w:r>
              <w:r w:rsidRPr="00E87F98">
                <w:rPr>
                  <w:rStyle w:val="Hyperlink"/>
                  <w:rFonts w:ascii="Calibri" w:hAnsi="Calibri"/>
                  <w:spacing w:val="10"/>
                  <w:sz w:val="22"/>
                  <w:szCs w:val="22"/>
                  <w:lang w:val="en-US"/>
                </w:rPr>
                <w:t>gr</w:t>
              </w:r>
            </w:hyperlink>
          </w:p>
          <w:p w:rsidR="00A44253" w:rsidRPr="00CA3D78" w:rsidRDefault="00A44253" w:rsidP="00BE4EF1">
            <w:pPr>
              <w:jc w:val="both"/>
              <w:rPr>
                <w:rFonts w:ascii="Calibri" w:hAnsi="Calibri"/>
                <w:spacing w:val="10"/>
                <w:sz w:val="22"/>
                <w:szCs w:val="22"/>
                <w:lang w:val="de-DE"/>
              </w:rPr>
            </w:pPr>
            <w:r w:rsidRPr="00CA3D78">
              <w:rPr>
                <w:rFonts w:ascii="Calibri" w:hAnsi="Calibri"/>
                <w:spacing w:val="10"/>
                <w:sz w:val="22"/>
                <w:szCs w:val="22"/>
                <w:lang w:val="de-DE"/>
              </w:rPr>
              <w:t>e-mail</w:t>
            </w:r>
            <w:r w:rsidRPr="00CA3D78">
              <w:rPr>
                <w:rStyle w:val="Hyperlink"/>
              </w:rPr>
              <w:t xml:space="preserve">:                </w:t>
            </w:r>
            <w:hyperlink r:id="rId7" w:history="1">
              <w:r w:rsidRPr="00CA3D78">
                <w:rPr>
                  <w:rStyle w:val="Hyperlink"/>
                </w:rPr>
                <w:t>trisvas60@hotmail.com</w:t>
              </w:r>
            </w:hyperlink>
          </w:p>
          <w:p w:rsidR="00A44253" w:rsidRPr="00D16E74" w:rsidRDefault="00A44253" w:rsidP="00BE4EF1">
            <w:pPr>
              <w:rPr>
                <w:rFonts w:ascii="Calibri" w:hAnsi="Calibri"/>
                <w:spacing w:val="10"/>
                <w:sz w:val="22"/>
                <w:szCs w:val="22"/>
              </w:rPr>
            </w:pPr>
            <w:hyperlink r:id="rId8" w:history="1">
              <w:r w:rsidRPr="00EA405E">
                <w:rPr>
                  <w:rStyle w:val="Hyperlink"/>
                </w:rPr>
                <w:t>mailto:moutavelis@yahoo.gr</w:t>
              </w:r>
            </w:hyperlink>
          </w:p>
        </w:tc>
        <w:tc>
          <w:tcPr>
            <w:tcW w:w="4525" w:type="dxa"/>
          </w:tcPr>
          <w:p w:rsidR="00A44253" w:rsidRPr="005B2199" w:rsidRDefault="00A44253" w:rsidP="00BE4EF1">
            <w:pPr>
              <w:rPr>
                <w:rFonts w:ascii="Calibri" w:hAnsi="Calibri"/>
                <w:sz w:val="22"/>
                <w:szCs w:val="22"/>
              </w:rPr>
            </w:pPr>
          </w:p>
          <w:p w:rsidR="00A44253" w:rsidRPr="005B2199" w:rsidRDefault="00A44253" w:rsidP="00BE4EF1">
            <w:pPr>
              <w:rPr>
                <w:rFonts w:ascii="Calibri" w:hAnsi="Calibri"/>
                <w:sz w:val="22"/>
                <w:szCs w:val="22"/>
              </w:rPr>
            </w:pPr>
          </w:p>
          <w:p w:rsidR="00A44253" w:rsidRPr="006E5966" w:rsidRDefault="00A44253" w:rsidP="00BE4EF1">
            <w:pPr>
              <w:jc w:val="both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  <w:r w:rsidRPr="005B2199">
              <w:rPr>
                <w:rFonts w:ascii="Calibri" w:hAnsi="Calibri"/>
                <w:sz w:val="22"/>
                <w:szCs w:val="22"/>
              </w:rPr>
              <w:t>ΠΑΤΡΑ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,</w:t>
            </w:r>
            <w:r w:rsidRPr="005B2199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16</w:t>
            </w:r>
            <w:r w:rsidRPr="006E5966">
              <w:rPr>
                <w:rFonts w:ascii="Calibri" w:hAnsi="Calibri"/>
                <w:sz w:val="22"/>
                <w:szCs w:val="22"/>
              </w:rPr>
              <w:t>-</w:t>
            </w:r>
            <w:r w:rsidRPr="005B219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02</w:t>
            </w:r>
            <w:r w:rsidRPr="005B2199">
              <w:rPr>
                <w:rFonts w:ascii="Calibri" w:hAnsi="Calibri"/>
                <w:sz w:val="22"/>
                <w:szCs w:val="22"/>
              </w:rPr>
              <w:t xml:space="preserve"> - </w:t>
            </w:r>
            <w:r>
              <w:rPr>
                <w:rFonts w:ascii="Calibri" w:hAnsi="Calibri"/>
                <w:sz w:val="22"/>
                <w:szCs w:val="22"/>
              </w:rPr>
              <w:t>201</w:t>
            </w:r>
            <w:r w:rsidRPr="006E5966">
              <w:rPr>
                <w:rFonts w:ascii="Calibri" w:hAnsi="Calibri"/>
                <w:sz w:val="22"/>
                <w:szCs w:val="22"/>
              </w:rPr>
              <w:t>6</w:t>
            </w:r>
          </w:p>
          <w:p w:rsidR="00A44253" w:rsidRPr="003A752B" w:rsidRDefault="00A44253" w:rsidP="00BE4EF1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5B2199">
              <w:rPr>
                <w:rFonts w:ascii="Calibri" w:hAnsi="Calibri"/>
                <w:sz w:val="22"/>
                <w:szCs w:val="22"/>
              </w:rPr>
              <w:t xml:space="preserve">Αρ. Πρωτ: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38</w:t>
            </w:r>
          </w:p>
          <w:p w:rsidR="00A44253" w:rsidRPr="005B2199" w:rsidRDefault="00A44253" w:rsidP="00BE4EF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44253" w:rsidRPr="005B2199" w:rsidRDefault="00A44253" w:rsidP="00BE4EF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5B2199">
              <w:rPr>
                <w:rFonts w:ascii="Calibri" w:hAnsi="Calibri"/>
                <w:bCs/>
                <w:sz w:val="22"/>
                <w:szCs w:val="22"/>
              </w:rPr>
              <w:t>ΠΡΟΣ:</w:t>
            </w:r>
          </w:p>
          <w:p w:rsidR="00A44253" w:rsidRPr="006E5966" w:rsidRDefault="00A44253" w:rsidP="006E5966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6E5966">
              <w:rPr>
                <w:rFonts w:ascii="Calibri" w:hAnsi="Calibri"/>
                <w:bCs/>
                <w:sz w:val="22"/>
                <w:szCs w:val="22"/>
              </w:rPr>
              <w:t>Τ</w:t>
            </w:r>
            <w:r>
              <w:rPr>
                <w:rFonts w:ascii="Calibri" w:hAnsi="Calibri"/>
                <w:bCs/>
                <w:sz w:val="22"/>
                <w:szCs w:val="22"/>
              </w:rPr>
              <w:t>ις Σχολικές Μονάδες Δημοτικής Εκπαίδευσης 5 Δήμων Ν. Αιτ/νίας με Τμήμα Ένταξης.</w:t>
            </w:r>
            <w:r w:rsidRPr="006E5966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  <w:p w:rsidR="00A44253" w:rsidRPr="006E5966" w:rsidRDefault="00A44253" w:rsidP="006E5966">
            <w:pPr>
              <w:spacing w:after="200" w:line="276" w:lineRule="auto"/>
              <w:ind w:left="72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907087">
              <w:rPr>
                <w:rFonts w:ascii="Calibri" w:hAnsi="Calibri"/>
                <w:bCs/>
                <w:sz w:val="22"/>
                <w:szCs w:val="22"/>
              </w:rPr>
              <w:t xml:space="preserve">(μέσω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της αντίστοιχης Δ/νσης </w:t>
            </w:r>
            <w:r w:rsidRPr="00907087">
              <w:rPr>
                <w:rFonts w:ascii="Calibri" w:hAnsi="Calibri"/>
                <w:bCs/>
                <w:sz w:val="22"/>
                <w:szCs w:val="22"/>
              </w:rPr>
              <w:t xml:space="preserve"> Εκπ/σης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907087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>Αιτ/νίας</w:t>
            </w:r>
            <w:r w:rsidRPr="00907087">
              <w:rPr>
                <w:rFonts w:ascii="Calibri" w:hAnsi="Calibri"/>
                <w:bCs/>
                <w:sz w:val="22"/>
                <w:szCs w:val="22"/>
              </w:rPr>
              <w:t>)</w:t>
            </w:r>
          </w:p>
          <w:p w:rsidR="00A44253" w:rsidRPr="00E87F98" w:rsidRDefault="00A44253" w:rsidP="006E5966">
            <w:pPr>
              <w:spacing w:after="200" w:line="276" w:lineRule="auto"/>
              <w:ind w:left="643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:rsidR="00A44253" w:rsidRPr="00801137" w:rsidRDefault="00A44253" w:rsidP="006E5966">
            <w:pPr>
              <w:ind w:left="283"/>
              <w:rPr>
                <w:rFonts w:ascii="Calibri" w:hAnsi="Calibri"/>
                <w:bCs/>
                <w:sz w:val="22"/>
                <w:szCs w:val="22"/>
              </w:rPr>
            </w:pPr>
            <w:r w:rsidRPr="006E5966">
              <w:rPr>
                <w:rFonts w:ascii="Calibri" w:hAnsi="Calibri"/>
                <w:bCs/>
                <w:sz w:val="22"/>
                <w:szCs w:val="22"/>
              </w:rPr>
              <w:t xml:space="preserve">                  2. </w:t>
            </w:r>
            <w:r w:rsidRPr="00801137">
              <w:rPr>
                <w:rFonts w:ascii="Calibri" w:hAnsi="Calibri"/>
                <w:bCs/>
                <w:sz w:val="22"/>
                <w:szCs w:val="22"/>
              </w:rPr>
              <w:t xml:space="preserve">ΚΕΔΔΥ </w:t>
            </w:r>
            <w:r>
              <w:rPr>
                <w:rFonts w:ascii="Calibri" w:hAnsi="Calibri"/>
                <w:bCs/>
                <w:sz w:val="22"/>
                <w:szCs w:val="22"/>
              </w:rPr>
              <w:t>ΑΙΤ/ΝΙΑΣ</w:t>
            </w:r>
          </w:p>
          <w:p w:rsidR="00A44253" w:rsidRPr="00907087" w:rsidRDefault="00A44253" w:rsidP="00F022AC">
            <w:pPr>
              <w:spacing w:after="200" w:line="276" w:lineRule="auto"/>
              <w:ind w:left="720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:rsidR="00A44253" w:rsidRPr="00801137" w:rsidRDefault="00A44253" w:rsidP="00BE4EF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801137">
              <w:rPr>
                <w:rFonts w:ascii="Calibri" w:hAnsi="Calibri"/>
                <w:bCs/>
                <w:sz w:val="22"/>
                <w:szCs w:val="22"/>
              </w:rPr>
              <w:t xml:space="preserve">ΚΟΙΝ.: </w:t>
            </w:r>
          </w:p>
          <w:p w:rsidR="00A44253" w:rsidRPr="005B2199" w:rsidRDefault="00A44253" w:rsidP="00F022AC">
            <w:pPr>
              <w:ind w:left="643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:rsidR="00A44253" w:rsidRPr="00E87F98" w:rsidRDefault="00A44253" w:rsidP="004F0E0E">
      <w:pPr>
        <w:pStyle w:val="BodyText2"/>
        <w:spacing w:line="240" w:lineRule="auto"/>
        <w:ind w:left="270"/>
        <w:rPr>
          <w:rFonts w:ascii="Calibri" w:hAnsi="Calibri" w:cs="Arial"/>
          <w:b/>
          <w:sz w:val="26"/>
          <w:szCs w:val="26"/>
        </w:rPr>
      </w:pPr>
    </w:p>
    <w:p w:rsidR="00A44253" w:rsidRDefault="00A44253" w:rsidP="004F0E0E">
      <w:pPr>
        <w:pStyle w:val="BodyText2"/>
        <w:spacing w:line="240" w:lineRule="auto"/>
        <w:ind w:left="270"/>
        <w:rPr>
          <w:rFonts w:ascii="Calibri" w:hAnsi="Calibri" w:cs="Arial"/>
          <w:b/>
          <w:sz w:val="26"/>
          <w:szCs w:val="26"/>
        </w:rPr>
      </w:pPr>
      <w:r w:rsidRPr="00550459">
        <w:rPr>
          <w:rFonts w:ascii="Calibri" w:hAnsi="Calibri" w:cs="Arial"/>
          <w:b/>
          <w:sz w:val="26"/>
          <w:szCs w:val="26"/>
        </w:rPr>
        <w:t xml:space="preserve">ΘΕΜΑ: </w:t>
      </w:r>
      <w:r>
        <w:rPr>
          <w:rFonts w:ascii="Calibri" w:hAnsi="Calibri" w:cs="Arial"/>
          <w:b/>
          <w:sz w:val="26"/>
          <w:szCs w:val="26"/>
        </w:rPr>
        <w:t xml:space="preserve">«Επιμορφωτικές Συναντήσεις» </w:t>
      </w:r>
    </w:p>
    <w:p w:rsidR="00A44253" w:rsidRPr="00F022AC" w:rsidRDefault="00A44253" w:rsidP="00126BC1">
      <w:pPr>
        <w:pStyle w:val="BodyText2"/>
        <w:spacing w:line="240" w:lineRule="auto"/>
        <w:ind w:left="27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ΣΧΕΤ.: </w:t>
      </w:r>
      <w:r w:rsidRPr="001D3019">
        <w:rPr>
          <w:rFonts w:ascii="Calibri" w:hAnsi="Calibri" w:cs="Arial"/>
          <w:b/>
          <w:sz w:val="22"/>
          <w:szCs w:val="22"/>
        </w:rPr>
        <w:t xml:space="preserve">Αριθ. Πρωτ. </w:t>
      </w:r>
      <w:r>
        <w:rPr>
          <w:rFonts w:ascii="Calibri" w:hAnsi="Calibri" w:cs="Calibri"/>
          <w:b/>
          <w:bCs/>
          <w:sz w:val="24"/>
          <w:szCs w:val="24"/>
        </w:rPr>
        <w:t>Φ.13/ΚΠ/1939</w:t>
      </w:r>
      <w:r>
        <w:rPr>
          <w:rFonts w:ascii="Calibri" w:hAnsi="Calibri" w:cs="Calibri"/>
          <w:b/>
          <w:bCs/>
        </w:rPr>
        <w:t xml:space="preserve">  </w:t>
      </w:r>
      <w:r>
        <w:rPr>
          <w:rFonts w:ascii="Calibri" w:hAnsi="Calibri" w:cs="Arial"/>
          <w:b/>
          <w:sz w:val="22"/>
          <w:szCs w:val="22"/>
        </w:rPr>
        <w:t xml:space="preserve">Περιφερειακής Διεύθυνσης </w:t>
      </w:r>
      <w:r w:rsidRPr="00F022AC">
        <w:rPr>
          <w:rFonts w:ascii="Calibri" w:hAnsi="Calibri" w:cs="Arial"/>
          <w:b/>
          <w:sz w:val="22"/>
          <w:szCs w:val="22"/>
        </w:rPr>
        <w:t>Π/ΘΜΙΑΣ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F022AC">
        <w:rPr>
          <w:rFonts w:ascii="Calibri" w:hAnsi="Calibri" w:cs="Arial"/>
          <w:b/>
          <w:sz w:val="22"/>
          <w:szCs w:val="22"/>
        </w:rPr>
        <w:t>&amp; Δ/ΘΜΙΑΣ ΕΚΠ/ΣΗΣ ΔΥΤΙΚΗΣ ΕΛΛΑΔΑΣ</w:t>
      </w:r>
    </w:p>
    <w:p w:rsidR="00A44253" w:rsidRPr="00F022AC" w:rsidRDefault="00A44253" w:rsidP="00E87F98">
      <w:pPr>
        <w:spacing w:line="360" w:lineRule="auto"/>
        <w:ind w:firstLine="720"/>
        <w:rPr>
          <w:rFonts w:ascii="Calibri" w:hAnsi="Calibri"/>
          <w:sz w:val="24"/>
          <w:szCs w:val="24"/>
        </w:rPr>
      </w:pPr>
    </w:p>
    <w:p w:rsidR="00A44253" w:rsidRPr="00F34496" w:rsidRDefault="00A44253" w:rsidP="00E174DF">
      <w:pPr>
        <w:spacing w:line="360" w:lineRule="auto"/>
        <w:ind w:left="360"/>
      </w:pPr>
      <w:r w:rsidRPr="00E87F98">
        <w:rPr>
          <w:rFonts w:ascii="Calibri" w:hAnsi="Calibri"/>
          <w:sz w:val="24"/>
          <w:szCs w:val="24"/>
        </w:rPr>
        <w:t>Ο Σχολικός Σ</w:t>
      </w:r>
      <w:r>
        <w:rPr>
          <w:rFonts w:ascii="Calibri" w:hAnsi="Calibri"/>
          <w:sz w:val="24"/>
          <w:szCs w:val="24"/>
        </w:rPr>
        <w:t>ύμβουλος της 5ης Περιφέρειας Ε.Α.Ε.</w:t>
      </w:r>
      <w:r w:rsidRPr="002860C3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καλεί τις Σχολικές Μονάδες με Τμήμα Ένταξης της Πρωτοβάθμιας Εκπαίδευσης  Ν. Αιτωλοακαρνανίας, να συμμετάσχουν στην</w:t>
      </w:r>
      <w:r w:rsidRPr="00E87F98">
        <w:rPr>
          <w:rFonts w:ascii="Calibri" w:hAnsi="Calibri"/>
          <w:sz w:val="24"/>
          <w:szCs w:val="24"/>
        </w:rPr>
        <w:t xml:space="preserve"> επιμορφωτικ</w:t>
      </w:r>
      <w:r>
        <w:rPr>
          <w:rFonts w:ascii="Calibri" w:hAnsi="Calibri"/>
          <w:sz w:val="24"/>
          <w:szCs w:val="24"/>
        </w:rPr>
        <w:t>ή</w:t>
      </w:r>
      <w:r w:rsidRPr="00E87F98">
        <w:rPr>
          <w:rFonts w:ascii="Calibri" w:hAnsi="Calibri"/>
          <w:sz w:val="24"/>
          <w:szCs w:val="24"/>
        </w:rPr>
        <w:t xml:space="preserve"> συν</w:t>
      </w:r>
      <w:r>
        <w:rPr>
          <w:rFonts w:ascii="Calibri" w:hAnsi="Calibri"/>
          <w:sz w:val="24"/>
          <w:szCs w:val="24"/>
        </w:rPr>
        <w:t>άντηση</w:t>
      </w:r>
      <w:r w:rsidRPr="00E87F98">
        <w:rPr>
          <w:rFonts w:ascii="Calibri" w:hAnsi="Calibri"/>
          <w:sz w:val="24"/>
          <w:szCs w:val="24"/>
        </w:rPr>
        <w:t xml:space="preserve"> με θέμα:</w:t>
      </w:r>
    </w:p>
    <w:p w:rsidR="00A44253" w:rsidRPr="00F34496" w:rsidRDefault="00A44253" w:rsidP="00F34496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Britannic Bold" w:hAnsi="Britannic Bold" w:cs="Aharoni"/>
          <w:b/>
          <w:i/>
          <w:sz w:val="24"/>
          <w:szCs w:val="24"/>
          <w:lang w:bidi="he-IL"/>
        </w:rPr>
      </w:pPr>
      <w:r w:rsidRPr="00F34496">
        <w:rPr>
          <w:rFonts w:cs="Aharoni"/>
          <w:b/>
          <w:i/>
          <w:sz w:val="24"/>
          <w:szCs w:val="24"/>
          <w:lang w:bidi="he-IL"/>
        </w:rPr>
        <w:t>Εξατομικευμένα</w:t>
      </w:r>
      <w:r w:rsidRPr="00F34496">
        <w:rPr>
          <w:rFonts w:ascii="Britannic Bold" w:hAnsi="Britannic Bold" w:cs="Aharoni"/>
          <w:b/>
          <w:i/>
          <w:sz w:val="24"/>
          <w:szCs w:val="24"/>
          <w:lang w:bidi="he-IL"/>
        </w:rPr>
        <w:t xml:space="preserve"> π</w:t>
      </w:r>
      <w:r w:rsidRPr="00F34496">
        <w:rPr>
          <w:rFonts w:cs="Aharoni"/>
          <w:b/>
          <w:i/>
          <w:sz w:val="24"/>
          <w:szCs w:val="24"/>
          <w:lang w:bidi="he-IL"/>
        </w:rPr>
        <w:t>ρογράμματα</w:t>
      </w:r>
      <w:r w:rsidRPr="00F34496">
        <w:rPr>
          <w:rFonts w:ascii="Britannic Bold" w:hAnsi="Britannic Bold" w:cs="Aharoni"/>
          <w:b/>
          <w:i/>
          <w:sz w:val="24"/>
          <w:szCs w:val="24"/>
          <w:lang w:bidi="he-IL"/>
        </w:rPr>
        <w:t xml:space="preserve"> </w:t>
      </w:r>
      <w:r w:rsidRPr="00F34496">
        <w:rPr>
          <w:rFonts w:cs="Aharoni"/>
          <w:b/>
          <w:i/>
          <w:sz w:val="24"/>
          <w:szCs w:val="24"/>
          <w:lang w:bidi="he-IL"/>
        </w:rPr>
        <w:t>εκ</w:t>
      </w:r>
      <w:r w:rsidRPr="00F34496">
        <w:rPr>
          <w:rFonts w:ascii="Britannic Bold" w:hAnsi="Britannic Bold" w:cs="Aharoni"/>
          <w:b/>
          <w:i/>
          <w:sz w:val="24"/>
          <w:szCs w:val="24"/>
          <w:lang w:bidi="he-IL"/>
        </w:rPr>
        <w:t>π</w:t>
      </w:r>
      <w:r w:rsidRPr="00F34496">
        <w:rPr>
          <w:rFonts w:cs="Aharoni"/>
          <w:b/>
          <w:i/>
          <w:sz w:val="24"/>
          <w:szCs w:val="24"/>
          <w:lang w:bidi="he-IL"/>
        </w:rPr>
        <w:t>αίδευσης</w:t>
      </w:r>
    </w:p>
    <w:p w:rsidR="00A44253" w:rsidRPr="00F34496" w:rsidRDefault="00A44253" w:rsidP="00F34496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Britannic Bold" w:hAnsi="Britannic Bold" w:cs="Aharoni"/>
          <w:b/>
          <w:i/>
          <w:sz w:val="24"/>
          <w:szCs w:val="24"/>
          <w:lang w:bidi="he-IL"/>
        </w:rPr>
      </w:pPr>
      <w:r w:rsidRPr="00F34496">
        <w:rPr>
          <w:rFonts w:cs="Aharoni"/>
          <w:b/>
          <w:i/>
          <w:sz w:val="24"/>
          <w:szCs w:val="24"/>
          <w:lang w:bidi="he-IL"/>
        </w:rPr>
        <w:t>Συνεργατική</w:t>
      </w:r>
      <w:r w:rsidRPr="00F34496">
        <w:rPr>
          <w:rFonts w:ascii="Britannic Bold" w:hAnsi="Britannic Bold" w:cs="Aharoni"/>
          <w:b/>
          <w:i/>
          <w:sz w:val="24"/>
          <w:szCs w:val="24"/>
          <w:lang w:bidi="he-IL"/>
        </w:rPr>
        <w:t xml:space="preserve"> </w:t>
      </w:r>
      <w:r w:rsidRPr="00F34496">
        <w:rPr>
          <w:rFonts w:cs="Aharoni"/>
          <w:b/>
          <w:i/>
          <w:sz w:val="24"/>
          <w:szCs w:val="24"/>
          <w:lang w:bidi="he-IL"/>
        </w:rPr>
        <w:t>διδασκαλία</w:t>
      </w:r>
    </w:p>
    <w:p w:rsidR="00A44253" w:rsidRPr="00F34496" w:rsidRDefault="00A44253" w:rsidP="00F34496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Britannic Bold" w:hAnsi="Britannic Bold" w:cs="Aharoni"/>
          <w:b/>
          <w:i/>
          <w:sz w:val="24"/>
          <w:szCs w:val="24"/>
          <w:lang w:bidi="he-IL"/>
        </w:rPr>
      </w:pPr>
      <w:r w:rsidRPr="00F34496">
        <w:rPr>
          <w:rFonts w:cs="Aharoni"/>
          <w:b/>
          <w:i/>
          <w:sz w:val="24"/>
          <w:szCs w:val="24"/>
          <w:lang w:bidi="he-IL"/>
        </w:rPr>
        <w:t>Διε</w:t>
      </w:r>
      <w:r w:rsidRPr="00F34496">
        <w:rPr>
          <w:rFonts w:ascii="Britannic Bold" w:hAnsi="Britannic Bold" w:cs="Aharoni"/>
          <w:b/>
          <w:i/>
          <w:sz w:val="24"/>
          <w:szCs w:val="24"/>
          <w:lang w:bidi="he-IL"/>
        </w:rPr>
        <w:t>π</w:t>
      </w:r>
      <w:r w:rsidRPr="00F34496">
        <w:rPr>
          <w:rFonts w:cs="Aharoni"/>
          <w:b/>
          <w:i/>
          <w:sz w:val="24"/>
          <w:szCs w:val="24"/>
          <w:lang w:bidi="he-IL"/>
        </w:rPr>
        <w:t>ιστημονική</w:t>
      </w:r>
      <w:r w:rsidRPr="00F34496">
        <w:rPr>
          <w:rFonts w:ascii="Britannic Bold" w:hAnsi="Britannic Bold" w:cs="Aharoni"/>
          <w:b/>
          <w:i/>
          <w:sz w:val="24"/>
          <w:szCs w:val="24"/>
          <w:lang w:bidi="he-IL"/>
        </w:rPr>
        <w:t xml:space="preserve"> </w:t>
      </w:r>
      <w:r w:rsidRPr="00F34496">
        <w:rPr>
          <w:rFonts w:cs="Aharoni"/>
          <w:b/>
          <w:i/>
          <w:sz w:val="24"/>
          <w:szCs w:val="24"/>
          <w:lang w:bidi="he-IL"/>
        </w:rPr>
        <w:t>συνεργασία</w:t>
      </w:r>
    </w:p>
    <w:p w:rsidR="00A44253" w:rsidRDefault="00A44253" w:rsidP="002860C3">
      <w:pPr>
        <w:spacing w:line="360" w:lineRule="auto"/>
        <w:ind w:firstLine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σύμφωνα με τον παρακάτω πίνακα.</w:t>
      </w:r>
    </w:p>
    <w:p w:rsidR="00A44253" w:rsidRPr="002860C3" w:rsidRDefault="00A44253" w:rsidP="00E87F98">
      <w:pPr>
        <w:spacing w:line="360" w:lineRule="auto"/>
        <w:ind w:firstLine="720"/>
        <w:rPr>
          <w:rFonts w:ascii="Calibri" w:hAnsi="Calibri"/>
          <w:sz w:val="24"/>
          <w:szCs w:val="24"/>
        </w:rPr>
      </w:pPr>
      <w:r w:rsidRPr="002860C3">
        <w:rPr>
          <w:rFonts w:ascii="Calibri" w:hAnsi="Calibri"/>
          <w:sz w:val="24"/>
          <w:szCs w:val="24"/>
        </w:rPr>
        <w:t>Επισημαίνουμε  την  υποχρεωτικότητα της συμμετοχής στην Ημερίδα.</w:t>
      </w:r>
    </w:p>
    <w:p w:rsidR="00A44253" w:rsidRPr="002860C3" w:rsidRDefault="00A44253" w:rsidP="002860C3">
      <w:pPr>
        <w:ind w:left="145" w:firstLine="575"/>
        <w:rPr>
          <w:rFonts w:ascii="Calibri" w:hAnsi="Calibri"/>
          <w:sz w:val="24"/>
          <w:szCs w:val="24"/>
        </w:rPr>
      </w:pPr>
      <w:r w:rsidRPr="002860C3">
        <w:rPr>
          <w:rFonts w:ascii="Calibri" w:hAnsi="Calibri"/>
          <w:sz w:val="24"/>
          <w:szCs w:val="24"/>
        </w:rPr>
        <w:t xml:space="preserve">Παρακαλούμε τις διοικητικές δομές για την ενημέρωση και διευκόλυνση των ανωτέρω εκπαιδευτικών. </w:t>
      </w:r>
      <w:r w:rsidRPr="002860C3">
        <w:rPr>
          <w:rFonts w:ascii="Calibri" w:hAnsi="Calibri"/>
          <w:sz w:val="24"/>
          <w:szCs w:val="24"/>
        </w:rPr>
        <w:tab/>
      </w:r>
      <w:r w:rsidRPr="002860C3">
        <w:rPr>
          <w:rFonts w:ascii="Calibri" w:hAnsi="Calibri"/>
          <w:sz w:val="24"/>
          <w:szCs w:val="24"/>
        </w:rPr>
        <w:tab/>
      </w:r>
      <w:r w:rsidRPr="002860C3">
        <w:rPr>
          <w:rFonts w:ascii="Calibri" w:hAnsi="Calibri"/>
          <w:sz w:val="24"/>
          <w:szCs w:val="24"/>
        </w:rPr>
        <w:tab/>
      </w:r>
      <w:r w:rsidRPr="002860C3">
        <w:rPr>
          <w:rFonts w:ascii="Calibri" w:hAnsi="Calibri"/>
          <w:sz w:val="24"/>
          <w:szCs w:val="24"/>
        </w:rPr>
        <w:tab/>
        <w:t xml:space="preserve">Η συμμετοχή των εκπαιδευτικών επιβεβαιώνεται με την υπογραφή στην κατάσταση, η οποία με τη λήξη των  συναντήσεων αποστέλλεται στην Περιφερειακή Διεύθυνση Π/θμιας και Δ/θμιας Εκπ/σης Δυτικής  Ελλάδας.  </w:t>
      </w:r>
    </w:p>
    <w:p w:rsidR="00A44253" w:rsidRDefault="00A44253" w:rsidP="002860C3">
      <w:pPr>
        <w:ind w:left="142" w:firstLine="578"/>
        <w:rPr>
          <w:rFonts w:ascii="Calibri" w:hAnsi="Calibri"/>
          <w:sz w:val="24"/>
          <w:szCs w:val="24"/>
        </w:rPr>
      </w:pPr>
      <w:r w:rsidRPr="002860C3">
        <w:rPr>
          <w:rFonts w:ascii="Calibri" w:hAnsi="Calibri"/>
          <w:sz w:val="24"/>
          <w:szCs w:val="24"/>
        </w:rPr>
        <w:t>Η  μετακίνηση των συμμετεχόντων θα πραγματοποιηθεί χωρίς δαπάνη για το δημόσιο.</w:t>
      </w:r>
    </w:p>
    <w:p w:rsidR="00A44253" w:rsidRDefault="00A44253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A44253" w:rsidRDefault="00A44253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A44253" w:rsidRDefault="00A44253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A44253" w:rsidRDefault="00A44253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A44253" w:rsidRDefault="00A44253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A44253" w:rsidRDefault="00A44253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A44253" w:rsidRDefault="00A44253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A44253" w:rsidRDefault="00A44253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A44253" w:rsidRDefault="00A44253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A44253" w:rsidRDefault="00A44253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A44253" w:rsidRDefault="00A44253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A44253" w:rsidRDefault="00A44253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A44253" w:rsidRPr="002860C3" w:rsidRDefault="00A44253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A44253" w:rsidRPr="002860C3" w:rsidRDefault="00A44253" w:rsidP="00076859">
      <w:pPr>
        <w:ind w:left="142"/>
        <w:rPr>
          <w:rFonts w:ascii="Calibri" w:hAnsi="Calibri"/>
          <w:sz w:val="24"/>
          <w:szCs w:val="24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8"/>
        <w:gridCol w:w="1890"/>
        <w:gridCol w:w="2934"/>
        <w:gridCol w:w="3686"/>
      </w:tblGrid>
      <w:tr w:rsidR="00A44253" w:rsidRPr="003F5AAD" w:rsidTr="00D04BB3">
        <w:tc>
          <w:tcPr>
            <w:tcW w:w="1838" w:type="dxa"/>
            <w:shd w:val="clear" w:color="auto" w:fill="E6E6E6"/>
            <w:vAlign w:val="center"/>
          </w:tcPr>
          <w:p w:rsidR="00A44253" w:rsidRPr="000161BD" w:rsidRDefault="00A44253" w:rsidP="00726F5D">
            <w:pPr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</w:pPr>
            <w:r w:rsidRPr="000161BD"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  <w:t xml:space="preserve">    </w:t>
            </w:r>
          </w:p>
          <w:p w:rsidR="00A44253" w:rsidRPr="003F5AAD" w:rsidRDefault="00A44253" w:rsidP="00726F5D">
            <w:pPr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</w:pPr>
            <w:r w:rsidRPr="000161BD"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  <w:t xml:space="preserve"> </w:t>
            </w:r>
            <w:r w:rsidRPr="003F5AAD"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  <w:t>Ημερομηνία/ Ώρα</w:t>
            </w:r>
          </w:p>
        </w:tc>
        <w:tc>
          <w:tcPr>
            <w:tcW w:w="1890" w:type="dxa"/>
            <w:shd w:val="clear" w:color="auto" w:fill="E6E6E6"/>
            <w:vAlign w:val="center"/>
          </w:tcPr>
          <w:p w:rsidR="00A44253" w:rsidRPr="003F5AAD" w:rsidRDefault="00A44253" w:rsidP="003F5AAD">
            <w:pPr>
              <w:jc w:val="center"/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</w:pPr>
            <w:r w:rsidRPr="003F5AAD"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  <w:t>Τόπος Διεξαγωγής</w:t>
            </w:r>
          </w:p>
        </w:tc>
        <w:tc>
          <w:tcPr>
            <w:tcW w:w="2934" w:type="dxa"/>
            <w:shd w:val="clear" w:color="auto" w:fill="E6E6E6"/>
            <w:vAlign w:val="center"/>
          </w:tcPr>
          <w:p w:rsidR="00A44253" w:rsidRPr="003F5AAD" w:rsidRDefault="00A44253" w:rsidP="003F5AAD">
            <w:pPr>
              <w:jc w:val="center"/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</w:pPr>
            <w:r w:rsidRPr="003F5AAD"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  <w:t>Επιμορφούμενοι</w:t>
            </w:r>
          </w:p>
        </w:tc>
        <w:tc>
          <w:tcPr>
            <w:tcW w:w="3686" w:type="dxa"/>
            <w:shd w:val="clear" w:color="auto" w:fill="E6E6E6"/>
            <w:vAlign w:val="center"/>
          </w:tcPr>
          <w:p w:rsidR="00A44253" w:rsidRPr="003F5AAD" w:rsidRDefault="00A44253" w:rsidP="003F5AAD">
            <w:pPr>
              <w:jc w:val="center"/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</w:pPr>
            <w:r w:rsidRPr="003F5AAD"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  <w:t>Επιμορφωτές</w:t>
            </w:r>
          </w:p>
        </w:tc>
      </w:tr>
      <w:tr w:rsidR="00A44253" w:rsidRPr="003F5AAD" w:rsidTr="008C1727">
        <w:trPr>
          <w:trHeight w:val="4073"/>
        </w:trPr>
        <w:tc>
          <w:tcPr>
            <w:tcW w:w="1838" w:type="dxa"/>
            <w:vAlign w:val="center"/>
          </w:tcPr>
          <w:p w:rsidR="00A44253" w:rsidRDefault="00A44253" w:rsidP="00032975">
            <w:pPr>
              <w:ind w:left="-336" w:firstLine="336"/>
              <w:rPr>
                <w:b/>
                <w:bCs/>
              </w:rPr>
            </w:pPr>
            <w:r>
              <w:rPr>
                <w:b/>
                <w:bCs/>
              </w:rPr>
              <w:t>Παρασκευή</w:t>
            </w:r>
          </w:p>
          <w:p w:rsidR="00A44253" w:rsidRDefault="00A44253" w:rsidP="00032975">
            <w:pPr>
              <w:ind w:left="-336" w:firstLine="336"/>
              <w:rPr>
                <w:b/>
                <w:bCs/>
              </w:rPr>
            </w:pPr>
            <w:r>
              <w:rPr>
                <w:b/>
                <w:bCs/>
              </w:rPr>
              <w:t>19-02-2016</w:t>
            </w:r>
          </w:p>
          <w:p w:rsidR="00A44253" w:rsidRDefault="00A44253" w:rsidP="00032975">
            <w:pPr>
              <w:ind w:left="-336" w:firstLine="336"/>
              <w:rPr>
                <w:b/>
                <w:bCs/>
              </w:rPr>
            </w:pPr>
          </w:p>
          <w:p w:rsidR="00A44253" w:rsidRDefault="00A44253" w:rsidP="00032975">
            <w:pPr>
              <w:ind w:left="-336" w:firstLine="336"/>
              <w:rPr>
                <w:b/>
                <w:bCs/>
              </w:rPr>
            </w:pPr>
            <w:r>
              <w:t>08:10-14:00</w:t>
            </w:r>
          </w:p>
        </w:tc>
        <w:tc>
          <w:tcPr>
            <w:tcW w:w="1890" w:type="dxa"/>
          </w:tcPr>
          <w:p w:rsidR="00A44253" w:rsidRDefault="00A44253" w:rsidP="00E174DF">
            <w:pPr>
              <w:spacing w:line="360" w:lineRule="auto"/>
              <w:jc w:val="both"/>
              <w:rPr>
                <w:b/>
                <w:color w:val="FF0000"/>
                <w:sz w:val="22"/>
                <w:szCs w:val="22"/>
                <w:u w:val="single"/>
              </w:rPr>
            </w:pPr>
          </w:p>
          <w:p w:rsidR="00A44253" w:rsidRDefault="00A44253" w:rsidP="00E174DF">
            <w:pPr>
              <w:spacing w:line="360" w:lineRule="auto"/>
              <w:jc w:val="both"/>
              <w:rPr>
                <w:b/>
                <w:color w:val="FF0000"/>
                <w:sz w:val="22"/>
                <w:szCs w:val="22"/>
                <w:u w:val="single"/>
              </w:rPr>
            </w:pPr>
          </w:p>
          <w:p w:rsidR="00A44253" w:rsidRDefault="00A44253" w:rsidP="00E174DF">
            <w:pPr>
              <w:spacing w:line="360" w:lineRule="auto"/>
              <w:jc w:val="both"/>
              <w:rPr>
                <w:b/>
                <w:color w:val="FF0000"/>
                <w:sz w:val="22"/>
                <w:szCs w:val="22"/>
                <w:u w:val="single"/>
              </w:rPr>
            </w:pPr>
          </w:p>
          <w:p w:rsidR="00A44253" w:rsidRPr="000E6BBA" w:rsidRDefault="00A44253" w:rsidP="00E174DF">
            <w:pPr>
              <w:spacing w:line="360" w:lineRule="auto"/>
              <w:jc w:val="both"/>
              <w:rPr>
                <w:b/>
                <w:color w:val="FF0000"/>
                <w:sz w:val="22"/>
                <w:szCs w:val="22"/>
                <w:u w:val="single"/>
              </w:rPr>
            </w:pPr>
            <w:r w:rsidRPr="000E6BBA">
              <w:rPr>
                <w:b/>
                <w:color w:val="FF0000"/>
                <w:sz w:val="22"/>
                <w:szCs w:val="22"/>
                <w:u w:val="single"/>
              </w:rPr>
              <w:t>1</w:t>
            </w:r>
            <w:r w:rsidRPr="000E6BBA">
              <w:rPr>
                <w:b/>
                <w:color w:val="FF0000"/>
                <w:sz w:val="22"/>
                <w:szCs w:val="22"/>
                <w:u w:val="single"/>
                <w:vertAlign w:val="superscript"/>
              </w:rPr>
              <w:t>ο</w:t>
            </w:r>
            <w:r w:rsidRPr="000E6BBA">
              <w:rPr>
                <w:b/>
                <w:color w:val="FF0000"/>
                <w:sz w:val="22"/>
                <w:szCs w:val="22"/>
                <w:u w:val="single"/>
              </w:rPr>
              <w:t xml:space="preserve"> Δ.Σχ. Αγίου Κων/νου</w:t>
            </w:r>
          </w:p>
          <w:p w:rsidR="00A44253" w:rsidRPr="004A66E5" w:rsidRDefault="00A44253" w:rsidP="00E174DF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E6BBA">
              <w:rPr>
                <w:sz w:val="22"/>
                <w:szCs w:val="22"/>
              </w:rPr>
              <w:t>Αναπαύσεως 1, Άγιος Κωνσταντίνος, 30027</w:t>
            </w:r>
          </w:p>
          <w:p w:rsidR="00A44253" w:rsidRPr="004A66E5" w:rsidRDefault="00A44253" w:rsidP="00E174D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Τηλέφωνο: </w:t>
            </w:r>
            <w:r w:rsidRPr="000E6BBA">
              <w:rPr>
                <w:sz w:val="22"/>
                <w:szCs w:val="22"/>
              </w:rPr>
              <w:t>2641022037</w:t>
            </w:r>
          </w:p>
          <w:p w:rsidR="00A44253" w:rsidRPr="009375F9" w:rsidRDefault="00A44253" w:rsidP="003850A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34" w:type="dxa"/>
          </w:tcPr>
          <w:p w:rsidR="00A44253" w:rsidRPr="00FC2E69" w:rsidRDefault="00A44253" w:rsidP="00A35D27">
            <w:pPr>
              <w:spacing w:line="360" w:lineRule="auto"/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Επιορφούμενοι από κάθε σχολική μονάδα: </w:t>
            </w:r>
          </w:p>
          <w:p w:rsidR="00A44253" w:rsidRPr="00FC2E69" w:rsidRDefault="00A44253" w:rsidP="00F34496">
            <w:pPr>
              <w:numPr>
                <w:ilvl w:val="0"/>
                <w:numId w:val="33"/>
              </w:numPr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Εκπαιδευτικοί των Τμημάτων Ένταξης των Δ.Σχ. Ν. Αιτ/νίας.</w:t>
            </w:r>
          </w:p>
          <w:p w:rsidR="00A44253" w:rsidRPr="00FC2E69" w:rsidRDefault="00A44253" w:rsidP="00F34496">
            <w:pPr>
              <w:numPr>
                <w:ilvl w:val="0"/>
                <w:numId w:val="33"/>
              </w:numPr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Ο Δ/ντής ή ο Υποδ/ντής ή ο εκπ/κός που θα αποφασίσει ο Σύλλογος Διδασκόντων</w:t>
            </w:r>
          </w:p>
          <w:p w:rsidR="00A44253" w:rsidRPr="00FC2E69" w:rsidRDefault="00A44253" w:rsidP="00F34496">
            <w:pPr>
              <w:numPr>
                <w:ilvl w:val="0"/>
                <w:numId w:val="33"/>
              </w:numPr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Οι Κοινωνικοί Λειτουργοί και Ψυχολόγοι των ΕΔΕΑΥ των Σχολείων</w:t>
            </w:r>
          </w:p>
          <w:p w:rsidR="00A44253" w:rsidRPr="00540E83" w:rsidRDefault="00A44253" w:rsidP="00F34496">
            <w:pPr>
              <w:numPr>
                <w:ilvl w:val="0"/>
                <w:numId w:val="33"/>
              </w:numPr>
              <w:spacing w:line="360" w:lineRule="auto"/>
              <w:ind w:left="7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Οι συντονιστές των ΣΔΕΥ.</w:t>
            </w:r>
          </w:p>
          <w:p w:rsidR="00A44253" w:rsidRPr="000E6BBA" w:rsidRDefault="00A44253" w:rsidP="00E174DF">
            <w:pPr>
              <w:spacing w:line="360" w:lineRule="auto"/>
              <w:ind w:left="720"/>
              <w:rPr>
                <w:b/>
                <w:color w:val="FF0000"/>
                <w:sz w:val="22"/>
                <w:szCs w:val="22"/>
                <w:u w:val="single"/>
              </w:rPr>
            </w:pPr>
            <w:r w:rsidRPr="000E6BBA">
              <w:rPr>
                <w:b/>
                <w:color w:val="FF0000"/>
                <w:sz w:val="22"/>
                <w:szCs w:val="22"/>
              </w:rPr>
              <w:t xml:space="preserve">ΤΩΝ ΣΧΟΛΙΚΩΝ ΜΟΝΑΔΩΝ ΠΟΥ ΑΝΗΚΟΥΝ ΣΤΟΥΣ ΔΗΜΟΥΣ </w:t>
            </w:r>
            <w:r w:rsidRPr="000E6BBA">
              <w:rPr>
                <w:b/>
                <w:color w:val="FF0000"/>
                <w:sz w:val="22"/>
                <w:szCs w:val="22"/>
                <w:u w:val="single"/>
              </w:rPr>
              <w:t>ΑΓΡΙΝΙΟΥ, ΑΜΦΙΛΟΧΙΑΣ, ΘΕΡΜΟΥ, ΑΚΤΙΟΥ-ΒΟΝΙΤΣΑΣ &amp; ΞΗΡΟΜΕΡΟΥ.</w:t>
            </w:r>
          </w:p>
          <w:p w:rsidR="00A44253" w:rsidRDefault="00A44253" w:rsidP="00A35D27">
            <w:pPr>
              <w:spacing w:line="360" w:lineRule="auto"/>
              <w:ind w:left="720"/>
              <w:rPr>
                <w:b/>
                <w:sz w:val="22"/>
                <w:szCs w:val="22"/>
              </w:rPr>
            </w:pPr>
          </w:p>
          <w:p w:rsidR="00A44253" w:rsidRDefault="00A44253" w:rsidP="00A35D27">
            <w:pPr>
              <w:spacing w:line="360" w:lineRule="auto"/>
              <w:rPr>
                <w:sz w:val="22"/>
                <w:szCs w:val="22"/>
              </w:rPr>
            </w:pPr>
          </w:p>
          <w:p w:rsidR="00A44253" w:rsidRPr="00FC2E69" w:rsidRDefault="00A44253" w:rsidP="00A35D27">
            <w:pPr>
              <w:spacing w:line="360" w:lineRule="auto"/>
              <w:ind w:left="72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A44253" w:rsidRPr="00E14FC5" w:rsidRDefault="00A44253" w:rsidP="006E5966">
            <w:pPr>
              <w:numPr>
                <w:ilvl w:val="0"/>
                <w:numId w:val="25"/>
              </w:numPr>
              <w:spacing w:line="360" w:lineRule="auto"/>
              <w:ind w:left="432"/>
              <w:rPr>
                <w:sz w:val="22"/>
                <w:szCs w:val="22"/>
              </w:rPr>
            </w:pPr>
            <w:r w:rsidRPr="00E14FC5">
              <w:rPr>
                <w:b/>
                <w:sz w:val="22"/>
                <w:szCs w:val="22"/>
              </w:rPr>
              <w:t>Αθανάσιος Κ. Ρισβάς</w:t>
            </w:r>
            <w:r w:rsidRPr="00E14FC5">
              <w:rPr>
                <w:sz w:val="22"/>
                <w:szCs w:val="22"/>
              </w:rPr>
              <w:t xml:space="preserve">, Σχολικός Σύμβουλος Ε.Α.Ε Περιφερειακής Δ/νσης Π.&amp; Δ. Εκπ/σης Δυτικής Ελλάδας.  </w:t>
            </w:r>
          </w:p>
          <w:p w:rsidR="00A44253" w:rsidRPr="002D0CC9" w:rsidRDefault="00A44253" w:rsidP="006E5966">
            <w:pPr>
              <w:numPr>
                <w:ilvl w:val="0"/>
                <w:numId w:val="25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Κολτσίδας Παναγιώτης</w:t>
            </w:r>
          </w:p>
          <w:p w:rsidR="00A44253" w:rsidRDefault="00A44253" w:rsidP="003850A4">
            <w:pPr>
              <w:spacing w:line="360" w:lineRule="auto"/>
              <w:ind w:left="720"/>
              <w:rPr>
                <w:sz w:val="22"/>
                <w:szCs w:val="22"/>
              </w:rPr>
            </w:pPr>
            <w:r w:rsidRPr="00D069C9">
              <w:rPr>
                <w:sz w:val="22"/>
                <w:szCs w:val="22"/>
              </w:rPr>
              <w:t xml:space="preserve"> ΚΕΔΔΥ </w:t>
            </w:r>
            <w:r>
              <w:rPr>
                <w:sz w:val="22"/>
                <w:szCs w:val="22"/>
              </w:rPr>
              <w:t>Αιτ/νίας</w:t>
            </w:r>
          </w:p>
          <w:p w:rsidR="00A44253" w:rsidRPr="007E796B" w:rsidRDefault="00A44253" w:rsidP="003850A4">
            <w:pPr>
              <w:spacing w:line="360" w:lineRule="auto"/>
              <w:ind w:left="720"/>
              <w:rPr>
                <w:sz w:val="22"/>
                <w:szCs w:val="22"/>
              </w:rPr>
            </w:pPr>
          </w:p>
        </w:tc>
      </w:tr>
    </w:tbl>
    <w:p w:rsidR="00A44253" w:rsidRDefault="00A44253" w:rsidP="00C023A0">
      <w:pPr>
        <w:ind w:left="3"/>
        <w:rPr>
          <w:rFonts w:ascii="Arial" w:hAnsi="Arial" w:cs="Arial"/>
          <w:sz w:val="22"/>
          <w:szCs w:val="22"/>
        </w:rPr>
      </w:pPr>
    </w:p>
    <w:p w:rsidR="00A44253" w:rsidRPr="005A0AC5" w:rsidRDefault="00A44253" w:rsidP="00C023A0">
      <w:pPr>
        <w:pStyle w:val="BodyText2"/>
        <w:tabs>
          <w:tab w:val="left" w:pos="6225"/>
        </w:tabs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A44253" w:rsidRDefault="00A44253" w:rsidP="00AD2434">
      <w:pPr>
        <w:rPr>
          <w:rFonts w:ascii="Calibri" w:hAnsi="Calibri" w:cs="Calibri"/>
          <w:b/>
          <w:sz w:val="22"/>
          <w:szCs w:val="22"/>
        </w:rPr>
      </w:pPr>
      <w:r w:rsidRPr="00E12871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                                   </w:t>
      </w:r>
    </w:p>
    <w:p w:rsidR="00A44253" w:rsidRPr="00B1620A" w:rsidRDefault="00A44253" w:rsidP="00126BC1">
      <w:pPr>
        <w:spacing w:line="360" w:lineRule="auto"/>
        <w:ind w:firstLine="720"/>
        <w:jc w:val="right"/>
        <w:rPr>
          <w:b/>
          <w:i/>
          <w:sz w:val="28"/>
          <w:szCs w:val="28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</w:t>
      </w:r>
      <w:r w:rsidRPr="00B1620A">
        <w:rPr>
          <w:b/>
          <w:i/>
          <w:sz w:val="28"/>
          <w:szCs w:val="28"/>
        </w:rPr>
        <w:t>Ο Σχολικός Σύμβουλος 5</w:t>
      </w:r>
      <w:r w:rsidRPr="00B1620A">
        <w:rPr>
          <w:b/>
          <w:i/>
          <w:sz w:val="28"/>
          <w:szCs w:val="28"/>
          <w:vertAlign w:val="superscript"/>
        </w:rPr>
        <w:t>ης</w:t>
      </w:r>
      <w:r w:rsidRPr="00B1620A">
        <w:rPr>
          <w:b/>
          <w:i/>
          <w:sz w:val="28"/>
          <w:szCs w:val="28"/>
        </w:rPr>
        <w:t xml:space="preserve"> Περιφέρειας Ε.Α.Ε</w:t>
      </w:r>
    </w:p>
    <w:p w:rsidR="00A44253" w:rsidRPr="00B1620A" w:rsidRDefault="00A44253" w:rsidP="00126BC1">
      <w:pPr>
        <w:spacing w:line="360" w:lineRule="auto"/>
        <w:ind w:firstLine="720"/>
        <w:jc w:val="right"/>
        <w:rPr>
          <w:b/>
          <w:i/>
          <w:sz w:val="28"/>
          <w:szCs w:val="28"/>
        </w:rPr>
      </w:pPr>
    </w:p>
    <w:p w:rsidR="00A44253" w:rsidRPr="00B1620A" w:rsidRDefault="00A44253" w:rsidP="00B1620A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</w:t>
      </w:r>
      <w:r w:rsidRPr="00B1620A">
        <w:rPr>
          <w:b/>
          <w:i/>
          <w:sz w:val="28"/>
          <w:szCs w:val="28"/>
        </w:rPr>
        <w:t>Αθανάσιος Κ. Ρισβάς</w:t>
      </w:r>
    </w:p>
    <w:p w:rsidR="00A44253" w:rsidRDefault="00A44253" w:rsidP="00293642">
      <w:pPr>
        <w:ind w:firstLine="1"/>
        <w:rPr>
          <w:rFonts w:ascii="Arial" w:hAnsi="Arial" w:cs="Arial"/>
          <w:b/>
          <w:sz w:val="22"/>
          <w:szCs w:val="22"/>
        </w:rPr>
      </w:pPr>
    </w:p>
    <w:sectPr w:rsidR="00A44253" w:rsidSect="00E01874">
      <w:pgSz w:w="11906" w:h="16838"/>
      <w:pgMar w:top="426" w:right="1134" w:bottom="810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haroni">
    <w:panose1 w:val="00000000000000000000"/>
    <w:charset w:val="B1"/>
    <w:family w:val="auto"/>
    <w:notTrueType/>
    <w:pitch w:val="variable"/>
    <w:sig w:usb0="00000801" w:usb1="00000000" w:usb2="00000000" w:usb3="00000000" w:csb0="0000002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6F85"/>
    <w:multiLevelType w:val="hybridMultilevel"/>
    <w:tmpl w:val="37621D7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20277D"/>
    <w:multiLevelType w:val="hybridMultilevel"/>
    <w:tmpl w:val="92764E6E"/>
    <w:lvl w:ilvl="0" w:tplc="6BE25C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B73C06"/>
    <w:multiLevelType w:val="hybridMultilevel"/>
    <w:tmpl w:val="33B0375E"/>
    <w:lvl w:ilvl="0" w:tplc="0408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AF13CA8"/>
    <w:multiLevelType w:val="hybridMultilevel"/>
    <w:tmpl w:val="C8DAF21E"/>
    <w:lvl w:ilvl="0" w:tplc="0408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1A52C5"/>
    <w:multiLevelType w:val="hybridMultilevel"/>
    <w:tmpl w:val="40B83A42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D4E61E1"/>
    <w:multiLevelType w:val="hybridMultilevel"/>
    <w:tmpl w:val="821C103E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EED14A3"/>
    <w:multiLevelType w:val="hybridMultilevel"/>
    <w:tmpl w:val="A54621EA"/>
    <w:lvl w:ilvl="0" w:tplc="72E64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6A10DA"/>
    <w:multiLevelType w:val="hybridMultilevel"/>
    <w:tmpl w:val="6F02175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8E28C3"/>
    <w:multiLevelType w:val="hybridMultilevel"/>
    <w:tmpl w:val="0D56EF3E"/>
    <w:lvl w:ilvl="0" w:tplc="6BE25C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DE0CC9"/>
    <w:multiLevelType w:val="hybridMultilevel"/>
    <w:tmpl w:val="4E72D388"/>
    <w:lvl w:ilvl="0" w:tplc="B7DC1852">
      <w:start w:val="1"/>
      <w:numFmt w:val="decimal"/>
      <w:lvlText w:val="%1)"/>
      <w:lvlJc w:val="left"/>
      <w:pPr>
        <w:ind w:left="360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EE66AEE"/>
    <w:multiLevelType w:val="hybridMultilevel"/>
    <w:tmpl w:val="8EA27922"/>
    <w:lvl w:ilvl="0" w:tplc="6E089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18B6511"/>
    <w:multiLevelType w:val="hybridMultilevel"/>
    <w:tmpl w:val="F8A0B0EE"/>
    <w:lvl w:ilvl="0" w:tplc="127A285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F455E3"/>
    <w:multiLevelType w:val="hybridMultilevel"/>
    <w:tmpl w:val="529231EE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7FD195A"/>
    <w:multiLevelType w:val="hybridMultilevel"/>
    <w:tmpl w:val="A17ED03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07D3A92"/>
    <w:multiLevelType w:val="hybridMultilevel"/>
    <w:tmpl w:val="2174D992"/>
    <w:lvl w:ilvl="0" w:tplc="51301A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9C169B"/>
    <w:multiLevelType w:val="hybridMultilevel"/>
    <w:tmpl w:val="BDA031BC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B262557"/>
    <w:multiLevelType w:val="hybridMultilevel"/>
    <w:tmpl w:val="EFCAC63C"/>
    <w:lvl w:ilvl="0" w:tplc="0D086A0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DD815C4"/>
    <w:multiLevelType w:val="hybridMultilevel"/>
    <w:tmpl w:val="4CE8DF80"/>
    <w:lvl w:ilvl="0" w:tplc="040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1071A0"/>
    <w:multiLevelType w:val="hybridMultilevel"/>
    <w:tmpl w:val="CB088A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1DD437D"/>
    <w:multiLevelType w:val="hybridMultilevel"/>
    <w:tmpl w:val="9B5459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2AD72DF"/>
    <w:multiLevelType w:val="hybridMultilevel"/>
    <w:tmpl w:val="A67C83BE"/>
    <w:lvl w:ilvl="0" w:tplc="6BE25C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8BA0EE6"/>
    <w:multiLevelType w:val="hybridMultilevel"/>
    <w:tmpl w:val="8FC89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B06D5D"/>
    <w:multiLevelType w:val="hybridMultilevel"/>
    <w:tmpl w:val="E1C6289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1D91A3A"/>
    <w:multiLevelType w:val="hybridMultilevel"/>
    <w:tmpl w:val="10168AD0"/>
    <w:lvl w:ilvl="0" w:tplc="B89024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2272F03"/>
    <w:multiLevelType w:val="singleLevel"/>
    <w:tmpl w:val="EA86DD84"/>
    <w:lvl w:ilvl="0">
      <w:start w:val="2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</w:abstractNum>
  <w:abstractNum w:abstractNumId="25">
    <w:nsid w:val="62FE0384"/>
    <w:multiLevelType w:val="hybridMultilevel"/>
    <w:tmpl w:val="37008A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2C4713"/>
    <w:multiLevelType w:val="hybridMultilevel"/>
    <w:tmpl w:val="E2A0D0D8"/>
    <w:lvl w:ilvl="0" w:tplc="127A285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A95153A"/>
    <w:multiLevelType w:val="singleLevel"/>
    <w:tmpl w:val="EA86DD84"/>
    <w:lvl w:ilvl="0">
      <w:start w:val="2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</w:abstractNum>
  <w:abstractNum w:abstractNumId="28">
    <w:nsid w:val="72BA2C6E"/>
    <w:multiLevelType w:val="hybridMultilevel"/>
    <w:tmpl w:val="975295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87451E9"/>
    <w:multiLevelType w:val="hybridMultilevel"/>
    <w:tmpl w:val="2174D992"/>
    <w:lvl w:ilvl="0" w:tplc="51301A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7810B5"/>
    <w:multiLevelType w:val="hybridMultilevel"/>
    <w:tmpl w:val="4B0A36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CF35A2F"/>
    <w:multiLevelType w:val="hybridMultilevel"/>
    <w:tmpl w:val="F1724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2675B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10"/>
  </w:num>
  <w:num w:numId="4">
    <w:abstractNumId w:val="1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4"/>
  </w:num>
  <w:num w:numId="10">
    <w:abstractNumId w:val="12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1"/>
  </w:num>
  <w:num w:numId="14">
    <w:abstractNumId w:val="21"/>
  </w:num>
  <w:num w:numId="15">
    <w:abstractNumId w:val="8"/>
  </w:num>
  <w:num w:numId="16">
    <w:abstractNumId w:val="20"/>
  </w:num>
  <w:num w:numId="17">
    <w:abstractNumId w:val="22"/>
  </w:num>
  <w:num w:numId="18">
    <w:abstractNumId w:val="28"/>
  </w:num>
  <w:num w:numId="19">
    <w:abstractNumId w:val="16"/>
  </w:num>
  <w:num w:numId="20">
    <w:abstractNumId w:val="19"/>
  </w:num>
  <w:num w:numId="21">
    <w:abstractNumId w:val="26"/>
  </w:num>
  <w:num w:numId="22">
    <w:abstractNumId w:val="25"/>
  </w:num>
  <w:num w:numId="23">
    <w:abstractNumId w:val="29"/>
  </w:num>
  <w:num w:numId="24">
    <w:abstractNumId w:val="14"/>
  </w:num>
  <w:num w:numId="25">
    <w:abstractNumId w:val="11"/>
  </w:num>
  <w:num w:numId="2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7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5"/>
  </w:num>
  <w:num w:numId="32">
    <w:abstractNumId w:val="3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attachedTemplate r:id="rId1"/>
  <w:stylePaneFormatFilter w:val="3F01"/>
  <w:defaultTabStop w:val="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7E6"/>
    <w:rsid w:val="000048AE"/>
    <w:rsid w:val="00010124"/>
    <w:rsid w:val="00011CF1"/>
    <w:rsid w:val="000161BD"/>
    <w:rsid w:val="00032975"/>
    <w:rsid w:val="0006247D"/>
    <w:rsid w:val="00076859"/>
    <w:rsid w:val="000768B1"/>
    <w:rsid w:val="0008318A"/>
    <w:rsid w:val="00086504"/>
    <w:rsid w:val="000A47E9"/>
    <w:rsid w:val="000A75FD"/>
    <w:rsid w:val="000B4CB1"/>
    <w:rsid w:val="000D534E"/>
    <w:rsid w:val="000E00E6"/>
    <w:rsid w:val="000E4D0B"/>
    <w:rsid w:val="000E6BBA"/>
    <w:rsid w:val="001025E9"/>
    <w:rsid w:val="001048BC"/>
    <w:rsid w:val="0011025A"/>
    <w:rsid w:val="00126BC1"/>
    <w:rsid w:val="0018248C"/>
    <w:rsid w:val="001847C8"/>
    <w:rsid w:val="001A427E"/>
    <w:rsid w:val="001A4D33"/>
    <w:rsid w:val="001B7081"/>
    <w:rsid w:val="001C6DAE"/>
    <w:rsid w:val="001D29D2"/>
    <w:rsid w:val="001D3019"/>
    <w:rsid w:val="001F1E98"/>
    <w:rsid w:val="0020091A"/>
    <w:rsid w:val="002012F0"/>
    <w:rsid w:val="00212003"/>
    <w:rsid w:val="002176C3"/>
    <w:rsid w:val="00245491"/>
    <w:rsid w:val="002505D1"/>
    <w:rsid w:val="0025216A"/>
    <w:rsid w:val="00271AC5"/>
    <w:rsid w:val="002860C3"/>
    <w:rsid w:val="00292DB1"/>
    <w:rsid w:val="00293642"/>
    <w:rsid w:val="002B3340"/>
    <w:rsid w:val="002D0CC9"/>
    <w:rsid w:val="002E579F"/>
    <w:rsid w:val="002F22F4"/>
    <w:rsid w:val="002F2712"/>
    <w:rsid w:val="0031373B"/>
    <w:rsid w:val="0031612C"/>
    <w:rsid w:val="00320CA3"/>
    <w:rsid w:val="00323349"/>
    <w:rsid w:val="0032360F"/>
    <w:rsid w:val="0032557C"/>
    <w:rsid w:val="00326153"/>
    <w:rsid w:val="0032621C"/>
    <w:rsid w:val="0035087D"/>
    <w:rsid w:val="003537CB"/>
    <w:rsid w:val="003578BA"/>
    <w:rsid w:val="003850A4"/>
    <w:rsid w:val="003853B4"/>
    <w:rsid w:val="0038586D"/>
    <w:rsid w:val="00385CB9"/>
    <w:rsid w:val="003A752B"/>
    <w:rsid w:val="003D289D"/>
    <w:rsid w:val="003D4AA3"/>
    <w:rsid w:val="003F2112"/>
    <w:rsid w:val="003F5AAD"/>
    <w:rsid w:val="00412C70"/>
    <w:rsid w:val="00416E5F"/>
    <w:rsid w:val="00443C49"/>
    <w:rsid w:val="00461F5E"/>
    <w:rsid w:val="004738EC"/>
    <w:rsid w:val="0047622C"/>
    <w:rsid w:val="00485E6A"/>
    <w:rsid w:val="00496323"/>
    <w:rsid w:val="004972C4"/>
    <w:rsid w:val="004A0EA4"/>
    <w:rsid w:val="004A1DC4"/>
    <w:rsid w:val="004A66E5"/>
    <w:rsid w:val="004C32D2"/>
    <w:rsid w:val="004D429C"/>
    <w:rsid w:val="004D504B"/>
    <w:rsid w:val="004E54EE"/>
    <w:rsid w:val="004F0E0E"/>
    <w:rsid w:val="004F45F9"/>
    <w:rsid w:val="004F7205"/>
    <w:rsid w:val="005027E6"/>
    <w:rsid w:val="00505564"/>
    <w:rsid w:val="0051018E"/>
    <w:rsid w:val="00512975"/>
    <w:rsid w:val="005148BE"/>
    <w:rsid w:val="005321D5"/>
    <w:rsid w:val="00537FD4"/>
    <w:rsid w:val="00540990"/>
    <w:rsid w:val="00540E83"/>
    <w:rsid w:val="00545C0C"/>
    <w:rsid w:val="00550459"/>
    <w:rsid w:val="0055184F"/>
    <w:rsid w:val="00554BC7"/>
    <w:rsid w:val="00562EEA"/>
    <w:rsid w:val="00572A1F"/>
    <w:rsid w:val="005732C8"/>
    <w:rsid w:val="00583985"/>
    <w:rsid w:val="00584640"/>
    <w:rsid w:val="0059301C"/>
    <w:rsid w:val="005A0AC5"/>
    <w:rsid w:val="005A47B6"/>
    <w:rsid w:val="005A5DC2"/>
    <w:rsid w:val="005A61A3"/>
    <w:rsid w:val="005B2199"/>
    <w:rsid w:val="005B22D2"/>
    <w:rsid w:val="005C2C68"/>
    <w:rsid w:val="005C43E4"/>
    <w:rsid w:val="005D747F"/>
    <w:rsid w:val="005E09D8"/>
    <w:rsid w:val="005E1519"/>
    <w:rsid w:val="005F4909"/>
    <w:rsid w:val="006015B9"/>
    <w:rsid w:val="006020E3"/>
    <w:rsid w:val="00603041"/>
    <w:rsid w:val="00607BEE"/>
    <w:rsid w:val="00624F0B"/>
    <w:rsid w:val="0062662D"/>
    <w:rsid w:val="00650840"/>
    <w:rsid w:val="00651130"/>
    <w:rsid w:val="00660B16"/>
    <w:rsid w:val="00666717"/>
    <w:rsid w:val="006760DE"/>
    <w:rsid w:val="00686ED1"/>
    <w:rsid w:val="006875C3"/>
    <w:rsid w:val="006A0D13"/>
    <w:rsid w:val="006B1CCE"/>
    <w:rsid w:val="006C6B69"/>
    <w:rsid w:val="006D288E"/>
    <w:rsid w:val="006D65B6"/>
    <w:rsid w:val="006E5966"/>
    <w:rsid w:val="006E6ED6"/>
    <w:rsid w:val="0070141B"/>
    <w:rsid w:val="00706FBE"/>
    <w:rsid w:val="00710D85"/>
    <w:rsid w:val="00712C4B"/>
    <w:rsid w:val="00726F5D"/>
    <w:rsid w:val="00736A92"/>
    <w:rsid w:val="00745210"/>
    <w:rsid w:val="00746770"/>
    <w:rsid w:val="007468A4"/>
    <w:rsid w:val="007735A4"/>
    <w:rsid w:val="00795CC2"/>
    <w:rsid w:val="007A10C1"/>
    <w:rsid w:val="007A7577"/>
    <w:rsid w:val="007C0484"/>
    <w:rsid w:val="007C1C99"/>
    <w:rsid w:val="007C3139"/>
    <w:rsid w:val="007C7CDF"/>
    <w:rsid w:val="007D65E5"/>
    <w:rsid w:val="007D78CE"/>
    <w:rsid w:val="007E0965"/>
    <w:rsid w:val="007E65FA"/>
    <w:rsid w:val="007E796B"/>
    <w:rsid w:val="007F1CBB"/>
    <w:rsid w:val="007F1E25"/>
    <w:rsid w:val="00801137"/>
    <w:rsid w:val="0082046E"/>
    <w:rsid w:val="00825908"/>
    <w:rsid w:val="008544A2"/>
    <w:rsid w:val="008556D0"/>
    <w:rsid w:val="0087100F"/>
    <w:rsid w:val="00882731"/>
    <w:rsid w:val="0088465B"/>
    <w:rsid w:val="0088497C"/>
    <w:rsid w:val="00885F4E"/>
    <w:rsid w:val="008874B1"/>
    <w:rsid w:val="00887A8D"/>
    <w:rsid w:val="00896460"/>
    <w:rsid w:val="008A366A"/>
    <w:rsid w:val="008B0F80"/>
    <w:rsid w:val="008B252F"/>
    <w:rsid w:val="008C1727"/>
    <w:rsid w:val="008C25D3"/>
    <w:rsid w:val="008C764C"/>
    <w:rsid w:val="008D7DD5"/>
    <w:rsid w:val="00907087"/>
    <w:rsid w:val="009164ED"/>
    <w:rsid w:val="0092600D"/>
    <w:rsid w:val="009375F9"/>
    <w:rsid w:val="009556D6"/>
    <w:rsid w:val="00994F01"/>
    <w:rsid w:val="009A41C2"/>
    <w:rsid w:val="009A4897"/>
    <w:rsid w:val="009C59C0"/>
    <w:rsid w:val="009C7A9B"/>
    <w:rsid w:val="009D4F14"/>
    <w:rsid w:val="009D5C80"/>
    <w:rsid w:val="009E45E2"/>
    <w:rsid w:val="009E73F5"/>
    <w:rsid w:val="009E78F0"/>
    <w:rsid w:val="009F4BD2"/>
    <w:rsid w:val="009F5A13"/>
    <w:rsid w:val="00A02996"/>
    <w:rsid w:val="00A02C65"/>
    <w:rsid w:val="00A07CF1"/>
    <w:rsid w:val="00A17E32"/>
    <w:rsid w:val="00A219E3"/>
    <w:rsid w:val="00A23EA1"/>
    <w:rsid w:val="00A2635A"/>
    <w:rsid w:val="00A269C2"/>
    <w:rsid w:val="00A27E4C"/>
    <w:rsid w:val="00A35D27"/>
    <w:rsid w:val="00A44253"/>
    <w:rsid w:val="00A561C3"/>
    <w:rsid w:val="00A64F87"/>
    <w:rsid w:val="00A83789"/>
    <w:rsid w:val="00A9463D"/>
    <w:rsid w:val="00A9488B"/>
    <w:rsid w:val="00A96025"/>
    <w:rsid w:val="00A96725"/>
    <w:rsid w:val="00AA576A"/>
    <w:rsid w:val="00AD2434"/>
    <w:rsid w:val="00AE1E7D"/>
    <w:rsid w:val="00AF11A4"/>
    <w:rsid w:val="00AF1C14"/>
    <w:rsid w:val="00AF4DAA"/>
    <w:rsid w:val="00AF4F51"/>
    <w:rsid w:val="00B1620A"/>
    <w:rsid w:val="00B42A96"/>
    <w:rsid w:val="00B442C3"/>
    <w:rsid w:val="00B51AA1"/>
    <w:rsid w:val="00B56886"/>
    <w:rsid w:val="00B6229E"/>
    <w:rsid w:val="00B70D56"/>
    <w:rsid w:val="00B753BB"/>
    <w:rsid w:val="00B87F9D"/>
    <w:rsid w:val="00BB56C6"/>
    <w:rsid w:val="00BB6860"/>
    <w:rsid w:val="00BC2FAE"/>
    <w:rsid w:val="00BE4EF1"/>
    <w:rsid w:val="00BF6366"/>
    <w:rsid w:val="00C023A0"/>
    <w:rsid w:val="00C02C04"/>
    <w:rsid w:val="00C0449E"/>
    <w:rsid w:val="00C0601C"/>
    <w:rsid w:val="00C067AA"/>
    <w:rsid w:val="00C17634"/>
    <w:rsid w:val="00C20DDF"/>
    <w:rsid w:val="00C212A6"/>
    <w:rsid w:val="00C34DC4"/>
    <w:rsid w:val="00C36231"/>
    <w:rsid w:val="00C4290C"/>
    <w:rsid w:val="00C57D1E"/>
    <w:rsid w:val="00C63C8B"/>
    <w:rsid w:val="00C768F6"/>
    <w:rsid w:val="00C87987"/>
    <w:rsid w:val="00C91BF7"/>
    <w:rsid w:val="00C91C4E"/>
    <w:rsid w:val="00C942F5"/>
    <w:rsid w:val="00CA3D78"/>
    <w:rsid w:val="00CB4D99"/>
    <w:rsid w:val="00CB4EE3"/>
    <w:rsid w:val="00CC43E6"/>
    <w:rsid w:val="00CD559F"/>
    <w:rsid w:val="00CD7641"/>
    <w:rsid w:val="00CE6B2F"/>
    <w:rsid w:val="00CF3E26"/>
    <w:rsid w:val="00D000C0"/>
    <w:rsid w:val="00D04BB3"/>
    <w:rsid w:val="00D069C9"/>
    <w:rsid w:val="00D11CB9"/>
    <w:rsid w:val="00D1678D"/>
    <w:rsid w:val="00D16E74"/>
    <w:rsid w:val="00D237B5"/>
    <w:rsid w:val="00D27AC7"/>
    <w:rsid w:val="00D41404"/>
    <w:rsid w:val="00D46C63"/>
    <w:rsid w:val="00D75C7B"/>
    <w:rsid w:val="00D83172"/>
    <w:rsid w:val="00D87CB7"/>
    <w:rsid w:val="00DA6D43"/>
    <w:rsid w:val="00DE1665"/>
    <w:rsid w:val="00DE2361"/>
    <w:rsid w:val="00DF678F"/>
    <w:rsid w:val="00E01874"/>
    <w:rsid w:val="00E12871"/>
    <w:rsid w:val="00E14FC5"/>
    <w:rsid w:val="00E174DF"/>
    <w:rsid w:val="00E23B1C"/>
    <w:rsid w:val="00E243DB"/>
    <w:rsid w:val="00E24B85"/>
    <w:rsid w:val="00E32E6D"/>
    <w:rsid w:val="00E34BAF"/>
    <w:rsid w:val="00E45360"/>
    <w:rsid w:val="00E536C6"/>
    <w:rsid w:val="00E55FC4"/>
    <w:rsid w:val="00E7148F"/>
    <w:rsid w:val="00E76A18"/>
    <w:rsid w:val="00E834A0"/>
    <w:rsid w:val="00E839C6"/>
    <w:rsid w:val="00E855F6"/>
    <w:rsid w:val="00E87F98"/>
    <w:rsid w:val="00EA0C1B"/>
    <w:rsid w:val="00EA405E"/>
    <w:rsid w:val="00ED5D85"/>
    <w:rsid w:val="00F022AC"/>
    <w:rsid w:val="00F04E11"/>
    <w:rsid w:val="00F052A2"/>
    <w:rsid w:val="00F23F63"/>
    <w:rsid w:val="00F34496"/>
    <w:rsid w:val="00F35B2A"/>
    <w:rsid w:val="00F44AC0"/>
    <w:rsid w:val="00F44DDA"/>
    <w:rsid w:val="00F545E9"/>
    <w:rsid w:val="00F6048B"/>
    <w:rsid w:val="00FA53B0"/>
    <w:rsid w:val="00FC24E4"/>
    <w:rsid w:val="00FC27B1"/>
    <w:rsid w:val="00FC2E69"/>
    <w:rsid w:val="00FE4256"/>
    <w:rsid w:val="00FF118F"/>
    <w:rsid w:val="00FF1263"/>
    <w:rsid w:val="00FF2D8A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F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7CF1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07CF1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07CF1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A07CF1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07CF1"/>
    <w:pPr>
      <w:keepNext/>
      <w:spacing w:line="360" w:lineRule="auto"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07CF1"/>
    <w:pPr>
      <w:keepNext/>
      <w:spacing w:line="360" w:lineRule="auto"/>
      <w:ind w:left="360"/>
      <w:jc w:val="both"/>
      <w:outlineLvl w:val="5"/>
    </w:pPr>
    <w:rPr>
      <w:rFonts w:ascii="Arial" w:hAnsi="Arial" w:cs="Arial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07CF1"/>
    <w:pPr>
      <w:keepNext/>
      <w:ind w:left="3" w:firstLine="1"/>
      <w:outlineLvl w:val="6"/>
    </w:pPr>
    <w:rPr>
      <w:rFonts w:ascii="Arial" w:hAnsi="Arial" w:cs="Arial"/>
      <w:b/>
      <w:bCs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07CF1"/>
    <w:pPr>
      <w:keepNext/>
      <w:spacing w:line="360" w:lineRule="auto"/>
      <w:jc w:val="center"/>
      <w:outlineLvl w:val="7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9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9C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9C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9C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9C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9CC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9CC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9CC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A07CF1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669CC"/>
    <w:rPr>
      <w:sz w:val="0"/>
      <w:szCs w:val="0"/>
    </w:rPr>
  </w:style>
  <w:style w:type="paragraph" w:styleId="BodyText">
    <w:name w:val="Body Text"/>
    <w:basedOn w:val="Normal"/>
    <w:link w:val="BodyTextChar"/>
    <w:uiPriority w:val="99"/>
    <w:rsid w:val="00A07CF1"/>
    <w:pPr>
      <w:spacing w:line="360" w:lineRule="auto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669CC"/>
    <w:rPr>
      <w:sz w:val="20"/>
      <w:szCs w:val="20"/>
    </w:rPr>
  </w:style>
  <w:style w:type="character" w:styleId="Hyperlink">
    <w:name w:val="Hyperlink"/>
    <w:basedOn w:val="DefaultParagraphFont"/>
    <w:uiPriority w:val="99"/>
    <w:rsid w:val="00A07CF1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5A61A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C023A0"/>
    <w:rPr>
      <w:rFonts w:cs="Times New Roman"/>
      <w:lang w:val="el-GR" w:eastAsia="el-GR"/>
    </w:rPr>
  </w:style>
  <w:style w:type="table" w:styleId="TableGrid">
    <w:name w:val="Table Grid"/>
    <w:basedOn w:val="TableNormal"/>
    <w:uiPriority w:val="99"/>
    <w:rsid w:val="000831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E4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9CC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B1620A"/>
    <w:pPr>
      <w:ind w:left="720"/>
    </w:pPr>
    <w:rPr>
      <w:lang w:eastAsia="en-US"/>
    </w:rPr>
  </w:style>
  <w:style w:type="character" w:styleId="Strong">
    <w:name w:val="Strong"/>
    <w:basedOn w:val="DefaultParagraphFont"/>
    <w:uiPriority w:val="99"/>
    <w:qFormat/>
    <w:rsid w:val="006E596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tavelis@yahoo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isvas60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ssea5p@dipe.ach.sch.gr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928;&#961;&#972;&#964;&#965;&#960;&#945;\&#917;&#925;&#932;&#933;&#928;&#927;%20&#928;&#929;&#927;&#932;&#933;&#928;&#92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ΠΡΟΤΥΠΟ.dot</Template>
  <TotalTime>1</TotalTime>
  <Pages>2</Pages>
  <Words>444</Words>
  <Characters>2401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               Πάτρα                   199</dc:title>
  <dc:subject/>
  <dc:creator>α</dc:creator>
  <cp:keywords/>
  <dc:description/>
  <cp:lastModifiedBy>administration</cp:lastModifiedBy>
  <cp:revision>3</cp:revision>
  <cp:lastPrinted>2015-09-01T08:12:00Z</cp:lastPrinted>
  <dcterms:created xsi:type="dcterms:W3CDTF">2016-02-16T11:10:00Z</dcterms:created>
  <dcterms:modified xsi:type="dcterms:W3CDTF">2016-03-09T08:48:00Z</dcterms:modified>
</cp:coreProperties>
</file>