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1FC0" w14:textId="77777777" w:rsidR="00BB41CA" w:rsidRPr="00BB41CA" w:rsidRDefault="00BB41CA" w:rsidP="00BB41CA">
      <w:pPr>
        <w:rPr>
          <w:rFonts w:ascii="Calibri" w:eastAsia="Calibri" w:hAnsi="Calibri"/>
          <w:b/>
          <w:bCs/>
          <w:sz w:val="22"/>
          <w:szCs w:val="22"/>
          <w:lang w:eastAsia="en-US"/>
        </w:rPr>
      </w:pPr>
      <w:r w:rsidRPr="00BB41CA">
        <w:rPr>
          <w:rFonts w:ascii="Calibri" w:eastAsia="Calibri" w:hAnsi="Calibri"/>
          <w:b/>
          <w:bCs/>
          <w:sz w:val="22"/>
          <w:szCs w:val="22"/>
          <w:lang w:eastAsia="en-US"/>
        </w:rPr>
        <w:t>Τίτλος Εισήγησης</w:t>
      </w:r>
    </w:p>
    <w:p w14:paraId="26A1C24C" w14:textId="77777777" w:rsidR="00BB41CA" w:rsidRPr="00BB41CA" w:rsidRDefault="00BB41CA" w:rsidP="00BB41CA">
      <w:pPr>
        <w:rPr>
          <w:rFonts w:ascii="Calibri" w:eastAsia="Calibri" w:hAnsi="Calibri"/>
          <w:i/>
          <w:iCs/>
          <w:sz w:val="22"/>
          <w:szCs w:val="22"/>
          <w:lang w:eastAsia="en-US"/>
        </w:rPr>
      </w:pPr>
      <w:r w:rsidRPr="00BB41CA">
        <w:rPr>
          <w:rFonts w:ascii="Calibri" w:eastAsia="Calibri" w:hAnsi="Calibri"/>
          <w:i/>
          <w:iCs/>
          <w:sz w:val="22"/>
          <w:szCs w:val="22"/>
          <w:lang w:eastAsia="en-US"/>
        </w:rPr>
        <w:t>Εισαγωγή στον κόσμο της Μέλισσας</w:t>
      </w:r>
    </w:p>
    <w:p w14:paraId="26A7A445" w14:textId="77777777" w:rsidR="00BB41CA" w:rsidRPr="00BB41CA" w:rsidRDefault="00BB41CA" w:rsidP="00BB41CA">
      <w:pPr>
        <w:rPr>
          <w:rFonts w:ascii="Calibri" w:eastAsia="Calibri" w:hAnsi="Calibri"/>
          <w:sz w:val="22"/>
          <w:szCs w:val="22"/>
          <w:lang w:eastAsia="en-US"/>
        </w:rPr>
      </w:pPr>
    </w:p>
    <w:p w14:paraId="0855A98F" w14:textId="77777777" w:rsidR="00BB41CA" w:rsidRPr="00BB41CA" w:rsidRDefault="00BB41CA" w:rsidP="00BB41CA">
      <w:pPr>
        <w:rPr>
          <w:rFonts w:ascii="Calibri" w:eastAsia="Calibri" w:hAnsi="Calibri"/>
          <w:b/>
          <w:bCs/>
          <w:sz w:val="22"/>
          <w:szCs w:val="22"/>
          <w:lang w:eastAsia="en-US"/>
        </w:rPr>
      </w:pPr>
      <w:r w:rsidRPr="00BB41CA">
        <w:rPr>
          <w:rFonts w:ascii="Calibri" w:eastAsia="Calibri" w:hAnsi="Calibri"/>
          <w:b/>
          <w:bCs/>
          <w:sz w:val="22"/>
          <w:szCs w:val="22"/>
          <w:lang w:eastAsia="en-US"/>
        </w:rPr>
        <w:t>Περίληψη</w:t>
      </w:r>
    </w:p>
    <w:p w14:paraId="59569928" w14:textId="77777777" w:rsidR="00BB41CA" w:rsidRPr="00BB41CA" w:rsidRDefault="00BB41CA" w:rsidP="00BB41CA">
      <w:pPr>
        <w:rPr>
          <w:rFonts w:ascii="Calibri" w:eastAsia="Calibri" w:hAnsi="Calibri"/>
          <w:sz w:val="22"/>
          <w:szCs w:val="22"/>
          <w:lang w:eastAsia="en-US"/>
        </w:rPr>
      </w:pPr>
      <w:r w:rsidRPr="00BB41CA">
        <w:rPr>
          <w:rFonts w:ascii="Calibri" w:eastAsia="Calibri" w:hAnsi="Calibri"/>
          <w:sz w:val="22"/>
          <w:szCs w:val="22"/>
          <w:lang w:eastAsia="en-US"/>
        </w:rPr>
        <w:t>Η παρουσίαση αποτελεί μια εκτενή γνωριμία με τον θαυμαστό κόσμο της μέλισσας, ενός εντόμου που διακρίνεται για την πολύπλοκη κοινωνική του οργάνωση και τη ζωτική του σημασία για τη φύση και τον άνθρωπο. Ξεκινώντας με τις βασικές έννοιες, παρουσιάζεται το μελίσσι ως μια κοινωνία με αυστηρή ιεραρχία, όπου η βασίλισσα, οι εργάτριες και οι κηφήνες εκτελούν διαφορετικές, αλλά απολύτως συντονισμένες εργασίες. Αναλύονται η μορφολογία και τα συστήματα του σώματος της μέλισσας — από την κεφαλή και τα αισθητήρια όργανα έως τα πόδια, τις πτέρυγες και το κεντρί — αποκαλύπτοντας την προσαρμογή της στη συλλογή τροφής και την προστασία του μελισσιού.</w:t>
      </w:r>
    </w:p>
    <w:p w14:paraId="6A3E74F0" w14:textId="656A9879" w:rsidR="00BB41CA" w:rsidRPr="00BB41CA" w:rsidRDefault="00BB41CA" w:rsidP="00BB41CA">
      <w:pPr>
        <w:rPr>
          <w:rFonts w:ascii="Calibri" w:eastAsia="Calibri" w:hAnsi="Calibri"/>
          <w:sz w:val="22"/>
          <w:szCs w:val="22"/>
          <w:lang w:eastAsia="en-US"/>
        </w:rPr>
      </w:pPr>
      <w:r w:rsidRPr="00BB41CA">
        <w:rPr>
          <w:rFonts w:ascii="Calibri" w:eastAsia="Calibri" w:hAnsi="Calibri"/>
          <w:sz w:val="22"/>
          <w:szCs w:val="22"/>
          <w:lang w:eastAsia="en-US"/>
        </w:rPr>
        <w:t xml:space="preserve">Παρουσιάζονται επίσης τα στάδια ανάπτυξης του εντόμου, από το αυγό έως το ακμαίο, καθώς και ο ρόλος της διατροφής στην εξέλιξη του εντόμου. Επίσης, ιδιαίτερη αναφορά γίνεται στα μελισσοκομικά προϊόντα, αλλά και στον ρόλο της μέλισσας </w:t>
      </w:r>
      <w:r w:rsidR="000B2088" w:rsidRPr="00BB41CA">
        <w:rPr>
          <w:rFonts w:ascii="Calibri" w:eastAsia="Calibri" w:hAnsi="Calibri"/>
          <w:sz w:val="22"/>
          <w:szCs w:val="22"/>
          <w:lang w:eastAsia="en-US"/>
        </w:rPr>
        <w:t>ως</w:t>
      </w:r>
      <w:r w:rsidRPr="00BB41CA">
        <w:rPr>
          <w:rFonts w:ascii="Calibri" w:eastAsia="Calibri" w:hAnsi="Calibri"/>
          <w:sz w:val="22"/>
          <w:szCs w:val="22"/>
          <w:lang w:eastAsia="en-US"/>
        </w:rPr>
        <w:t xml:space="preserve"> </w:t>
      </w:r>
      <w:proofErr w:type="spellStart"/>
      <w:r w:rsidRPr="00BB41CA">
        <w:rPr>
          <w:rFonts w:ascii="Calibri" w:eastAsia="Calibri" w:hAnsi="Calibri"/>
          <w:sz w:val="22"/>
          <w:szCs w:val="22"/>
          <w:lang w:eastAsia="en-US"/>
        </w:rPr>
        <w:t>επικονιαστή</w:t>
      </w:r>
      <w:proofErr w:type="spellEnd"/>
      <w:r w:rsidRPr="00BB41CA">
        <w:rPr>
          <w:rFonts w:ascii="Calibri" w:eastAsia="Calibri" w:hAnsi="Calibri"/>
          <w:sz w:val="22"/>
          <w:szCs w:val="22"/>
          <w:lang w:eastAsia="en-US"/>
        </w:rPr>
        <w:t>.</w:t>
      </w:r>
    </w:p>
    <w:p w14:paraId="7918FA1E" w14:textId="77777777" w:rsidR="00BB41CA" w:rsidRPr="00BB41CA" w:rsidRDefault="00BB41CA" w:rsidP="00BB41CA">
      <w:pPr>
        <w:rPr>
          <w:rFonts w:ascii="Calibri" w:eastAsia="Calibri" w:hAnsi="Calibri"/>
          <w:sz w:val="22"/>
          <w:szCs w:val="22"/>
          <w:lang w:eastAsia="en-US"/>
        </w:rPr>
      </w:pPr>
    </w:p>
    <w:p w14:paraId="247788A9" w14:textId="3D23BDC0" w:rsidR="00BB41CA" w:rsidRPr="00BB41CA" w:rsidRDefault="00BB41CA" w:rsidP="00BB41CA">
      <w:pPr>
        <w:rPr>
          <w:rFonts w:ascii="Calibri" w:eastAsia="Calibri" w:hAnsi="Calibri"/>
          <w:b/>
          <w:bCs/>
          <w:sz w:val="22"/>
          <w:szCs w:val="22"/>
          <w:lang w:eastAsia="en-US"/>
        </w:rPr>
      </w:pPr>
      <w:r w:rsidRPr="00BB41CA">
        <w:rPr>
          <w:rFonts w:ascii="Calibri" w:eastAsia="Calibri" w:hAnsi="Calibri"/>
          <w:b/>
          <w:bCs/>
          <w:sz w:val="22"/>
          <w:szCs w:val="22"/>
          <w:lang w:eastAsia="en-US"/>
        </w:rPr>
        <w:t>Σύντομο Βιογραφικό</w:t>
      </w:r>
    </w:p>
    <w:p w14:paraId="07ECFA0B" w14:textId="62AA6994" w:rsidR="00BB41CA" w:rsidRPr="00BB41CA" w:rsidRDefault="00BB41CA" w:rsidP="00BB41CA">
      <w:pPr>
        <w:spacing w:after="120"/>
        <w:ind w:firstLine="720"/>
        <w:jc w:val="both"/>
        <w:rPr>
          <w:rFonts w:ascii="Calibri" w:hAnsi="Calibri" w:cs="Arial"/>
          <w:sz w:val="22"/>
          <w:szCs w:val="22"/>
        </w:rPr>
      </w:pPr>
      <w:r w:rsidRPr="00BB41CA">
        <w:rPr>
          <w:rFonts w:ascii="Calibri" w:hAnsi="Calibri" w:cs="Arial"/>
          <w:sz w:val="22"/>
          <w:szCs w:val="22"/>
        </w:rPr>
        <w:t xml:space="preserve">Ο Δρ. Αντώνιος Τσαγκαράκης είναι Επίκουρος Καθηγητής Γεωργικής και Παραγωγικής Εντομολογίας του Εργαστηρίου Σηροτροφίας και Μελισσοκομίας του Γεωπονικού Πανεπιστημίου Αθηνών. Κατέχει Πτυχίο Γεωπόνου, Μεταπτυχιακό Δίπλωμα Ειδίκευσης και Διδακτορικό Δίπλωμα από το Τμήμα Επιστήμης Φυτικής Παραγωγής του Γεωπονικού Πανεπιστημίου Αθηνών. Επίσης, είναι </w:t>
      </w:r>
      <w:proofErr w:type="spellStart"/>
      <w:r w:rsidRPr="00BB41CA">
        <w:rPr>
          <w:rFonts w:ascii="Calibri" w:hAnsi="Calibri" w:cs="Arial"/>
          <w:sz w:val="22"/>
          <w:szCs w:val="22"/>
        </w:rPr>
        <w:t>Adjunct</w:t>
      </w:r>
      <w:proofErr w:type="spellEnd"/>
      <w:r w:rsidRPr="00BB41CA">
        <w:rPr>
          <w:rFonts w:ascii="Calibri" w:hAnsi="Calibri" w:cs="Arial"/>
          <w:sz w:val="22"/>
          <w:szCs w:val="22"/>
        </w:rPr>
        <w:t xml:space="preserve"> </w:t>
      </w:r>
      <w:proofErr w:type="spellStart"/>
      <w:r w:rsidRPr="00BB41CA">
        <w:rPr>
          <w:rFonts w:ascii="Calibri" w:hAnsi="Calibri" w:cs="Arial"/>
          <w:sz w:val="22"/>
          <w:szCs w:val="22"/>
        </w:rPr>
        <w:t>Assistant</w:t>
      </w:r>
      <w:proofErr w:type="spellEnd"/>
      <w:r w:rsidRPr="00BB41CA">
        <w:rPr>
          <w:rFonts w:ascii="Calibri" w:hAnsi="Calibri" w:cs="Arial"/>
          <w:sz w:val="22"/>
          <w:szCs w:val="22"/>
        </w:rPr>
        <w:t xml:space="preserve"> </w:t>
      </w:r>
      <w:proofErr w:type="spellStart"/>
      <w:r w:rsidRPr="00BB41CA">
        <w:rPr>
          <w:rFonts w:ascii="Calibri" w:hAnsi="Calibri" w:cs="Arial"/>
          <w:sz w:val="22"/>
          <w:szCs w:val="22"/>
        </w:rPr>
        <w:t>Professor</w:t>
      </w:r>
      <w:proofErr w:type="spellEnd"/>
      <w:r w:rsidRPr="00BB41CA">
        <w:rPr>
          <w:rFonts w:ascii="Calibri" w:hAnsi="Calibri" w:cs="Arial"/>
          <w:sz w:val="22"/>
          <w:szCs w:val="22"/>
        </w:rPr>
        <w:t xml:space="preserve"> στο Ευρωπαϊκό Πανεπιστήμιο Κύπρου. Έχει εργαστεί επί 3ετία ως μεταδιδακτορικός ερευνητής στο Department of </w:t>
      </w:r>
      <w:proofErr w:type="spellStart"/>
      <w:r w:rsidRPr="00BB41CA">
        <w:rPr>
          <w:rFonts w:ascii="Calibri" w:hAnsi="Calibri" w:cs="Arial"/>
          <w:sz w:val="22"/>
          <w:szCs w:val="22"/>
        </w:rPr>
        <w:t>Entomology</w:t>
      </w:r>
      <w:proofErr w:type="spellEnd"/>
      <w:r w:rsidRPr="00BB41CA">
        <w:rPr>
          <w:rFonts w:ascii="Calibri" w:hAnsi="Calibri" w:cs="Arial"/>
          <w:sz w:val="22"/>
          <w:szCs w:val="22"/>
        </w:rPr>
        <w:t xml:space="preserve"> and </w:t>
      </w:r>
      <w:proofErr w:type="spellStart"/>
      <w:r w:rsidRPr="00BB41CA">
        <w:rPr>
          <w:rFonts w:ascii="Calibri" w:hAnsi="Calibri" w:cs="Arial"/>
          <w:sz w:val="22"/>
          <w:szCs w:val="22"/>
        </w:rPr>
        <w:t>Nematology</w:t>
      </w:r>
      <w:proofErr w:type="spellEnd"/>
      <w:r w:rsidRPr="00BB41CA">
        <w:rPr>
          <w:rFonts w:ascii="Calibri" w:hAnsi="Calibri" w:cs="Arial"/>
          <w:sz w:val="22"/>
          <w:szCs w:val="22"/>
        </w:rPr>
        <w:t xml:space="preserve"> του </w:t>
      </w:r>
      <w:proofErr w:type="spellStart"/>
      <w:r w:rsidRPr="00BB41CA">
        <w:rPr>
          <w:rFonts w:ascii="Calibri" w:hAnsi="Calibri" w:cs="Arial"/>
          <w:sz w:val="22"/>
          <w:szCs w:val="22"/>
        </w:rPr>
        <w:t>University</w:t>
      </w:r>
      <w:proofErr w:type="spellEnd"/>
      <w:r w:rsidRPr="00BB41CA">
        <w:rPr>
          <w:rFonts w:ascii="Calibri" w:hAnsi="Calibri" w:cs="Arial"/>
          <w:sz w:val="22"/>
          <w:szCs w:val="22"/>
        </w:rPr>
        <w:t xml:space="preserve"> of </w:t>
      </w:r>
      <w:proofErr w:type="spellStart"/>
      <w:r w:rsidRPr="00BB41CA">
        <w:rPr>
          <w:rFonts w:ascii="Calibri" w:hAnsi="Calibri" w:cs="Arial"/>
          <w:sz w:val="22"/>
          <w:szCs w:val="22"/>
        </w:rPr>
        <w:t>Florida</w:t>
      </w:r>
      <w:proofErr w:type="spellEnd"/>
      <w:r w:rsidRPr="00BB41CA">
        <w:rPr>
          <w:rFonts w:ascii="Calibri" w:hAnsi="Calibri" w:cs="Arial"/>
          <w:sz w:val="22"/>
          <w:szCs w:val="22"/>
        </w:rPr>
        <w:t xml:space="preserve">, ΗΠΑ. </w:t>
      </w:r>
    </w:p>
    <w:p w14:paraId="1261D142" w14:textId="09EE0324" w:rsidR="00962FF3" w:rsidRPr="00BB41CA" w:rsidRDefault="00BB41CA" w:rsidP="00BB41CA">
      <w:pPr>
        <w:spacing w:after="120"/>
        <w:ind w:firstLine="720"/>
        <w:jc w:val="both"/>
        <w:rPr>
          <w:rFonts w:ascii="Calibri" w:hAnsi="Calibri" w:cs="Arial"/>
          <w:sz w:val="22"/>
          <w:szCs w:val="22"/>
        </w:rPr>
      </w:pPr>
      <w:r w:rsidRPr="00BB41CA">
        <w:rPr>
          <w:rFonts w:ascii="Calibri" w:hAnsi="Calibri" w:cs="Arial"/>
          <w:sz w:val="22"/>
          <w:szCs w:val="22"/>
        </w:rPr>
        <w:t xml:space="preserve">Έχει διατελέσει ή διατελεί Επιστημονικός Υπεύθυνος και ερευνητής σε περισσότερα από τριάντα ευρωπαϊκά και εθνικά ερευνητικά προγράμματα. Έχει συγγράψει πάνω από πενήντα (50) πρωτότυπες ερευνητικές εργασίες σε διεθνή επιστημονικά περιοδικά με σύστημα κριτών, καθώς και περισσότερες από </w:t>
      </w:r>
      <w:proofErr w:type="spellStart"/>
      <w:r w:rsidRPr="00BB41CA">
        <w:rPr>
          <w:rFonts w:ascii="Calibri" w:hAnsi="Calibri" w:cs="Arial"/>
          <w:sz w:val="22"/>
          <w:szCs w:val="22"/>
        </w:rPr>
        <w:t>εκατόν</w:t>
      </w:r>
      <w:proofErr w:type="spellEnd"/>
      <w:r w:rsidRPr="00BB41CA">
        <w:rPr>
          <w:rFonts w:ascii="Calibri" w:hAnsi="Calibri" w:cs="Arial"/>
          <w:sz w:val="22"/>
          <w:szCs w:val="22"/>
        </w:rPr>
        <w:t xml:space="preserve"> είκοσι (120) εργασίες και άρθρα σε πρακτικά και περιλήψεις διεθνών και ελληνικών συνεδρίων, τεχνικά περιοδικά και πρακτικά ημερίδων. Έχει επίσης συγγράψει ένα κεφάλαιο σε επιστημονικό σύγγραμμα, ενώ οι εργασίες του έχουν συγκεντρώσει περισσότερες από διακόσιες είκοσι </w:t>
      </w:r>
      <w:proofErr w:type="spellStart"/>
      <w:r w:rsidRPr="00BB41CA">
        <w:rPr>
          <w:rFonts w:ascii="Calibri" w:hAnsi="Calibri" w:cs="Arial"/>
          <w:sz w:val="22"/>
          <w:szCs w:val="22"/>
        </w:rPr>
        <w:t>ετεροαναφορές</w:t>
      </w:r>
      <w:proofErr w:type="spellEnd"/>
      <w:r w:rsidRPr="00BB41CA">
        <w:rPr>
          <w:rFonts w:ascii="Calibri" w:hAnsi="Calibri" w:cs="Arial"/>
          <w:sz w:val="22"/>
          <w:szCs w:val="22"/>
        </w:rPr>
        <w:t>.</w:t>
      </w:r>
    </w:p>
    <w:p w14:paraId="45DB990C" w14:textId="20E5F1FA" w:rsidR="00BB41CA" w:rsidRPr="00BB41CA" w:rsidRDefault="00BB41CA" w:rsidP="00BB41CA">
      <w:pPr>
        <w:spacing w:after="120"/>
        <w:ind w:firstLine="720"/>
        <w:jc w:val="both"/>
        <w:rPr>
          <w:rFonts w:ascii="Calibri" w:hAnsi="Calibri" w:cs="Arial"/>
          <w:sz w:val="22"/>
          <w:szCs w:val="22"/>
        </w:rPr>
      </w:pPr>
      <w:r w:rsidRPr="00BB41CA">
        <w:rPr>
          <w:rFonts w:ascii="Calibri" w:hAnsi="Calibri" w:cs="Arial"/>
          <w:sz w:val="22"/>
          <w:szCs w:val="22"/>
        </w:rPr>
        <w:t xml:space="preserve">Είναι, ή έχει υπάρξει Επιστημονικός Υπεύθυνος και ερευνητής σε άνω των 30 ευρωπαϊκά και εθνικά ερευνητικά προγράμματα. Έχει συγγράψει άνω των 50 πρωτότυπες ερευνητικές εργασίες σε διεθνή επιστημονικά περιοδικά με σύστημα κριτών, άνω των 120 εργασίες και άρθρα σε πρακτικά και περιλήψεις διεθνών και ελληνικών συνεδρίων, τεχνικά περιοδικά και πρακτικά ημερίδων, ένα κεφάλαιο σε επιστημονικό σύγγραμμα, για τα οποία έχει πάνω από 220 </w:t>
      </w:r>
      <w:proofErr w:type="spellStart"/>
      <w:r w:rsidRPr="00BB41CA">
        <w:rPr>
          <w:rFonts w:ascii="Calibri" w:hAnsi="Calibri" w:cs="Arial"/>
          <w:sz w:val="22"/>
          <w:szCs w:val="22"/>
        </w:rPr>
        <w:t>ετεροαναφορές</w:t>
      </w:r>
      <w:proofErr w:type="spellEnd"/>
      <w:r w:rsidRPr="00BB41CA">
        <w:rPr>
          <w:rFonts w:ascii="Calibri" w:hAnsi="Calibri" w:cs="Arial"/>
          <w:sz w:val="22"/>
          <w:szCs w:val="22"/>
        </w:rPr>
        <w:t xml:space="preserve">. Επίσης, είχε την επιμέλεια στα ελληνικά 2 επιστημονικών βιβλίων, ενώ έχει συγγράψει ένα εκπαιδευτικό σύγγραμμα πάνω στην μελισσοκομία. Έχει επισκεφθεί́, ύστερα από σχετική πρόσκληση, 10 Πανεπιστήμια και Ερευνητικά́ Ινστιτούτα εκτός Ελλάδος, υπήρξε κριτής σε άνω των 70 ερευνητικών εργασιών σε έγκριτα διεθνή επιστημονικά́ περιοδικά, αποτελεί μόνιμο κριτή ενός διεθνούς επιστημονικού περιοδικού και </w:t>
      </w:r>
      <w:proofErr w:type="spellStart"/>
      <w:r w:rsidRPr="00BB41CA">
        <w:rPr>
          <w:rFonts w:ascii="Calibri" w:hAnsi="Calibri" w:cs="Arial"/>
          <w:sz w:val="22"/>
          <w:szCs w:val="22"/>
        </w:rPr>
        <w:t>academic</w:t>
      </w:r>
      <w:proofErr w:type="spellEnd"/>
      <w:r w:rsidRPr="00BB41CA">
        <w:rPr>
          <w:rFonts w:ascii="Calibri" w:hAnsi="Calibri" w:cs="Arial"/>
          <w:sz w:val="22"/>
          <w:szCs w:val="22"/>
        </w:rPr>
        <w:t xml:space="preserve"> </w:t>
      </w:r>
      <w:proofErr w:type="spellStart"/>
      <w:r w:rsidRPr="00BB41CA">
        <w:rPr>
          <w:rFonts w:ascii="Calibri" w:hAnsi="Calibri" w:cs="Arial"/>
          <w:sz w:val="22"/>
          <w:szCs w:val="22"/>
        </w:rPr>
        <w:t>editor</w:t>
      </w:r>
      <w:proofErr w:type="spellEnd"/>
      <w:r w:rsidRPr="00BB41CA">
        <w:rPr>
          <w:rFonts w:ascii="Calibri" w:hAnsi="Calibri" w:cs="Arial"/>
          <w:sz w:val="22"/>
          <w:szCs w:val="22"/>
        </w:rPr>
        <w:t xml:space="preserve"> ενός άλλου. Έχει συμμετάσχει ως ομιλητής σε επιστημονικά συνέδρια και ημερίδες σχετικές με τη βιολογική και ολοκληρωμένη αντιμετώπιση, την μελισσοκομία και την παραγωγική εντομολογία. </w:t>
      </w:r>
    </w:p>
    <w:p w14:paraId="2C86AE5B" w14:textId="10AD34E1" w:rsidR="00BB41CA" w:rsidRPr="00BB41CA" w:rsidRDefault="00BB41CA" w:rsidP="00BB41CA">
      <w:pPr>
        <w:spacing w:after="120"/>
        <w:ind w:firstLine="720"/>
        <w:jc w:val="both"/>
        <w:rPr>
          <w:rFonts w:ascii="Calibri" w:hAnsi="Calibri" w:cs="Arial"/>
          <w:sz w:val="22"/>
          <w:szCs w:val="22"/>
        </w:rPr>
      </w:pPr>
      <w:r w:rsidRPr="00BB41CA">
        <w:rPr>
          <w:rFonts w:ascii="Calibri" w:hAnsi="Calibri" w:cs="Arial"/>
          <w:sz w:val="22"/>
          <w:szCs w:val="22"/>
        </w:rPr>
        <w:t xml:space="preserve">Είναι μέλος του Διοικητικού Συμβουλίου της International </w:t>
      </w:r>
      <w:proofErr w:type="spellStart"/>
      <w:r w:rsidRPr="00BB41CA">
        <w:rPr>
          <w:rFonts w:ascii="Calibri" w:hAnsi="Calibri" w:cs="Arial"/>
          <w:sz w:val="22"/>
          <w:szCs w:val="22"/>
        </w:rPr>
        <w:t>Bee</w:t>
      </w:r>
      <w:proofErr w:type="spellEnd"/>
      <w:r w:rsidRPr="00BB41CA">
        <w:rPr>
          <w:rFonts w:ascii="Calibri" w:hAnsi="Calibri" w:cs="Arial"/>
          <w:sz w:val="22"/>
          <w:szCs w:val="22"/>
        </w:rPr>
        <w:t xml:space="preserve"> Research Association (IBRA - UK), Γενικός Γραμματέας της </w:t>
      </w:r>
      <w:proofErr w:type="spellStart"/>
      <w:r w:rsidRPr="00BB41CA">
        <w:rPr>
          <w:rFonts w:ascii="Calibri" w:hAnsi="Calibri" w:cs="Arial"/>
          <w:sz w:val="22"/>
          <w:szCs w:val="22"/>
        </w:rPr>
        <w:t>Φυτιατρικής</w:t>
      </w:r>
      <w:proofErr w:type="spellEnd"/>
      <w:r w:rsidRPr="00BB41CA">
        <w:rPr>
          <w:rFonts w:ascii="Calibri" w:hAnsi="Calibri" w:cs="Arial"/>
          <w:sz w:val="22"/>
          <w:szCs w:val="22"/>
        </w:rPr>
        <w:t xml:space="preserve"> Εταιρείας, μέλος του ΔΣ της Εντομολογικής Εταιρείας Ελλάδος από το 2021, μέλος του ΓΕΩ.Τ.Ε.Ε., της </w:t>
      </w:r>
      <w:proofErr w:type="spellStart"/>
      <w:r w:rsidRPr="00BB41CA">
        <w:rPr>
          <w:rFonts w:ascii="Calibri" w:hAnsi="Calibri" w:cs="Arial"/>
          <w:sz w:val="22"/>
          <w:szCs w:val="22"/>
        </w:rPr>
        <w:t>Entomological</w:t>
      </w:r>
      <w:proofErr w:type="spellEnd"/>
      <w:r w:rsidRPr="00BB41CA">
        <w:rPr>
          <w:rFonts w:ascii="Calibri" w:hAnsi="Calibri" w:cs="Arial"/>
          <w:sz w:val="22"/>
          <w:szCs w:val="22"/>
        </w:rPr>
        <w:t xml:space="preserve"> Society of </w:t>
      </w:r>
      <w:proofErr w:type="spellStart"/>
      <w:r w:rsidRPr="00BB41CA">
        <w:rPr>
          <w:rFonts w:ascii="Calibri" w:hAnsi="Calibri" w:cs="Arial"/>
          <w:sz w:val="22"/>
          <w:szCs w:val="22"/>
        </w:rPr>
        <w:t>America</w:t>
      </w:r>
      <w:proofErr w:type="spellEnd"/>
      <w:r w:rsidRPr="00BB41CA">
        <w:rPr>
          <w:rFonts w:ascii="Calibri" w:hAnsi="Calibri" w:cs="Arial"/>
          <w:sz w:val="22"/>
          <w:szCs w:val="22"/>
        </w:rPr>
        <w:t xml:space="preserve"> (ESA) και του International Organization for </w:t>
      </w:r>
      <w:proofErr w:type="spellStart"/>
      <w:r w:rsidRPr="00BB41CA">
        <w:rPr>
          <w:rFonts w:ascii="Calibri" w:hAnsi="Calibri" w:cs="Arial"/>
          <w:sz w:val="22"/>
          <w:szCs w:val="22"/>
        </w:rPr>
        <w:t>Biological</w:t>
      </w:r>
      <w:proofErr w:type="spellEnd"/>
      <w:r w:rsidRPr="00BB41CA">
        <w:rPr>
          <w:rFonts w:ascii="Calibri" w:hAnsi="Calibri" w:cs="Arial"/>
          <w:sz w:val="22"/>
          <w:szCs w:val="22"/>
        </w:rPr>
        <w:t xml:space="preserve"> and </w:t>
      </w:r>
      <w:proofErr w:type="spellStart"/>
      <w:r w:rsidRPr="00BB41CA">
        <w:rPr>
          <w:rFonts w:ascii="Calibri" w:hAnsi="Calibri" w:cs="Arial"/>
          <w:sz w:val="22"/>
          <w:szCs w:val="22"/>
        </w:rPr>
        <w:t>Integrated</w:t>
      </w:r>
      <w:proofErr w:type="spellEnd"/>
      <w:r w:rsidRPr="00BB41CA">
        <w:rPr>
          <w:rFonts w:ascii="Calibri" w:hAnsi="Calibri" w:cs="Arial"/>
          <w:sz w:val="22"/>
          <w:szCs w:val="22"/>
        </w:rPr>
        <w:t xml:space="preserve"> </w:t>
      </w:r>
      <w:proofErr w:type="spellStart"/>
      <w:r w:rsidRPr="00BB41CA">
        <w:rPr>
          <w:rFonts w:ascii="Calibri" w:hAnsi="Calibri" w:cs="Arial"/>
          <w:sz w:val="22"/>
          <w:szCs w:val="22"/>
        </w:rPr>
        <w:t>Control</w:t>
      </w:r>
      <w:proofErr w:type="spellEnd"/>
      <w:r w:rsidRPr="00BB41CA">
        <w:rPr>
          <w:rFonts w:ascii="Calibri" w:hAnsi="Calibri" w:cs="Arial"/>
          <w:sz w:val="22"/>
          <w:szCs w:val="22"/>
        </w:rPr>
        <w:t xml:space="preserve"> (IOBC). </w:t>
      </w:r>
    </w:p>
    <w:sectPr w:rsidR="00BB41CA" w:rsidRPr="00BB41CA" w:rsidSect="00CB75E5">
      <w:footerReference w:type="default" r:id="rId8"/>
      <w:pgSz w:w="11906" w:h="16838"/>
      <w:pgMar w:top="1440" w:right="1080" w:bottom="1440" w:left="1080" w:header="709" w:footer="4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372E" w14:textId="77777777" w:rsidR="003B0565" w:rsidRDefault="003B0565">
      <w:r>
        <w:separator/>
      </w:r>
    </w:p>
  </w:endnote>
  <w:endnote w:type="continuationSeparator" w:id="0">
    <w:p w14:paraId="2A41BC21" w14:textId="77777777" w:rsidR="003B0565" w:rsidRDefault="003B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879087202"/>
      <w:docPartObj>
        <w:docPartGallery w:val="Page Numbers (Bottom of Page)"/>
        <w:docPartUnique/>
      </w:docPartObj>
    </w:sdtPr>
    <w:sdtContent>
      <w:p w14:paraId="5182CC18" w14:textId="77777777" w:rsidR="00350BF8" w:rsidRPr="008F1ECC" w:rsidRDefault="00350BF8">
        <w:pPr>
          <w:pStyle w:val="a5"/>
          <w:jc w:val="center"/>
          <w:rPr>
            <w:rFonts w:asciiTheme="minorHAnsi" w:hAnsiTheme="minorHAnsi"/>
            <w:sz w:val="22"/>
            <w:szCs w:val="22"/>
          </w:rPr>
        </w:pPr>
        <w:r w:rsidRPr="008F1ECC">
          <w:rPr>
            <w:rFonts w:asciiTheme="minorHAnsi" w:hAnsiTheme="minorHAnsi"/>
            <w:sz w:val="22"/>
            <w:szCs w:val="22"/>
          </w:rPr>
          <w:t>[</w:t>
        </w:r>
        <w:r w:rsidR="003C1913" w:rsidRPr="008F1ECC">
          <w:rPr>
            <w:rFonts w:asciiTheme="minorHAnsi" w:hAnsiTheme="minorHAnsi"/>
            <w:sz w:val="22"/>
            <w:szCs w:val="22"/>
          </w:rPr>
          <w:fldChar w:fldCharType="begin"/>
        </w:r>
        <w:r w:rsidRPr="008F1ECC">
          <w:rPr>
            <w:rFonts w:asciiTheme="minorHAnsi" w:hAnsiTheme="minorHAnsi"/>
            <w:sz w:val="22"/>
            <w:szCs w:val="22"/>
          </w:rPr>
          <w:instrText>PAGE   \* MERGEFORMAT</w:instrText>
        </w:r>
        <w:r w:rsidR="003C1913" w:rsidRPr="008F1ECC">
          <w:rPr>
            <w:rFonts w:asciiTheme="minorHAnsi" w:hAnsiTheme="minorHAnsi"/>
            <w:sz w:val="22"/>
            <w:szCs w:val="22"/>
          </w:rPr>
          <w:fldChar w:fldCharType="separate"/>
        </w:r>
        <w:r w:rsidR="000A3509">
          <w:rPr>
            <w:rFonts w:asciiTheme="minorHAnsi" w:hAnsiTheme="minorHAnsi"/>
            <w:noProof/>
            <w:sz w:val="22"/>
            <w:szCs w:val="22"/>
          </w:rPr>
          <w:t>2</w:t>
        </w:r>
        <w:r w:rsidR="003C1913" w:rsidRPr="008F1ECC">
          <w:rPr>
            <w:rFonts w:asciiTheme="minorHAnsi" w:hAnsiTheme="minorHAnsi"/>
            <w:sz w:val="22"/>
            <w:szCs w:val="22"/>
          </w:rPr>
          <w:fldChar w:fldCharType="end"/>
        </w:r>
        <w:r w:rsidRPr="008F1ECC">
          <w:rPr>
            <w:rFonts w:asciiTheme="minorHAnsi" w:hAnsiTheme="minorHAnsi"/>
            <w:sz w:val="22"/>
            <w:szCs w:val="22"/>
          </w:rPr>
          <w:t>]</w:t>
        </w:r>
      </w:p>
    </w:sdtContent>
  </w:sdt>
  <w:p w14:paraId="21DC8472" w14:textId="77777777" w:rsidR="00350BF8" w:rsidRDefault="00350B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3450" w14:textId="77777777" w:rsidR="003B0565" w:rsidRDefault="003B0565">
      <w:r>
        <w:separator/>
      </w:r>
    </w:p>
  </w:footnote>
  <w:footnote w:type="continuationSeparator" w:id="0">
    <w:p w14:paraId="56ED567C" w14:textId="77777777" w:rsidR="003B0565" w:rsidRDefault="003B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A1B"/>
    <w:multiLevelType w:val="hybridMultilevel"/>
    <w:tmpl w:val="C770BF5C"/>
    <w:lvl w:ilvl="0" w:tplc="04080001">
      <w:start w:val="1"/>
      <w:numFmt w:val="bullet"/>
      <w:lvlText w:val=""/>
      <w:lvlJc w:val="left"/>
      <w:pPr>
        <w:ind w:left="535" w:hanging="360"/>
      </w:pPr>
      <w:rPr>
        <w:rFonts w:ascii="Symbol" w:hAnsi="Symbol" w:hint="default"/>
      </w:rPr>
    </w:lvl>
    <w:lvl w:ilvl="1" w:tplc="04080003" w:tentative="1">
      <w:start w:val="1"/>
      <w:numFmt w:val="bullet"/>
      <w:lvlText w:val="o"/>
      <w:lvlJc w:val="left"/>
      <w:pPr>
        <w:ind w:left="1255" w:hanging="360"/>
      </w:pPr>
      <w:rPr>
        <w:rFonts w:ascii="Courier New" w:hAnsi="Courier New" w:cs="Courier New" w:hint="default"/>
      </w:rPr>
    </w:lvl>
    <w:lvl w:ilvl="2" w:tplc="04080005" w:tentative="1">
      <w:start w:val="1"/>
      <w:numFmt w:val="bullet"/>
      <w:lvlText w:val=""/>
      <w:lvlJc w:val="left"/>
      <w:pPr>
        <w:ind w:left="1975" w:hanging="360"/>
      </w:pPr>
      <w:rPr>
        <w:rFonts w:ascii="Wingdings" w:hAnsi="Wingdings" w:hint="default"/>
      </w:rPr>
    </w:lvl>
    <w:lvl w:ilvl="3" w:tplc="04080001" w:tentative="1">
      <w:start w:val="1"/>
      <w:numFmt w:val="bullet"/>
      <w:lvlText w:val=""/>
      <w:lvlJc w:val="left"/>
      <w:pPr>
        <w:ind w:left="2695" w:hanging="360"/>
      </w:pPr>
      <w:rPr>
        <w:rFonts w:ascii="Symbol" w:hAnsi="Symbol" w:hint="default"/>
      </w:rPr>
    </w:lvl>
    <w:lvl w:ilvl="4" w:tplc="04080003" w:tentative="1">
      <w:start w:val="1"/>
      <w:numFmt w:val="bullet"/>
      <w:lvlText w:val="o"/>
      <w:lvlJc w:val="left"/>
      <w:pPr>
        <w:ind w:left="3415" w:hanging="360"/>
      </w:pPr>
      <w:rPr>
        <w:rFonts w:ascii="Courier New" w:hAnsi="Courier New" w:cs="Courier New" w:hint="default"/>
      </w:rPr>
    </w:lvl>
    <w:lvl w:ilvl="5" w:tplc="04080005" w:tentative="1">
      <w:start w:val="1"/>
      <w:numFmt w:val="bullet"/>
      <w:lvlText w:val=""/>
      <w:lvlJc w:val="left"/>
      <w:pPr>
        <w:ind w:left="4135" w:hanging="360"/>
      </w:pPr>
      <w:rPr>
        <w:rFonts w:ascii="Wingdings" w:hAnsi="Wingdings" w:hint="default"/>
      </w:rPr>
    </w:lvl>
    <w:lvl w:ilvl="6" w:tplc="04080001" w:tentative="1">
      <w:start w:val="1"/>
      <w:numFmt w:val="bullet"/>
      <w:lvlText w:val=""/>
      <w:lvlJc w:val="left"/>
      <w:pPr>
        <w:ind w:left="4855" w:hanging="360"/>
      </w:pPr>
      <w:rPr>
        <w:rFonts w:ascii="Symbol" w:hAnsi="Symbol" w:hint="default"/>
      </w:rPr>
    </w:lvl>
    <w:lvl w:ilvl="7" w:tplc="04080003" w:tentative="1">
      <w:start w:val="1"/>
      <w:numFmt w:val="bullet"/>
      <w:lvlText w:val="o"/>
      <w:lvlJc w:val="left"/>
      <w:pPr>
        <w:ind w:left="5575" w:hanging="360"/>
      </w:pPr>
      <w:rPr>
        <w:rFonts w:ascii="Courier New" w:hAnsi="Courier New" w:cs="Courier New" w:hint="default"/>
      </w:rPr>
    </w:lvl>
    <w:lvl w:ilvl="8" w:tplc="04080005" w:tentative="1">
      <w:start w:val="1"/>
      <w:numFmt w:val="bullet"/>
      <w:lvlText w:val=""/>
      <w:lvlJc w:val="left"/>
      <w:pPr>
        <w:ind w:left="6295" w:hanging="360"/>
      </w:pPr>
      <w:rPr>
        <w:rFonts w:ascii="Wingdings" w:hAnsi="Wingdings" w:hint="default"/>
      </w:rPr>
    </w:lvl>
  </w:abstractNum>
  <w:abstractNum w:abstractNumId="1" w15:restartNumberingAfterBreak="0">
    <w:nsid w:val="1887377A"/>
    <w:multiLevelType w:val="hybridMultilevel"/>
    <w:tmpl w:val="20BAFC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7866D05"/>
    <w:multiLevelType w:val="hybridMultilevel"/>
    <w:tmpl w:val="51DCB70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15:restartNumberingAfterBreak="0">
    <w:nsid w:val="299E5945"/>
    <w:multiLevelType w:val="hybridMultilevel"/>
    <w:tmpl w:val="E3E678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C595553"/>
    <w:multiLevelType w:val="hybridMultilevel"/>
    <w:tmpl w:val="16D6650A"/>
    <w:lvl w:ilvl="0" w:tplc="04080001">
      <w:start w:val="1"/>
      <w:numFmt w:val="bullet"/>
      <w:lvlText w:val=""/>
      <w:lvlJc w:val="left"/>
      <w:pPr>
        <w:ind w:left="536" w:hanging="360"/>
      </w:pPr>
      <w:rPr>
        <w:rFonts w:ascii="Symbol" w:hAnsi="Symbol" w:hint="default"/>
      </w:rPr>
    </w:lvl>
    <w:lvl w:ilvl="1" w:tplc="04080003" w:tentative="1">
      <w:start w:val="1"/>
      <w:numFmt w:val="bullet"/>
      <w:lvlText w:val="o"/>
      <w:lvlJc w:val="left"/>
      <w:pPr>
        <w:ind w:left="1256" w:hanging="360"/>
      </w:pPr>
      <w:rPr>
        <w:rFonts w:ascii="Courier New" w:hAnsi="Courier New" w:cs="Courier New" w:hint="default"/>
      </w:rPr>
    </w:lvl>
    <w:lvl w:ilvl="2" w:tplc="04080005" w:tentative="1">
      <w:start w:val="1"/>
      <w:numFmt w:val="bullet"/>
      <w:lvlText w:val=""/>
      <w:lvlJc w:val="left"/>
      <w:pPr>
        <w:ind w:left="1976" w:hanging="360"/>
      </w:pPr>
      <w:rPr>
        <w:rFonts w:ascii="Wingdings" w:hAnsi="Wingdings" w:hint="default"/>
      </w:rPr>
    </w:lvl>
    <w:lvl w:ilvl="3" w:tplc="04080001" w:tentative="1">
      <w:start w:val="1"/>
      <w:numFmt w:val="bullet"/>
      <w:lvlText w:val=""/>
      <w:lvlJc w:val="left"/>
      <w:pPr>
        <w:ind w:left="2696" w:hanging="360"/>
      </w:pPr>
      <w:rPr>
        <w:rFonts w:ascii="Symbol" w:hAnsi="Symbol" w:hint="default"/>
      </w:rPr>
    </w:lvl>
    <w:lvl w:ilvl="4" w:tplc="04080003" w:tentative="1">
      <w:start w:val="1"/>
      <w:numFmt w:val="bullet"/>
      <w:lvlText w:val="o"/>
      <w:lvlJc w:val="left"/>
      <w:pPr>
        <w:ind w:left="3416" w:hanging="360"/>
      </w:pPr>
      <w:rPr>
        <w:rFonts w:ascii="Courier New" w:hAnsi="Courier New" w:cs="Courier New" w:hint="default"/>
      </w:rPr>
    </w:lvl>
    <w:lvl w:ilvl="5" w:tplc="04080005" w:tentative="1">
      <w:start w:val="1"/>
      <w:numFmt w:val="bullet"/>
      <w:lvlText w:val=""/>
      <w:lvlJc w:val="left"/>
      <w:pPr>
        <w:ind w:left="4136" w:hanging="360"/>
      </w:pPr>
      <w:rPr>
        <w:rFonts w:ascii="Wingdings" w:hAnsi="Wingdings" w:hint="default"/>
      </w:rPr>
    </w:lvl>
    <w:lvl w:ilvl="6" w:tplc="04080001" w:tentative="1">
      <w:start w:val="1"/>
      <w:numFmt w:val="bullet"/>
      <w:lvlText w:val=""/>
      <w:lvlJc w:val="left"/>
      <w:pPr>
        <w:ind w:left="4856" w:hanging="360"/>
      </w:pPr>
      <w:rPr>
        <w:rFonts w:ascii="Symbol" w:hAnsi="Symbol" w:hint="default"/>
      </w:rPr>
    </w:lvl>
    <w:lvl w:ilvl="7" w:tplc="04080003" w:tentative="1">
      <w:start w:val="1"/>
      <w:numFmt w:val="bullet"/>
      <w:lvlText w:val="o"/>
      <w:lvlJc w:val="left"/>
      <w:pPr>
        <w:ind w:left="5576" w:hanging="360"/>
      </w:pPr>
      <w:rPr>
        <w:rFonts w:ascii="Courier New" w:hAnsi="Courier New" w:cs="Courier New" w:hint="default"/>
      </w:rPr>
    </w:lvl>
    <w:lvl w:ilvl="8" w:tplc="04080005" w:tentative="1">
      <w:start w:val="1"/>
      <w:numFmt w:val="bullet"/>
      <w:lvlText w:val=""/>
      <w:lvlJc w:val="left"/>
      <w:pPr>
        <w:ind w:left="6296" w:hanging="360"/>
      </w:pPr>
      <w:rPr>
        <w:rFonts w:ascii="Wingdings" w:hAnsi="Wingdings" w:hint="default"/>
      </w:rPr>
    </w:lvl>
  </w:abstractNum>
  <w:abstractNum w:abstractNumId="5" w15:restartNumberingAfterBreak="0">
    <w:nsid w:val="76770447"/>
    <w:multiLevelType w:val="hybridMultilevel"/>
    <w:tmpl w:val="B3E49FB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F750A8D"/>
    <w:multiLevelType w:val="hybridMultilevel"/>
    <w:tmpl w:val="6FBCE2F4"/>
    <w:lvl w:ilvl="0" w:tplc="BB0643C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8110746">
    <w:abstractNumId w:val="0"/>
  </w:num>
  <w:num w:numId="2" w16cid:durableId="1907451895">
    <w:abstractNumId w:val="5"/>
  </w:num>
  <w:num w:numId="3" w16cid:durableId="1159538946">
    <w:abstractNumId w:val="3"/>
  </w:num>
  <w:num w:numId="4" w16cid:durableId="630087613">
    <w:abstractNumId w:val="6"/>
  </w:num>
  <w:num w:numId="5" w16cid:durableId="225410560">
    <w:abstractNumId w:val="2"/>
  </w:num>
  <w:num w:numId="6" w16cid:durableId="1640575181">
    <w:abstractNumId w:val="4"/>
  </w:num>
  <w:num w:numId="7" w16cid:durableId="5609919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27"/>
    <w:rsid w:val="00000299"/>
    <w:rsid w:val="00001C38"/>
    <w:rsid w:val="00006063"/>
    <w:rsid w:val="00006496"/>
    <w:rsid w:val="00010002"/>
    <w:rsid w:val="0001041C"/>
    <w:rsid w:val="00011EC1"/>
    <w:rsid w:val="00013AEA"/>
    <w:rsid w:val="000153B4"/>
    <w:rsid w:val="00017002"/>
    <w:rsid w:val="00021700"/>
    <w:rsid w:val="00021981"/>
    <w:rsid w:val="0002289B"/>
    <w:rsid w:val="00022D41"/>
    <w:rsid w:val="00025836"/>
    <w:rsid w:val="00026A30"/>
    <w:rsid w:val="000310EF"/>
    <w:rsid w:val="0003501A"/>
    <w:rsid w:val="00035082"/>
    <w:rsid w:val="000363FA"/>
    <w:rsid w:val="00036A76"/>
    <w:rsid w:val="000378B6"/>
    <w:rsid w:val="00040A5F"/>
    <w:rsid w:val="00040FDF"/>
    <w:rsid w:val="0004200A"/>
    <w:rsid w:val="00044FBC"/>
    <w:rsid w:val="00046B02"/>
    <w:rsid w:val="000470D9"/>
    <w:rsid w:val="0005235D"/>
    <w:rsid w:val="00053E56"/>
    <w:rsid w:val="00056344"/>
    <w:rsid w:val="0005729E"/>
    <w:rsid w:val="00064693"/>
    <w:rsid w:val="00065752"/>
    <w:rsid w:val="00065E4C"/>
    <w:rsid w:val="0007079F"/>
    <w:rsid w:val="00071812"/>
    <w:rsid w:val="0007483A"/>
    <w:rsid w:val="00074FE3"/>
    <w:rsid w:val="00084F17"/>
    <w:rsid w:val="00085505"/>
    <w:rsid w:val="00085F73"/>
    <w:rsid w:val="000902E6"/>
    <w:rsid w:val="0009050B"/>
    <w:rsid w:val="00093662"/>
    <w:rsid w:val="00095B5A"/>
    <w:rsid w:val="000A05EA"/>
    <w:rsid w:val="000A16E7"/>
    <w:rsid w:val="000A219C"/>
    <w:rsid w:val="000A2A3A"/>
    <w:rsid w:val="000A3509"/>
    <w:rsid w:val="000A4179"/>
    <w:rsid w:val="000B2088"/>
    <w:rsid w:val="000B41A4"/>
    <w:rsid w:val="000B5BE0"/>
    <w:rsid w:val="000B5ECC"/>
    <w:rsid w:val="000B6353"/>
    <w:rsid w:val="000B7F83"/>
    <w:rsid w:val="000C0750"/>
    <w:rsid w:val="000C4805"/>
    <w:rsid w:val="000C480D"/>
    <w:rsid w:val="000D0B7A"/>
    <w:rsid w:val="000D6628"/>
    <w:rsid w:val="000D746B"/>
    <w:rsid w:val="000E0A48"/>
    <w:rsid w:val="000E187A"/>
    <w:rsid w:val="000E38D9"/>
    <w:rsid w:val="000E4187"/>
    <w:rsid w:val="000E48C1"/>
    <w:rsid w:val="000E5035"/>
    <w:rsid w:val="000E7A77"/>
    <w:rsid w:val="000F1F34"/>
    <w:rsid w:val="000F3E72"/>
    <w:rsid w:val="000F4AB5"/>
    <w:rsid w:val="000F51C1"/>
    <w:rsid w:val="000F6DC6"/>
    <w:rsid w:val="000F7611"/>
    <w:rsid w:val="000F78B0"/>
    <w:rsid w:val="0010037B"/>
    <w:rsid w:val="00100EC2"/>
    <w:rsid w:val="00101A0E"/>
    <w:rsid w:val="00102064"/>
    <w:rsid w:val="001025DE"/>
    <w:rsid w:val="0010518A"/>
    <w:rsid w:val="00106F06"/>
    <w:rsid w:val="00113703"/>
    <w:rsid w:val="0011381A"/>
    <w:rsid w:val="0011484A"/>
    <w:rsid w:val="0011564D"/>
    <w:rsid w:val="00122218"/>
    <w:rsid w:val="001235AB"/>
    <w:rsid w:val="001261F1"/>
    <w:rsid w:val="00126A39"/>
    <w:rsid w:val="001333FB"/>
    <w:rsid w:val="001345FB"/>
    <w:rsid w:val="00135376"/>
    <w:rsid w:val="00135674"/>
    <w:rsid w:val="00135B63"/>
    <w:rsid w:val="00136B5B"/>
    <w:rsid w:val="00137CA0"/>
    <w:rsid w:val="001403B7"/>
    <w:rsid w:val="00140F11"/>
    <w:rsid w:val="00151497"/>
    <w:rsid w:val="00152EDA"/>
    <w:rsid w:val="0016132C"/>
    <w:rsid w:val="001617D8"/>
    <w:rsid w:val="00163A19"/>
    <w:rsid w:val="001647AD"/>
    <w:rsid w:val="001650A1"/>
    <w:rsid w:val="00165A4A"/>
    <w:rsid w:val="00166E88"/>
    <w:rsid w:val="00166F0C"/>
    <w:rsid w:val="001707F2"/>
    <w:rsid w:val="00171388"/>
    <w:rsid w:val="00171A6A"/>
    <w:rsid w:val="00171D02"/>
    <w:rsid w:val="0017200D"/>
    <w:rsid w:val="00172469"/>
    <w:rsid w:val="00173577"/>
    <w:rsid w:val="00173CDE"/>
    <w:rsid w:val="001748AA"/>
    <w:rsid w:val="00174EC8"/>
    <w:rsid w:val="00180F5B"/>
    <w:rsid w:val="001848E2"/>
    <w:rsid w:val="001877E8"/>
    <w:rsid w:val="00187BA9"/>
    <w:rsid w:val="00190325"/>
    <w:rsid w:val="00190986"/>
    <w:rsid w:val="00191B62"/>
    <w:rsid w:val="00192FE8"/>
    <w:rsid w:val="0019321A"/>
    <w:rsid w:val="001949DE"/>
    <w:rsid w:val="00194BA8"/>
    <w:rsid w:val="00196ADE"/>
    <w:rsid w:val="001A1A09"/>
    <w:rsid w:val="001A1E03"/>
    <w:rsid w:val="001A21C1"/>
    <w:rsid w:val="001A2A76"/>
    <w:rsid w:val="001B0055"/>
    <w:rsid w:val="001B536F"/>
    <w:rsid w:val="001B696C"/>
    <w:rsid w:val="001C2152"/>
    <w:rsid w:val="001C2ED4"/>
    <w:rsid w:val="001C2F03"/>
    <w:rsid w:val="001C3881"/>
    <w:rsid w:val="001C4490"/>
    <w:rsid w:val="001C6AFB"/>
    <w:rsid w:val="001D05FE"/>
    <w:rsid w:val="001D6967"/>
    <w:rsid w:val="001D6A59"/>
    <w:rsid w:val="001E17E7"/>
    <w:rsid w:val="001E6801"/>
    <w:rsid w:val="001F0986"/>
    <w:rsid w:val="001F0EC5"/>
    <w:rsid w:val="001F1310"/>
    <w:rsid w:val="001F1612"/>
    <w:rsid w:val="001F2473"/>
    <w:rsid w:val="001F37ED"/>
    <w:rsid w:val="001F5AAF"/>
    <w:rsid w:val="00201AB0"/>
    <w:rsid w:val="00203C5A"/>
    <w:rsid w:val="002047AD"/>
    <w:rsid w:val="002053BF"/>
    <w:rsid w:val="00207094"/>
    <w:rsid w:val="002070EC"/>
    <w:rsid w:val="002071DC"/>
    <w:rsid w:val="00211FC6"/>
    <w:rsid w:val="00212386"/>
    <w:rsid w:val="002144C9"/>
    <w:rsid w:val="00214894"/>
    <w:rsid w:val="002202B8"/>
    <w:rsid w:val="00221B0E"/>
    <w:rsid w:val="002238D0"/>
    <w:rsid w:val="00227533"/>
    <w:rsid w:val="002276C9"/>
    <w:rsid w:val="00230B70"/>
    <w:rsid w:val="0023168A"/>
    <w:rsid w:val="00232D47"/>
    <w:rsid w:val="00236BAF"/>
    <w:rsid w:val="0023744C"/>
    <w:rsid w:val="00237515"/>
    <w:rsid w:val="00240E60"/>
    <w:rsid w:val="00240EAF"/>
    <w:rsid w:val="0024385C"/>
    <w:rsid w:val="00247EDB"/>
    <w:rsid w:val="0025481B"/>
    <w:rsid w:val="002558DA"/>
    <w:rsid w:val="002567CB"/>
    <w:rsid w:val="00256CEE"/>
    <w:rsid w:val="0026027F"/>
    <w:rsid w:val="002621BB"/>
    <w:rsid w:val="00263154"/>
    <w:rsid w:val="00264506"/>
    <w:rsid w:val="002663E8"/>
    <w:rsid w:val="002710B3"/>
    <w:rsid w:val="00271151"/>
    <w:rsid w:val="00271506"/>
    <w:rsid w:val="00272BB5"/>
    <w:rsid w:val="00277B6D"/>
    <w:rsid w:val="00283D05"/>
    <w:rsid w:val="00290CE4"/>
    <w:rsid w:val="00295870"/>
    <w:rsid w:val="002A14F3"/>
    <w:rsid w:val="002A53BF"/>
    <w:rsid w:val="002A59FB"/>
    <w:rsid w:val="002A6DE6"/>
    <w:rsid w:val="002A7B18"/>
    <w:rsid w:val="002B0F1F"/>
    <w:rsid w:val="002B108A"/>
    <w:rsid w:val="002B1D78"/>
    <w:rsid w:val="002B20EE"/>
    <w:rsid w:val="002B3652"/>
    <w:rsid w:val="002B4A5B"/>
    <w:rsid w:val="002B4C70"/>
    <w:rsid w:val="002B5552"/>
    <w:rsid w:val="002B74FA"/>
    <w:rsid w:val="002C19E0"/>
    <w:rsid w:val="002C79B0"/>
    <w:rsid w:val="002D1EC3"/>
    <w:rsid w:val="002D3B7C"/>
    <w:rsid w:val="002D5C67"/>
    <w:rsid w:val="002D7AE4"/>
    <w:rsid w:val="002E1496"/>
    <w:rsid w:val="002E5C3C"/>
    <w:rsid w:val="002E77AB"/>
    <w:rsid w:val="002E7DFD"/>
    <w:rsid w:val="002F03C8"/>
    <w:rsid w:val="002F793F"/>
    <w:rsid w:val="00300611"/>
    <w:rsid w:val="00300B6E"/>
    <w:rsid w:val="0030172C"/>
    <w:rsid w:val="00301F10"/>
    <w:rsid w:val="00305B92"/>
    <w:rsid w:val="00310187"/>
    <w:rsid w:val="003111DF"/>
    <w:rsid w:val="003113C2"/>
    <w:rsid w:val="00312108"/>
    <w:rsid w:val="00315161"/>
    <w:rsid w:val="00315EAD"/>
    <w:rsid w:val="00316A16"/>
    <w:rsid w:val="003266C6"/>
    <w:rsid w:val="00326B46"/>
    <w:rsid w:val="003274F8"/>
    <w:rsid w:val="00330E08"/>
    <w:rsid w:val="0033202B"/>
    <w:rsid w:val="00332147"/>
    <w:rsid w:val="00334923"/>
    <w:rsid w:val="003358A5"/>
    <w:rsid w:val="00344334"/>
    <w:rsid w:val="00345693"/>
    <w:rsid w:val="00347AA5"/>
    <w:rsid w:val="003503DC"/>
    <w:rsid w:val="00350823"/>
    <w:rsid w:val="00350AD5"/>
    <w:rsid w:val="00350BF8"/>
    <w:rsid w:val="003516BC"/>
    <w:rsid w:val="00353087"/>
    <w:rsid w:val="00354CED"/>
    <w:rsid w:val="003565B0"/>
    <w:rsid w:val="0035724B"/>
    <w:rsid w:val="00357601"/>
    <w:rsid w:val="003606B8"/>
    <w:rsid w:val="00361B8C"/>
    <w:rsid w:val="00363A4E"/>
    <w:rsid w:val="003645CD"/>
    <w:rsid w:val="00365EF5"/>
    <w:rsid w:val="003677DB"/>
    <w:rsid w:val="00367D68"/>
    <w:rsid w:val="00372457"/>
    <w:rsid w:val="00374311"/>
    <w:rsid w:val="00374731"/>
    <w:rsid w:val="003748A3"/>
    <w:rsid w:val="00376658"/>
    <w:rsid w:val="00376B7E"/>
    <w:rsid w:val="00381241"/>
    <w:rsid w:val="00382DFD"/>
    <w:rsid w:val="0038339D"/>
    <w:rsid w:val="0038426D"/>
    <w:rsid w:val="00384EF3"/>
    <w:rsid w:val="00385CFB"/>
    <w:rsid w:val="003872D0"/>
    <w:rsid w:val="0039286E"/>
    <w:rsid w:val="00396FD2"/>
    <w:rsid w:val="003A2888"/>
    <w:rsid w:val="003A7157"/>
    <w:rsid w:val="003A72E3"/>
    <w:rsid w:val="003B0565"/>
    <w:rsid w:val="003C1913"/>
    <w:rsid w:val="003C494E"/>
    <w:rsid w:val="003C79CE"/>
    <w:rsid w:val="003D1276"/>
    <w:rsid w:val="003E0E25"/>
    <w:rsid w:val="003E2926"/>
    <w:rsid w:val="003E2DEE"/>
    <w:rsid w:val="003E3AB9"/>
    <w:rsid w:val="003E47F9"/>
    <w:rsid w:val="003E5E42"/>
    <w:rsid w:val="003F0A1A"/>
    <w:rsid w:val="003F23CC"/>
    <w:rsid w:val="003F3203"/>
    <w:rsid w:val="003F4E56"/>
    <w:rsid w:val="00401088"/>
    <w:rsid w:val="0040255D"/>
    <w:rsid w:val="0040633E"/>
    <w:rsid w:val="00410BAA"/>
    <w:rsid w:val="004125DD"/>
    <w:rsid w:val="004160E2"/>
    <w:rsid w:val="0042097E"/>
    <w:rsid w:val="0042099D"/>
    <w:rsid w:val="00420C51"/>
    <w:rsid w:val="00420E69"/>
    <w:rsid w:val="00420EB5"/>
    <w:rsid w:val="00423C85"/>
    <w:rsid w:val="00423E16"/>
    <w:rsid w:val="00424A49"/>
    <w:rsid w:val="004307A4"/>
    <w:rsid w:val="004310D1"/>
    <w:rsid w:val="0043197E"/>
    <w:rsid w:val="0043787E"/>
    <w:rsid w:val="004400FC"/>
    <w:rsid w:val="00441DAA"/>
    <w:rsid w:val="00450026"/>
    <w:rsid w:val="0045032A"/>
    <w:rsid w:val="00452236"/>
    <w:rsid w:val="00454890"/>
    <w:rsid w:val="004567BD"/>
    <w:rsid w:val="00456D82"/>
    <w:rsid w:val="0045715E"/>
    <w:rsid w:val="004623FD"/>
    <w:rsid w:val="00463778"/>
    <w:rsid w:val="00463CE9"/>
    <w:rsid w:val="00463F88"/>
    <w:rsid w:val="00464935"/>
    <w:rsid w:val="0046729B"/>
    <w:rsid w:val="00467C05"/>
    <w:rsid w:val="004715E2"/>
    <w:rsid w:val="00473476"/>
    <w:rsid w:val="00475329"/>
    <w:rsid w:val="00477361"/>
    <w:rsid w:val="004774AD"/>
    <w:rsid w:val="004775E6"/>
    <w:rsid w:val="00480C7C"/>
    <w:rsid w:val="00480DE4"/>
    <w:rsid w:val="004816B4"/>
    <w:rsid w:val="00482F7A"/>
    <w:rsid w:val="004835E8"/>
    <w:rsid w:val="00483E4C"/>
    <w:rsid w:val="00487738"/>
    <w:rsid w:val="00491F07"/>
    <w:rsid w:val="004927F6"/>
    <w:rsid w:val="00495430"/>
    <w:rsid w:val="004956A9"/>
    <w:rsid w:val="004A42C9"/>
    <w:rsid w:val="004A4C86"/>
    <w:rsid w:val="004A56BF"/>
    <w:rsid w:val="004A5B0A"/>
    <w:rsid w:val="004A5CE6"/>
    <w:rsid w:val="004B0BA9"/>
    <w:rsid w:val="004B1351"/>
    <w:rsid w:val="004B2599"/>
    <w:rsid w:val="004B2FF6"/>
    <w:rsid w:val="004B341D"/>
    <w:rsid w:val="004B3DEE"/>
    <w:rsid w:val="004B433E"/>
    <w:rsid w:val="004B5A8B"/>
    <w:rsid w:val="004B5C50"/>
    <w:rsid w:val="004B6636"/>
    <w:rsid w:val="004B66FC"/>
    <w:rsid w:val="004B7058"/>
    <w:rsid w:val="004C02B8"/>
    <w:rsid w:val="004C2A25"/>
    <w:rsid w:val="004D01B0"/>
    <w:rsid w:val="004D08DF"/>
    <w:rsid w:val="004D6E1A"/>
    <w:rsid w:val="004E2A65"/>
    <w:rsid w:val="004E6AB3"/>
    <w:rsid w:val="004F12DF"/>
    <w:rsid w:val="004F1602"/>
    <w:rsid w:val="004F1BE8"/>
    <w:rsid w:val="004F2C0E"/>
    <w:rsid w:val="004F496B"/>
    <w:rsid w:val="004F52AA"/>
    <w:rsid w:val="004F6275"/>
    <w:rsid w:val="004F62B9"/>
    <w:rsid w:val="00501B96"/>
    <w:rsid w:val="00502339"/>
    <w:rsid w:val="00505BE9"/>
    <w:rsid w:val="005065BF"/>
    <w:rsid w:val="00507021"/>
    <w:rsid w:val="00507F21"/>
    <w:rsid w:val="005110B5"/>
    <w:rsid w:val="00516A6C"/>
    <w:rsid w:val="00516C67"/>
    <w:rsid w:val="00521A0B"/>
    <w:rsid w:val="00522F82"/>
    <w:rsid w:val="00531646"/>
    <w:rsid w:val="00533091"/>
    <w:rsid w:val="00533ED2"/>
    <w:rsid w:val="0053443E"/>
    <w:rsid w:val="00535249"/>
    <w:rsid w:val="00537178"/>
    <w:rsid w:val="00541D96"/>
    <w:rsid w:val="00542437"/>
    <w:rsid w:val="00542F6B"/>
    <w:rsid w:val="00543F45"/>
    <w:rsid w:val="00545BC4"/>
    <w:rsid w:val="00546587"/>
    <w:rsid w:val="005467F3"/>
    <w:rsid w:val="00547156"/>
    <w:rsid w:val="005475DF"/>
    <w:rsid w:val="00547F45"/>
    <w:rsid w:val="0055365C"/>
    <w:rsid w:val="00553FCE"/>
    <w:rsid w:val="005542AD"/>
    <w:rsid w:val="005547DD"/>
    <w:rsid w:val="00554D51"/>
    <w:rsid w:val="0055709C"/>
    <w:rsid w:val="00562B59"/>
    <w:rsid w:val="005644AE"/>
    <w:rsid w:val="00564882"/>
    <w:rsid w:val="00564D2A"/>
    <w:rsid w:val="0056525A"/>
    <w:rsid w:val="00567A93"/>
    <w:rsid w:val="00570D5C"/>
    <w:rsid w:val="00570FEF"/>
    <w:rsid w:val="00571AC0"/>
    <w:rsid w:val="00571E34"/>
    <w:rsid w:val="005735F3"/>
    <w:rsid w:val="005746BE"/>
    <w:rsid w:val="005810AB"/>
    <w:rsid w:val="00581195"/>
    <w:rsid w:val="005824A4"/>
    <w:rsid w:val="005835BE"/>
    <w:rsid w:val="005841AC"/>
    <w:rsid w:val="005859AC"/>
    <w:rsid w:val="00590D3E"/>
    <w:rsid w:val="00594859"/>
    <w:rsid w:val="00594F15"/>
    <w:rsid w:val="005955DA"/>
    <w:rsid w:val="005958FB"/>
    <w:rsid w:val="00596214"/>
    <w:rsid w:val="005A04A4"/>
    <w:rsid w:val="005A277D"/>
    <w:rsid w:val="005A3491"/>
    <w:rsid w:val="005A7DA6"/>
    <w:rsid w:val="005B0EF5"/>
    <w:rsid w:val="005B22C9"/>
    <w:rsid w:val="005B636D"/>
    <w:rsid w:val="005C3C98"/>
    <w:rsid w:val="005C3DF8"/>
    <w:rsid w:val="005C6D9A"/>
    <w:rsid w:val="005C75A0"/>
    <w:rsid w:val="005D159A"/>
    <w:rsid w:val="005D15BE"/>
    <w:rsid w:val="005D3559"/>
    <w:rsid w:val="005D59CC"/>
    <w:rsid w:val="005E5DB7"/>
    <w:rsid w:val="005E6B7C"/>
    <w:rsid w:val="005E7776"/>
    <w:rsid w:val="005F25CC"/>
    <w:rsid w:val="005F29F7"/>
    <w:rsid w:val="005F3544"/>
    <w:rsid w:val="005F39F9"/>
    <w:rsid w:val="005F3CFD"/>
    <w:rsid w:val="005F41E4"/>
    <w:rsid w:val="005F6CEF"/>
    <w:rsid w:val="005F7EC1"/>
    <w:rsid w:val="0060015C"/>
    <w:rsid w:val="0060236B"/>
    <w:rsid w:val="006024CE"/>
    <w:rsid w:val="0060311F"/>
    <w:rsid w:val="00603651"/>
    <w:rsid w:val="00603EAE"/>
    <w:rsid w:val="00615E61"/>
    <w:rsid w:val="006210A1"/>
    <w:rsid w:val="00621D8D"/>
    <w:rsid w:val="00622226"/>
    <w:rsid w:val="00622BF5"/>
    <w:rsid w:val="00622D0C"/>
    <w:rsid w:val="00624E0E"/>
    <w:rsid w:val="0062619F"/>
    <w:rsid w:val="00630875"/>
    <w:rsid w:val="006357EA"/>
    <w:rsid w:val="00637763"/>
    <w:rsid w:val="0064135B"/>
    <w:rsid w:val="00641D3E"/>
    <w:rsid w:val="00642B68"/>
    <w:rsid w:val="00644208"/>
    <w:rsid w:val="00645F97"/>
    <w:rsid w:val="00646C08"/>
    <w:rsid w:val="0064767C"/>
    <w:rsid w:val="006501E1"/>
    <w:rsid w:val="006534E0"/>
    <w:rsid w:val="006543FF"/>
    <w:rsid w:val="006560BE"/>
    <w:rsid w:val="00661929"/>
    <w:rsid w:val="00674479"/>
    <w:rsid w:val="00677058"/>
    <w:rsid w:val="00681B06"/>
    <w:rsid w:val="0068685F"/>
    <w:rsid w:val="006875B6"/>
    <w:rsid w:val="00690268"/>
    <w:rsid w:val="006915EF"/>
    <w:rsid w:val="00691E6C"/>
    <w:rsid w:val="00692538"/>
    <w:rsid w:val="00692A6F"/>
    <w:rsid w:val="006A0176"/>
    <w:rsid w:val="006A1544"/>
    <w:rsid w:val="006A689F"/>
    <w:rsid w:val="006B0265"/>
    <w:rsid w:val="006B2756"/>
    <w:rsid w:val="006B3749"/>
    <w:rsid w:val="006B3DAC"/>
    <w:rsid w:val="006B4964"/>
    <w:rsid w:val="006B5584"/>
    <w:rsid w:val="006C0994"/>
    <w:rsid w:val="006C103B"/>
    <w:rsid w:val="006C2687"/>
    <w:rsid w:val="006C3549"/>
    <w:rsid w:val="006C442D"/>
    <w:rsid w:val="006C660E"/>
    <w:rsid w:val="006D1504"/>
    <w:rsid w:val="006D1E70"/>
    <w:rsid w:val="006D305E"/>
    <w:rsid w:val="006D3A7B"/>
    <w:rsid w:val="006D4890"/>
    <w:rsid w:val="006E0621"/>
    <w:rsid w:val="006E1EF7"/>
    <w:rsid w:val="006E207E"/>
    <w:rsid w:val="006E3456"/>
    <w:rsid w:val="006E3527"/>
    <w:rsid w:val="006F0B54"/>
    <w:rsid w:val="006F4AB2"/>
    <w:rsid w:val="00702CA6"/>
    <w:rsid w:val="00703520"/>
    <w:rsid w:val="00704D9F"/>
    <w:rsid w:val="00710895"/>
    <w:rsid w:val="00710AB5"/>
    <w:rsid w:val="0071295B"/>
    <w:rsid w:val="00714068"/>
    <w:rsid w:val="00714F8D"/>
    <w:rsid w:val="00715BEA"/>
    <w:rsid w:val="00721E1C"/>
    <w:rsid w:val="007220A3"/>
    <w:rsid w:val="007237B9"/>
    <w:rsid w:val="00723AB8"/>
    <w:rsid w:val="00725BCF"/>
    <w:rsid w:val="00725CF2"/>
    <w:rsid w:val="007320AC"/>
    <w:rsid w:val="00735821"/>
    <w:rsid w:val="007376BF"/>
    <w:rsid w:val="00742E28"/>
    <w:rsid w:val="007436A9"/>
    <w:rsid w:val="0074474C"/>
    <w:rsid w:val="0074565A"/>
    <w:rsid w:val="00745D60"/>
    <w:rsid w:val="007470AC"/>
    <w:rsid w:val="00750B33"/>
    <w:rsid w:val="00750FF0"/>
    <w:rsid w:val="0075106C"/>
    <w:rsid w:val="00751355"/>
    <w:rsid w:val="00754A39"/>
    <w:rsid w:val="007551A9"/>
    <w:rsid w:val="00756DA9"/>
    <w:rsid w:val="00761986"/>
    <w:rsid w:val="00761C78"/>
    <w:rsid w:val="00766160"/>
    <w:rsid w:val="007702E1"/>
    <w:rsid w:val="00770C2C"/>
    <w:rsid w:val="007714AC"/>
    <w:rsid w:val="007723A6"/>
    <w:rsid w:val="0077281A"/>
    <w:rsid w:val="00774665"/>
    <w:rsid w:val="0077488A"/>
    <w:rsid w:val="00775CCF"/>
    <w:rsid w:val="00777A76"/>
    <w:rsid w:val="007823DA"/>
    <w:rsid w:val="007823F2"/>
    <w:rsid w:val="007825EC"/>
    <w:rsid w:val="00791260"/>
    <w:rsid w:val="007945F5"/>
    <w:rsid w:val="007949A8"/>
    <w:rsid w:val="007949B3"/>
    <w:rsid w:val="00795340"/>
    <w:rsid w:val="0079557D"/>
    <w:rsid w:val="007961C0"/>
    <w:rsid w:val="00797097"/>
    <w:rsid w:val="007A0DCD"/>
    <w:rsid w:val="007A261C"/>
    <w:rsid w:val="007A3C2E"/>
    <w:rsid w:val="007A62DC"/>
    <w:rsid w:val="007A7B16"/>
    <w:rsid w:val="007A7F86"/>
    <w:rsid w:val="007B2126"/>
    <w:rsid w:val="007B30AE"/>
    <w:rsid w:val="007B3EA7"/>
    <w:rsid w:val="007B6714"/>
    <w:rsid w:val="007B6EE8"/>
    <w:rsid w:val="007B7371"/>
    <w:rsid w:val="007C237E"/>
    <w:rsid w:val="007C23EF"/>
    <w:rsid w:val="007C2A1A"/>
    <w:rsid w:val="007C4952"/>
    <w:rsid w:val="007D43EC"/>
    <w:rsid w:val="007D5AA7"/>
    <w:rsid w:val="007D5D42"/>
    <w:rsid w:val="007E2399"/>
    <w:rsid w:val="007E2E20"/>
    <w:rsid w:val="007E3641"/>
    <w:rsid w:val="007E3D39"/>
    <w:rsid w:val="007E4516"/>
    <w:rsid w:val="007E5805"/>
    <w:rsid w:val="007E5C3B"/>
    <w:rsid w:val="007E66B9"/>
    <w:rsid w:val="007E677F"/>
    <w:rsid w:val="007F0105"/>
    <w:rsid w:val="007F28B9"/>
    <w:rsid w:val="007F5278"/>
    <w:rsid w:val="007F571C"/>
    <w:rsid w:val="007F6405"/>
    <w:rsid w:val="007F6DAB"/>
    <w:rsid w:val="00801374"/>
    <w:rsid w:val="008031D2"/>
    <w:rsid w:val="00806036"/>
    <w:rsid w:val="0080792A"/>
    <w:rsid w:val="0081154E"/>
    <w:rsid w:val="00811733"/>
    <w:rsid w:val="00814397"/>
    <w:rsid w:val="00815D2E"/>
    <w:rsid w:val="00816A48"/>
    <w:rsid w:val="00821314"/>
    <w:rsid w:val="00823DEA"/>
    <w:rsid w:val="0082610D"/>
    <w:rsid w:val="00827164"/>
    <w:rsid w:val="00836CBC"/>
    <w:rsid w:val="00837507"/>
    <w:rsid w:val="008406EB"/>
    <w:rsid w:val="00843060"/>
    <w:rsid w:val="00843A31"/>
    <w:rsid w:val="008475A7"/>
    <w:rsid w:val="00847B05"/>
    <w:rsid w:val="00850CA7"/>
    <w:rsid w:val="00853143"/>
    <w:rsid w:val="00853E6A"/>
    <w:rsid w:val="00854165"/>
    <w:rsid w:val="00854E58"/>
    <w:rsid w:val="00861080"/>
    <w:rsid w:val="008627EF"/>
    <w:rsid w:val="00865366"/>
    <w:rsid w:val="00867E67"/>
    <w:rsid w:val="0087061A"/>
    <w:rsid w:val="00875317"/>
    <w:rsid w:val="00876892"/>
    <w:rsid w:val="008806A0"/>
    <w:rsid w:val="00880B47"/>
    <w:rsid w:val="00884F74"/>
    <w:rsid w:val="00885DBA"/>
    <w:rsid w:val="008874DC"/>
    <w:rsid w:val="0089264C"/>
    <w:rsid w:val="00892BD1"/>
    <w:rsid w:val="008937D2"/>
    <w:rsid w:val="00893ECC"/>
    <w:rsid w:val="00895853"/>
    <w:rsid w:val="00896678"/>
    <w:rsid w:val="00896843"/>
    <w:rsid w:val="008A0B18"/>
    <w:rsid w:val="008A2A07"/>
    <w:rsid w:val="008A3B96"/>
    <w:rsid w:val="008A65F2"/>
    <w:rsid w:val="008A6C73"/>
    <w:rsid w:val="008A72E1"/>
    <w:rsid w:val="008B09D3"/>
    <w:rsid w:val="008B1C43"/>
    <w:rsid w:val="008B24D3"/>
    <w:rsid w:val="008B2810"/>
    <w:rsid w:val="008B4438"/>
    <w:rsid w:val="008B76B2"/>
    <w:rsid w:val="008B7EF3"/>
    <w:rsid w:val="008C05D0"/>
    <w:rsid w:val="008C09CC"/>
    <w:rsid w:val="008C0DC4"/>
    <w:rsid w:val="008C102F"/>
    <w:rsid w:val="008C186D"/>
    <w:rsid w:val="008C2893"/>
    <w:rsid w:val="008C5D0A"/>
    <w:rsid w:val="008D0D07"/>
    <w:rsid w:val="008D0F7B"/>
    <w:rsid w:val="008D1D42"/>
    <w:rsid w:val="008D3DCD"/>
    <w:rsid w:val="008D76F9"/>
    <w:rsid w:val="008D7944"/>
    <w:rsid w:val="008E0C9A"/>
    <w:rsid w:val="008E0FAB"/>
    <w:rsid w:val="008E1B57"/>
    <w:rsid w:val="008E433A"/>
    <w:rsid w:val="008E714A"/>
    <w:rsid w:val="008F05C1"/>
    <w:rsid w:val="008F1ECC"/>
    <w:rsid w:val="008F24C9"/>
    <w:rsid w:val="008F36F6"/>
    <w:rsid w:val="008F7AC8"/>
    <w:rsid w:val="0090036E"/>
    <w:rsid w:val="00902A3E"/>
    <w:rsid w:val="00904306"/>
    <w:rsid w:val="009047A3"/>
    <w:rsid w:val="00905A75"/>
    <w:rsid w:val="00911206"/>
    <w:rsid w:val="00917F2C"/>
    <w:rsid w:val="0092213E"/>
    <w:rsid w:val="009277F9"/>
    <w:rsid w:val="009309F3"/>
    <w:rsid w:val="00930C2E"/>
    <w:rsid w:val="00930EFB"/>
    <w:rsid w:val="00931027"/>
    <w:rsid w:val="00935DDA"/>
    <w:rsid w:val="009373CE"/>
    <w:rsid w:val="00941EA3"/>
    <w:rsid w:val="00943491"/>
    <w:rsid w:val="00945A50"/>
    <w:rsid w:val="0094617A"/>
    <w:rsid w:val="00951B65"/>
    <w:rsid w:val="0095271C"/>
    <w:rsid w:val="00954323"/>
    <w:rsid w:val="00954D8E"/>
    <w:rsid w:val="009553C4"/>
    <w:rsid w:val="00957384"/>
    <w:rsid w:val="009605AA"/>
    <w:rsid w:val="00960DEE"/>
    <w:rsid w:val="009612D0"/>
    <w:rsid w:val="00962FF3"/>
    <w:rsid w:val="00964052"/>
    <w:rsid w:val="00967831"/>
    <w:rsid w:val="009719E8"/>
    <w:rsid w:val="00973FF9"/>
    <w:rsid w:val="009745B2"/>
    <w:rsid w:val="00977295"/>
    <w:rsid w:val="009777EA"/>
    <w:rsid w:val="00982CE1"/>
    <w:rsid w:val="00983B71"/>
    <w:rsid w:val="009853C1"/>
    <w:rsid w:val="00985F2D"/>
    <w:rsid w:val="009862CE"/>
    <w:rsid w:val="00986D6B"/>
    <w:rsid w:val="0098754F"/>
    <w:rsid w:val="00991BC3"/>
    <w:rsid w:val="00993639"/>
    <w:rsid w:val="00995836"/>
    <w:rsid w:val="009A1249"/>
    <w:rsid w:val="009A22F6"/>
    <w:rsid w:val="009A22FB"/>
    <w:rsid w:val="009A4473"/>
    <w:rsid w:val="009B02F2"/>
    <w:rsid w:val="009C502C"/>
    <w:rsid w:val="009C50DC"/>
    <w:rsid w:val="009C5C4B"/>
    <w:rsid w:val="009C77C3"/>
    <w:rsid w:val="009D2E1C"/>
    <w:rsid w:val="009D553F"/>
    <w:rsid w:val="009D67BE"/>
    <w:rsid w:val="009E010D"/>
    <w:rsid w:val="009E2ADD"/>
    <w:rsid w:val="009E3139"/>
    <w:rsid w:val="009F098A"/>
    <w:rsid w:val="009F113B"/>
    <w:rsid w:val="009F4332"/>
    <w:rsid w:val="009F4407"/>
    <w:rsid w:val="009F5637"/>
    <w:rsid w:val="009F592B"/>
    <w:rsid w:val="00A00472"/>
    <w:rsid w:val="00A12993"/>
    <w:rsid w:val="00A13C31"/>
    <w:rsid w:val="00A169D0"/>
    <w:rsid w:val="00A17A30"/>
    <w:rsid w:val="00A17B92"/>
    <w:rsid w:val="00A2042C"/>
    <w:rsid w:val="00A22871"/>
    <w:rsid w:val="00A23724"/>
    <w:rsid w:val="00A2384F"/>
    <w:rsid w:val="00A23B39"/>
    <w:rsid w:val="00A251D3"/>
    <w:rsid w:val="00A279A9"/>
    <w:rsid w:val="00A35417"/>
    <w:rsid w:val="00A366D6"/>
    <w:rsid w:val="00A4031D"/>
    <w:rsid w:val="00A403CC"/>
    <w:rsid w:val="00A410D8"/>
    <w:rsid w:val="00A42189"/>
    <w:rsid w:val="00A436D2"/>
    <w:rsid w:val="00A4393D"/>
    <w:rsid w:val="00A4530A"/>
    <w:rsid w:val="00A46808"/>
    <w:rsid w:val="00A472EE"/>
    <w:rsid w:val="00A50CDB"/>
    <w:rsid w:val="00A51300"/>
    <w:rsid w:val="00A536CD"/>
    <w:rsid w:val="00A536D2"/>
    <w:rsid w:val="00A53A2B"/>
    <w:rsid w:val="00A55EF0"/>
    <w:rsid w:val="00A5610C"/>
    <w:rsid w:val="00A57842"/>
    <w:rsid w:val="00A579E7"/>
    <w:rsid w:val="00A62D49"/>
    <w:rsid w:val="00A63D31"/>
    <w:rsid w:val="00A650B5"/>
    <w:rsid w:val="00A6518A"/>
    <w:rsid w:val="00A65510"/>
    <w:rsid w:val="00A65E8C"/>
    <w:rsid w:val="00A66F99"/>
    <w:rsid w:val="00A674A1"/>
    <w:rsid w:val="00A67E61"/>
    <w:rsid w:val="00A702D4"/>
    <w:rsid w:val="00A712D2"/>
    <w:rsid w:val="00A71B99"/>
    <w:rsid w:val="00A72B98"/>
    <w:rsid w:val="00A72C65"/>
    <w:rsid w:val="00A748A2"/>
    <w:rsid w:val="00A76104"/>
    <w:rsid w:val="00A7712D"/>
    <w:rsid w:val="00A812C0"/>
    <w:rsid w:val="00A828A9"/>
    <w:rsid w:val="00A96198"/>
    <w:rsid w:val="00A969FA"/>
    <w:rsid w:val="00AA093E"/>
    <w:rsid w:val="00AA174A"/>
    <w:rsid w:val="00AA188E"/>
    <w:rsid w:val="00AA3809"/>
    <w:rsid w:val="00AA4F16"/>
    <w:rsid w:val="00AA7EC4"/>
    <w:rsid w:val="00AB0240"/>
    <w:rsid w:val="00AB060B"/>
    <w:rsid w:val="00AB47FB"/>
    <w:rsid w:val="00AB6725"/>
    <w:rsid w:val="00AB6747"/>
    <w:rsid w:val="00AC10B9"/>
    <w:rsid w:val="00AC1151"/>
    <w:rsid w:val="00AC426A"/>
    <w:rsid w:val="00AC4CCA"/>
    <w:rsid w:val="00AC57AD"/>
    <w:rsid w:val="00AC589F"/>
    <w:rsid w:val="00AC5B05"/>
    <w:rsid w:val="00AC7CC1"/>
    <w:rsid w:val="00AD04F8"/>
    <w:rsid w:val="00AD06AE"/>
    <w:rsid w:val="00AD283B"/>
    <w:rsid w:val="00AD52D1"/>
    <w:rsid w:val="00AD5549"/>
    <w:rsid w:val="00AD6471"/>
    <w:rsid w:val="00AD6657"/>
    <w:rsid w:val="00AD7102"/>
    <w:rsid w:val="00AD7AE1"/>
    <w:rsid w:val="00AD7FD7"/>
    <w:rsid w:val="00AE2311"/>
    <w:rsid w:val="00AE247A"/>
    <w:rsid w:val="00AE26B7"/>
    <w:rsid w:val="00AE46E6"/>
    <w:rsid w:val="00AE654E"/>
    <w:rsid w:val="00AF3147"/>
    <w:rsid w:val="00AF58D0"/>
    <w:rsid w:val="00B01344"/>
    <w:rsid w:val="00B04EB8"/>
    <w:rsid w:val="00B05B72"/>
    <w:rsid w:val="00B05D68"/>
    <w:rsid w:val="00B061FE"/>
    <w:rsid w:val="00B0743C"/>
    <w:rsid w:val="00B1541C"/>
    <w:rsid w:val="00B16060"/>
    <w:rsid w:val="00B169E4"/>
    <w:rsid w:val="00B20831"/>
    <w:rsid w:val="00B20E5E"/>
    <w:rsid w:val="00B2150D"/>
    <w:rsid w:val="00B22AA8"/>
    <w:rsid w:val="00B23E26"/>
    <w:rsid w:val="00B24DF8"/>
    <w:rsid w:val="00B260F1"/>
    <w:rsid w:val="00B35F46"/>
    <w:rsid w:val="00B37906"/>
    <w:rsid w:val="00B37F78"/>
    <w:rsid w:val="00B41107"/>
    <w:rsid w:val="00B52362"/>
    <w:rsid w:val="00B525E3"/>
    <w:rsid w:val="00B602ED"/>
    <w:rsid w:val="00B65C98"/>
    <w:rsid w:val="00B71881"/>
    <w:rsid w:val="00B7328D"/>
    <w:rsid w:val="00B73AFE"/>
    <w:rsid w:val="00B73EAE"/>
    <w:rsid w:val="00B7568A"/>
    <w:rsid w:val="00B76954"/>
    <w:rsid w:val="00B772F8"/>
    <w:rsid w:val="00B77E15"/>
    <w:rsid w:val="00B82E2D"/>
    <w:rsid w:val="00B845B7"/>
    <w:rsid w:val="00B87329"/>
    <w:rsid w:val="00B97B63"/>
    <w:rsid w:val="00BA2C44"/>
    <w:rsid w:val="00BA373E"/>
    <w:rsid w:val="00BA381B"/>
    <w:rsid w:val="00BA4C10"/>
    <w:rsid w:val="00BA6D6D"/>
    <w:rsid w:val="00BA7498"/>
    <w:rsid w:val="00BB41CA"/>
    <w:rsid w:val="00BB50DA"/>
    <w:rsid w:val="00BC28CF"/>
    <w:rsid w:val="00BC32F3"/>
    <w:rsid w:val="00BC4199"/>
    <w:rsid w:val="00BC5A5C"/>
    <w:rsid w:val="00BC7B27"/>
    <w:rsid w:val="00BD2266"/>
    <w:rsid w:val="00BD3324"/>
    <w:rsid w:val="00BD79F9"/>
    <w:rsid w:val="00BD7AB4"/>
    <w:rsid w:val="00BD7AED"/>
    <w:rsid w:val="00BE252A"/>
    <w:rsid w:val="00BE2E5E"/>
    <w:rsid w:val="00BE3158"/>
    <w:rsid w:val="00BF039A"/>
    <w:rsid w:val="00BF1082"/>
    <w:rsid w:val="00BF1427"/>
    <w:rsid w:val="00BF22FD"/>
    <w:rsid w:val="00BF4556"/>
    <w:rsid w:val="00BF6B28"/>
    <w:rsid w:val="00C00427"/>
    <w:rsid w:val="00C021D5"/>
    <w:rsid w:val="00C02728"/>
    <w:rsid w:val="00C051CE"/>
    <w:rsid w:val="00C072DF"/>
    <w:rsid w:val="00C1283A"/>
    <w:rsid w:val="00C12BDE"/>
    <w:rsid w:val="00C13767"/>
    <w:rsid w:val="00C15D1E"/>
    <w:rsid w:val="00C20340"/>
    <w:rsid w:val="00C21C68"/>
    <w:rsid w:val="00C23470"/>
    <w:rsid w:val="00C23B09"/>
    <w:rsid w:val="00C25773"/>
    <w:rsid w:val="00C26434"/>
    <w:rsid w:val="00C26F45"/>
    <w:rsid w:val="00C27DBD"/>
    <w:rsid w:val="00C31868"/>
    <w:rsid w:val="00C35478"/>
    <w:rsid w:val="00C379C7"/>
    <w:rsid w:val="00C40CA5"/>
    <w:rsid w:val="00C428F7"/>
    <w:rsid w:val="00C42D93"/>
    <w:rsid w:val="00C45485"/>
    <w:rsid w:val="00C45F8F"/>
    <w:rsid w:val="00C47005"/>
    <w:rsid w:val="00C50928"/>
    <w:rsid w:val="00C528C2"/>
    <w:rsid w:val="00C5340B"/>
    <w:rsid w:val="00C53BCF"/>
    <w:rsid w:val="00C54207"/>
    <w:rsid w:val="00C56AF5"/>
    <w:rsid w:val="00C57788"/>
    <w:rsid w:val="00C67807"/>
    <w:rsid w:val="00C705A9"/>
    <w:rsid w:val="00C72266"/>
    <w:rsid w:val="00C76359"/>
    <w:rsid w:val="00C76D11"/>
    <w:rsid w:val="00C76D99"/>
    <w:rsid w:val="00C80000"/>
    <w:rsid w:val="00C95F7E"/>
    <w:rsid w:val="00C962EE"/>
    <w:rsid w:val="00CA0000"/>
    <w:rsid w:val="00CA26F8"/>
    <w:rsid w:val="00CA2D73"/>
    <w:rsid w:val="00CA459A"/>
    <w:rsid w:val="00CA5DFF"/>
    <w:rsid w:val="00CA6839"/>
    <w:rsid w:val="00CB1AD3"/>
    <w:rsid w:val="00CB2191"/>
    <w:rsid w:val="00CB628E"/>
    <w:rsid w:val="00CB75E5"/>
    <w:rsid w:val="00CB78D6"/>
    <w:rsid w:val="00CC2CAB"/>
    <w:rsid w:val="00CC341A"/>
    <w:rsid w:val="00CC3CDB"/>
    <w:rsid w:val="00CD095C"/>
    <w:rsid w:val="00CD320F"/>
    <w:rsid w:val="00CD3802"/>
    <w:rsid w:val="00CE508A"/>
    <w:rsid w:val="00CE5A8F"/>
    <w:rsid w:val="00CF7D9C"/>
    <w:rsid w:val="00D0052D"/>
    <w:rsid w:val="00D01623"/>
    <w:rsid w:val="00D03B37"/>
    <w:rsid w:val="00D04970"/>
    <w:rsid w:val="00D064FE"/>
    <w:rsid w:val="00D135BD"/>
    <w:rsid w:val="00D1797E"/>
    <w:rsid w:val="00D20431"/>
    <w:rsid w:val="00D213F4"/>
    <w:rsid w:val="00D22227"/>
    <w:rsid w:val="00D24D0B"/>
    <w:rsid w:val="00D26F41"/>
    <w:rsid w:val="00D32D5E"/>
    <w:rsid w:val="00D33592"/>
    <w:rsid w:val="00D3446E"/>
    <w:rsid w:val="00D344B3"/>
    <w:rsid w:val="00D361AE"/>
    <w:rsid w:val="00D36E70"/>
    <w:rsid w:val="00D371EC"/>
    <w:rsid w:val="00D37727"/>
    <w:rsid w:val="00D41AE0"/>
    <w:rsid w:val="00D47552"/>
    <w:rsid w:val="00D512D1"/>
    <w:rsid w:val="00D53B16"/>
    <w:rsid w:val="00D54799"/>
    <w:rsid w:val="00D573FC"/>
    <w:rsid w:val="00D639B1"/>
    <w:rsid w:val="00D64570"/>
    <w:rsid w:val="00D65A75"/>
    <w:rsid w:val="00D6643E"/>
    <w:rsid w:val="00D7464F"/>
    <w:rsid w:val="00D757CB"/>
    <w:rsid w:val="00D75972"/>
    <w:rsid w:val="00D77266"/>
    <w:rsid w:val="00D81107"/>
    <w:rsid w:val="00D83F5F"/>
    <w:rsid w:val="00D85CB8"/>
    <w:rsid w:val="00D860A9"/>
    <w:rsid w:val="00D873C5"/>
    <w:rsid w:val="00D900FE"/>
    <w:rsid w:val="00D922A8"/>
    <w:rsid w:val="00D9327B"/>
    <w:rsid w:val="00D96D63"/>
    <w:rsid w:val="00DA1A2F"/>
    <w:rsid w:val="00DA32D8"/>
    <w:rsid w:val="00DA514B"/>
    <w:rsid w:val="00DA780E"/>
    <w:rsid w:val="00DB0661"/>
    <w:rsid w:val="00DB0FA7"/>
    <w:rsid w:val="00DB1824"/>
    <w:rsid w:val="00DB2A3B"/>
    <w:rsid w:val="00DB2D40"/>
    <w:rsid w:val="00DB50CB"/>
    <w:rsid w:val="00DC3875"/>
    <w:rsid w:val="00DC4A06"/>
    <w:rsid w:val="00DD180F"/>
    <w:rsid w:val="00DD242D"/>
    <w:rsid w:val="00DD43FD"/>
    <w:rsid w:val="00DD46D3"/>
    <w:rsid w:val="00DD50FD"/>
    <w:rsid w:val="00DD5419"/>
    <w:rsid w:val="00DD70C4"/>
    <w:rsid w:val="00DE35A5"/>
    <w:rsid w:val="00DE35E3"/>
    <w:rsid w:val="00DE4965"/>
    <w:rsid w:val="00DE4A40"/>
    <w:rsid w:val="00DE5F55"/>
    <w:rsid w:val="00DE6EDC"/>
    <w:rsid w:val="00DF00ED"/>
    <w:rsid w:val="00DF2920"/>
    <w:rsid w:val="00DF3D66"/>
    <w:rsid w:val="00DF43A3"/>
    <w:rsid w:val="00DF4696"/>
    <w:rsid w:val="00DF4E3A"/>
    <w:rsid w:val="00DF622F"/>
    <w:rsid w:val="00DF64B5"/>
    <w:rsid w:val="00DF7283"/>
    <w:rsid w:val="00E01F90"/>
    <w:rsid w:val="00E13FFF"/>
    <w:rsid w:val="00E20DFB"/>
    <w:rsid w:val="00E2375A"/>
    <w:rsid w:val="00E23774"/>
    <w:rsid w:val="00E23C77"/>
    <w:rsid w:val="00E24934"/>
    <w:rsid w:val="00E24AF9"/>
    <w:rsid w:val="00E259D9"/>
    <w:rsid w:val="00E26C92"/>
    <w:rsid w:val="00E313C6"/>
    <w:rsid w:val="00E35D8A"/>
    <w:rsid w:val="00E37F25"/>
    <w:rsid w:val="00E422E7"/>
    <w:rsid w:val="00E436FF"/>
    <w:rsid w:val="00E44884"/>
    <w:rsid w:val="00E4612A"/>
    <w:rsid w:val="00E46330"/>
    <w:rsid w:val="00E47837"/>
    <w:rsid w:val="00E517F2"/>
    <w:rsid w:val="00E55F90"/>
    <w:rsid w:val="00E56456"/>
    <w:rsid w:val="00E61891"/>
    <w:rsid w:val="00E73E82"/>
    <w:rsid w:val="00E75764"/>
    <w:rsid w:val="00E81E36"/>
    <w:rsid w:val="00E83481"/>
    <w:rsid w:val="00E8374F"/>
    <w:rsid w:val="00E90E94"/>
    <w:rsid w:val="00E91A5F"/>
    <w:rsid w:val="00E96ADD"/>
    <w:rsid w:val="00EA0181"/>
    <w:rsid w:val="00EA0C2B"/>
    <w:rsid w:val="00EA1DE1"/>
    <w:rsid w:val="00EA2767"/>
    <w:rsid w:val="00EA4462"/>
    <w:rsid w:val="00EA527A"/>
    <w:rsid w:val="00EA6665"/>
    <w:rsid w:val="00EA6C33"/>
    <w:rsid w:val="00EB06A0"/>
    <w:rsid w:val="00EB243E"/>
    <w:rsid w:val="00EB28BF"/>
    <w:rsid w:val="00EB427F"/>
    <w:rsid w:val="00EB4B4E"/>
    <w:rsid w:val="00EB5E22"/>
    <w:rsid w:val="00EB6468"/>
    <w:rsid w:val="00EB6E8E"/>
    <w:rsid w:val="00EB6F00"/>
    <w:rsid w:val="00EC46E0"/>
    <w:rsid w:val="00EC5944"/>
    <w:rsid w:val="00EC5FE8"/>
    <w:rsid w:val="00EC6430"/>
    <w:rsid w:val="00ED06A0"/>
    <w:rsid w:val="00ED0C1C"/>
    <w:rsid w:val="00ED17D9"/>
    <w:rsid w:val="00ED2737"/>
    <w:rsid w:val="00ED2F85"/>
    <w:rsid w:val="00ED364D"/>
    <w:rsid w:val="00ED3DB1"/>
    <w:rsid w:val="00ED5A38"/>
    <w:rsid w:val="00EE00CD"/>
    <w:rsid w:val="00EE1579"/>
    <w:rsid w:val="00EE1EA6"/>
    <w:rsid w:val="00EE2B89"/>
    <w:rsid w:val="00EE4A12"/>
    <w:rsid w:val="00EE7270"/>
    <w:rsid w:val="00EE742F"/>
    <w:rsid w:val="00EF0298"/>
    <w:rsid w:val="00EF107D"/>
    <w:rsid w:val="00EF444A"/>
    <w:rsid w:val="00EF627B"/>
    <w:rsid w:val="00EF6E4D"/>
    <w:rsid w:val="00EF71AC"/>
    <w:rsid w:val="00F01CD4"/>
    <w:rsid w:val="00F03775"/>
    <w:rsid w:val="00F03885"/>
    <w:rsid w:val="00F04936"/>
    <w:rsid w:val="00F0754F"/>
    <w:rsid w:val="00F1129F"/>
    <w:rsid w:val="00F117C0"/>
    <w:rsid w:val="00F12601"/>
    <w:rsid w:val="00F12CB5"/>
    <w:rsid w:val="00F131EF"/>
    <w:rsid w:val="00F17E34"/>
    <w:rsid w:val="00F208D8"/>
    <w:rsid w:val="00F2181E"/>
    <w:rsid w:val="00F21CFB"/>
    <w:rsid w:val="00F222F4"/>
    <w:rsid w:val="00F22F6C"/>
    <w:rsid w:val="00F27007"/>
    <w:rsid w:val="00F34B3E"/>
    <w:rsid w:val="00F367B2"/>
    <w:rsid w:val="00F3767A"/>
    <w:rsid w:val="00F40BD6"/>
    <w:rsid w:val="00F4535E"/>
    <w:rsid w:val="00F47762"/>
    <w:rsid w:val="00F503F0"/>
    <w:rsid w:val="00F512B7"/>
    <w:rsid w:val="00F53450"/>
    <w:rsid w:val="00F55416"/>
    <w:rsid w:val="00F55892"/>
    <w:rsid w:val="00F567AE"/>
    <w:rsid w:val="00F57561"/>
    <w:rsid w:val="00F618F7"/>
    <w:rsid w:val="00F634C2"/>
    <w:rsid w:val="00F6536F"/>
    <w:rsid w:val="00F665F0"/>
    <w:rsid w:val="00F6795D"/>
    <w:rsid w:val="00F73F72"/>
    <w:rsid w:val="00F75C74"/>
    <w:rsid w:val="00F77818"/>
    <w:rsid w:val="00F77E49"/>
    <w:rsid w:val="00F80208"/>
    <w:rsid w:val="00F8052A"/>
    <w:rsid w:val="00F81CC8"/>
    <w:rsid w:val="00F82D9E"/>
    <w:rsid w:val="00F8397A"/>
    <w:rsid w:val="00F83D06"/>
    <w:rsid w:val="00F907AA"/>
    <w:rsid w:val="00F90A14"/>
    <w:rsid w:val="00F923A2"/>
    <w:rsid w:val="00F94054"/>
    <w:rsid w:val="00F946CD"/>
    <w:rsid w:val="00F9590A"/>
    <w:rsid w:val="00F95ABA"/>
    <w:rsid w:val="00FA1B9E"/>
    <w:rsid w:val="00FA23E6"/>
    <w:rsid w:val="00FA5558"/>
    <w:rsid w:val="00FA5686"/>
    <w:rsid w:val="00FA6775"/>
    <w:rsid w:val="00FA6CCF"/>
    <w:rsid w:val="00FB1804"/>
    <w:rsid w:val="00FB4E66"/>
    <w:rsid w:val="00FB6278"/>
    <w:rsid w:val="00FB72E5"/>
    <w:rsid w:val="00FB7912"/>
    <w:rsid w:val="00FC0A62"/>
    <w:rsid w:val="00FC0F2A"/>
    <w:rsid w:val="00FC2425"/>
    <w:rsid w:val="00FC2A44"/>
    <w:rsid w:val="00FC3BA8"/>
    <w:rsid w:val="00FC3C68"/>
    <w:rsid w:val="00FC7D17"/>
    <w:rsid w:val="00FD0701"/>
    <w:rsid w:val="00FD0EAE"/>
    <w:rsid w:val="00FD34B1"/>
    <w:rsid w:val="00FD7EBD"/>
    <w:rsid w:val="00FE1E0A"/>
    <w:rsid w:val="00FE3190"/>
    <w:rsid w:val="00FE430E"/>
    <w:rsid w:val="00FE4B64"/>
    <w:rsid w:val="00FE641C"/>
    <w:rsid w:val="00FE7BC6"/>
    <w:rsid w:val="00FF08E0"/>
    <w:rsid w:val="00FF3B72"/>
    <w:rsid w:val="00FF3EEC"/>
    <w:rsid w:val="00FF4448"/>
    <w:rsid w:val="00FF4521"/>
    <w:rsid w:val="00FF4A11"/>
    <w:rsid w:val="00FF68EC"/>
    <w:rsid w:val="00FF7EA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EA7A2"/>
  <w15:docId w15:val="{52F4B876-6271-4F5B-89A0-BE842412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994"/>
    <w:rPr>
      <w:sz w:val="24"/>
      <w:szCs w:val="24"/>
    </w:rPr>
  </w:style>
  <w:style w:type="paragraph" w:styleId="1">
    <w:name w:val="heading 1"/>
    <w:basedOn w:val="a"/>
    <w:next w:val="a"/>
    <w:qFormat/>
    <w:rsid w:val="002663E8"/>
    <w:pPr>
      <w:keepNext/>
      <w:outlineLvl w:val="0"/>
    </w:pPr>
    <w:rPr>
      <w:b/>
      <w:sz w:val="28"/>
    </w:rPr>
  </w:style>
  <w:style w:type="paragraph" w:styleId="2">
    <w:name w:val="heading 2"/>
    <w:basedOn w:val="a"/>
    <w:next w:val="a"/>
    <w:qFormat/>
    <w:rsid w:val="002663E8"/>
    <w:pPr>
      <w:keepNext/>
      <w:outlineLvl w:val="1"/>
    </w:pPr>
    <w:rPr>
      <w:b/>
      <w:bCs/>
    </w:rPr>
  </w:style>
  <w:style w:type="paragraph" w:styleId="3">
    <w:name w:val="heading 3"/>
    <w:basedOn w:val="a"/>
    <w:next w:val="a"/>
    <w:qFormat/>
    <w:rsid w:val="002663E8"/>
    <w:pPr>
      <w:keepNext/>
      <w:outlineLvl w:val="2"/>
    </w:pPr>
    <w:rPr>
      <w:sz w:val="28"/>
    </w:rPr>
  </w:style>
  <w:style w:type="paragraph" w:styleId="4">
    <w:name w:val="heading 4"/>
    <w:basedOn w:val="a"/>
    <w:next w:val="a"/>
    <w:qFormat/>
    <w:rsid w:val="002663E8"/>
    <w:pPr>
      <w:keepNext/>
      <w:jc w:val="center"/>
      <w:outlineLvl w:val="3"/>
    </w:pPr>
    <w:rPr>
      <w:i/>
      <w:iCs/>
      <w:position w:val="-12"/>
      <w:sz w:val="22"/>
    </w:rPr>
  </w:style>
  <w:style w:type="paragraph" w:styleId="5">
    <w:name w:val="heading 5"/>
    <w:basedOn w:val="a"/>
    <w:next w:val="a"/>
    <w:qFormat/>
    <w:rsid w:val="002663E8"/>
    <w:pPr>
      <w:keepNext/>
      <w:jc w:val="center"/>
      <w:outlineLvl w:val="4"/>
    </w:pPr>
    <w:rPr>
      <w:i/>
    </w:rPr>
  </w:style>
  <w:style w:type="paragraph" w:styleId="6">
    <w:name w:val="heading 6"/>
    <w:basedOn w:val="a"/>
    <w:next w:val="a"/>
    <w:qFormat/>
    <w:rsid w:val="002663E8"/>
    <w:pPr>
      <w:keepNext/>
      <w:spacing w:before="120" w:after="120"/>
      <w:jc w:val="center"/>
      <w:outlineLvl w:val="5"/>
    </w:pPr>
    <w:rPr>
      <w:rFonts w:ascii="Arial" w:hAnsi="Arial" w:cs="Arial"/>
      <w:b/>
      <w:bCs/>
      <w:sz w:val="22"/>
    </w:rPr>
  </w:style>
  <w:style w:type="paragraph" w:styleId="7">
    <w:name w:val="heading 7"/>
    <w:basedOn w:val="a"/>
    <w:next w:val="a"/>
    <w:qFormat/>
    <w:rsid w:val="002663E8"/>
    <w:pPr>
      <w:keepNext/>
      <w:spacing w:before="120" w:after="120"/>
      <w:jc w:val="center"/>
      <w:outlineLvl w:val="6"/>
    </w:pPr>
    <w:rPr>
      <w:rFonts w:ascii="Arial" w:hAnsi="Arial" w:cs="Arial"/>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ιβλιογραφία1"/>
    <w:basedOn w:val="a"/>
    <w:rsid w:val="002663E8"/>
    <w:rPr>
      <w:b/>
      <w:sz w:val="22"/>
    </w:rPr>
  </w:style>
  <w:style w:type="paragraph" w:styleId="a3">
    <w:name w:val="Body Text"/>
    <w:basedOn w:val="a"/>
    <w:rsid w:val="002663E8"/>
    <w:rPr>
      <w:b/>
      <w:bCs/>
    </w:rPr>
  </w:style>
  <w:style w:type="paragraph" w:styleId="a4">
    <w:name w:val="Title"/>
    <w:basedOn w:val="a"/>
    <w:qFormat/>
    <w:rsid w:val="002663E8"/>
    <w:pPr>
      <w:jc w:val="center"/>
    </w:pPr>
    <w:rPr>
      <w:b/>
      <w:bCs/>
      <w:sz w:val="28"/>
    </w:rPr>
  </w:style>
  <w:style w:type="paragraph" w:styleId="20">
    <w:name w:val="Body Text 2"/>
    <w:basedOn w:val="a"/>
    <w:rsid w:val="002663E8"/>
    <w:pPr>
      <w:jc w:val="both"/>
    </w:pPr>
    <w:rPr>
      <w:rFonts w:ascii="Arial" w:hAnsi="Arial" w:cs="Arial"/>
    </w:rPr>
  </w:style>
  <w:style w:type="paragraph" w:styleId="30">
    <w:name w:val="Body Text 3"/>
    <w:basedOn w:val="a"/>
    <w:rsid w:val="002663E8"/>
    <w:pPr>
      <w:spacing w:before="120" w:after="120"/>
    </w:pPr>
    <w:rPr>
      <w:rFonts w:ascii="Arial" w:hAnsi="Arial" w:cs="Arial"/>
      <w:b/>
      <w:i/>
      <w:iCs/>
      <w:sz w:val="28"/>
      <w:szCs w:val="28"/>
    </w:rPr>
  </w:style>
  <w:style w:type="paragraph" w:styleId="a5">
    <w:name w:val="footer"/>
    <w:basedOn w:val="a"/>
    <w:link w:val="Char"/>
    <w:uiPriority w:val="99"/>
    <w:rsid w:val="002663E8"/>
    <w:pPr>
      <w:tabs>
        <w:tab w:val="center" w:pos="4153"/>
        <w:tab w:val="right" w:pos="8306"/>
      </w:tabs>
    </w:pPr>
  </w:style>
  <w:style w:type="character" w:customStyle="1" w:styleId="Char">
    <w:name w:val="Υποσέλιδο Char"/>
    <w:link w:val="a5"/>
    <w:uiPriority w:val="99"/>
    <w:rsid w:val="00750FF0"/>
    <w:rPr>
      <w:sz w:val="24"/>
      <w:szCs w:val="24"/>
    </w:rPr>
  </w:style>
  <w:style w:type="character" w:styleId="a6">
    <w:name w:val="page number"/>
    <w:basedOn w:val="a0"/>
    <w:rsid w:val="002663E8"/>
  </w:style>
  <w:style w:type="paragraph" w:styleId="a7">
    <w:name w:val="header"/>
    <w:basedOn w:val="a"/>
    <w:rsid w:val="006B5584"/>
    <w:pPr>
      <w:tabs>
        <w:tab w:val="center" w:pos="4153"/>
        <w:tab w:val="right" w:pos="8306"/>
      </w:tabs>
    </w:pPr>
  </w:style>
  <w:style w:type="paragraph" w:customStyle="1" w:styleId="CharCharCharChar">
    <w:name w:val="Char Char Char Char"/>
    <w:basedOn w:val="a"/>
    <w:rsid w:val="0042099D"/>
    <w:pPr>
      <w:spacing w:after="160" w:line="240" w:lineRule="exact"/>
    </w:pPr>
    <w:rPr>
      <w:rFonts w:ascii="Verdana" w:hAnsi="Verdana"/>
      <w:sz w:val="20"/>
      <w:szCs w:val="20"/>
      <w:lang w:val="en-US" w:eastAsia="en-US"/>
    </w:rPr>
  </w:style>
  <w:style w:type="character" w:styleId="-">
    <w:name w:val="Hyperlink"/>
    <w:basedOn w:val="a0"/>
    <w:unhideWhenUsed/>
    <w:rsid w:val="00854165"/>
    <w:rPr>
      <w:color w:val="0000FF" w:themeColor="hyperlink"/>
      <w:u w:val="single"/>
    </w:rPr>
  </w:style>
  <w:style w:type="character" w:styleId="-0">
    <w:name w:val="FollowedHyperlink"/>
    <w:basedOn w:val="a0"/>
    <w:uiPriority w:val="99"/>
    <w:semiHidden/>
    <w:unhideWhenUsed/>
    <w:rsid w:val="00854165"/>
    <w:rPr>
      <w:color w:val="800080" w:themeColor="followedHyperlink"/>
      <w:u w:val="single"/>
    </w:rPr>
  </w:style>
  <w:style w:type="paragraph" w:customStyle="1" w:styleId="CharCharCharChar0">
    <w:name w:val="Char Char Char Char"/>
    <w:basedOn w:val="a"/>
    <w:rsid w:val="001C2ED4"/>
    <w:pPr>
      <w:spacing w:after="160" w:line="240" w:lineRule="exact"/>
    </w:pPr>
    <w:rPr>
      <w:rFonts w:ascii="Verdana" w:hAnsi="Verdana"/>
      <w:sz w:val="20"/>
      <w:szCs w:val="20"/>
      <w:lang w:val="en-US" w:eastAsia="en-US"/>
    </w:rPr>
  </w:style>
  <w:style w:type="paragraph" w:customStyle="1" w:styleId="Char0">
    <w:name w:val="Char"/>
    <w:basedOn w:val="a"/>
    <w:rsid w:val="00935DDA"/>
    <w:pPr>
      <w:tabs>
        <w:tab w:val="left" w:pos="851"/>
        <w:tab w:val="left" w:pos="1701"/>
        <w:tab w:val="left" w:pos="2268"/>
        <w:tab w:val="left" w:pos="2835"/>
        <w:tab w:val="left" w:pos="3402"/>
        <w:tab w:val="left" w:pos="3969"/>
        <w:tab w:val="left" w:pos="5103"/>
        <w:tab w:val="left" w:pos="6237"/>
      </w:tabs>
      <w:spacing w:after="160" w:line="240" w:lineRule="exact"/>
    </w:pPr>
    <w:rPr>
      <w:rFonts w:ascii="Tahoma" w:hAnsi="Tahoma" w:cs="Tahoma"/>
      <w:sz w:val="20"/>
      <w:szCs w:val="20"/>
      <w:lang w:val="en-US" w:eastAsia="en-US"/>
    </w:rPr>
  </w:style>
  <w:style w:type="paragraph" w:customStyle="1" w:styleId="CharChar">
    <w:name w:val="Char Char"/>
    <w:basedOn w:val="a"/>
    <w:rsid w:val="00816A48"/>
    <w:pPr>
      <w:spacing w:after="160" w:line="240" w:lineRule="exact"/>
    </w:pPr>
    <w:rPr>
      <w:rFonts w:ascii="Verdana" w:hAnsi="Verdana"/>
      <w:sz w:val="20"/>
      <w:szCs w:val="20"/>
      <w:lang w:val="en-US" w:eastAsia="en-US"/>
    </w:rPr>
  </w:style>
  <w:style w:type="paragraph" w:customStyle="1" w:styleId="CharChar0">
    <w:name w:val="Char Char"/>
    <w:basedOn w:val="a"/>
    <w:rsid w:val="007825EC"/>
    <w:pPr>
      <w:spacing w:after="160" w:line="240" w:lineRule="exact"/>
    </w:pPr>
    <w:rPr>
      <w:rFonts w:ascii="Verdana" w:hAnsi="Verdana"/>
      <w:sz w:val="20"/>
      <w:szCs w:val="20"/>
      <w:lang w:val="en-US" w:eastAsia="en-US"/>
    </w:rPr>
  </w:style>
  <w:style w:type="paragraph" w:styleId="a8">
    <w:name w:val="List Paragraph"/>
    <w:basedOn w:val="a"/>
    <w:uiPriority w:val="34"/>
    <w:qFormat/>
    <w:rsid w:val="009E010D"/>
    <w:pPr>
      <w:ind w:left="720"/>
      <w:contextualSpacing/>
    </w:pPr>
  </w:style>
  <w:style w:type="paragraph" w:styleId="Web">
    <w:name w:val="Normal (Web)"/>
    <w:basedOn w:val="a"/>
    <w:uiPriority w:val="99"/>
    <w:semiHidden/>
    <w:unhideWhenUsed/>
    <w:rsid w:val="006E207E"/>
  </w:style>
  <w:style w:type="paragraph" w:customStyle="1" w:styleId="CharCharChar">
    <w:name w:val="Char Char Char"/>
    <w:basedOn w:val="a"/>
    <w:rsid w:val="00917F2C"/>
    <w:pPr>
      <w:spacing w:after="160" w:line="240" w:lineRule="exact"/>
    </w:pPr>
    <w:rPr>
      <w:rFonts w:ascii="Verdana" w:hAnsi="Verdana"/>
      <w:sz w:val="20"/>
      <w:szCs w:val="20"/>
      <w:lang w:val="en-US" w:eastAsia="en-US"/>
    </w:rPr>
  </w:style>
  <w:style w:type="paragraph" w:styleId="a9">
    <w:name w:val="footnote text"/>
    <w:basedOn w:val="a"/>
    <w:link w:val="Char1"/>
    <w:uiPriority w:val="99"/>
    <w:semiHidden/>
    <w:unhideWhenUsed/>
    <w:rsid w:val="00823DEA"/>
    <w:rPr>
      <w:sz w:val="20"/>
      <w:szCs w:val="20"/>
    </w:rPr>
  </w:style>
  <w:style w:type="character" w:customStyle="1" w:styleId="Char1">
    <w:name w:val="Κείμενο υποσημείωσης Char"/>
    <w:basedOn w:val="a0"/>
    <w:link w:val="a9"/>
    <w:uiPriority w:val="99"/>
    <w:semiHidden/>
    <w:rsid w:val="00823DEA"/>
  </w:style>
  <w:style w:type="character" w:styleId="aa">
    <w:name w:val="footnote reference"/>
    <w:basedOn w:val="a0"/>
    <w:uiPriority w:val="99"/>
    <w:semiHidden/>
    <w:unhideWhenUsed/>
    <w:rsid w:val="00823DEA"/>
    <w:rPr>
      <w:vertAlign w:val="superscript"/>
    </w:rPr>
  </w:style>
  <w:style w:type="paragraph" w:customStyle="1" w:styleId="CharChar1">
    <w:name w:val="Char Char"/>
    <w:basedOn w:val="a"/>
    <w:rsid w:val="00011EC1"/>
    <w:pPr>
      <w:spacing w:after="160" w:line="240" w:lineRule="exact"/>
    </w:pPr>
    <w:rPr>
      <w:rFonts w:ascii="Verdana" w:hAnsi="Verdana"/>
      <w:sz w:val="20"/>
      <w:szCs w:val="20"/>
      <w:lang w:val="en-US" w:eastAsia="en-US"/>
    </w:rPr>
  </w:style>
  <w:style w:type="paragraph" w:customStyle="1" w:styleId="CharChar2">
    <w:name w:val="Char Char"/>
    <w:basedOn w:val="a"/>
    <w:rsid w:val="00DE35A5"/>
    <w:pPr>
      <w:spacing w:after="160" w:line="240" w:lineRule="exact"/>
    </w:pPr>
    <w:rPr>
      <w:rFonts w:ascii="Verdana" w:hAnsi="Verdana"/>
      <w:sz w:val="20"/>
      <w:szCs w:val="20"/>
      <w:lang w:val="en-US" w:eastAsia="en-US"/>
    </w:rPr>
  </w:style>
  <w:style w:type="paragraph" w:customStyle="1" w:styleId="CharCharCharChar1">
    <w:name w:val="Char Char Char Char"/>
    <w:basedOn w:val="a"/>
    <w:rsid w:val="00F80208"/>
    <w:pPr>
      <w:spacing w:after="160" w:line="240" w:lineRule="exact"/>
    </w:pPr>
    <w:rPr>
      <w:rFonts w:ascii="Verdana" w:hAnsi="Verdana"/>
      <w:sz w:val="20"/>
      <w:szCs w:val="20"/>
      <w:lang w:val="en-US" w:eastAsia="en-US"/>
    </w:rPr>
  </w:style>
  <w:style w:type="paragraph" w:customStyle="1" w:styleId="CharChar3">
    <w:name w:val="Char Char"/>
    <w:basedOn w:val="a"/>
    <w:rsid w:val="0062619F"/>
    <w:pPr>
      <w:spacing w:after="160" w:line="240" w:lineRule="exact"/>
    </w:pPr>
    <w:rPr>
      <w:rFonts w:ascii="Verdana" w:hAnsi="Verdana"/>
      <w:sz w:val="20"/>
      <w:szCs w:val="20"/>
      <w:lang w:val="en-US" w:eastAsia="en-US"/>
    </w:rPr>
  </w:style>
  <w:style w:type="paragraph" w:styleId="ab">
    <w:name w:val="Balloon Text"/>
    <w:basedOn w:val="a"/>
    <w:link w:val="Char2"/>
    <w:uiPriority w:val="99"/>
    <w:semiHidden/>
    <w:unhideWhenUsed/>
    <w:rsid w:val="00A536CD"/>
    <w:rPr>
      <w:rFonts w:ascii="Tahoma" w:hAnsi="Tahoma" w:cs="Tahoma"/>
      <w:sz w:val="16"/>
      <w:szCs w:val="16"/>
    </w:rPr>
  </w:style>
  <w:style w:type="character" w:customStyle="1" w:styleId="Char2">
    <w:name w:val="Κείμενο πλαισίου Char"/>
    <w:basedOn w:val="a0"/>
    <w:link w:val="ab"/>
    <w:uiPriority w:val="99"/>
    <w:semiHidden/>
    <w:rsid w:val="00A536CD"/>
    <w:rPr>
      <w:rFonts w:ascii="Tahoma" w:hAnsi="Tahoma" w:cs="Tahoma"/>
      <w:sz w:val="16"/>
      <w:szCs w:val="16"/>
    </w:rPr>
  </w:style>
  <w:style w:type="paragraph" w:customStyle="1" w:styleId="CharChar4">
    <w:name w:val="Char Char"/>
    <w:basedOn w:val="a"/>
    <w:rsid w:val="00E4612A"/>
    <w:pPr>
      <w:spacing w:after="160" w:line="240" w:lineRule="exact"/>
    </w:pPr>
    <w:rPr>
      <w:rFonts w:ascii="Verdana" w:hAnsi="Verdana"/>
      <w:sz w:val="20"/>
      <w:szCs w:val="20"/>
      <w:lang w:val="en-US" w:eastAsia="en-US"/>
    </w:rPr>
  </w:style>
  <w:style w:type="paragraph" w:customStyle="1" w:styleId="CharChar5">
    <w:name w:val="Char Char"/>
    <w:basedOn w:val="a"/>
    <w:rsid w:val="004B3DEE"/>
    <w:pPr>
      <w:spacing w:after="160" w:line="240" w:lineRule="exact"/>
    </w:pPr>
    <w:rPr>
      <w:rFonts w:ascii="Verdana" w:hAnsi="Verdana"/>
      <w:sz w:val="20"/>
      <w:szCs w:val="20"/>
      <w:lang w:val="en-US" w:eastAsia="en-US"/>
    </w:rPr>
  </w:style>
  <w:style w:type="paragraph" w:customStyle="1" w:styleId="CharChar6">
    <w:name w:val="Char Char"/>
    <w:basedOn w:val="a"/>
    <w:rsid w:val="00C5340B"/>
    <w:pPr>
      <w:spacing w:after="160" w:line="240" w:lineRule="exact"/>
    </w:pPr>
    <w:rPr>
      <w:rFonts w:ascii="Verdana" w:hAnsi="Verdana"/>
      <w:sz w:val="20"/>
      <w:szCs w:val="20"/>
      <w:lang w:val="en-US" w:eastAsia="en-US"/>
    </w:rPr>
  </w:style>
  <w:style w:type="paragraph" w:customStyle="1" w:styleId="CharChar7">
    <w:name w:val="Char Char"/>
    <w:basedOn w:val="a"/>
    <w:rsid w:val="005D159A"/>
    <w:pPr>
      <w:spacing w:after="160" w:line="240" w:lineRule="exact"/>
    </w:pPr>
    <w:rPr>
      <w:rFonts w:ascii="Verdana" w:hAnsi="Verdana"/>
      <w:sz w:val="20"/>
      <w:szCs w:val="20"/>
      <w:lang w:val="en-US" w:eastAsia="en-US"/>
    </w:rPr>
  </w:style>
  <w:style w:type="paragraph" w:customStyle="1" w:styleId="CharChar8">
    <w:name w:val="Char Char"/>
    <w:basedOn w:val="a"/>
    <w:rsid w:val="00865366"/>
    <w:pPr>
      <w:spacing w:after="160" w:line="240" w:lineRule="exact"/>
    </w:pPr>
    <w:rPr>
      <w:rFonts w:ascii="Verdana" w:hAnsi="Verdana"/>
      <w:sz w:val="20"/>
      <w:szCs w:val="20"/>
      <w:lang w:val="en-US" w:eastAsia="en-US"/>
    </w:rPr>
  </w:style>
  <w:style w:type="paragraph" w:styleId="ac">
    <w:name w:val="caption"/>
    <w:basedOn w:val="a"/>
    <w:next w:val="a"/>
    <w:qFormat/>
    <w:rsid w:val="00750FF0"/>
    <w:rPr>
      <w:b/>
      <w:bCs/>
    </w:rPr>
  </w:style>
  <w:style w:type="character" w:customStyle="1" w:styleId="fontstyle01">
    <w:name w:val="fontstyle01"/>
    <w:basedOn w:val="a0"/>
    <w:rsid w:val="00F131EF"/>
    <w:rPr>
      <w:rFonts w:ascii="MyriadPro-Regular" w:hAnsi="MyriadPro-Regular" w:hint="default"/>
      <w:b w:val="0"/>
      <w:bCs w:val="0"/>
      <w:i w:val="0"/>
      <w:iCs w:val="0"/>
      <w:color w:val="231F20"/>
      <w:sz w:val="20"/>
      <w:szCs w:val="20"/>
    </w:rPr>
  </w:style>
  <w:style w:type="character" w:customStyle="1" w:styleId="11">
    <w:name w:val="Ανεπίλυτη αναφορά1"/>
    <w:basedOn w:val="a0"/>
    <w:uiPriority w:val="99"/>
    <w:semiHidden/>
    <w:unhideWhenUsed/>
    <w:rsid w:val="00522F82"/>
    <w:rPr>
      <w:color w:val="605E5C"/>
      <w:shd w:val="clear" w:color="auto" w:fill="E1DFDD"/>
    </w:rPr>
  </w:style>
  <w:style w:type="paragraph" w:customStyle="1" w:styleId="ad">
    <w:name w:val="Κανονικό"/>
    <w:basedOn w:val="a"/>
    <w:rsid w:val="00941EA3"/>
    <w:pPr>
      <w:spacing w:before="20" w:after="20"/>
    </w:pPr>
    <w:rPr>
      <w:color w:val="000000"/>
      <w:sz w:val="20"/>
      <w:szCs w:val="20"/>
    </w:rPr>
  </w:style>
  <w:style w:type="character" w:styleId="ae">
    <w:name w:val="Unresolved Mention"/>
    <w:basedOn w:val="a0"/>
    <w:uiPriority w:val="99"/>
    <w:semiHidden/>
    <w:unhideWhenUsed/>
    <w:rsid w:val="00100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8407">
      <w:bodyDiv w:val="1"/>
      <w:marLeft w:val="0"/>
      <w:marRight w:val="0"/>
      <w:marTop w:val="0"/>
      <w:marBottom w:val="0"/>
      <w:divBdr>
        <w:top w:val="none" w:sz="0" w:space="0" w:color="auto"/>
        <w:left w:val="none" w:sz="0" w:space="0" w:color="auto"/>
        <w:bottom w:val="none" w:sz="0" w:space="0" w:color="auto"/>
        <w:right w:val="none" w:sz="0" w:space="0" w:color="auto"/>
      </w:divBdr>
    </w:div>
    <w:div w:id="225772967">
      <w:bodyDiv w:val="1"/>
      <w:marLeft w:val="0"/>
      <w:marRight w:val="0"/>
      <w:marTop w:val="0"/>
      <w:marBottom w:val="0"/>
      <w:divBdr>
        <w:top w:val="none" w:sz="0" w:space="0" w:color="auto"/>
        <w:left w:val="none" w:sz="0" w:space="0" w:color="auto"/>
        <w:bottom w:val="none" w:sz="0" w:space="0" w:color="auto"/>
        <w:right w:val="none" w:sz="0" w:space="0" w:color="auto"/>
      </w:divBdr>
    </w:div>
    <w:div w:id="15530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SEE\E3erxomeno_SEE.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0852-A122-44D9-9C91-530C31A2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E3erxomeno_SEE.dotx</Template>
  <TotalTime>2</TotalTime>
  <Pages>1</Pages>
  <Words>544</Words>
  <Characters>2943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Πρόσκληση ΤΘΔΔ</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ΤΘΔΔ</dc:title>
  <dc:creator>Andreas Athanasopoulos</dc:creator>
  <cp:lastModifiedBy>Andreas Athanasopoulos</cp:lastModifiedBy>
  <cp:revision>2</cp:revision>
  <cp:lastPrinted>2025-11-11T13:40:00Z</cp:lastPrinted>
  <dcterms:created xsi:type="dcterms:W3CDTF">2025-11-29T19:19:00Z</dcterms:created>
  <dcterms:modified xsi:type="dcterms:W3CDTF">2025-11-29T19:19:00Z</dcterms:modified>
</cp:coreProperties>
</file>