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B5C" w:rsidRDefault="003C1B5C">
      <w:pPr>
        <w:rPr>
          <w:noProof/>
          <w:lang w:val="en-US" w:eastAsia="el-GR"/>
        </w:rPr>
      </w:pPr>
    </w:p>
    <w:p w:rsidR="003C1B5C" w:rsidRDefault="003C1B5C">
      <w:pPr>
        <w:rPr>
          <w:lang w:val="en-US"/>
        </w:rPr>
      </w:pPr>
      <w:r w:rsidRPr="004C29E8">
        <w:rPr>
          <w:noProof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1" o:spid="_x0000_i1025" type="#_x0000_t75" style="width:315.75pt;height:266.25pt;visibility:visible">
            <v:imagedata r:id="rId4" o:title=""/>
          </v:shape>
        </w:pict>
      </w:r>
      <w:r w:rsidRPr="004C29E8">
        <w:rPr>
          <w:noProof/>
          <w:lang w:eastAsia="el-GR"/>
        </w:rPr>
        <w:pict>
          <v:shape id="Εικόνα 5" o:spid="_x0000_i1026" type="#_x0000_t75" style="width:315.75pt;height:266.25pt;visibility:visible">
            <v:imagedata r:id="rId4" o:title=""/>
          </v:shape>
        </w:pict>
      </w:r>
    </w:p>
    <w:p w:rsidR="003C1B5C" w:rsidRPr="00D939C2" w:rsidRDefault="003C1B5C">
      <w:pPr>
        <w:rPr>
          <w:lang w:val="en-US"/>
        </w:rPr>
      </w:pPr>
      <w:r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26" type="#_x0000_t202" style="position:absolute;margin-left:611.4pt;margin-top:249.45pt;width:123.75pt;height:22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" filled="f" stroked="f" strokeweight=".5pt">
            <v:textbox>
              <w:txbxContent>
                <w:p w:rsidR="003C1B5C" w:rsidRPr="00E70995" w:rsidRDefault="003C1B5C">
                  <w:pPr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E70995">
                    <w:rPr>
                      <w:b/>
                      <w:sz w:val="24"/>
                      <w:szCs w:val="24"/>
                      <w:lang w:val="en-US"/>
                    </w:rPr>
                    <w:t>www.kidsactivities.gr</w:t>
                  </w:r>
                </w:p>
              </w:txbxContent>
            </v:textbox>
          </v:shape>
        </w:pict>
      </w:r>
      <w:r w:rsidRPr="004C29E8">
        <w:rPr>
          <w:noProof/>
          <w:lang w:eastAsia="el-GR"/>
        </w:rPr>
        <w:pict>
          <v:shape id="Εικόνα 6" o:spid="_x0000_i1027" type="#_x0000_t75" style="width:315.75pt;height:266.25pt;visibility:visible">
            <v:imagedata r:id="rId4" o:title=""/>
          </v:shape>
        </w:pict>
      </w:r>
      <w:r w:rsidRPr="004C29E8">
        <w:rPr>
          <w:noProof/>
          <w:lang w:eastAsia="el-GR"/>
        </w:rPr>
        <w:pict>
          <v:shape id="Εικόνα 7" o:spid="_x0000_i1028" type="#_x0000_t75" style="width:315.75pt;height:266.25pt;visibility:visible">
            <v:imagedata r:id="rId4" o:title=""/>
          </v:shape>
        </w:pict>
      </w:r>
      <w:bookmarkStart w:id="0" w:name="_GoBack"/>
      <w:bookmarkEnd w:id="0"/>
    </w:p>
    <w:sectPr w:rsidR="003C1B5C" w:rsidRPr="00D939C2" w:rsidSect="00D939C2">
      <w:pgSz w:w="16838" w:h="11906" w:orient="landscape"/>
      <w:pgMar w:top="0" w:right="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39C2"/>
    <w:rsid w:val="003C1B5C"/>
    <w:rsid w:val="004C29E8"/>
    <w:rsid w:val="0058267B"/>
    <w:rsid w:val="00593D63"/>
    <w:rsid w:val="007C3EDD"/>
    <w:rsid w:val="00B76FE4"/>
    <w:rsid w:val="00D939C2"/>
    <w:rsid w:val="00E70995"/>
    <w:rsid w:val="00F04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98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93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39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</Words>
  <Characters>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Angeliki Tsironi</dc:creator>
  <cp:keywords/>
  <dc:description/>
  <cp:lastModifiedBy>iaivatzidou@gmail.com</cp:lastModifiedBy>
  <cp:revision>2</cp:revision>
  <dcterms:created xsi:type="dcterms:W3CDTF">2014-09-20T09:23:00Z</dcterms:created>
  <dcterms:modified xsi:type="dcterms:W3CDTF">2014-09-20T09:23:00Z</dcterms:modified>
</cp:coreProperties>
</file>