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D1" w:rsidRDefault="003E36D1" w:rsidP="00D17920">
      <w:pPr>
        <w:rPr>
          <w:rFonts w:ascii="Times New Roman" w:hAnsi="Times New Roman"/>
          <w:b/>
          <w:sz w:val="28"/>
          <w:szCs w:val="28"/>
        </w:rPr>
      </w:pPr>
      <w:r w:rsidRPr="00D261EB">
        <w:rPr>
          <w:rFonts w:ascii="Times New Roman" w:hAnsi="Times New Roman"/>
          <w:b/>
          <w:sz w:val="28"/>
          <w:szCs w:val="28"/>
        </w:rPr>
        <w:t>3. Ο Περσικός στρατός επί τάς νήσους τας Ελληνικάς</w:t>
      </w:r>
    </w:p>
    <w:p w:rsidR="003E36D1" w:rsidRPr="00D261EB" w:rsidRDefault="003E36D1" w:rsidP="00D17920">
      <w:pPr>
        <w:jc w:val="center"/>
        <w:rPr>
          <w:rFonts w:ascii="Times New Roman" w:hAnsi="Times New Roman"/>
          <w:b/>
          <w:sz w:val="28"/>
          <w:szCs w:val="28"/>
        </w:rPr>
      </w:pPr>
      <w:r>
        <w:rPr>
          <w:rFonts w:ascii="Times New Roman" w:hAnsi="Times New Roman"/>
          <w:b/>
          <w:sz w:val="28"/>
          <w:szCs w:val="28"/>
        </w:rPr>
        <w:t>Μετάφραση</w:t>
      </w:r>
    </w:p>
    <w:p w:rsidR="003E36D1" w:rsidRPr="00E634B5" w:rsidRDefault="003E36D1" w:rsidP="00D17920">
      <w:pPr>
        <w:rPr>
          <w:rFonts w:ascii="Times New Roman" w:hAnsi="Times New Roman"/>
          <w:sz w:val="28"/>
          <w:szCs w:val="28"/>
        </w:rPr>
      </w:pPr>
      <w:r>
        <w:rPr>
          <w:rFonts w:ascii="Times New Roman" w:hAnsi="Times New Roman"/>
          <w:sz w:val="28"/>
          <w:szCs w:val="28"/>
        </w:rPr>
        <w:t xml:space="preserve">        Τα νησιά του Αιγαίου βρίσκονται κοντά στο ακρωτήριο Σούνιο. Κατά την αρχαιότητα οι κάτοικοι καλλιεργούσαν στα νησιά αμπέλια, περιέφραζαν δε και χώριζαν τα αμπέλια με θάμνους και μονοπάτια. Από τα νησιά, η Νάξος ήταν φημισμένη για τα αμπέλια της και η Δήλος για το ιερό της. Όταν ο στρατηγός του Δαρείου επιχείρησε εκστρατεία εναντίον των νησιών, αρχικά έκανε απόβαση στη Νάξο. Εκεί έκαιγε τα σπίτια και κατέστρεφε τα αμπέλια. Έπειτα, οδήγησε τον στόλο του στη Δήλο. Οι κάτοικοι της Δήλου, όμως, βρήκαν καταφύγιο στην Τήνο. Τότε ο στρατηγός έστελνε αγγελιαφόρους στην Τήνο λέγοντας: «Γιατί δεν παραμένετε στο νησί σας; Δε γνωρίζετε ότι κι εμείς τον ίδιο θεό λατρεύουμε;» Και οι κάτοικοι της Δήλου απαντούσαν: « Εσύ, όπως αναφέρεις, ήσουν από παλιά φίλος του θεού. Και μολονότι και εσύ και οι άλλοι στρατηγοί ήσασταν φίλοι (με τον θεό), αντιμετωπίζατε με εχθρική διάθεση τους κατοίκους των νησιών.</w:t>
      </w:r>
    </w:p>
    <w:p w:rsidR="003E36D1" w:rsidRDefault="003E36D1">
      <w:pPr>
        <w:rPr>
          <w:noProof/>
          <w:lang w:eastAsia="el-GR"/>
        </w:rPr>
      </w:pPr>
    </w:p>
    <w:p w:rsidR="003E36D1" w:rsidRDefault="003E36D1">
      <w:pPr>
        <w:rPr>
          <w:noProof/>
          <w:lang w:eastAsia="el-GR"/>
        </w:rPr>
      </w:pPr>
    </w:p>
    <w:p w:rsidR="003E36D1" w:rsidRDefault="003E36D1"/>
    <w:p w:rsidR="003E36D1" w:rsidRDefault="003E36D1"/>
    <w:p w:rsidR="003E36D1" w:rsidRDefault="003E36D1"/>
    <w:p w:rsidR="003E36D1" w:rsidRDefault="003E36D1"/>
    <w:p w:rsidR="003E36D1" w:rsidRDefault="003E36D1"/>
    <w:p w:rsidR="003E36D1" w:rsidRDefault="003E36D1">
      <w:bookmarkStart w:id="0" w:name="_GoBack"/>
      <w:bookmarkEnd w:id="0"/>
    </w:p>
    <w:p w:rsidR="003E36D1" w:rsidRDefault="003E36D1"/>
    <w:p w:rsidR="003E36D1" w:rsidRDefault="003E36D1"/>
    <w:p w:rsidR="003E36D1" w:rsidRDefault="003E36D1"/>
    <w:p w:rsidR="003E36D1" w:rsidRDefault="003E36D1"/>
    <w:p w:rsidR="003E36D1" w:rsidRDefault="003E36D1"/>
    <w:sectPr w:rsidR="003E36D1" w:rsidSect="00A30D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630B"/>
    <w:rsid w:val="00014D1B"/>
    <w:rsid w:val="00172F93"/>
    <w:rsid w:val="00212897"/>
    <w:rsid w:val="002A630B"/>
    <w:rsid w:val="002D4C78"/>
    <w:rsid w:val="003E36D1"/>
    <w:rsid w:val="004631DD"/>
    <w:rsid w:val="006711F6"/>
    <w:rsid w:val="0096631C"/>
    <w:rsid w:val="00A30DAB"/>
    <w:rsid w:val="00A35481"/>
    <w:rsid w:val="00BD227F"/>
    <w:rsid w:val="00C50BD1"/>
    <w:rsid w:val="00D17920"/>
    <w:rsid w:val="00D261EB"/>
    <w:rsid w:val="00E634B5"/>
    <w:rsid w:val="00EC349F"/>
    <w:rsid w:val="00F67D96"/>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DA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2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2F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152</Words>
  <Characters>826</Characters>
  <Application>Microsoft Office Outlook</Application>
  <DocSecurity>0</DocSecurity>
  <Lines>0</Lines>
  <Paragraphs>0</Paragraphs>
  <ScaleCrop>false</ScaleCrop>
  <Company>ΕΠΠtools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ΑΝΘΗ</dc:creator>
  <cp:keywords/>
  <dc:description/>
  <cp:lastModifiedBy>GIOTA</cp:lastModifiedBy>
  <cp:revision>2</cp:revision>
  <dcterms:created xsi:type="dcterms:W3CDTF">2020-05-13T16:40:00Z</dcterms:created>
  <dcterms:modified xsi:type="dcterms:W3CDTF">2020-05-13T16:40:00Z</dcterms:modified>
</cp:coreProperties>
</file>