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 w:rsidP="00DF7999">
      <w:pPr>
        <w:pStyle w:val="20"/>
        <w:pBdr>
          <w:top w:val="single" w:sz="4" w:space="12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 w:rsidP="00DF7999">
      <w:pPr>
        <w:pStyle w:val="20"/>
        <w:pBdr>
          <w:top w:val="single" w:sz="4" w:space="12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96078F" w:rsidP="0096078F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  <w:r w:rsidR="00C20964" w:rsidRPr="00C20964">
              <w:rPr>
                <w:rFonts w:ascii="Arial" w:hAnsi="Arial" w:cs="Arial"/>
                <w:b/>
                <w:vertAlign w:val="superscript"/>
              </w:rPr>
              <w:t>ο</w:t>
            </w:r>
            <w:r w:rsidR="00C20964">
              <w:rPr>
                <w:rFonts w:ascii="Arial" w:hAnsi="Arial" w:cs="Arial"/>
                <w:b/>
              </w:rPr>
              <w:t xml:space="preserve"> Δημοτικό Σχολείο </w:t>
            </w:r>
            <w:r>
              <w:rPr>
                <w:rFonts w:ascii="Arial" w:hAnsi="Arial" w:cs="Arial"/>
                <w:b/>
              </w:rPr>
              <w:t>Αθήνας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307609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F7999" w:rsidRPr="00B14191" w:rsidTr="00797C0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7999" w:rsidRDefault="00DF7999" w:rsidP="00797C0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DF7999" w:rsidRDefault="00DF7999" w:rsidP="00797C0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F7999" w:rsidRDefault="00DF7999" w:rsidP="00797C0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DF7999" w:rsidRPr="00B14191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B14191" w:rsidTr="00797C0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F7999" w:rsidRPr="00B14191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F7999" w:rsidRPr="00B14191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DF7999" w:rsidRPr="00B14191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99" w:rsidRPr="00307609" w:rsidTr="00797C0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F7999" w:rsidRDefault="00DF7999" w:rsidP="00797C0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DF7999" w:rsidRPr="00B14191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F7999" w:rsidRPr="00B14191" w:rsidRDefault="00DF7999" w:rsidP="00797C03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DF7999" w:rsidRPr="00B14191" w:rsidRDefault="00DF7999" w:rsidP="00797C03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DF7999" w:rsidRPr="00307609" w:rsidRDefault="00DF7999" w:rsidP="00797C03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sectPr w:rsidR="00C83A6E">
          <w:headerReference w:type="default" r:id="rId7"/>
          <w:foot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 w:rsidTr="0030760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</w:t>
            </w:r>
            <w:r w:rsidR="00C10837">
              <w:rPr>
                <w:rFonts w:ascii="Arial" w:hAnsi="Arial"/>
                <w:sz w:val="18"/>
              </w:rPr>
              <w:t>ας</w:t>
            </w:r>
            <w:r>
              <w:rPr>
                <w:rFonts w:ascii="Arial" w:hAnsi="Arial"/>
                <w:sz w:val="18"/>
              </w:rPr>
              <w:t xml:space="preserve">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:rsidTr="0030760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 w:rsidRDefault="00D2045E" w:rsidP="0096078F">
            <w:pPr>
              <w:tabs>
                <w:tab w:val="left" w:pos="9090"/>
                <w:tab w:val="left" w:pos="9135"/>
              </w:tabs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επιτρέπω στο παιδί </w:t>
            </w:r>
            <w:r w:rsidR="00307609">
              <w:rPr>
                <w:rFonts w:ascii="Arial" w:hAnsi="Arial" w:cs="Arial"/>
                <w:sz w:val="20"/>
                <w:szCs w:val="20"/>
              </w:rPr>
              <w:t>μας ……………………………………………………………</w:t>
            </w:r>
            <w:r w:rsidR="00C7738D">
              <w:rPr>
                <w:rFonts w:ascii="Arial" w:hAnsi="Arial" w:cs="Arial"/>
                <w:sz w:val="20"/>
                <w:szCs w:val="20"/>
              </w:rPr>
              <w:t>…...του</w:t>
            </w:r>
            <w:r w:rsidR="00307609">
              <w:rPr>
                <w:rFonts w:ascii="Arial" w:hAnsi="Arial" w:cs="Arial"/>
                <w:sz w:val="20"/>
                <w:szCs w:val="20"/>
              </w:rPr>
              <w:t xml:space="preserve"> ……………………….και της ……………………………μαθητή/τρια του …….τμήματος  του </w:t>
            </w:r>
            <w:r w:rsidR="0096078F">
              <w:rPr>
                <w:rFonts w:ascii="Arial" w:hAnsi="Arial" w:cs="Arial"/>
                <w:sz w:val="20"/>
                <w:szCs w:val="20"/>
              </w:rPr>
              <w:t>89</w:t>
            </w:r>
            <w:r w:rsidR="00307609" w:rsidRPr="00307609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="003076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7609">
              <w:rPr>
                <w:rFonts w:ascii="Arial" w:hAnsi="Arial" w:cs="Arial"/>
                <w:sz w:val="20"/>
                <w:szCs w:val="20"/>
              </w:rPr>
              <w:t>Δ.Σχ</w:t>
            </w:r>
            <w:proofErr w:type="spellEnd"/>
            <w:r w:rsidR="003076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6078F">
              <w:rPr>
                <w:rFonts w:ascii="Arial" w:hAnsi="Arial" w:cs="Arial"/>
                <w:sz w:val="20"/>
                <w:szCs w:val="20"/>
              </w:rPr>
              <w:t>Αθήνας</w:t>
            </w:r>
            <w:r w:rsidR="003076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7609" w:rsidRPr="00E12AC5">
              <w:rPr>
                <w:rFonts w:ascii="Arial" w:hAnsi="Arial" w:cs="Arial"/>
                <w:b/>
                <w:bCs/>
                <w:sz w:val="20"/>
                <w:szCs w:val="20"/>
              </w:rPr>
              <w:t>αναλαμβάνοντας εξ ολοκλήρου τις ευθύνες μας παρά τις συστάσεις του σχολείου</w:t>
            </w:r>
            <w:r w:rsidR="00307609">
              <w:rPr>
                <w:rFonts w:ascii="Arial" w:hAnsi="Arial" w:cs="Arial"/>
                <w:sz w:val="20"/>
                <w:szCs w:val="20"/>
              </w:rPr>
              <w:t xml:space="preserve"> για παραλαβή </w:t>
            </w:r>
            <w:r w:rsidR="00E12AC5">
              <w:rPr>
                <w:rFonts w:ascii="Arial" w:hAnsi="Arial" w:cs="Arial"/>
                <w:sz w:val="20"/>
                <w:szCs w:val="20"/>
              </w:rPr>
              <w:t xml:space="preserve">του/της/των </w:t>
            </w:r>
            <w:r w:rsidR="00307609">
              <w:rPr>
                <w:rFonts w:ascii="Arial" w:hAnsi="Arial" w:cs="Arial"/>
                <w:sz w:val="20"/>
                <w:szCs w:val="20"/>
              </w:rPr>
              <w:t xml:space="preserve">με τη λήξη των μαθημάτων από το σχολείο από εμάς ή από άλλον εξουσιοδοτημένο συνοδό, </w:t>
            </w:r>
            <w:r w:rsidR="00C7738D">
              <w:rPr>
                <w:rFonts w:ascii="Arial" w:hAnsi="Arial" w:cs="Arial"/>
                <w:sz w:val="20"/>
                <w:szCs w:val="20"/>
              </w:rPr>
              <w:t>να αποχωρεί μόνος/η ή / και με τον/την/τα  αδελφό/ή/ια του/της</w:t>
            </w:r>
            <w:r w:rsidR="004859A1">
              <w:rPr>
                <w:rFonts w:ascii="Arial" w:hAnsi="Arial" w:cs="Arial"/>
                <w:sz w:val="20"/>
                <w:szCs w:val="20"/>
              </w:rPr>
              <w:t xml:space="preserve"> σύμφωνα με το ωρολόγιό πρόγραμμα</w:t>
            </w:r>
            <w:r w:rsidR="00686CD3">
              <w:rPr>
                <w:rFonts w:ascii="Arial" w:hAnsi="Arial" w:cs="Arial"/>
                <w:sz w:val="20"/>
                <w:szCs w:val="20"/>
              </w:rPr>
              <w:t xml:space="preserve"> του σχολείου</w:t>
            </w:r>
            <w:r w:rsidR="00C7738D">
              <w:rPr>
                <w:rFonts w:ascii="Arial" w:hAnsi="Arial" w:cs="Arial"/>
                <w:sz w:val="20"/>
                <w:szCs w:val="20"/>
              </w:rPr>
              <w:t>.</w:t>
            </w:r>
            <w:r w:rsidR="003F50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75C83" w:rsidRPr="00C83F77">
              <w:rPr>
                <w:rFonts w:ascii="Arial" w:hAnsi="Arial" w:cs="Arial"/>
                <w:b/>
                <w:bCs/>
                <w:sz w:val="20"/>
                <w:szCs w:val="20"/>
              </w:rPr>
              <w:t>Συνοδευόμενα αδέλφια</w:t>
            </w:r>
            <w:r w:rsidR="00B72F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859A1">
              <w:rPr>
                <w:rFonts w:ascii="Arial" w:hAnsi="Arial" w:cs="Arial"/>
                <w:b/>
                <w:bCs/>
                <w:sz w:val="20"/>
                <w:szCs w:val="20"/>
              </w:rPr>
              <w:t>Ονοματεπώνυμο και τμήμα)</w:t>
            </w:r>
            <w:r w:rsidR="00A75C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3A6E" w:rsidRPr="00B14191" w:rsidTr="0030760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D2045E" w:rsidRDefault="00686CD3" w:rsidP="00B9477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 κάθε άλλη περίπτωση (π.χ. ασθένεια</w:t>
            </w:r>
            <w:r w:rsidR="00F36468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) η αναχώρηση γίνεται μόνο με συνοδεία.</w:t>
            </w:r>
          </w:p>
        </w:tc>
      </w:tr>
    </w:tbl>
    <w:p w:rsidR="00C83A6E" w:rsidRPr="00B14191" w:rsidRDefault="00307609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</w:t>
      </w:r>
      <w:r w:rsidR="00C83A6E" w:rsidRPr="00B14191">
        <w:rPr>
          <w:sz w:val="16"/>
          <w:szCs w:val="16"/>
        </w:rPr>
        <w:t xml:space="preserve">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307609">
        <w:rPr>
          <w:color w:val="000000"/>
          <w:sz w:val="18"/>
          <w:szCs w:val="16"/>
        </w:rPr>
        <w:t xml:space="preserve"> </w:t>
      </w:r>
      <w:r w:rsidR="00C83A6E"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="00C83A6E"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="00C83A6E" w:rsidRPr="00B14191">
        <w:rPr>
          <w:color w:val="000000"/>
          <w:sz w:val="18"/>
          <w:szCs w:val="16"/>
        </w:rPr>
        <w:t>20</w:t>
      </w:r>
      <w:r w:rsidR="00B94779">
        <w:rPr>
          <w:color w:val="000000"/>
          <w:sz w:val="18"/>
          <w:szCs w:val="16"/>
        </w:rPr>
        <w:t>2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0309F1">
      <w:pPr>
        <w:pStyle w:val="a6"/>
        <w:ind w:left="0" w:right="484"/>
        <w:jc w:val="right"/>
        <w:rPr>
          <w:sz w:val="16"/>
        </w:rPr>
      </w:pPr>
      <w:r w:rsidRPr="00C7738D">
        <w:rPr>
          <w:sz w:val="16"/>
        </w:rPr>
        <w:t>Ο – Η Δηλών/ούσα</w:t>
      </w:r>
      <w:r>
        <w:rPr>
          <w:sz w:val="16"/>
        </w:rPr>
        <w:t xml:space="preserve"> </w:t>
      </w:r>
      <w:r w:rsidR="00C83F77">
        <w:rPr>
          <w:sz w:val="16"/>
        </w:rPr>
        <w:t xml:space="preserve">                                                                                                                                     </w:t>
      </w:r>
      <w:r w:rsidR="00C83A6E">
        <w:rPr>
          <w:sz w:val="16"/>
        </w:rPr>
        <w:t>Ο – Η Δηλών</w:t>
      </w:r>
      <w:r w:rsidR="00B94779">
        <w:rPr>
          <w:sz w:val="16"/>
        </w:rPr>
        <w:t>/ούσα</w:t>
      </w:r>
    </w:p>
    <w:p w:rsidR="00C83A6E" w:rsidRDefault="00DD46CF" w:rsidP="00DD4F28">
      <w:pPr>
        <w:pStyle w:val="a6"/>
        <w:tabs>
          <w:tab w:val="left" w:pos="1284"/>
        </w:tabs>
        <w:jc w:val="center"/>
        <w:rPr>
          <w:sz w:val="16"/>
        </w:rPr>
      </w:pPr>
      <w:r>
        <w:rPr>
          <w:sz w:val="16"/>
        </w:rPr>
        <w:t>Υ</w:t>
      </w:r>
      <w:r w:rsidR="009470A1">
        <w:rPr>
          <w:sz w:val="16"/>
        </w:rPr>
        <w:t>πο</w:t>
      </w:r>
      <w:r w:rsidR="00C7738D">
        <w:rPr>
          <w:sz w:val="16"/>
        </w:rPr>
        <w:t>γραφή)</w:t>
      </w:r>
      <w:r w:rsidR="00C83F77">
        <w:rPr>
          <w:sz w:val="16"/>
        </w:rPr>
        <w:t xml:space="preserve"> και</w:t>
      </w:r>
      <w:r w:rsidR="009470A1" w:rsidRPr="009470A1">
        <w:rPr>
          <w:sz w:val="16"/>
        </w:rPr>
        <w:t xml:space="preserve"> </w:t>
      </w:r>
      <w:r w:rsidR="009470A1">
        <w:rPr>
          <w:sz w:val="16"/>
        </w:rPr>
        <w:t>ολογράφω</w:t>
      </w:r>
      <w:r>
        <w:rPr>
          <w:sz w:val="16"/>
        </w:rPr>
        <w:t>ς</w:t>
      </w:r>
    </w:p>
    <w:sectPr w:rsidR="00C83A6E" w:rsidSect="00B47E6A">
      <w:headerReference w:type="default" r:id="rId9"/>
      <w:type w:val="continuous"/>
      <w:pgSz w:w="11906" w:h="16838" w:code="9"/>
      <w:pgMar w:top="1243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F8" w:rsidRDefault="00AB02F8">
      <w:r>
        <w:separator/>
      </w:r>
    </w:p>
  </w:endnote>
  <w:endnote w:type="continuationSeparator" w:id="0">
    <w:p w:rsidR="00AB02F8" w:rsidRDefault="00AB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A1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6A" w:rsidRDefault="008863DA" w:rsidP="008863DA">
    <w:pPr>
      <w:pStyle w:val="a4"/>
      <w:jc w:val="center"/>
    </w:pPr>
    <w:r>
      <w:t>Υπογραφή και ολογράφως ονοματεπώνυμο γονέων/ κηδεμόνων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F8" w:rsidRDefault="00AB02F8">
      <w:r>
        <w:separator/>
      </w:r>
    </w:p>
  </w:footnote>
  <w:footnote w:type="continuationSeparator" w:id="0">
    <w:p w:rsidR="00AB02F8" w:rsidRDefault="00AB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730E4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57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7E1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0E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62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A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C3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4E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AD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4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C9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821C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92A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27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4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89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A2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A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4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86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1280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EA61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6163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A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AC98F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A7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86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4729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2A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E1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C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05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4B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0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CD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A8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53E63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6688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60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25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67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AE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CE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8B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A6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1688D7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7EE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AF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4B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C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E8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E0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3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25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81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309F1"/>
    <w:rsid w:val="00087C8C"/>
    <w:rsid w:val="000C5243"/>
    <w:rsid w:val="001414F3"/>
    <w:rsid w:val="00275E7C"/>
    <w:rsid w:val="00307609"/>
    <w:rsid w:val="00353785"/>
    <w:rsid w:val="003F5075"/>
    <w:rsid w:val="00410185"/>
    <w:rsid w:val="004859A1"/>
    <w:rsid w:val="00505A73"/>
    <w:rsid w:val="005267F6"/>
    <w:rsid w:val="00533A4B"/>
    <w:rsid w:val="00544A45"/>
    <w:rsid w:val="0060134C"/>
    <w:rsid w:val="00686CD3"/>
    <w:rsid w:val="006D02EA"/>
    <w:rsid w:val="007247A9"/>
    <w:rsid w:val="00727FFB"/>
    <w:rsid w:val="00730E42"/>
    <w:rsid w:val="007B576F"/>
    <w:rsid w:val="008863DA"/>
    <w:rsid w:val="008E5666"/>
    <w:rsid w:val="00925FEF"/>
    <w:rsid w:val="009465CA"/>
    <w:rsid w:val="009470A1"/>
    <w:rsid w:val="0096078F"/>
    <w:rsid w:val="009631F7"/>
    <w:rsid w:val="009C01E2"/>
    <w:rsid w:val="00A47580"/>
    <w:rsid w:val="00A66437"/>
    <w:rsid w:val="00A75C83"/>
    <w:rsid w:val="00AB02F8"/>
    <w:rsid w:val="00AD0070"/>
    <w:rsid w:val="00B11018"/>
    <w:rsid w:val="00B14191"/>
    <w:rsid w:val="00B464F8"/>
    <w:rsid w:val="00B47E6A"/>
    <w:rsid w:val="00B547EC"/>
    <w:rsid w:val="00B72F9D"/>
    <w:rsid w:val="00B94779"/>
    <w:rsid w:val="00BA7DA2"/>
    <w:rsid w:val="00C10837"/>
    <w:rsid w:val="00C20964"/>
    <w:rsid w:val="00C61A81"/>
    <w:rsid w:val="00C7738D"/>
    <w:rsid w:val="00C83A6E"/>
    <w:rsid w:val="00C83F77"/>
    <w:rsid w:val="00D2045E"/>
    <w:rsid w:val="00D665AD"/>
    <w:rsid w:val="00DD46CF"/>
    <w:rsid w:val="00DD4F28"/>
    <w:rsid w:val="00DF3668"/>
    <w:rsid w:val="00DF7999"/>
    <w:rsid w:val="00E12AC5"/>
    <w:rsid w:val="00E57408"/>
    <w:rsid w:val="00F3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F7"/>
    <w:rPr>
      <w:sz w:val="24"/>
      <w:szCs w:val="24"/>
    </w:rPr>
  </w:style>
  <w:style w:type="paragraph" w:styleId="1">
    <w:name w:val="heading 1"/>
    <w:basedOn w:val="a"/>
    <w:next w:val="a"/>
    <w:qFormat/>
    <w:rsid w:val="009631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31F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631F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631F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631F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631F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631F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631F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631F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631F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631F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631F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63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63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631F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607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6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215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School Director</cp:lastModifiedBy>
  <cp:revision>2</cp:revision>
  <cp:lastPrinted>2017-09-01T14:13:00Z</cp:lastPrinted>
  <dcterms:created xsi:type="dcterms:W3CDTF">2025-09-05T05:35:00Z</dcterms:created>
  <dcterms:modified xsi:type="dcterms:W3CDTF">2025-09-05T05:35:00Z</dcterms:modified>
</cp:coreProperties>
</file>