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318CD" w:rsidRPr="00F318CD" w:rsidRDefault="00F318CD" w:rsidP="00F318CD"/>
    <w:p w:rsidR="00C83A6E" w:rsidRDefault="00F318CD" w:rsidP="00F318CD">
      <w:pPr>
        <w:pStyle w:val="a3"/>
        <w:tabs>
          <w:tab w:val="clear" w:pos="4153"/>
          <w:tab w:val="clear" w:pos="8306"/>
        </w:tabs>
        <w:jc w:val="center"/>
        <w:rPr>
          <w:b/>
          <w:bCs/>
        </w:rPr>
      </w:pPr>
      <w:r w:rsidRPr="00F318CD">
        <w:rPr>
          <w:b/>
          <w:bCs/>
        </w:rPr>
        <w:t>ΠΡΟΩΡΗ ΕΚΤΑΚΤΗ ΑΠΟΧΩΡΗΣΗ</w:t>
      </w:r>
      <w:r>
        <w:rPr>
          <w:b/>
          <w:bCs/>
        </w:rPr>
        <w:t xml:space="preserve"> ΜΑΘΗΤΗ/ΤΡΙΑΣ</w:t>
      </w:r>
    </w:p>
    <w:p w:rsidR="00F318CD" w:rsidRPr="00F318CD" w:rsidRDefault="00F318CD" w:rsidP="00F318CD">
      <w:pPr>
        <w:pStyle w:val="a3"/>
        <w:tabs>
          <w:tab w:val="clear" w:pos="4153"/>
          <w:tab w:val="clear" w:pos="8306"/>
        </w:tabs>
        <w:jc w:val="center"/>
        <w:rPr>
          <w:b/>
          <w:bCs/>
        </w:rPr>
      </w:pPr>
    </w:p>
    <w:p w:rsidR="00C83A6E" w:rsidRDefault="00C83A6E" w:rsidP="00DF7999">
      <w:pPr>
        <w:pStyle w:val="20"/>
        <w:pBdr>
          <w:top w:val="single" w:sz="4" w:space="12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 w:rsidP="00DF7999">
      <w:pPr>
        <w:pStyle w:val="20"/>
        <w:pBdr>
          <w:top w:val="single" w:sz="4" w:space="12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824648" w:rsidP="00824648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  <w:r w:rsidR="00C20964" w:rsidRPr="00C20964">
              <w:rPr>
                <w:rFonts w:ascii="Arial" w:hAnsi="Arial" w:cs="Arial"/>
                <w:b/>
                <w:vertAlign w:val="superscript"/>
              </w:rPr>
              <w:t>ο</w:t>
            </w:r>
            <w:r w:rsidR="00C20964">
              <w:rPr>
                <w:rFonts w:ascii="Arial" w:hAnsi="Arial" w:cs="Arial"/>
                <w:b/>
              </w:rPr>
              <w:t xml:space="preserve"> Δημοτικό Σχολείο </w:t>
            </w:r>
            <w:r>
              <w:rPr>
                <w:rFonts w:ascii="Arial" w:hAnsi="Arial" w:cs="Arial"/>
                <w:b/>
              </w:rPr>
              <w:t>Αθήνας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A566AD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307609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 w:rsidSect="008C2DE8">
          <w:headerReference w:type="default" r:id="rId7"/>
          <w:footerReference w:type="default" r:id="rId8"/>
          <w:pgSz w:w="11906" w:h="16838" w:code="9"/>
          <w:pgMar w:top="851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0"/>
      </w:tblGrid>
      <w:tr w:rsidR="00C83A6E" w:rsidTr="00F318CD">
        <w:trPr>
          <w:trHeight w:val="597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Pr="00F318CD" w:rsidRDefault="00C83A6E">
            <w:pPr>
              <w:ind w:right="124"/>
              <w:rPr>
                <w:rFonts w:ascii="Arial" w:hAnsi="Arial"/>
                <w:sz w:val="22"/>
                <w:szCs w:val="22"/>
              </w:rPr>
            </w:pPr>
            <w:r w:rsidRPr="00F318CD">
              <w:rPr>
                <w:rFonts w:ascii="Arial" w:hAnsi="Arial"/>
                <w:sz w:val="22"/>
                <w:szCs w:val="22"/>
              </w:rPr>
              <w:t>Με ατομική μ</w:t>
            </w:r>
            <w:r w:rsidR="00C10837" w:rsidRPr="00F318CD">
              <w:rPr>
                <w:rFonts w:ascii="Arial" w:hAnsi="Arial"/>
                <w:sz w:val="22"/>
                <w:szCs w:val="22"/>
              </w:rPr>
              <w:t>ας</w:t>
            </w:r>
            <w:r w:rsidRPr="00F318CD">
              <w:rPr>
                <w:rFonts w:ascii="Arial" w:hAnsi="Arial"/>
                <w:sz w:val="22"/>
                <w:szCs w:val="22"/>
              </w:rPr>
              <w:t xml:space="preserve"> ευθύνη και γνωρίζοντας τις κυρώσεις </w:t>
            </w:r>
            <w:r w:rsidRPr="00F318CD">
              <w:rPr>
                <w:rFonts w:ascii="Arial" w:hAnsi="Arial"/>
                <w:sz w:val="22"/>
                <w:szCs w:val="22"/>
                <w:vertAlign w:val="superscript"/>
              </w:rPr>
              <w:t>(3)</w:t>
            </w:r>
            <w:r w:rsidRPr="00F318CD">
              <w:rPr>
                <w:rFonts w:ascii="Arial" w:hAnsi="Arial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:rsidTr="00F318CD">
        <w:trPr>
          <w:trHeight w:val="2894"/>
        </w:trPr>
        <w:tc>
          <w:tcPr>
            <w:tcW w:w="105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318CD" w:rsidRDefault="00F318CD" w:rsidP="00F318CD">
            <w:pPr>
              <w:pStyle w:val="Web"/>
              <w:rPr>
                <w:color w:val="000000"/>
                <w:sz w:val="27"/>
                <w:szCs w:val="27"/>
              </w:rPr>
            </w:pPr>
          </w:p>
          <w:p w:rsidR="00F318CD" w:rsidRDefault="00F318CD" w:rsidP="00F318CD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Ο υπογραφόμενος γονέας και κηδεμόνας/συνοδός …………………………………………………. ………………παρέλαβα  τον μαθητή/</w:t>
            </w:r>
            <w:proofErr w:type="spellStart"/>
            <w:r>
              <w:rPr>
                <w:color w:val="000000"/>
                <w:sz w:val="27"/>
                <w:szCs w:val="27"/>
              </w:rPr>
              <w:t>τρια</w:t>
            </w:r>
            <w:proofErr w:type="spellEnd"/>
            <w:r>
              <w:rPr>
                <w:color w:val="000000"/>
                <w:sz w:val="27"/>
                <w:szCs w:val="27"/>
              </w:rPr>
              <w:t>: (ονοματεπώνυμο)…………………………………………………… που είναι μαθητής/</w:t>
            </w:r>
            <w:proofErr w:type="spellStart"/>
            <w:r>
              <w:rPr>
                <w:color w:val="000000"/>
                <w:sz w:val="27"/>
                <w:szCs w:val="27"/>
              </w:rPr>
              <w:t>τρια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της ………………………. τάξης, σήμερα ημέρα ……………………..και ώρα……………</w:t>
            </w:r>
          </w:p>
          <w:p w:rsidR="00C83A6E" w:rsidRPr="00F318CD" w:rsidRDefault="00F318CD" w:rsidP="00F318CD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για έκτακτο λόγο, ασθένεια, οικογενειακό, άλλο:…………………………………………….</w:t>
            </w:r>
          </w:p>
        </w:tc>
      </w:tr>
    </w:tbl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F318CD" w:rsidRDefault="00F318CD">
      <w:pPr>
        <w:pStyle w:val="a6"/>
        <w:ind w:left="0" w:right="484"/>
        <w:jc w:val="right"/>
        <w:rPr>
          <w:sz w:val="16"/>
          <w:szCs w:val="16"/>
        </w:rPr>
      </w:pPr>
    </w:p>
    <w:p w:rsidR="00C83A6E" w:rsidRPr="00B14191" w:rsidRDefault="00307609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</w:t>
      </w:r>
      <w:r w:rsidR="00C83A6E" w:rsidRPr="00B14191">
        <w:rPr>
          <w:sz w:val="16"/>
          <w:szCs w:val="16"/>
        </w:rPr>
        <w:t xml:space="preserve">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307609">
        <w:rPr>
          <w:color w:val="000000"/>
          <w:sz w:val="18"/>
          <w:szCs w:val="16"/>
        </w:rPr>
        <w:t xml:space="preserve"> </w:t>
      </w:r>
      <w:r w:rsidR="00C83A6E"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="00C83A6E"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="00C83A6E" w:rsidRPr="00B14191">
        <w:rPr>
          <w:color w:val="000000"/>
          <w:sz w:val="18"/>
          <w:szCs w:val="16"/>
        </w:rPr>
        <w:t>20</w:t>
      </w:r>
      <w:r w:rsidR="00B94779">
        <w:rPr>
          <w:color w:val="000000"/>
          <w:sz w:val="18"/>
          <w:szCs w:val="16"/>
        </w:rPr>
        <w:t>2</w:t>
      </w:r>
      <w:r w:rsidR="00B14191" w:rsidRPr="00B14191">
        <w:rPr>
          <w:color w:val="000000"/>
          <w:sz w:val="18"/>
          <w:szCs w:val="16"/>
        </w:rPr>
        <w:t>…</w:t>
      </w:r>
    </w:p>
    <w:p w:rsidR="00F318CD" w:rsidRDefault="00D4274D" w:rsidP="00F318CD">
      <w:pPr>
        <w:pStyle w:val="a6"/>
        <w:tabs>
          <w:tab w:val="left" w:pos="360"/>
          <w:tab w:val="center" w:pos="4860"/>
        </w:tabs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="00E12799">
        <w:rPr>
          <w:sz w:val="16"/>
          <w:szCs w:val="16"/>
        </w:rPr>
        <w:t xml:space="preserve">                                                      </w:t>
      </w:r>
    </w:p>
    <w:p w:rsidR="00F318CD" w:rsidRDefault="00F318CD" w:rsidP="00F318CD">
      <w:pPr>
        <w:pStyle w:val="a6"/>
        <w:tabs>
          <w:tab w:val="left" w:pos="360"/>
          <w:tab w:val="center" w:pos="4860"/>
        </w:tabs>
        <w:ind w:left="0" w:right="484"/>
        <w:jc w:val="right"/>
        <w:rPr>
          <w:sz w:val="16"/>
          <w:szCs w:val="16"/>
        </w:rPr>
      </w:pPr>
    </w:p>
    <w:p w:rsidR="00F318CD" w:rsidRDefault="00F318CD" w:rsidP="00F318CD">
      <w:pPr>
        <w:pStyle w:val="a6"/>
        <w:tabs>
          <w:tab w:val="left" w:pos="360"/>
          <w:tab w:val="center" w:pos="4860"/>
        </w:tabs>
        <w:ind w:left="0" w:right="484"/>
        <w:jc w:val="right"/>
        <w:rPr>
          <w:sz w:val="16"/>
          <w:szCs w:val="16"/>
        </w:rPr>
      </w:pPr>
    </w:p>
    <w:p w:rsidR="00F318CD" w:rsidRDefault="00F318CD" w:rsidP="00F318CD">
      <w:pPr>
        <w:pStyle w:val="a6"/>
        <w:tabs>
          <w:tab w:val="left" w:pos="360"/>
          <w:tab w:val="center" w:pos="4860"/>
        </w:tabs>
        <w:ind w:left="0" w:right="484"/>
        <w:jc w:val="right"/>
        <w:rPr>
          <w:sz w:val="16"/>
          <w:szCs w:val="16"/>
        </w:rPr>
      </w:pPr>
    </w:p>
    <w:p w:rsidR="00C83A6E" w:rsidRPr="004D3052" w:rsidRDefault="00E12799" w:rsidP="00F318CD">
      <w:pPr>
        <w:pStyle w:val="a6"/>
        <w:tabs>
          <w:tab w:val="left" w:pos="360"/>
          <w:tab w:val="center" w:pos="4860"/>
        </w:tabs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318CD">
        <w:rPr>
          <w:sz w:val="16"/>
          <w:szCs w:val="16"/>
        </w:rPr>
        <w:t>Ο/</w:t>
      </w:r>
      <w:r>
        <w:rPr>
          <w:sz w:val="16"/>
          <w:szCs w:val="16"/>
        </w:rPr>
        <w:t>Η ΔΗΛΟΥΣΑ</w:t>
      </w:r>
    </w:p>
    <w:sectPr w:rsidR="00C83A6E" w:rsidRPr="004D3052" w:rsidSect="00B47E6A">
      <w:headerReference w:type="default" r:id="rId9"/>
      <w:type w:val="continuous"/>
      <w:pgSz w:w="11906" w:h="16838" w:code="9"/>
      <w:pgMar w:top="1243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CD" w:rsidRDefault="00CD2CCD">
      <w:r>
        <w:separator/>
      </w:r>
    </w:p>
  </w:endnote>
  <w:endnote w:type="continuationSeparator" w:id="0">
    <w:p w:rsidR="00CD2CCD" w:rsidRDefault="00CD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A1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6A" w:rsidRDefault="008863DA" w:rsidP="008863DA">
    <w:pPr>
      <w:pStyle w:val="a4"/>
      <w:jc w:val="center"/>
    </w:pPr>
    <w:r>
      <w:t>Υπογραφή και ολογράφως ονοματεπώνυμο γονέων/ κηδεμόνων</w:t>
    </w:r>
    <w:r w:rsidR="00F318CD">
      <w:t>/συνοδών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CD" w:rsidRDefault="00CD2CCD">
      <w:r>
        <w:separator/>
      </w:r>
    </w:p>
  </w:footnote>
  <w:footnote w:type="continuationSeparator" w:id="0">
    <w:p w:rsidR="00CD2CCD" w:rsidRDefault="00CD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730E42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3880" cy="52578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7E1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0E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62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A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C3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4E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AD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E4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C9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821C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92A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27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4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89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A2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A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4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86E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1280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EA61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6163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A3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AC98F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A7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86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4729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2AA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E1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CD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05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4B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0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CD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8A8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53E631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6688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60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25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67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AE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CE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8B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A6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1688D7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7EE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AF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4B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4C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E8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E0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3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25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13981"/>
    <w:rsid w:val="00024F88"/>
    <w:rsid w:val="000309F1"/>
    <w:rsid w:val="00087C8C"/>
    <w:rsid w:val="000C5243"/>
    <w:rsid w:val="001301F1"/>
    <w:rsid w:val="001302BA"/>
    <w:rsid w:val="001414F3"/>
    <w:rsid w:val="00146A68"/>
    <w:rsid w:val="001D3D4A"/>
    <w:rsid w:val="00275E7C"/>
    <w:rsid w:val="00297936"/>
    <w:rsid w:val="00307609"/>
    <w:rsid w:val="00353785"/>
    <w:rsid w:val="003F5075"/>
    <w:rsid w:val="00410185"/>
    <w:rsid w:val="00480944"/>
    <w:rsid w:val="004859A1"/>
    <w:rsid w:val="00491656"/>
    <w:rsid w:val="004D3052"/>
    <w:rsid w:val="004F0923"/>
    <w:rsid w:val="00505A73"/>
    <w:rsid w:val="005267F6"/>
    <w:rsid w:val="00540095"/>
    <w:rsid w:val="00544A45"/>
    <w:rsid w:val="005B6A3C"/>
    <w:rsid w:val="0060134C"/>
    <w:rsid w:val="0064474B"/>
    <w:rsid w:val="00686CD3"/>
    <w:rsid w:val="006A6306"/>
    <w:rsid w:val="006B0CB2"/>
    <w:rsid w:val="006B0E36"/>
    <w:rsid w:val="006D02EA"/>
    <w:rsid w:val="007247A9"/>
    <w:rsid w:val="00727FFB"/>
    <w:rsid w:val="00730E42"/>
    <w:rsid w:val="007B576F"/>
    <w:rsid w:val="007C160D"/>
    <w:rsid w:val="007C19E4"/>
    <w:rsid w:val="00824648"/>
    <w:rsid w:val="00837C58"/>
    <w:rsid w:val="008863DA"/>
    <w:rsid w:val="008C2DE8"/>
    <w:rsid w:val="008D75CB"/>
    <w:rsid w:val="008E5666"/>
    <w:rsid w:val="00925FEF"/>
    <w:rsid w:val="009465CA"/>
    <w:rsid w:val="009470A1"/>
    <w:rsid w:val="009A04BE"/>
    <w:rsid w:val="009C01E2"/>
    <w:rsid w:val="009C06C0"/>
    <w:rsid w:val="00A20D79"/>
    <w:rsid w:val="00A24B91"/>
    <w:rsid w:val="00A47580"/>
    <w:rsid w:val="00A566AD"/>
    <w:rsid w:val="00A66437"/>
    <w:rsid w:val="00A75C83"/>
    <w:rsid w:val="00AB02F8"/>
    <w:rsid w:val="00AD0070"/>
    <w:rsid w:val="00AD008F"/>
    <w:rsid w:val="00AF3BB9"/>
    <w:rsid w:val="00AF45A1"/>
    <w:rsid w:val="00B11018"/>
    <w:rsid w:val="00B14191"/>
    <w:rsid w:val="00B464F8"/>
    <w:rsid w:val="00B47E6A"/>
    <w:rsid w:val="00B547EC"/>
    <w:rsid w:val="00B72F9D"/>
    <w:rsid w:val="00B82DF3"/>
    <w:rsid w:val="00B94779"/>
    <w:rsid w:val="00BA7DA2"/>
    <w:rsid w:val="00BD5D03"/>
    <w:rsid w:val="00BD7499"/>
    <w:rsid w:val="00C10837"/>
    <w:rsid w:val="00C20964"/>
    <w:rsid w:val="00C61A81"/>
    <w:rsid w:val="00C7738D"/>
    <w:rsid w:val="00C83A6E"/>
    <w:rsid w:val="00C83F77"/>
    <w:rsid w:val="00CD2CCD"/>
    <w:rsid w:val="00CE101C"/>
    <w:rsid w:val="00CF1543"/>
    <w:rsid w:val="00D030B5"/>
    <w:rsid w:val="00D2045E"/>
    <w:rsid w:val="00D230ED"/>
    <w:rsid w:val="00D4274D"/>
    <w:rsid w:val="00D665AD"/>
    <w:rsid w:val="00DD46CF"/>
    <w:rsid w:val="00DD4F28"/>
    <w:rsid w:val="00DF3668"/>
    <w:rsid w:val="00DF7999"/>
    <w:rsid w:val="00E12799"/>
    <w:rsid w:val="00E12AC5"/>
    <w:rsid w:val="00E57408"/>
    <w:rsid w:val="00E97405"/>
    <w:rsid w:val="00F318CD"/>
    <w:rsid w:val="00F36468"/>
    <w:rsid w:val="00F40200"/>
    <w:rsid w:val="00F42DD9"/>
    <w:rsid w:val="00F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BA"/>
    <w:rPr>
      <w:sz w:val="24"/>
      <w:szCs w:val="24"/>
    </w:rPr>
  </w:style>
  <w:style w:type="paragraph" w:styleId="1">
    <w:name w:val="heading 1"/>
    <w:basedOn w:val="a"/>
    <w:next w:val="a"/>
    <w:qFormat/>
    <w:rsid w:val="001302B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302B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302B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302B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302B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302B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302B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302B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302B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02B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1302BA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1302B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1302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1302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1302BA"/>
    <w:pPr>
      <w:ind w:left="-180"/>
    </w:pPr>
    <w:rPr>
      <w:rFonts w:ascii="Arial" w:hAnsi="Arial" w:cs="Arial"/>
      <w:sz w:val="20"/>
    </w:rPr>
  </w:style>
  <w:style w:type="paragraph" w:styleId="a7">
    <w:name w:val="No Spacing"/>
    <w:uiPriority w:val="1"/>
    <w:qFormat/>
    <w:rsid w:val="00FD51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F318CD"/>
    <w:pPr>
      <w:spacing w:before="100" w:beforeAutospacing="1" w:after="100" w:afterAutospacing="1"/>
    </w:pPr>
  </w:style>
  <w:style w:type="paragraph" w:styleId="a8">
    <w:name w:val="Balloon Text"/>
    <w:basedOn w:val="a"/>
    <w:link w:val="Char"/>
    <w:uiPriority w:val="99"/>
    <w:semiHidden/>
    <w:unhideWhenUsed/>
    <w:rsid w:val="0082464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24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127</Words>
  <Characters>943</Characters>
  <Application>Microsoft Office Word</Application>
  <DocSecurity>4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School Director</cp:lastModifiedBy>
  <cp:revision>2</cp:revision>
  <cp:lastPrinted>2017-09-01T14:13:00Z</cp:lastPrinted>
  <dcterms:created xsi:type="dcterms:W3CDTF">2025-09-05T05:33:00Z</dcterms:created>
  <dcterms:modified xsi:type="dcterms:W3CDTF">2025-09-05T05:33:00Z</dcterms:modified>
</cp:coreProperties>
</file>