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1A944" w14:textId="77777777" w:rsidR="00832A6F" w:rsidRDefault="00D42B7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43AF1F0C">
          <v:rect id="_x0000_s1027" style="position:absolute;margin-left:-18pt;margin-top:-59.35pt;width:549pt;height:774pt;z-index:1" filled="f"/>
        </w:pict>
      </w:r>
    </w:p>
    <w:p w14:paraId="4A175DB5" w14:textId="77777777" w:rsidR="00832A6F" w:rsidRDefault="00832A6F">
      <w:pPr>
        <w:pStyle w:val="3"/>
      </w:pPr>
      <w:r>
        <w:t>ΥΠΕΥΘΥΝΗ ΔΗΛΩΣΗ</w:t>
      </w:r>
    </w:p>
    <w:p w14:paraId="7D72D7F2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9D34E09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7A657121" w14:textId="77777777" w:rsidR="002E1DC4" w:rsidRPr="00F34939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14:paraId="20B1F23B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 xml:space="preserve"> (άρθρο 8 παρ. 4 Ν. 1599/1986)</w:t>
      </w:r>
    </w:p>
    <w:p w14:paraId="65A682FE" w14:textId="77777777" w:rsidR="00832A6F" w:rsidRDefault="00832A6F">
      <w:pPr>
        <w:pStyle w:val="a5"/>
        <w:jc w:val="left"/>
        <w:rPr>
          <w:bCs/>
          <w:sz w:val="22"/>
        </w:rPr>
      </w:pPr>
    </w:p>
    <w:p w14:paraId="3FFC4801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00C86F2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C63204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E01A94A" w14:textId="7A7D9060" w:rsidR="00832A6F" w:rsidRPr="00C26294" w:rsidRDefault="00692A70" w:rsidP="00FC1FB3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77D39" w:rsidRPr="00277D39">
              <w:rPr>
                <w:rFonts w:ascii="Arial" w:hAnsi="Arial" w:cs="Arial"/>
                <w:sz w:val="20"/>
                <w:szCs w:val="20"/>
                <w:vertAlign w:val="superscript"/>
              </w:rPr>
              <w:t>ο</w:t>
            </w:r>
            <w:r w:rsidR="00277D39">
              <w:rPr>
                <w:rFonts w:ascii="Arial" w:hAnsi="Arial" w:cs="Arial"/>
                <w:sz w:val="20"/>
                <w:szCs w:val="20"/>
              </w:rPr>
              <w:t xml:space="preserve"> Νηπιαγωγείο Καλαμαριάς</w:t>
            </w:r>
          </w:p>
        </w:tc>
      </w:tr>
      <w:tr w:rsidR="00832A6F" w14:paraId="712C949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45BE00A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3AEA910" w14:textId="77777777"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0E98B07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2B62816" w14:textId="77777777" w:rsidR="00832A6F" w:rsidRPr="002001CE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5EF7544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64CE1A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E78E508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265F55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69D32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3D58BED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53C42E7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C82CAB2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0A70DAA" w14:textId="77777777" w:rsidR="00832A6F" w:rsidRPr="002001CE" w:rsidRDefault="00832A6F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71F8082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60E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C73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482B59C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35CB9A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74BD3AD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30465A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7ABD3872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1F56C8D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21F5A7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7DF66A5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60719DB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1BD0E51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DAE4C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488B990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43840F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52DF683" w14:textId="77777777" w:rsidR="00832A6F" w:rsidRPr="002001CE" w:rsidRDefault="00832A6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A6F" w14:paraId="2933C1DB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F64DF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BD41068" w14:textId="1EB0BED4" w:rsidR="00832A6F" w:rsidRPr="0023429B" w:rsidRDefault="0023429B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</w:t>
            </w:r>
          </w:p>
        </w:tc>
        <w:tc>
          <w:tcPr>
            <w:tcW w:w="1440" w:type="dxa"/>
            <w:gridSpan w:val="2"/>
            <w:vAlign w:val="bottom"/>
          </w:tcPr>
          <w:p w14:paraId="51862DF0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39D26F5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EEC4584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01A4A53" w14:textId="77777777" w:rsidR="00832A6F" w:rsidRDefault="00832A6F">
      <w:pPr>
        <w:sectPr w:rsidR="00832A6F">
          <w:headerReference w:type="default" r:id="rId8"/>
          <w:footerReference w:type="even" r:id="rId9"/>
          <w:footerReference w:type="default" r:id="rId10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7DE65B7D" w14:textId="77777777">
        <w:trPr>
          <w:trHeight w:val="1964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690A2A7" w14:textId="77777777" w:rsidR="0040434B" w:rsidRDefault="0040434B" w:rsidP="00654A49">
            <w:pPr>
              <w:spacing w:line="276" w:lineRule="auto"/>
              <w:ind w:right="124"/>
              <w:jc w:val="both"/>
              <w:rPr>
                <w:b/>
              </w:rPr>
            </w:pPr>
          </w:p>
          <w:p w14:paraId="3415415B" w14:textId="77777777" w:rsidR="0040434B" w:rsidRDefault="0040434B" w:rsidP="00654A49">
            <w:pPr>
              <w:spacing w:line="276" w:lineRule="auto"/>
              <w:ind w:right="124"/>
              <w:jc w:val="both"/>
              <w:rPr>
                <w:b/>
              </w:rPr>
            </w:pPr>
          </w:p>
          <w:p w14:paraId="64D3C8CA" w14:textId="05BCB916" w:rsidR="00277D39" w:rsidRPr="00B05883" w:rsidRDefault="00277D39" w:rsidP="00654A49">
            <w:pPr>
              <w:spacing w:line="276" w:lineRule="auto"/>
              <w:ind w:right="124"/>
              <w:jc w:val="both"/>
              <w:rPr>
                <w:b/>
              </w:rPr>
            </w:pPr>
            <w:r w:rsidRPr="00B05883">
              <w:rPr>
                <w:b/>
              </w:rPr>
              <w:t>Με ατομική μου ευθύνη και γνωρίζοντας τις κυρώσεις (3), που προβλέπονται από τις διατάξεις της παρ. 6 του άρθρου 22 του Ν.1599/1986, δηλώνω ότι:</w:t>
            </w:r>
          </w:p>
          <w:p w14:paraId="2BCAE9D7" w14:textId="50CB3E09" w:rsidR="00277D39" w:rsidRPr="00B05883" w:rsidRDefault="00277D39" w:rsidP="00654A49">
            <w:pPr>
              <w:spacing w:line="276" w:lineRule="auto"/>
              <w:ind w:right="124"/>
              <w:jc w:val="both"/>
              <w:rPr>
                <w:b/>
              </w:rPr>
            </w:pPr>
            <w:r w:rsidRPr="00B05883">
              <w:rPr>
                <w:b/>
              </w:rPr>
              <w:t>Ο/Η (ονοματεπώνυμο)...............................................................................................................................,</w:t>
            </w:r>
          </w:p>
          <w:p w14:paraId="2279ABA2" w14:textId="4C29ADF4" w:rsidR="00277D39" w:rsidRPr="00B05883" w:rsidRDefault="0023429B" w:rsidP="00654A49">
            <w:pPr>
              <w:spacing w:line="276" w:lineRule="auto"/>
              <w:ind w:right="124"/>
              <w:jc w:val="both"/>
              <w:rPr>
                <w:b/>
              </w:rPr>
            </w:pPr>
            <w:r>
              <w:rPr>
                <w:b/>
              </w:rPr>
              <w:t>γονέας/κηδεμόνας</w:t>
            </w:r>
            <w:r w:rsidR="00277D39" w:rsidRPr="00B05883">
              <w:rPr>
                <w:b/>
              </w:rPr>
              <w:t xml:space="preserve"> του/της</w:t>
            </w:r>
            <w:r>
              <w:t xml:space="preserve"> </w:t>
            </w:r>
            <w:r w:rsidRPr="0023429B">
              <w:rPr>
                <w:b/>
              </w:rPr>
              <w:t>μαθητής/</w:t>
            </w:r>
            <w:proofErr w:type="spellStart"/>
            <w:r w:rsidRPr="0023429B">
              <w:rPr>
                <w:b/>
              </w:rPr>
              <w:t>τρια</w:t>
            </w:r>
            <w:r>
              <w:rPr>
                <w:b/>
              </w:rPr>
              <w:t>ς</w:t>
            </w:r>
            <w:proofErr w:type="spellEnd"/>
            <w:r w:rsidR="00277D39" w:rsidRPr="00B05883">
              <w:rPr>
                <w:b/>
              </w:rPr>
              <w:t xml:space="preserve"> (ονοματεπώνυμο) ....................................................................................</w:t>
            </w:r>
            <w:r w:rsidR="009719AD">
              <w:rPr>
                <w:b/>
              </w:rPr>
              <w:t>....................................................................................</w:t>
            </w:r>
          </w:p>
          <w:p w14:paraId="707B6564" w14:textId="058371C8" w:rsidR="00277D39" w:rsidRPr="00B05883" w:rsidRDefault="00277D39" w:rsidP="00654A49">
            <w:pPr>
              <w:spacing w:line="276" w:lineRule="auto"/>
              <w:ind w:right="124"/>
              <w:jc w:val="both"/>
              <w:rPr>
                <w:b/>
              </w:rPr>
            </w:pPr>
            <w:r w:rsidRPr="00B05883">
              <w:rPr>
                <w:b/>
              </w:rPr>
              <w:t xml:space="preserve">του </w:t>
            </w:r>
            <w:r w:rsidR="0023429B">
              <w:rPr>
                <w:b/>
              </w:rPr>
              <w:t>6</w:t>
            </w:r>
            <w:r w:rsidR="009719AD" w:rsidRPr="009719AD">
              <w:rPr>
                <w:b/>
                <w:vertAlign w:val="superscript"/>
              </w:rPr>
              <w:t>ου</w:t>
            </w:r>
            <w:r w:rsidR="009719AD">
              <w:rPr>
                <w:b/>
              </w:rPr>
              <w:t xml:space="preserve"> Νηπιαγωγείου Καλαμαριάς</w:t>
            </w:r>
            <w:r w:rsidRPr="00B05883">
              <w:rPr>
                <w:b/>
              </w:rPr>
              <w:t xml:space="preserve">, παραλαμβάνω σήμερα και ώρα.........:.......... τον/την ανωτέρω, για </w:t>
            </w:r>
            <w:r w:rsidR="0023429B">
              <w:rPr>
                <w:b/>
              </w:rPr>
              <w:t xml:space="preserve">σοβαρούς </w:t>
            </w:r>
            <w:r w:rsidRPr="00B05883">
              <w:rPr>
                <w:b/>
              </w:rPr>
              <w:t xml:space="preserve">λόγους </w:t>
            </w:r>
            <w:r w:rsidR="009719AD">
              <w:rPr>
                <w:b/>
              </w:rPr>
              <w:t>……………………………………………………………</w:t>
            </w:r>
            <w:r w:rsidRPr="00B05883">
              <w:rPr>
                <w:b/>
              </w:rPr>
              <w:t>.</w:t>
            </w:r>
          </w:p>
          <w:p w14:paraId="62CA1722" w14:textId="542F7813" w:rsidR="00DF3266" w:rsidRPr="00D92419" w:rsidRDefault="00277D39" w:rsidP="00654A49">
            <w:pPr>
              <w:spacing w:line="276" w:lineRule="auto"/>
              <w:ind w:right="124"/>
              <w:jc w:val="both"/>
              <w:rPr>
                <w:rFonts w:ascii="Arial" w:hAnsi="Arial" w:cs="Arial"/>
                <w:sz w:val="18"/>
              </w:rPr>
            </w:pPr>
            <w:r w:rsidRPr="00B05883">
              <w:rPr>
                <w:b/>
              </w:rPr>
              <w:t>Η αποχώρηση γίνεται με δική μου προσωπική ευθύνη</w:t>
            </w:r>
            <w:r w:rsidR="00654A49">
              <w:rPr>
                <w:b/>
              </w:rPr>
              <w:t>.</w:t>
            </w:r>
          </w:p>
        </w:tc>
      </w:tr>
    </w:tbl>
    <w:p w14:paraId="65B625EA" w14:textId="77777777" w:rsidR="006B7901" w:rsidRDefault="00FA1BFA" w:rsidP="00FA1BFA">
      <w:pPr>
        <w:pStyle w:val="a6"/>
        <w:ind w:left="0" w:right="484"/>
        <w:jc w:val="center"/>
        <w:rPr>
          <w:sz w:val="16"/>
        </w:rPr>
      </w:pPr>
      <w:r w:rsidRPr="00FA1BFA">
        <w:rPr>
          <w:sz w:val="16"/>
        </w:rPr>
        <w:t xml:space="preserve">                                                                                                                                                                  </w:t>
      </w:r>
    </w:p>
    <w:p w14:paraId="0950CDC3" w14:textId="4A562429" w:rsidR="00832A6F" w:rsidRPr="003D507E" w:rsidRDefault="00832A6F" w:rsidP="006B7901">
      <w:pPr>
        <w:pStyle w:val="a6"/>
        <w:ind w:left="7200" w:right="484"/>
        <w:jc w:val="center"/>
        <w:rPr>
          <w:szCs w:val="20"/>
        </w:rPr>
      </w:pPr>
      <w:r w:rsidRPr="003D507E">
        <w:rPr>
          <w:szCs w:val="20"/>
        </w:rPr>
        <w:t>Ημερομηνία</w:t>
      </w:r>
      <w:r w:rsidR="00AA0A84" w:rsidRPr="003D507E">
        <w:rPr>
          <w:szCs w:val="20"/>
        </w:rPr>
        <w:t xml:space="preserve"> </w:t>
      </w:r>
      <w:r w:rsidR="00FA1BFA" w:rsidRPr="003D507E">
        <w:rPr>
          <w:szCs w:val="20"/>
        </w:rPr>
        <w:t>…………………</w:t>
      </w:r>
    </w:p>
    <w:p w14:paraId="7BF27559" w14:textId="77777777" w:rsidR="00832A6F" w:rsidRPr="003D507E" w:rsidRDefault="00832A6F">
      <w:pPr>
        <w:pStyle w:val="a6"/>
        <w:ind w:left="0" w:right="484"/>
        <w:jc w:val="right"/>
        <w:rPr>
          <w:szCs w:val="20"/>
        </w:rPr>
      </w:pPr>
    </w:p>
    <w:p w14:paraId="1F8CCA6D" w14:textId="5701CB28" w:rsidR="00832A6F" w:rsidRPr="003D507E" w:rsidRDefault="00FA1BFA" w:rsidP="001B6A38">
      <w:pPr>
        <w:pStyle w:val="a6"/>
        <w:ind w:left="0" w:right="484"/>
        <w:jc w:val="center"/>
        <w:rPr>
          <w:szCs w:val="20"/>
        </w:rPr>
      </w:pPr>
      <w:r w:rsidRPr="003D507E">
        <w:rPr>
          <w:szCs w:val="20"/>
        </w:rPr>
        <w:t xml:space="preserve">                                                                                                                                 </w:t>
      </w:r>
      <w:r w:rsidR="00832A6F" w:rsidRPr="003D507E">
        <w:rPr>
          <w:szCs w:val="20"/>
        </w:rPr>
        <w:t>Ο</w:t>
      </w:r>
      <w:r w:rsidRPr="003D507E">
        <w:rPr>
          <w:szCs w:val="20"/>
        </w:rPr>
        <w:t>/Η</w:t>
      </w:r>
      <w:r w:rsidR="00832A6F" w:rsidRPr="003D507E">
        <w:rPr>
          <w:szCs w:val="20"/>
        </w:rPr>
        <w:t xml:space="preserve"> </w:t>
      </w:r>
      <w:r w:rsidRPr="003D507E">
        <w:rPr>
          <w:szCs w:val="20"/>
        </w:rPr>
        <w:t xml:space="preserve"> </w:t>
      </w:r>
      <w:r w:rsidR="00832A6F" w:rsidRPr="003D507E">
        <w:rPr>
          <w:szCs w:val="20"/>
        </w:rPr>
        <w:t>Δηλ</w:t>
      </w:r>
      <w:r w:rsidR="00A8408B" w:rsidRPr="003D507E">
        <w:rPr>
          <w:szCs w:val="20"/>
        </w:rPr>
        <w:t>ών</w:t>
      </w:r>
      <w:r w:rsidRPr="003D507E">
        <w:rPr>
          <w:szCs w:val="20"/>
        </w:rPr>
        <w:t>/ούσα</w:t>
      </w:r>
    </w:p>
    <w:p w14:paraId="773E6B12" w14:textId="77777777" w:rsidR="00832A6F" w:rsidRPr="003D507E" w:rsidRDefault="00832A6F">
      <w:pPr>
        <w:pStyle w:val="a6"/>
        <w:ind w:left="0"/>
        <w:jc w:val="right"/>
        <w:rPr>
          <w:szCs w:val="20"/>
        </w:rPr>
      </w:pPr>
    </w:p>
    <w:p w14:paraId="309E8993" w14:textId="77777777" w:rsidR="00832A6F" w:rsidRPr="003D507E" w:rsidRDefault="00832A6F">
      <w:pPr>
        <w:pStyle w:val="a6"/>
        <w:ind w:left="0"/>
        <w:jc w:val="right"/>
        <w:rPr>
          <w:szCs w:val="20"/>
        </w:rPr>
      </w:pPr>
    </w:p>
    <w:p w14:paraId="4D10A5F1" w14:textId="77777777" w:rsidR="00832A6F" w:rsidRPr="003D507E" w:rsidRDefault="00832A6F">
      <w:pPr>
        <w:pStyle w:val="a6"/>
        <w:ind w:left="0"/>
        <w:jc w:val="right"/>
        <w:rPr>
          <w:szCs w:val="20"/>
        </w:rPr>
      </w:pPr>
    </w:p>
    <w:p w14:paraId="12BAEAB7" w14:textId="1EB5628E" w:rsidR="00832A6F" w:rsidRPr="003D507E" w:rsidRDefault="00FA1BFA" w:rsidP="00FA1BFA">
      <w:pPr>
        <w:pStyle w:val="a6"/>
        <w:ind w:left="0" w:right="484"/>
        <w:jc w:val="center"/>
        <w:rPr>
          <w:szCs w:val="20"/>
        </w:rPr>
      </w:pPr>
      <w:r w:rsidRPr="003D507E">
        <w:rPr>
          <w:szCs w:val="20"/>
        </w:rPr>
        <w:t xml:space="preserve">                                                                                                                                    </w:t>
      </w:r>
      <w:r w:rsidR="00832A6F" w:rsidRPr="003D507E">
        <w:rPr>
          <w:szCs w:val="20"/>
        </w:rPr>
        <w:t>(Υπογραφή)</w:t>
      </w:r>
    </w:p>
    <w:p w14:paraId="27CB31FE" w14:textId="77777777" w:rsidR="00832A6F" w:rsidRPr="003D507E" w:rsidRDefault="00832A6F">
      <w:pPr>
        <w:jc w:val="both"/>
        <w:rPr>
          <w:rFonts w:ascii="Arial" w:hAnsi="Arial" w:cs="Arial"/>
          <w:sz w:val="20"/>
          <w:szCs w:val="20"/>
        </w:rPr>
      </w:pPr>
    </w:p>
    <w:p w14:paraId="3949AA00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5A0B9BD6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0A6658C8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368A3A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05C3E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E20A39" w14:textId="77777777" w:rsidR="00832A6F" w:rsidRDefault="00832A6F" w:rsidP="002E1DC4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Sect="00DE152D">
      <w:headerReference w:type="default" r:id="rId11"/>
      <w:type w:val="continuous"/>
      <w:pgSz w:w="11906" w:h="16838" w:code="9"/>
      <w:pgMar w:top="5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D1A1" w14:textId="77777777" w:rsidR="00D42B7A" w:rsidRDefault="00D42B7A">
      <w:r>
        <w:separator/>
      </w:r>
    </w:p>
  </w:endnote>
  <w:endnote w:type="continuationSeparator" w:id="0">
    <w:p w14:paraId="3D8082D6" w14:textId="77777777" w:rsidR="00D42B7A" w:rsidRDefault="00D4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298BE" w14:textId="77777777" w:rsidR="006468E4" w:rsidRDefault="006468E4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1A7B94" w14:textId="77777777" w:rsidR="006468E4" w:rsidRDefault="006468E4" w:rsidP="006468E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75BB3" w14:textId="77777777" w:rsidR="006468E4" w:rsidRDefault="006468E4" w:rsidP="00E2385E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2A70">
      <w:rPr>
        <w:rStyle w:val="a8"/>
        <w:noProof/>
      </w:rPr>
      <w:t>1</w:t>
    </w:r>
    <w:r>
      <w:rPr>
        <w:rStyle w:val="a8"/>
      </w:rPr>
      <w:fldChar w:fldCharType="end"/>
    </w:r>
  </w:p>
  <w:p w14:paraId="5785B08D" w14:textId="77777777" w:rsidR="006468E4" w:rsidRDefault="006468E4" w:rsidP="006468E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BC7B5" w14:textId="77777777" w:rsidR="00D42B7A" w:rsidRDefault="00D42B7A">
      <w:r>
        <w:separator/>
      </w:r>
    </w:p>
  </w:footnote>
  <w:footnote w:type="continuationSeparator" w:id="0">
    <w:p w14:paraId="42B834ED" w14:textId="77777777" w:rsidR="00D42B7A" w:rsidRDefault="00D42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3D14D1" w14:paraId="4BEEF6CB" w14:textId="77777777">
      <w:tc>
        <w:tcPr>
          <w:tcW w:w="5508" w:type="dxa"/>
        </w:tcPr>
        <w:p w14:paraId="52FE4695" w14:textId="77777777" w:rsidR="003D14D1" w:rsidRDefault="00D42B7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79F98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7FE694FF" w14:textId="77777777" w:rsidR="003D14D1" w:rsidRDefault="003D14D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97EA2D6" w14:textId="77777777"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3D6CA" w14:textId="77777777" w:rsidR="003D14D1" w:rsidRDefault="003D14D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E2956"/>
    <w:multiLevelType w:val="hybridMultilevel"/>
    <w:tmpl w:val="389640AC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6E3EDB"/>
    <w:multiLevelType w:val="hybridMultilevel"/>
    <w:tmpl w:val="EAAA3DD0"/>
    <w:lvl w:ilvl="0" w:tplc="516C1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A6F"/>
    <w:rsid w:val="00005DE5"/>
    <w:rsid w:val="00006F0D"/>
    <w:rsid w:val="0002343F"/>
    <w:rsid w:val="00051A7C"/>
    <w:rsid w:val="0005271D"/>
    <w:rsid w:val="0005606F"/>
    <w:rsid w:val="0005712D"/>
    <w:rsid w:val="00091E6F"/>
    <w:rsid w:val="000C0774"/>
    <w:rsid w:val="0012712D"/>
    <w:rsid w:val="00131E1B"/>
    <w:rsid w:val="00140D55"/>
    <w:rsid w:val="00184090"/>
    <w:rsid w:val="001945BB"/>
    <w:rsid w:val="001B6A38"/>
    <w:rsid w:val="001D6610"/>
    <w:rsid w:val="001E2E51"/>
    <w:rsid w:val="002001CE"/>
    <w:rsid w:val="00200CDD"/>
    <w:rsid w:val="0023429B"/>
    <w:rsid w:val="00253199"/>
    <w:rsid w:val="00263E2B"/>
    <w:rsid w:val="00277D39"/>
    <w:rsid w:val="00290CB4"/>
    <w:rsid w:val="0029766E"/>
    <w:rsid w:val="002B309A"/>
    <w:rsid w:val="002C1E09"/>
    <w:rsid w:val="002E1DC4"/>
    <w:rsid w:val="002E72F5"/>
    <w:rsid w:val="002F06D2"/>
    <w:rsid w:val="002F6220"/>
    <w:rsid w:val="00350459"/>
    <w:rsid w:val="00353C37"/>
    <w:rsid w:val="00367D9A"/>
    <w:rsid w:val="00374BAD"/>
    <w:rsid w:val="003D14D1"/>
    <w:rsid w:val="003D17DB"/>
    <w:rsid w:val="003D507E"/>
    <w:rsid w:val="00400BB9"/>
    <w:rsid w:val="0040434B"/>
    <w:rsid w:val="0041424F"/>
    <w:rsid w:val="0041786B"/>
    <w:rsid w:val="004520E1"/>
    <w:rsid w:val="00493D43"/>
    <w:rsid w:val="00495577"/>
    <w:rsid w:val="004977A3"/>
    <w:rsid w:val="004A1F9E"/>
    <w:rsid w:val="004C650C"/>
    <w:rsid w:val="004C673D"/>
    <w:rsid w:val="004E69F9"/>
    <w:rsid w:val="00544D2E"/>
    <w:rsid w:val="005451C4"/>
    <w:rsid w:val="00547DC0"/>
    <w:rsid w:val="005B0AF3"/>
    <w:rsid w:val="005E146D"/>
    <w:rsid w:val="005E74EF"/>
    <w:rsid w:val="005F2816"/>
    <w:rsid w:val="005F5A0F"/>
    <w:rsid w:val="00634DD2"/>
    <w:rsid w:val="006468E4"/>
    <w:rsid w:val="00654A49"/>
    <w:rsid w:val="00692A70"/>
    <w:rsid w:val="006B7901"/>
    <w:rsid w:val="006F2059"/>
    <w:rsid w:val="006F5A6C"/>
    <w:rsid w:val="0070658F"/>
    <w:rsid w:val="00707313"/>
    <w:rsid w:val="0074507B"/>
    <w:rsid w:val="00772FBB"/>
    <w:rsid w:val="007861D7"/>
    <w:rsid w:val="007C7253"/>
    <w:rsid w:val="00802711"/>
    <w:rsid w:val="00802AEE"/>
    <w:rsid w:val="00832A6F"/>
    <w:rsid w:val="00840474"/>
    <w:rsid w:val="00842113"/>
    <w:rsid w:val="00864203"/>
    <w:rsid w:val="008A7DEF"/>
    <w:rsid w:val="008E23F6"/>
    <w:rsid w:val="009138F0"/>
    <w:rsid w:val="00967E98"/>
    <w:rsid w:val="009719AD"/>
    <w:rsid w:val="009913F0"/>
    <w:rsid w:val="009C1BFD"/>
    <w:rsid w:val="00A106C8"/>
    <w:rsid w:val="00A36567"/>
    <w:rsid w:val="00A46A51"/>
    <w:rsid w:val="00A4739B"/>
    <w:rsid w:val="00A575BF"/>
    <w:rsid w:val="00A8408B"/>
    <w:rsid w:val="00AA0A84"/>
    <w:rsid w:val="00AE0088"/>
    <w:rsid w:val="00B05883"/>
    <w:rsid w:val="00B46166"/>
    <w:rsid w:val="00B54FCC"/>
    <w:rsid w:val="00B95EA4"/>
    <w:rsid w:val="00BE002F"/>
    <w:rsid w:val="00C11A06"/>
    <w:rsid w:val="00C1272D"/>
    <w:rsid w:val="00C1491B"/>
    <w:rsid w:val="00C26294"/>
    <w:rsid w:val="00C41746"/>
    <w:rsid w:val="00C430CC"/>
    <w:rsid w:val="00C44E32"/>
    <w:rsid w:val="00C85E8A"/>
    <w:rsid w:val="00CA5004"/>
    <w:rsid w:val="00CD6858"/>
    <w:rsid w:val="00D42B7A"/>
    <w:rsid w:val="00D92419"/>
    <w:rsid w:val="00DB7F6F"/>
    <w:rsid w:val="00DE152D"/>
    <w:rsid w:val="00DF3266"/>
    <w:rsid w:val="00E0226D"/>
    <w:rsid w:val="00E2385E"/>
    <w:rsid w:val="00E40333"/>
    <w:rsid w:val="00E506AB"/>
    <w:rsid w:val="00E50765"/>
    <w:rsid w:val="00E834E3"/>
    <w:rsid w:val="00EA31F6"/>
    <w:rsid w:val="00EA5B64"/>
    <w:rsid w:val="00EE5320"/>
    <w:rsid w:val="00EF5A25"/>
    <w:rsid w:val="00F11D69"/>
    <w:rsid w:val="00F14AD0"/>
    <w:rsid w:val="00F34939"/>
    <w:rsid w:val="00F37DBA"/>
    <w:rsid w:val="00F526FF"/>
    <w:rsid w:val="00F75345"/>
    <w:rsid w:val="00F91DE3"/>
    <w:rsid w:val="00FA1BFA"/>
    <w:rsid w:val="00FC1FB3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68DED20"/>
  <w15:chartTrackingRefBased/>
  <w15:docId w15:val="{F8FD6A79-F455-48C2-888B-EECDA7C6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8">
    <w:name w:val="page number"/>
    <w:basedOn w:val="a0"/>
    <w:rsid w:val="006468E4"/>
  </w:style>
  <w:style w:type="paragraph" w:styleId="a9">
    <w:name w:val="footnote text"/>
    <w:basedOn w:val="a"/>
    <w:link w:val="Char"/>
    <w:rsid w:val="00D92419"/>
    <w:rPr>
      <w:sz w:val="20"/>
      <w:szCs w:val="20"/>
    </w:rPr>
  </w:style>
  <w:style w:type="character" w:customStyle="1" w:styleId="Char">
    <w:name w:val="Κείμενο υποσημείωσης Char"/>
    <w:basedOn w:val="a0"/>
    <w:link w:val="a9"/>
    <w:rsid w:val="00D92419"/>
  </w:style>
  <w:style w:type="character" w:styleId="aa">
    <w:name w:val="footnote reference"/>
    <w:rsid w:val="00D924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5EB4D-F465-4518-8295-622C4A8D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Κοινωνία της Πληροφορίας.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User</cp:lastModifiedBy>
  <cp:revision>2</cp:revision>
  <cp:lastPrinted>2013-04-08T12:07:00Z</cp:lastPrinted>
  <dcterms:created xsi:type="dcterms:W3CDTF">2025-10-20T14:58:00Z</dcterms:created>
  <dcterms:modified xsi:type="dcterms:W3CDTF">2025-10-20T14:58:00Z</dcterms:modified>
</cp:coreProperties>
</file>