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574"/>
        <w:gridCol w:w="177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FE57F1" w:rsidRPr="00B360DD" w:rsidRDefault="00A6742C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B360DD">
              <w:rPr>
                <w:rFonts w:ascii="Arial" w:hAnsi="Arial" w:cs="Arial"/>
                <w:b/>
                <w:sz w:val="22"/>
              </w:rPr>
              <w:t>ΔΙΕΥΘΥΝΣΗ 6ου ΓΥΜΝΑΣΙΟΥ ΓΑΛΑΤΣΙΟΥ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360DD" w:rsidTr="00B360DD">
        <w:trPr>
          <w:gridAfter w:val="1"/>
          <w:wAfter w:w="6" w:type="dxa"/>
          <w:cantSplit/>
          <w:trHeight w:val="417"/>
        </w:trPr>
        <w:tc>
          <w:tcPr>
            <w:tcW w:w="2448" w:type="dxa"/>
            <w:gridSpan w:val="4"/>
            <w:vMerge w:val="restart"/>
          </w:tcPr>
          <w:p w:rsidR="00B360DD" w:rsidRDefault="00B360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Merge w:val="restart"/>
          </w:tcPr>
          <w:p w:rsidR="00B360DD" w:rsidRDefault="00B360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94" w:type="dxa"/>
            <w:gridSpan w:val="3"/>
          </w:tcPr>
          <w:p w:rsidR="00B360DD" w:rsidRDefault="00B360DD" w:rsidP="00B360D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 σταθερό</w:t>
            </w:r>
          </w:p>
        </w:tc>
        <w:tc>
          <w:tcPr>
            <w:tcW w:w="3597" w:type="dxa"/>
            <w:gridSpan w:val="6"/>
          </w:tcPr>
          <w:p w:rsidR="00B360DD" w:rsidRDefault="00B360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360DD" w:rsidTr="00B360DD">
        <w:trPr>
          <w:gridAfter w:val="1"/>
          <w:wAfter w:w="6" w:type="dxa"/>
          <w:cantSplit/>
          <w:trHeight w:val="409"/>
        </w:trPr>
        <w:tc>
          <w:tcPr>
            <w:tcW w:w="2448" w:type="dxa"/>
            <w:gridSpan w:val="4"/>
            <w:vMerge/>
          </w:tcPr>
          <w:p w:rsidR="00B360DD" w:rsidRDefault="00B360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3029" w:type="dxa"/>
            <w:gridSpan w:val="3"/>
            <w:vMerge/>
          </w:tcPr>
          <w:p w:rsidR="00B360DD" w:rsidRDefault="00B360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94" w:type="dxa"/>
            <w:gridSpan w:val="3"/>
          </w:tcPr>
          <w:p w:rsidR="00B360DD" w:rsidRDefault="00B360D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κινητό.</w:t>
            </w:r>
          </w:p>
        </w:tc>
        <w:tc>
          <w:tcPr>
            <w:tcW w:w="3597" w:type="dxa"/>
            <w:gridSpan w:val="6"/>
          </w:tcPr>
          <w:p w:rsidR="00B360DD" w:rsidRDefault="00B360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CD2813" w:rsidRDefault="00CD2813" w:rsidP="00E035E0">
      <w:pPr>
        <w:ind w:right="124"/>
        <w:rPr>
          <w:rFonts w:ascii="Arial" w:hAnsi="Arial" w:cs="Arial"/>
          <w:sz w:val="18"/>
        </w:rPr>
      </w:pPr>
    </w:p>
    <w:p w:rsidR="00CD2813" w:rsidRDefault="00CD2813" w:rsidP="00E035E0">
      <w:pPr>
        <w:ind w:right="12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Με ατομική μου ευθύνη και γνωρίζοντας τις κυρώσεις </w:t>
      </w:r>
      <w:r>
        <w:rPr>
          <w:rFonts w:ascii="Arial" w:hAnsi="Arial" w:cs="Arial"/>
          <w:sz w:val="18"/>
          <w:vertAlign w:val="superscript"/>
        </w:rPr>
        <w:t>(3</w:t>
      </w:r>
      <w:r>
        <w:rPr>
          <w:rFonts w:ascii="Arial" w:hAnsi="Arial" w:cs="Arial"/>
          <w:sz w:val="18"/>
        </w:rPr>
        <w:t>, που προβλέπονται από της διατάξεις της παρ. 6 του άρθρου 22 του Ν. 1599/1986, δηλώνω ότι:</w:t>
      </w:r>
    </w:p>
    <w:p w:rsidR="00CD2813" w:rsidRDefault="00CD2813" w:rsidP="00CD2813">
      <w:p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</w:p>
    <w:p w:rsidR="00CD2813" w:rsidRDefault="00CD2813" w:rsidP="00CD2813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20DBF">
        <w:rPr>
          <w:rFonts w:ascii="Calibri" w:hAnsi="Calibri" w:cs="Calibri"/>
          <w:b/>
          <w:sz w:val="22"/>
          <w:szCs w:val="22"/>
        </w:rPr>
        <w:t xml:space="preserve">α) </w:t>
      </w:r>
      <w:r w:rsidRPr="00820DBF">
        <w:rPr>
          <w:rFonts w:ascii="Calibri" w:hAnsi="Calibri" w:cs="Calibri"/>
          <w:sz w:val="22"/>
          <w:szCs w:val="22"/>
        </w:rPr>
        <w:t>είμαι νόμιμος κηδεμόνας  (πατέρας – μητέρα) του/ της μαθητή/</w:t>
      </w:r>
      <w:proofErr w:type="spellStart"/>
      <w:r w:rsidRPr="00820DBF">
        <w:rPr>
          <w:rFonts w:ascii="Calibri" w:hAnsi="Calibri" w:cs="Calibri"/>
          <w:sz w:val="22"/>
          <w:szCs w:val="22"/>
        </w:rPr>
        <w:t>τριας</w:t>
      </w:r>
      <w:proofErr w:type="spellEnd"/>
      <w:r>
        <w:rPr>
          <w:rFonts w:ascii="Calibri" w:hAnsi="Calibri" w:cs="Calibri"/>
          <w:sz w:val="22"/>
          <w:szCs w:val="22"/>
        </w:rPr>
        <w:t xml:space="preserve"> --------------------------------------------------</w:t>
      </w:r>
    </w:p>
    <w:p w:rsidR="00CD2813" w:rsidRDefault="00CD2813" w:rsidP="00B360DD">
      <w:pPr>
        <w:spacing w:before="12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---------------------------------------------------------------------------------------------------------------------------------------</w:t>
      </w:r>
    </w:p>
    <w:p w:rsidR="00CD2813" w:rsidRDefault="00CD2813" w:rsidP="00CD281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0DBF">
        <w:rPr>
          <w:rFonts w:ascii="Calibri" w:hAnsi="Calibri" w:cs="Calibri"/>
          <w:b/>
          <w:sz w:val="22"/>
          <w:szCs w:val="22"/>
        </w:rPr>
        <w:t>β)</w:t>
      </w:r>
      <w:r w:rsidRPr="00820DBF">
        <w:rPr>
          <w:rFonts w:ascii="Calibri" w:hAnsi="Calibri" w:cs="Calibri"/>
          <w:sz w:val="22"/>
          <w:szCs w:val="22"/>
        </w:rPr>
        <w:t xml:space="preserve">  Αποδέχομαι την ηλεκτρονική ενημέρωση για ζητήματα της πορείας φοίτησης </w:t>
      </w:r>
    </w:p>
    <w:p w:rsidR="00CD2813" w:rsidRDefault="00CD2813" w:rsidP="00CD281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0DBF">
        <w:rPr>
          <w:rFonts w:ascii="Calibri" w:hAnsi="Calibri" w:cs="Calibri"/>
          <w:b/>
          <w:sz w:val="22"/>
          <w:szCs w:val="22"/>
        </w:rPr>
        <w:t>γ)</w:t>
      </w:r>
      <w:r w:rsidRPr="00820DBF">
        <w:rPr>
          <w:rFonts w:ascii="Calibri" w:hAnsi="Calibri" w:cs="Calibri"/>
          <w:sz w:val="22"/>
          <w:szCs w:val="22"/>
        </w:rPr>
        <w:t xml:space="preserve">  Η ηλεκτρονική μου διεύθυνση για την παραλαβή των ηλεκτρονικών μηνυμάτων  είναι</w:t>
      </w:r>
      <w:r>
        <w:rPr>
          <w:rFonts w:ascii="Calibri" w:hAnsi="Calibri" w:cs="Calibri"/>
          <w:sz w:val="22"/>
          <w:szCs w:val="22"/>
        </w:rPr>
        <w:t xml:space="preserve"> ------------------------------</w:t>
      </w:r>
    </w:p>
    <w:p w:rsidR="00CD2813" w:rsidRDefault="00CD2813" w:rsidP="00CD281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----------------------------------------------------------------------------------------------------------- </w:t>
      </w:r>
      <w:r w:rsidR="00B360DD">
        <w:rPr>
          <w:rFonts w:ascii="Calibri" w:hAnsi="Calibri" w:cs="Calibri"/>
          <w:sz w:val="22"/>
          <w:szCs w:val="22"/>
        </w:rPr>
        <w:t>------------------------</w:t>
      </w:r>
      <w:r>
        <w:rPr>
          <w:rFonts w:ascii="Calibri" w:hAnsi="Calibri" w:cs="Calibri"/>
          <w:sz w:val="22"/>
          <w:szCs w:val="22"/>
        </w:rPr>
        <w:t>/</w:t>
      </w:r>
    </w:p>
    <w:p w:rsidR="00CD2813" w:rsidRDefault="00CD2813" w:rsidP="00CD2813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20DBF">
        <w:rPr>
          <w:rFonts w:ascii="Calibri" w:hAnsi="Calibri" w:cs="Calibri"/>
          <w:sz w:val="22"/>
          <w:szCs w:val="22"/>
        </w:rPr>
        <w:t>Ο αριθμός του τηλεφώνου στο οποίο θα αποστέλλονται τα μηνύματα (SMS) είναι</w:t>
      </w:r>
      <w:r>
        <w:rPr>
          <w:rFonts w:ascii="Calibri" w:hAnsi="Calibri" w:cs="Calibri"/>
          <w:sz w:val="22"/>
          <w:szCs w:val="22"/>
        </w:rPr>
        <w:t xml:space="preserve"> --------------------------------------------------------------------------------------------------------------------------------------------------------------------------</w:t>
      </w:r>
    </w:p>
    <w:p w:rsidR="00CD2813" w:rsidRDefault="00CD2813" w:rsidP="00CD28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</w:p>
    <w:p w:rsidR="00CD2813" w:rsidRPr="00480FBB" w:rsidRDefault="007621D4" w:rsidP="00E035E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…../…..  / 20</w:t>
      </w:r>
      <w:bookmarkStart w:id="0" w:name="_GoBack"/>
      <w:bookmarkEnd w:id="0"/>
      <w:r>
        <w:rPr>
          <w:sz w:val="16"/>
        </w:rPr>
        <w:t>2</w:t>
      </w:r>
      <w:r w:rsidR="00480FBB">
        <w:rPr>
          <w:sz w:val="16"/>
        </w:rPr>
        <w:t>1</w:t>
      </w:r>
    </w:p>
    <w:p w:rsidR="00CD2813" w:rsidRDefault="00CD2813" w:rsidP="00E035E0">
      <w:pPr>
        <w:pStyle w:val="a6"/>
        <w:ind w:left="0" w:right="484"/>
        <w:jc w:val="right"/>
        <w:rPr>
          <w:sz w:val="16"/>
        </w:rPr>
      </w:pPr>
    </w:p>
    <w:p w:rsidR="00CD2813" w:rsidRDefault="00CD2813" w:rsidP="00E035E0">
      <w:pPr>
        <w:pStyle w:val="a6"/>
        <w:ind w:left="0" w:right="484"/>
        <w:jc w:val="right"/>
        <w:rPr>
          <w:sz w:val="16"/>
        </w:rPr>
      </w:pPr>
    </w:p>
    <w:p w:rsidR="00CD2813" w:rsidRDefault="00CD2813" w:rsidP="00E035E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Δηλών/Η Δηλούσα.</w:t>
      </w:r>
    </w:p>
    <w:p w:rsidR="00CD2813" w:rsidRDefault="00CD2813" w:rsidP="00E035E0">
      <w:pPr>
        <w:pStyle w:val="a6"/>
        <w:ind w:left="0"/>
        <w:jc w:val="right"/>
        <w:rPr>
          <w:sz w:val="16"/>
        </w:rPr>
      </w:pPr>
    </w:p>
    <w:p w:rsidR="00CD2813" w:rsidRDefault="00CD2813" w:rsidP="00E035E0">
      <w:pPr>
        <w:pStyle w:val="a6"/>
        <w:ind w:left="0"/>
        <w:jc w:val="right"/>
        <w:rPr>
          <w:sz w:val="16"/>
        </w:rPr>
      </w:pPr>
    </w:p>
    <w:p w:rsidR="00CD2813" w:rsidRDefault="00CD2813" w:rsidP="00E035E0">
      <w:pPr>
        <w:pStyle w:val="a6"/>
        <w:ind w:left="0"/>
        <w:jc w:val="right"/>
        <w:rPr>
          <w:sz w:val="16"/>
        </w:rPr>
      </w:pPr>
    </w:p>
    <w:p w:rsidR="00CD2813" w:rsidRDefault="00CD2813" w:rsidP="00E035E0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</w:t>
      </w:r>
    </w:p>
    <w:p w:rsidR="00CD2813" w:rsidRDefault="00CD2813" w:rsidP="00E035E0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(Υπογραφή)</w:t>
      </w:r>
    </w:p>
    <w:p w:rsidR="00CD2813" w:rsidRDefault="00CD2813" w:rsidP="00E035E0">
      <w:pPr>
        <w:jc w:val="both"/>
        <w:rPr>
          <w:rFonts w:ascii="Arial" w:hAnsi="Arial" w:cs="Arial"/>
          <w:sz w:val="18"/>
        </w:rPr>
      </w:pPr>
    </w:p>
    <w:p w:rsidR="00B360DD" w:rsidRDefault="00B360DD" w:rsidP="00CD2813">
      <w:pPr>
        <w:pStyle w:val="a6"/>
        <w:ind w:left="34"/>
        <w:jc w:val="both"/>
        <w:rPr>
          <w:sz w:val="18"/>
        </w:rPr>
      </w:pPr>
    </w:p>
    <w:p w:rsidR="00CD2813" w:rsidRPr="00CD2813" w:rsidRDefault="00CD2813" w:rsidP="00CD2813">
      <w:pPr>
        <w:pStyle w:val="a6"/>
        <w:ind w:left="34"/>
        <w:jc w:val="both"/>
        <w:rPr>
          <w:sz w:val="16"/>
          <w:szCs w:val="16"/>
        </w:rPr>
      </w:pPr>
      <w:r>
        <w:rPr>
          <w:sz w:val="18"/>
        </w:rPr>
        <w:t>(</w:t>
      </w:r>
      <w:r w:rsidRPr="00CD2813"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CD2813" w:rsidRPr="00CD2813" w:rsidRDefault="00CD2813" w:rsidP="00CD2813">
      <w:pPr>
        <w:pStyle w:val="a6"/>
        <w:ind w:left="34"/>
        <w:jc w:val="both"/>
        <w:rPr>
          <w:sz w:val="16"/>
          <w:szCs w:val="16"/>
        </w:rPr>
      </w:pPr>
      <w:r w:rsidRPr="00CD2813">
        <w:rPr>
          <w:sz w:val="16"/>
          <w:szCs w:val="16"/>
        </w:rPr>
        <w:t xml:space="preserve">(2) Αναγράφεται ολογράφως. </w:t>
      </w:r>
    </w:p>
    <w:p w:rsidR="00CD2813" w:rsidRPr="00CD2813" w:rsidRDefault="00CD2813" w:rsidP="00CD2813">
      <w:pPr>
        <w:pStyle w:val="a6"/>
        <w:ind w:left="34"/>
        <w:jc w:val="both"/>
        <w:rPr>
          <w:sz w:val="16"/>
          <w:szCs w:val="16"/>
        </w:rPr>
      </w:pPr>
      <w:r w:rsidRPr="00CD2813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5E0" w:rsidRDefault="00CD2813" w:rsidP="00B360DD">
      <w:pPr>
        <w:pStyle w:val="a6"/>
        <w:ind w:left="34"/>
        <w:jc w:val="both"/>
      </w:pPr>
      <w:r w:rsidRPr="00CD2813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035E0" w:rsidSect="0014174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0F" w:rsidRDefault="0074380F">
      <w:r>
        <w:separator/>
      </w:r>
    </w:p>
  </w:endnote>
  <w:endnote w:type="continuationSeparator" w:id="0">
    <w:p w:rsidR="0074380F" w:rsidRDefault="0074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0F" w:rsidRDefault="0074380F">
      <w:r>
        <w:separator/>
      </w:r>
    </w:p>
  </w:footnote>
  <w:footnote w:type="continuationSeparator" w:id="0">
    <w:p w:rsidR="0074380F" w:rsidRDefault="00743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875B7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126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1054C6"/>
    <w:rsid w:val="00122F2C"/>
    <w:rsid w:val="0014174A"/>
    <w:rsid w:val="001E429D"/>
    <w:rsid w:val="00480FBB"/>
    <w:rsid w:val="005A4E31"/>
    <w:rsid w:val="005F3081"/>
    <w:rsid w:val="0074380F"/>
    <w:rsid w:val="007621D4"/>
    <w:rsid w:val="00875B71"/>
    <w:rsid w:val="008A18F4"/>
    <w:rsid w:val="00915AA9"/>
    <w:rsid w:val="0092622D"/>
    <w:rsid w:val="00A6742C"/>
    <w:rsid w:val="00B360DD"/>
    <w:rsid w:val="00B90C6C"/>
    <w:rsid w:val="00CD2813"/>
    <w:rsid w:val="00CE478E"/>
    <w:rsid w:val="00E035E0"/>
    <w:rsid w:val="00E87D54"/>
    <w:rsid w:val="00F979C0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74A"/>
    <w:rPr>
      <w:sz w:val="24"/>
      <w:szCs w:val="24"/>
    </w:rPr>
  </w:style>
  <w:style w:type="paragraph" w:styleId="1">
    <w:name w:val="heading 1"/>
    <w:basedOn w:val="a"/>
    <w:next w:val="a"/>
    <w:qFormat/>
    <w:rsid w:val="001417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417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417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417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417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417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417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417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417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17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417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417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417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417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4174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8A18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8A1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Δ. Νικηφόρος</cp:lastModifiedBy>
  <cp:revision>2</cp:revision>
  <cp:lastPrinted>2002-09-25T07:58:00Z</cp:lastPrinted>
  <dcterms:created xsi:type="dcterms:W3CDTF">2021-06-27T14:26:00Z</dcterms:created>
  <dcterms:modified xsi:type="dcterms:W3CDTF">2021-06-27T14:26:00Z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