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64" w:rsidRPr="007D35B7" w:rsidRDefault="00405964" w:rsidP="002C4E8F">
      <w:pPr>
        <w:outlineLvl w:val="0"/>
        <w:rPr>
          <w:color w:val="0000CC"/>
          <w:sz w:val="40"/>
          <w:szCs w:val="40"/>
          <w:u w:val="single"/>
        </w:rPr>
      </w:pPr>
      <w:r w:rsidRPr="0040511E">
        <w:rPr>
          <w:sz w:val="32"/>
          <w:szCs w:val="32"/>
        </w:rPr>
        <w:t xml:space="preserve">                  </w:t>
      </w:r>
      <w:bookmarkStart w:id="0" w:name="_GoBack"/>
      <w:bookmarkEnd w:id="0"/>
      <w:r w:rsidRPr="0040511E">
        <w:rPr>
          <w:sz w:val="32"/>
          <w:szCs w:val="32"/>
        </w:rPr>
        <w:t xml:space="preserve">                </w:t>
      </w:r>
      <w:r w:rsidRPr="007D35B7">
        <w:rPr>
          <w:color w:val="0000CC"/>
          <w:sz w:val="40"/>
          <w:szCs w:val="40"/>
          <w:u w:val="single"/>
        </w:rPr>
        <w:t xml:space="preserve">ΟΜΑΔΙΚΑ ΠΑΙΧΝΙΔΙΑ </w:t>
      </w:r>
    </w:p>
    <w:p w:rsidR="00405964" w:rsidRPr="002C4E8F" w:rsidRDefault="00405964">
      <w:pPr>
        <w:rPr>
          <w:i/>
          <w:color w:val="0000FF"/>
          <w:sz w:val="32"/>
          <w:szCs w:val="32"/>
        </w:rPr>
      </w:pPr>
      <w:r w:rsidRPr="002C4E8F">
        <w:rPr>
          <w:i/>
          <w:color w:val="0000FF"/>
          <w:sz w:val="32"/>
          <w:szCs w:val="32"/>
        </w:rPr>
        <w:t>Ποια συναισθήματα δημιουργούνται κατά τη διάρκεια ενός ομαδικού παιχνιδιού και τι μαθαίνεις από αυτό;</w:t>
      </w:r>
    </w:p>
    <w:p w:rsidR="00405964" w:rsidRPr="0040511E" w:rsidRDefault="00405964" w:rsidP="00FE6A92">
      <w:pPr>
        <w:pStyle w:val="ListParagraph"/>
        <w:numPr>
          <w:ilvl w:val="0"/>
          <w:numId w:val="1"/>
        </w:numPr>
        <w:rPr>
          <w:sz w:val="32"/>
          <w:szCs w:val="32"/>
        </w:rPr>
      </w:pPr>
      <w:r w:rsidRPr="0040511E">
        <w:rPr>
          <w:sz w:val="32"/>
          <w:szCs w:val="32"/>
        </w:rPr>
        <w:t>Σύμφωνα με σχετική έρευνα που πραγματοποιήθηκε μέσω ερωτηματολογίων προέκυψαν τα εξής αποτελέσματα:  Τα συναισθήματα που δημιουργούνται είναι κυρίως  χαρούμενα όπως χαρά, ψυχαγωγία, ενθουσιασμός, ευχαρίστηση αλλά και άγχος, αγωνία, αδικία και πίεση. Μέσα από τα ομαδικά παιχνίδια συμπεράναμε ότι έμαθαν να συνεργάζονται με τους φίλους τους για να πετύχουν τους στόχους τους, επίσης ψυχαγωγήθηκαν, εκτονώθηκαν, ανέπτυξαν ομαδικό πνεύμα, σκέφτηκαν στρατηγικά και έμαθαν να νικούν και να χάνουν. Έτσι, μπορούμε να καταλάβουμε ότι τα ομαδικά παιχνίδια μας προσφέρουν πολλά πράγματα και συναισθήματα και είναι ότι καλύτερο όταν είσαι με φίλους.</w:t>
      </w:r>
    </w:p>
    <w:p w:rsidR="00405964" w:rsidRPr="0040511E" w:rsidRDefault="00405964">
      <w:pPr>
        <w:rPr>
          <w:sz w:val="32"/>
          <w:szCs w:val="32"/>
        </w:rPr>
      </w:pPr>
    </w:p>
    <w:sectPr w:rsidR="00405964" w:rsidRPr="0040511E" w:rsidSect="00BD29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5926"/>
    <w:multiLevelType w:val="hybridMultilevel"/>
    <w:tmpl w:val="BCD864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C44"/>
    <w:rsid w:val="00227866"/>
    <w:rsid w:val="002428AB"/>
    <w:rsid w:val="002C4E8F"/>
    <w:rsid w:val="0040511E"/>
    <w:rsid w:val="00405964"/>
    <w:rsid w:val="00501EBC"/>
    <w:rsid w:val="00554DAE"/>
    <w:rsid w:val="00567C44"/>
    <w:rsid w:val="00626099"/>
    <w:rsid w:val="006758B6"/>
    <w:rsid w:val="007D35B7"/>
    <w:rsid w:val="00B16E9B"/>
    <w:rsid w:val="00BD29B3"/>
    <w:rsid w:val="00C207B4"/>
    <w:rsid w:val="00FB7DA8"/>
    <w:rsid w:val="00FE6A9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B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07B4"/>
    <w:pPr>
      <w:ind w:left="720"/>
      <w:contextualSpacing/>
    </w:pPr>
  </w:style>
  <w:style w:type="paragraph" w:styleId="DocumentMap">
    <w:name w:val="Document Map"/>
    <w:basedOn w:val="Normal"/>
    <w:link w:val="DocumentMapChar"/>
    <w:uiPriority w:val="99"/>
    <w:semiHidden/>
    <w:rsid w:val="002C4E8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020B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124</Words>
  <Characters>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ΟΜΑΔΙΚΑ ΠΑΙΧΝΙΔΙΑ </dc:title>
  <dc:subject/>
  <dc:creator>nikos</dc:creator>
  <cp:keywords/>
  <dc:description/>
  <cp:lastModifiedBy>principal</cp:lastModifiedBy>
  <cp:revision>4</cp:revision>
  <cp:lastPrinted>2015-06-05T10:41:00Z</cp:lastPrinted>
  <dcterms:created xsi:type="dcterms:W3CDTF">2015-06-10T05:56:00Z</dcterms:created>
  <dcterms:modified xsi:type="dcterms:W3CDTF">2015-06-17T10:27:00Z</dcterms:modified>
</cp:coreProperties>
</file>