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AE" w:rsidRPr="00C032E8" w:rsidRDefault="001938AE">
      <w:pPr>
        <w:rPr>
          <w:sz w:val="36"/>
          <w:szCs w:val="36"/>
        </w:rPr>
      </w:pPr>
      <w:r w:rsidRPr="00C032E8">
        <w:rPr>
          <w:sz w:val="36"/>
          <w:szCs w:val="36"/>
        </w:rPr>
        <w:t xml:space="preserve">                ΕΞΕΤΑΣΤΕΑ     ΥΛΗ      ΓΙΑ     ΤΑ </w:t>
      </w:r>
    </w:p>
    <w:p w:rsidR="001938AE" w:rsidRDefault="001938A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</w:t>
      </w:r>
      <w:r w:rsidRPr="00C032E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</w:t>
      </w:r>
      <w:r w:rsidRPr="00C032E8">
        <w:rPr>
          <w:b/>
          <w:sz w:val="36"/>
          <w:szCs w:val="36"/>
          <w:u w:val="single"/>
        </w:rPr>
        <w:t>ΓΕΡΜΑΝΙΚΑ</w:t>
      </w:r>
    </w:p>
    <w:p w:rsidR="001938AE" w:rsidRPr="00D350FB" w:rsidRDefault="001938AE">
      <w:pPr>
        <w:rPr>
          <w:sz w:val="36"/>
          <w:szCs w:val="36"/>
        </w:rPr>
      </w:pPr>
      <w:r>
        <w:rPr>
          <w:sz w:val="36"/>
          <w:szCs w:val="36"/>
        </w:rPr>
        <w:t>ΠΡΟΑΓΩΓΙΚΕΣ  ΕΞΕΤΑΣΕΙΣ  ΜΑ΄Ι΄ΟΥ- ΙΟΥΝΙΟΥ  201</w:t>
      </w:r>
      <w:r w:rsidRPr="00D350FB">
        <w:rPr>
          <w:sz w:val="36"/>
          <w:szCs w:val="36"/>
        </w:rPr>
        <w:t>7</w:t>
      </w:r>
    </w:p>
    <w:p w:rsidR="001938AE" w:rsidRPr="00D350FB" w:rsidRDefault="001938AE" w:rsidP="00C032E8">
      <w:pPr>
        <w:tabs>
          <w:tab w:val="left" w:pos="975"/>
        </w:tabs>
        <w:rPr>
          <w:b/>
          <w:sz w:val="36"/>
          <w:szCs w:val="36"/>
          <w:u w:val="single"/>
          <w:lang w:val="de-D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032E8">
        <w:rPr>
          <w:b/>
          <w:sz w:val="36"/>
          <w:szCs w:val="36"/>
          <w:u w:val="single"/>
        </w:rPr>
        <w:t>Α΄</w:t>
      </w:r>
      <w:r w:rsidRPr="00D350FB">
        <w:rPr>
          <w:b/>
          <w:sz w:val="36"/>
          <w:szCs w:val="36"/>
          <w:u w:val="single"/>
          <w:lang w:val="de-DE"/>
        </w:rPr>
        <w:t xml:space="preserve">  </w:t>
      </w:r>
      <w:r w:rsidRPr="00C032E8">
        <w:rPr>
          <w:b/>
          <w:sz w:val="36"/>
          <w:szCs w:val="36"/>
          <w:u w:val="single"/>
        </w:rPr>
        <w:t>ΤΑΞΗ</w:t>
      </w:r>
      <w:r w:rsidRPr="00D350FB">
        <w:rPr>
          <w:b/>
          <w:sz w:val="36"/>
          <w:szCs w:val="36"/>
          <w:u w:val="single"/>
          <w:lang w:val="de-DE"/>
        </w:rPr>
        <w:t xml:space="preserve"> </w:t>
      </w:r>
    </w:p>
    <w:p w:rsidR="001938AE" w:rsidRPr="00D350FB" w:rsidRDefault="001938AE" w:rsidP="00C032E8">
      <w:pPr>
        <w:tabs>
          <w:tab w:val="left" w:pos="975"/>
        </w:tabs>
        <w:rPr>
          <w:sz w:val="36"/>
          <w:szCs w:val="36"/>
          <w:u w:val="single"/>
          <w:lang w:val="de-DE"/>
        </w:rPr>
      </w:pPr>
    </w:p>
    <w:p w:rsidR="001938AE" w:rsidRPr="00D350FB" w:rsidRDefault="001938AE" w:rsidP="00C032E8">
      <w:pPr>
        <w:tabs>
          <w:tab w:val="left" w:pos="975"/>
        </w:tabs>
        <w:rPr>
          <w:b/>
          <w:sz w:val="36"/>
          <w:szCs w:val="36"/>
          <w:u w:val="single"/>
          <w:lang w:val="de-DE"/>
        </w:rPr>
      </w:pPr>
      <w:r w:rsidRPr="00D350FB">
        <w:rPr>
          <w:b/>
          <w:sz w:val="36"/>
          <w:szCs w:val="36"/>
          <w:u w:val="single"/>
          <w:lang w:val="de-DE"/>
        </w:rPr>
        <w:t>MENSCHEN  A1.1</w:t>
      </w:r>
      <w:r>
        <w:rPr>
          <w:b/>
          <w:sz w:val="36"/>
          <w:szCs w:val="36"/>
          <w:u w:val="single"/>
          <w:lang w:val="de-DE"/>
        </w:rPr>
        <w:t xml:space="preserve">    </w:t>
      </w:r>
      <w:r w:rsidRPr="00D350FB">
        <w:rPr>
          <w:sz w:val="36"/>
          <w:szCs w:val="36"/>
          <w:u w:val="single"/>
          <w:lang w:val="de-DE"/>
        </w:rPr>
        <w:t>(Hueber Verlag)</w:t>
      </w:r>
    </w:p>
    <w:p w:rsidR="001938AE" w:rsidRPr="00EB0C80" w:rsidRDefault="001938AE" w:rsidP="00C032E8">
      <w:pPr>
        <w:tabs>
          <w:tab w:val="left" w:pos="975"/>
        </w:tabs>
        <w:rPr>
          <w:b/>
          <w:sz w:val="36"/>
          <w:szCs w:val="36"/>
          <w:lang w:val="de-DE"/>
        </w:rPr>
      </w:pPr>
      <w:r w:rsidRPr="00EB0C80">
        <w:rPr>
          <w:b/>
          <w:sz w:val="36"/>
          <w:szCs w:val="36"/>
          <w:u w:val="single"/>
          <w:lang w:val="de-DE"/>
        </w:rPr>
        <w:t>Kursbuch</w:t>
      </w:r>
      <w:r w:rsidRPr="00EB0C80">
        <w:rPr>
          <w:b/>
          <w:sz w:val="36"/>
          <w:szCs w:val="36"/>
          <w:lang w:val="de-DE"/>
        </w:rPr>
        <w:t>: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1 – Hallo! Ich bin Nicole… (Seiten 9-12)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2 -  Ich bin Journalistin. (Seiten 13-16)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3 – Das ist meine Mutter. (Seiten 17-20)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Lesemagazin- Das bin ich. (Seite 21)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Projekt Landeskunde (Seiten 23-24)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4 – Der Tisch ist schön! (Seiten 25-28)</w:t>
      </w:r>
    </w:p>
    <w:p w:rsidR="001938AE" w:rsidRDefault="001938AE" w:rsidP="00D350FB">
      <w:pPr>
        <w:tabs>
          <w:tab w:val="left" w:pos="975"/>
        </w:tabs>
        <w:spacing w:line="240" w:lineRule="auto"/>
        <w:rPr>
          <w:b/>
          <w:sz w:val="36"/>
          <w:szCs w:val="36"/>
          <w:u w:val="single"/>
          <w:lang w:val="de-DE"/>
        </w:rPr>
      </w:pP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b/>
          <w:sz w:val="36"/>
          <w:szCs w:val="36"/>
          <w:u w:val="single"/>
        </w:rPr>
      </w:pPr>
      <w:r w:rsidRPr="00EB0C80">
        <w:rPr>
          <w:b/>
          <w:sz w:val="36"/>
          <w:szCs w:val="36"/>
          <w:u w:val="single"/>
          <w:lang w:val="de-DE"/>
        </w:rPr>
        <w:t>Arbeitsbuch</w:t>
      </w:r>
      <w:r w:rsidRPr="00EB0C80">
        <w:rPr>
          <w:b/>
          <w:sz w:val="36"/>
          <w:szCs w:val="36"/>
          <w:u w:val="single"/>
        </w:rPr>
        <w:t xml:space="preserve">: 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1 – Seiten 6-11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2- Seiten 12- 17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Lektion 3- Seiten 18- 23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Wiederholungsstation : Wortschatz – Seite 24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Wiederholungsstation : Grammatik – Seite 25</w:t>
      </w:r>
    </w:p>
    <w:p w:rsidR="001938AE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 w:rsidRPr="00EB0C80">
        <w:rPr>
          <w:sz w:val="32"/>
          <w:szCs w:val="32"/>
          <w:lang w:val="de-DE"/>
        </w:rPr>
        <w:t>Selbsteinschätzung – Seite 26-27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Lektion 4 – Seiten 30-35 </w:t>
      </w:r>
    </w:p>
    <w:p w:rsidR="001938AE" w:rsidRPr="00EB0C80" w:rsidRDefault="001938AE" w:rsidP="00D350FB">
      <w:pPr>
        <w:tabs>
          <w:tab w:val="left" w:pos="975"/>
        </w:tabs>
        <w:spacing w:line="240" w:lineRule="auto"/>
        <w:rPr>
          <w:sz w:val="32"/>
          <w:szCs w:val="32"/>
          <w:lang w:val="de-DE"/>
        </w:rPr>
      </w:pPr>
    </w:p>
    <w:p w:rsidR="001938AE" w:rsidRPr="00D350FB" w:rsidRDefault="001938AE" w:rsidP="00D350FB">
      <w:pPr>
        <w:tabs>
          <w:tab w:val="left" w:pos="975"/>
        </w:tabs>
        <w:spacing w:line="240" w:lineRule="auto"/>
        <w:rPr>
          <w:sz w:val="36"/>
          <w:szCs w:val="36"/>
          <w:lang w:val="de-DE"/>
        </w:rPr>
      </w:pPr>
    </w:p>
    <w:p w:rsidR="001938AE" w:rsidRPr="00C032E8" w:rsidRDefault="001938AE">
      <w:pPr>
        <w:tabs>
          <w:tab w:val="left" w:pos="975"/>
        </w:tabs>
        <w:rPr>
          <w:sz w:val="36"/>
          <w:szCs w:val="36"/>
          <w:u w:val="single"/>
          <w:lang w:val="de-DE"/>
        </w:rPr>
      </w:pPr>
    </w:p>
    <w:sectPr w:rsidR="001938AE" w:rsidRPr="00C032E8" w:rsidSect="000B5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E8"/>
    <w:rsid w:val="000B50A4"/>
    <w:rsid w:val="001938AE"/>
    <w:rsid w:val="003A0308"/>
    <w:rsid w:val="003C540F"/>
    <w:rsid w:val="00C032E8"/>
    <w:rsid w:val="00D350FB"/>
    <w:rsid w:val="00DE4BBC"/>
    <w:rsid w:val="00EB0C80"/>
    <w:rsid w:val="00F73445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110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ΕΞΕΤΑΣΤΕΑ     ΥΛΗ      ΓΙΑ     ΤΑ </dc:title>
  <dc:subject/>
  <dc:creator>Zisis</dc:creator>
  <cp:keywords/>
  <dc:description/>
  <cp:lastModifiedBy>user</cp:lastModifiedBy>
  <cp:revision>2</cp:revision>
  <dcterms:created xsi:type="dcterms:W3CDTF">2017-05-03T18:20:00Z</dcterms:created>
  <dcterms:modified xsi:type="dcterms:W3CDTF">2017-05-03T18:20:00Z</dcterms:modified>
</cp:coreProperties>
</file>