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90" w:rsidRPr="00C0653E" w:rsidRDefault="00450790" w:rsidP="000A2E42">
      <w:pPr>
        <w:spacing w:before="100" w:beforeAutospacing="1" w:after="100" w:afterAutospacing="1" w:line="240" w:lineRule="auto"/>
        <w:outlineLvl w:val="1"/>
        <w:rPr>
          <w:rFonts w:ascii="Calibri Light" w:hAnsi="Calibri Light"/>
          <w:b/>
          <w:bCs/>
          <w:sz w:val="28"/>
          <w:szCs w:val="28"/>
          <w:lang w:val="el-GR"/>
        </w:rPr>
      </w:pPr>
      <w:r w:rsidRPr="00C0653E">
        <w:rPr>
          <w:rFonts w:ascii="Calibri Light" w:hAnsi="Calibri Light"/>
          <w:b/>
          <w:bCs/>
          <w:sz w:val="28"/>
          <w:szCs w:val="28"/>
        </w:rPr>
        <w:t>Strange</w:t>
      </w:r>
      <w:r w:rsidRPr="00C0653E">
        <w:rPr>
          <w:rFonts w:ascii="Calibri Light" w:hAnsi="Calibri Light"/>
          <w:b/>
          <w:bCs/>
          <w:sz w:val="28"/>
          <w:szCs w:val="28"/>
          <w:lang w:val="el-GR"/>
        </w:rPr>
        <w:t xml:space="preserve"> </w:t>
      </w:r>
      <w:r w:rsidRPr="00C0653E">
        <w:rPr>
          <w:rFonts w:ascii="Calibri Light" w:hAnsi="Calibri Light"/>
          <w:b/>
          <w:bCs/>
          <w:sz w:val="28"/>
          <w:szCs w:val="28"/>
        </w:rPr>
        <w:t>Fruit</w:t>
      </w:r>
    </w:p>
    <w:p w:rsidR="00450790" w:rsidRPr="00D512A2" w:rsidRDefault="00450790" w:rsidP="00310DB9">
      <w:pPr>
        <w:spacing w:before="100" w:beforeAutospacing="1" w:after="100" w:afterAutospacing="1" w:line="240" w:lineRule="auto"/>
        <w:jc w:val="both"/>
        <w:outlineLvl w:val="1"/>
        <w:rPr>
          <w:rFonts w:ascii="Calibri Light" w:hAnsi="Calibri Light"/>
          <w:b/>
          <w:bCs/>
          <w:sz w:val="24"/>
          <w:szCs w:val="24"/>
          <w:lang w:val="el-GR"/>
        </w:rPr>
      </w:pPr>
      <w:r>
        <w:rPr>
          <w:rFonts w:ascii="Calibri Light" w:hAnsi="Calibri Light"/>
          <w:b/>
          <w:bCs/>
          <w:sz w:val="24"/>
          <w:szCs w:val="24"/>
          <w:lang w:val="el-GR"/>
        </w:rPr>
        <w:t xml:space="preserve">   </w:t>
      </w:r>
      <w:r w:rsidRPr="00D512A2">
        <w:rPr>
          <w:rFonts w:ascii="Calibri Light" w:hAnsi="Calibri Light"/>
          <w:b/>
          <w:bCs/>
          <w:sz w:val="24"/>
          <w:szCs w:val="24"/>
          <w:lang w:val="el-GR"/>
        </w:rPr>
        <w:t>“Τα δέντρα του Νότου έχουν παράξενα φρούτα. Αίμα στα φύλλα κι αίμα στη ρίζα. Μαύρα κορμιά αιωρούνται στην αύρα του νοτιά. Άρωμα μανόλιας, γλυκό και φρέσκο, και μετά, η ξαφνική μυρωδιά καμένης σάρκας. Τούτη εδώ είναι μια παράξενη και πικρή σοδειά».</w:t>
      </w:r>
    </w:p>
    <w:p w:rsidR="00450790" w:rsidRPr="00C0653E" w:rsidRDefault="00450790" w:rsidP="00310DB9">
      <w:pPr>
        <w:spacing w:before="100" w:beforeAutospacing="1" w:after="100" w:afterAutospacing="1" w:line="240" w:lineRule="auto"/>
        <w:jc w:val="both"/>
        <w:outlineLvl w:val="1"/>
        <w:rPr>
          <w:rFonts w:ascii="Calibri Light" w:hAnsi="Calibri Light"/>
          <w:bCs/>
          <w:sz w:val="24"/>
          <w:szCs w:val="24"/>
          <w:lang w:val="el-GR"/>
        </w:rPr>
      </w:pPr>
      <w:r>
        <w:rPr>
          <w:rFonts w:ascii="Calibri Light" w:hAnsi="Calibri Light"/>
          <w:bCs/>
          <w:sz w:val="24"/>
          <w:szCs w:val="24"/>
          <w:lang w:val="el-GR"/>
        </w:rPr>
        <w:t xml:space="preserve">   </w:t>
      </w:r>
      <w:r w:rsidRPr="00C0653E">
        <w:rPr>
          <w:rFonts w:ascii="Calibri Light" w:hAnsi="Calibri Light"/>
          <w:bCs/>
          <w:sz w:val="24"/>
          <w:szCs w:val="24"/>
          <w:lang w:val="el-GR"/>
        </w:rPr>
        <w:t xml:space="preserve">Στίχοι γραμμένοι το 1936 από τον </w:t>
      </w:r>
      <w:r w:rsidRPr="00C0653E">
        <w:rPr>
          <w:rFonts w:ascii="Calibri Light" w:hAnsi="Calibri Light"/>
          <w:bCs/>
          <w:sz w:val="24"/>
          <w:szCs w:val="24"/>
        </w:rPr>
        <w:t>Abel</w:t>
      </w:r>
      <w:r w:rsidRPr="00C0653E">
        <w:rPr>
          <w:rFonts w:ascii="Calibri Light" w:hAnsi="Calibri Light"/>
          <w:bCs/>
          <w:sz w:val="24"/>
          <w:szCs w:val="24"/>
          <w:lang w:val="el-GR"/>
        </w:rPr>
        <w:t xml:space="preserve"> </w:t>
      </w:r>
      <w:r w:rsidRPr="00C0653E">
        <w:rPr>
          <w:rFonts w:ascii="Calibri Light" w:hAnsi="Calibri Light"/>
          <w:bCs/>
          <w:sz w:val="24"/>
          <w:szCs w:val="24"/>
        </w:rPr>
        <w:t>Meeropol</w:t>
      </w:r>
      <w:r w:rsidRPr="00C0653E">
        <w:rPr>
          <w:rFonts w:ascii="Calibri Light" w:hAnsi="Calibri Light"/>
          <w:bCs/>
          <w:sz w:val="24"/>
          <w:szCs w:val="24"/>
          <w:lang w:val="el-GR"/>
        </w:rPr>
        <w:t>,</w:t>
      </w:r>
      <w:r>
        <w:rPr>
          <w:rFonts w:ascii="Calibri Light" w:hAnsi="Calibri Light"/>
          <w:bCs/>
          <w:sz w:val="24"/>
          <w:szCs w:val="24"/>
          <w:lang w:val="el-GR"/>
        </w:rPr>
        <w:t xml:space="preserve"> καθηγητή Γυμνασίου,</w:t>
      </w:r>
      <w:r w:rsidRPr="00C0653E">
        <w:rPr>
          <w:rFonts w:ascii="Calibri Light" w:hAnsi="Calibri Light"/>
          <w:bCs/>
          <w:sz w:val="24"/>
          <w:szCs w:val="24"/>
          <w:lang w:val="el-GR"/>
        </w:rPr>
        <w:t xml:space="preserve"> οι οποίοι αναφέρονται σε μια δημοφιλή τακτική τιμωρίας στις πολιτείες του Αμερικάνικου Νότου κατά των μαύρων κατοίκων του: το </w:t>
      </w:r>
      <w:r w:rsidRPr="00361F05">
        <w:rPr>
          <w:rFonts w:ascii="Calibri Light" w:hAnsi="Calibri Light"/>
          <w:b/>
          <w:bCs/>
          <w:sz w:val="24"/>
          <w:szCs w:val="24"/>
          <w:lang w:val="el-GR"/>
        </w:rPr>
        <w:t>λιντσάρισμα</w:t>
      </w:r>
      <w:r w:rsidRPr="00C0653E">
        <w:rPr>
          <w:rFonts w:ascii="Calibri Light" w:hAnsi="Calibri Light"/>
          <w:bCs/>
          <w:sz w:val="24"/>
          <w:szCs w:val="24"/>
          <w:lang w:val="el-GR"/>
        </w:rPr>
        <w:t>. Δηλαδή τη δημόσια, μαζική, τελετουργική σχεδόν, χρήση ακραίας βίας με κατάληξη τον απαγχονισμό των μαύρων που θεωρούνταν ύποπτοι για την τέλεση εγκλημάτων. Στα τέλη του 19</w:t>
      </w:r>
      <w:r w:rsidRPr="00C0653E">
        <w:rPr>
          <w:rFonts w:ascii="Calibri Light" w:hAnsi="Calibri Light"/>
          <w:bCs/>
          <w:sz w:val="24"/>
          <w:szCs w:val="24"/>
          <w:vertAlign w:val="superscript"/>
          <w:lang w:val="el-GR"/>
        </w:rPr>
        <w:t>ου</w:t>
      </w:r>
      <w:r w:rsidRPr="00C0653E">
        <w:rPr>
          <w:rFonts w:ascii="Calibri Light" w:hAnsi="Calibri Light"/>
          <w:bCs/>
          <w:sz w:val="24"/>
          <w:szCs w:val="24"/>
          <w:lang w:val="el-GR"/>
        </w:rPr>
        <w:t xml:space="preserve"> και στις αρχές του 20ού αιώνα ο όχλος των λευκών αμερικάνων υπέβαλε σε φρικτά βασανιστήρια στοχοποιημένους μαύρους, σε δημόσιους χώρους, που μετέτρεπαν την κτηνώδη αυτή διαδικασία σε θέαμα που πολλοί επιζητούσαν να παρευρίσκονται, φωτογραφίζονταν με τα αιωρούμενα σώματα και κρατούσαν τη φωτογραφία-καρτ ποστάλ ως αναμνηστικό.  Μεταξύ του 1890 και του 1960, περίπου 5.000 θανατώθηκαν από τα χέρια του όχλου.</w:t>
      </w:r>
    </w:p>
    <w:p w:rsidR="00450790" w:rsidRDefault="00450790" w:rsidP="00310DB9">
      <w:pPr>
        <w:pStyle w:val="NormalWeb"/>
        <w:jc w:val="both"/>
        <w:rPr>
          <w:rFonts w:ascii="Calibri Light" w:hAnsi="Calibri Light"/>
          <w:lang w:val="el-GR"/>
        </w:rPr>
      </w:pPr>
      <w:r>
        <w:rPr>
          <w:rFonts w:ascii="Calibri Light" w:hAnsi="Calibri Light"/>
          <w:lang w:val="el-GR"/>
        </w:rPr>
        <w:t xml:space="preserve">   </w:t>
      </w:r>
      <w:r w:rsidRPr="00C0653E">
        <w:rPr>
          <w:rFonts w:ascii="Calibri Light" w:hAnsi="Calibri Light"/>
          <w:lang w:val="el-GR"/>
        </w:rPr>
        <w:t xml:space="preserve">Το ποίημα εκφράζει την φρίκη του </w:t>
      </w:r>
      <w:r w:rsidRPr="00C0653E">
        <w:rPr>
          <w:rFonts w:ascii="Calibri Light" w:hAnsi="Calibri Light"/>
        </w:rPr>
        <w:t>Meeropol</w:t>
      </w:r>
      <w:r w:rsidRPr="00C0653E">
        <w:rPr>
          <w:rFonts w:ascii="Calibri Light" w:hAnsi="Calibri Light"/>
          <w:lang w:val="el-GR"/>
        </w:rPr>
        <w:t xml:space="preserve"> βλέποντας τη φωτογραφία του </w:t>
      </w:r>
      <w:r w:rsidRPr="00C0653E">
        <w:rPr>
          <w:rFonts w:ascii="Calibri Light" w:hAnsi="Calibri Light"/>
        </w:rPr>
        <w:t>Lawrence</w:t>
      </w:r>
      <w:r w:rsidRPr="00C0653E">
        <w:rPr>
          <w:rFonts w:ascii="Calibri Light" w:hAnsi="Calibri Light"/>
          <w:lang w:val="el-GR"/>
        </w:rPr>
        <w:t xml:space="preserve"> </w:t>
      </w:r>
      <w:r w:rsidRPr="00C0653E">
        <w:rPr>
          <w:rFonts w:ascii="Calibri Light" w:hAnsi="Calibri Light"/>
        </w:rPr>
        <w:t>Beitler</w:t>
      </w:r>
      <w:r w:rsidRPr="00C0653E">
        <w:rPr>
          <w:rFonts w:ascii="Calibri Light" w:hAnsi="Calibri Light"/>
          <w:lang w:val="el-GR"/>
        </w:rPr>
        <w:t xml:space="preserve">  με τον </w:t>
      </w:r>
      <w:r w:rsidRPr="00C0653E">
        <w:rPr>
          <w:rFonts w:ascii="Calibri Light" w:hAnsi="Calibri Light"/>
        </w:rPr>
        <w:t>Thomas</w:t>
      </w:r>
      <w:r w:rsidRPr="00C0653E">
        <w:rPr>
          <w:rFonts w:ascii="Calibri Light" w:hAnsi="Calibri Light"/>
          <w:lang w:val="el-GR"/>
        </w:rPr>
        <w:t xml:space="preserve"> </w:t>
      </w:r>
      <w:r w:rsidRPr="00C0653E">
        <w:rPr>
          <w:rFonts w:ascii="Calibri Light" w:hAnsi="Calibri Light"/>
        </w:rPr>
        <w:t>Shipp</w:t>
      </w:r>
      <w:r w:rsidRPr="00C0653E">
        <w:rPr>
          <w:rFonts w:ascii="Calibri Light" w:hAnsi="Calibri Light"/>
          <w:lang w:val="el-GR"/>
        </w:rPr>
        <w:t xml:space="preserve">  και τον </w:t>
      </w:r>
      <w:r w:rsidRPr="00C0653E">
        <w:rPr>
          <w:rFonts w:ascii="Calibri Light" w:hAnsi="Calibri Light"/>
        </w:rPr>
        <w:t>Abram</w:t>
      </w:r>
      <w:r w:rsidRPr="00C0653E">
        <w:rPr>
          <w:rFonts w:ascii="Calibri Light" w:hAnsi="Calibri Light"/>
          <w:lang w:val="el-GR"/>
        </w:rPr>
        <w:t xml:space="preserve"> </w:t>
      </w:r>
      <w:r w:rsidRPr="00C0653E">
        <w:rPr>
          <w:rFonts w:ascii="Calibri Light" w:hAnsi="Calibri Light"/>
        </w:rPr>
        <w:t>Smith</w:t>
      </w:r>
      <w:r w:rsidRPr="00C0653E">
        <w:rPr>
          <w:rFonts w:ascii="Calibri Light" w:hAnsi="Calibri Light"/>
          <w:lang w:val="el-GR"/>
        </w:rPr>
        <w:t xml:space="preserve">, δυο μαύρους που είχαν λιντσαριστεί και κατόπιν κρεμαστεί σε δέντρο στο Μάριον της Ιντιάνα. </w:t>
      </w:r>
      <w:r>
        <w:rPr>
          <w:rFonts w:ascii="Calibri Light" w:hAnsi="Calibri Light"/>
          <w:lang w:val="el-GR"/>
        </w:rPr>
        <w:t xml:space="preserve">Αποτυπώνει τη φρικιαστική δράση του ανθρώπου που έρχεται σε έντονη αντίθεση με την ομορφιά της φύσης γύρω του. </w:t>
      </w:r>
      <w:r w:rsidRPr="00C0653E">
        <w:rPr>
          <w:rFonts w:ascii="Calibri Light" w:hAnsi="Calibri Light"/>
          <w:lang w:val="el-GR"/>
        </w:rPr>
        <w:t xml:space="preserve">Κυκλοφόρησε τους στίχους το 1936 στο περιοδικό </w:t>
      </w:r>
      <w:r w:rsidRPr="00C0653E">
        <w:rPr>
          <w:rFonts w:ascii="Calibri Light" w:hAnsi="Calibri Light"/>
          <w:i/>
          <w:iCs/>
        </w:rPr>
        <w:t>The</w:t>
      </w:r>
      <w:r w:rsidRPr="00C0653E">
        <w:rPr>
          <w:rFonts w:ascii="Calibri Light" w:hAnsi="Calibri Light"/>
          <w:i/>
          <w:iCs/>
          <w:lang w:val="el-GR"/>
        </w:rPr>
        <w:t xml:space="preserve"> </w:t>
      </w:r>
      <w:r w:rsidRPr="00C0653E">
        <w:rPr>
          <w:rFonts w:ascii="Calibri Light" w:hAnsi="Calibri Light"/>
          <w:i/>
          <w:iCs/>
        </w:rPr>
        <w:t>New</w:t>
      </w:r>
      <w:r w:rsidRPr="00C0653E">
        <w:rPr>
          <w:rFonts w:ascii="Calibri Light" w:hAnsi="Calibri Light"/>
          <w:i/>
          <w:iCs/>
          <w:lang w:val="el-GR"/>
        </w:rPr>
        <w:t xml:space="preserve"> </w:t>
      </w:r>
      <w:r w:rsidRPr="00C0653E">
        <w:rPr>
          <w:rFonts w:ascii="Calibri Light" w:hAnsi="Calibri Light"/>
          <w:i/>
          <w:iCs/>
        </w:rPr>
        <w:t>York</w:t>
      </w:r>
      <w:r w:rsidRPr="00C0653E">
        <w:rPr>
          <w:rFonts w:ascii="Calibri Light" w:hAnsi="Calibri Light"/>
          <w:i/>
          <w:iCs/>
          <w:lang w:val="el-GR"/>
        </w:rPr>
        <w:t xml:space="preserve"> </w:t>
      </w:r>
      <w:r w:rsidRPr="00C0653E">
        <w:rPr>
          <w:rFonts w:ascii="Calibri Light" w:hAnsi="Calibri Light"/>
          <w:i/>
          <w:iCs/>
        </w:rPr>
        <w:t>Teacher</w:t>
      </w:r>
      <w:r w:rsidRPr="00C0653E">
        <w:rPr>
          <w:rFonts w:ascii="Calibri Light" w:hAnsi="Calibri Light"/>
          <w:lang w:val="el-GR"/>
        </w:rPr>
        <w:t xml:space="preserve">, και το μελοποίησε μόνος του, αφού κανένας μουσικός δεν ήταν διατεθειμένος να τον βοηθήσει. Το τραγούδι έφτασε μέχρι τα αυτιά της </w:t>
      </w:r>
      <w:r w:rsidRPr="00C0653E">
        <w:rPr>
          <w:rFonts w:ascii="Calibri Light" w:hAnsi="Calibri Light"/>
        </w:rPr>
        <w:t>Billie</w:t>
      </w:r>
      <w:r w:rsidRPr="00C0653E">
        <w:rPr>
          <w:rFonts w:ascii="Calibri Light" w:hAnsi="Calibri Light"/>
          <w:lang w:val="el-GR"/>
        </w:rPr>
        <w:t xml:space="preserve"> </w:t>
      </w:r>
      <w:r w:rsidRPr="00C0653E">
        <w:rPr>
          <w:rFonts w:ascii="Calibri Light" w:hAnsi="Calibri Light"/>
        </w:rPr>
        <w:t>Holiday</w:t>
      </w:r>
      <w:r w:rsidRPr="00C0653E">
        <w:rPr>
          <w:rFonts w:ascii="Calibri Light" w:hAnsi="Calibri Light"/>
          <w:lang w:val="el-GR"/>
        </w:rPr>
        <w:t xml:space="preserve"> που το ερμήνευσε στο </w:t>
      </w:r>
      <w:r w:rsidRPr="00C0653E">
        <w:rPr>
          <w:rFonts w:ascii="Calibri Light" w:hAnsi="Calibri Light"/>
        </w:rPr>
        <w:t>Caf</w:t>
      </w:r>
      <w:r w:rsidRPr="00C0653E">
        <w:rPr>
          <w:rFonts w:ascii="Calibri Light" w:hAnsi="Calibri Light"/>
          <w:lang w:val="el-GR"/>
        </w:rPr>
        <w:t xml:space="preserve">é </w:t>
      </w:r>
      <w:r w:rsidRPr="00C0653E">
        <w:rPr>
          <w:rFonts w:ascii="Calibri Light" w:hAnsi="Calibri Light"/>
        </w:rPr>
        <w:t>Society</w:t>
      </w:r>
      <w:r w:rsidRPr="00C0653E">
        <w:rPr>
          <w:rFonts w:ascii="Calibri Light" w:hAnsi="Calibri Light"/>
          <w:lang w:val="el-GR"/>
        </w:rPr>
        <w:t xml:space="preserve"> της Νέας Υόρκης όπου εμφανιζόταν και αργότερα το ηχογράφησε σε δίσκο 78 στροφών. Έκτοτε το ερμήνευσαν  και πολλοί άλλοι  καλλιτέχνες.</w:t>
      </w:r>
    </w:p>
    <w:p w:rsidR="00450790" w:rsidRPr="00D512A2" w:rsidRDefault="00450790" w:rsidP="00E14366">
      <w:pPr>
        <w:pStyle w:val="NormalWeb"/>
        <w:rPr>
          <w:rFonts w:ascii="Calibri Light" w:hAnsi="Calibri Light"/>
          <w:sz w:val="22"/>
          <w:szCs w:val="22"/>
          <w:lang w:val="el-GR"/>
        </w:rPr>
      </w:pPr>
      <w:r w:rsidRPr="00671867">
        <w:rPr>
          <w:rFonts w:ascii="Calibri Light" w:hAnsi="Calibri Light"/>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i1025" type="#_x0000_t75" alt="Billie-Holliday-in-concer-007.jpg" style="width:459.75pt;height:276pt;visibility:visible">
            <v:imagedata r:id="rId4" o:title=""/>
          </v:shape>
        </w:pict>
      </w:r>
      <w:r w:rsidRPr="00310DB9">
        <w:rPr>
          <w:lang w:val="el-GR"/>
        </w:rPr>
        <w:t xml:space="preserve"> </w:t>
      </w:r>
      <w:r w:rsidRPr="0037653E">
        <w:rPr>
          <w:rFonts w:ascii="Calibri Light" w:hAnsi="Calibri Light"/>
          <w:sz w:val="22"/>
          <w:szCs w:val="22"/>
        </w:rPr>
        <w:t>Billie</w:t>
      </w:r>
      <w:r w:rsidRPr="00310DB9">
        <w:rPr>
          <w:rFonts w:ascii="Calibri Light" w:hAnsi="Calibri Light"/>
          <w:sz w:val="22"/>
          <w:szCs w:val="22"/>
          <w:lang w:val="el-GR"/>
        </w:rPr>
        <w:t xml:space="preserve"> </w:t>
      </w:r>
      <w:r w:rsidRPr="0037653E">
        <w:rPr>
          <w:rFonts w:ascii="Calibri Light" w:hAnsi="Calibri Light"/>
          <w:sz w:val="22"/>
          <w:szCs w:val="22"/>
        </w:rPr>
        <w:t>Holiday</w:t>
      </w:r>
      <w:r w:rsidRPr="00310DB9">
        <w:rPr>
          <w:rFonts w:ascii="Calibri Light" w:hAnsi="Calibri Light"/>
          <w:sz w:val="22"/>
          <w:szCs w:val="22"/>
          <w:lang w:val="el-GR"/>
        </w:rPr>
        <w:t xml:space="preserve"> </w:t>
      </w:r>
      <w:r w:rsidRPr="0037653E">
        <w:rPr>
          <w:rFonts w:ascii="Calibri Light" w:hAnsi="Calibri Light"/>
          <w:sz w:val="22"/>
          <w:szCs w:val="22"/>
        </w:rPr>
        <w:t>in</w:t>
      </w:r>
      <w:r w:rsidRPr="00310DB9">
        <w:rPr>
          <w:rFonts w:ascii="Calibri Light" w:hAnsi="Calibri Light"/>
          <w:sz w:val="22"/>
          <w:szCs w:val="22"/>
          <w:lang w:val="el-GR"/>
        </w:rPr>
        <w:t xml:space="preserve"> </w:t>
      </w:r>
      <w:r w:rsidRPr="0037653E">
        <w:rPr>
          <w:rFonts w:ascii="Calibri Light" w:hAnsi="Calibri Light"/>
          <w:sz w:val="22"/>
          <w:szCs w:val="22"/>
        </w:rPr>
        <w:t>concert</w:t>
      </w:r>
      <w:r w:rsidRPr="00310DB9">
        <w:rPr>
          <w:rFonts w:ascii="Calibri Light" w:hAnsi="Calibri Light"/>
          <w:sz w:val="22"/>
          <w:szCs w:val="22"/>
          <w:lang w:val="el-GR"/>
        </w:rPr>
        <w:t xml:space="preserve"> </w:t>
      </w:r>
      <w:r w:rsidRPr="0037653E">
        <w:rPr>
          <w:rFonts w:ascii="Calibri Light" w:hAnsi="Calibri Light"/>
          <w:sz w:val="22"/>
          <w:szCs w:val="22"/>
        </w:rPr>
        <w:t>in</w:t>
      </w:r>
      <w:r w:rsidRPr="00310DB9">
        <w:rPr>
          <w:rFonts w:ascii="Calibri Light" w:hAnsi="Calibri Light"/>
          <w:sz w:val="22"/>
          <w:szCs w:val="22"/>
          <w:lang w:val="el-GR"/>
        </w:rPr>
        <w:t xml:space="preserve"> </w:t>
      </w:r>
      <w:smartTag w:uri="urn:schemas-microsoft-com:office:smarttags" w:element="place">
        <w:smartTag w:uri="urn:schemas-microsoft-com:office:smarttags" w:element="country-region">
          <w:r w:rsidRPr="0037653E">
            <w:rPr>
              <w:rFonts w:ascii="Calibri Light" w:hAnsi="Calibri Light"/>
              <w:sz w:val="22"/>
              <w:szCs w:val="22"/>
            </w:rPr>
            <w:t>Britain</w:t>
          </w:r>
        </w:smartTag>
      </w:smartTag>
      <w:r w:rsidRPr="00310DB9">
        <w:rPr>
          <w:rFonts w:ascii="Calibri Light" w:hAnsi="Calibri Light"/>
          <w:sz w:val="22"/>
          <w:szCs w:val="22"/>
          <w:lang w:val="el-GR"/>
        </w:rPr>
        <w:t xml:space="preserve">, 1954.                                                                                                </w:t>
      </w:r>
      <w:r w:rsidRPr="0037653E">
        <w:rPr>
          <w:rFonts w:ascii="Calibri Light" w:hAnsi="Calibri Light"/>
          <w:sz w:val="22"/>
          <w:szCs w:val="22"/>
        </w:rPr>
        <w:t>Photograph</w:t>
      </w:r>
      <w:r w:rsidRPr="00D512A2">
        <w:rPr>
          <w:rFonts w:ascii="Calibri Light" w:hAnsi="Calibri Light"/>
          <w:sz w:val="22"/>
          <w:szCs w:val="22"/>
          <w:lang w:val="el-GR"/>
        </w:rPr>
        <w:t xml:space="preserve">: </w:t>
      </w:r>
      <w:r w:rsidRPr="0037653E">
        <w:rPr>
          <w:rFonts w:ascii="Calibri Light" w:hAnsi="Calibri Light"/>
          <w:sz w:val="22"/>
          <w:szCs w:val="22"/>
        </w:rPr>
        <w:t>Charles</w:t>
      </w:r>
      <w:r w:rsidRPr="00D512A2">
        <w:rPr>
          <w:rFonts w:ascii="Calibri Light" w:hAnsi="Calibri Light"/>
          <w:sz w:val="22"/>
          <w:szCs w:val="22"/>
          <w:lang w:val="el-GR"/>
        </w:rPr>
        <w:t xml:space="preserve"> </w:t>
      </w:r>
      <w:r w:rsidRPr="0037653E">
        <w:rPr>
          <w:rFonts w:ascii="Calibri Light" w:hAnsi="Calibri Light"/>
          <w:sz w:val="22"/>
          <w:szCs w:val="22"/>
        </w:rPr>
        <w:t>H</w:t>
      </w:r>
      <w:r w:rsidRPr="00D512A2">
        <w:rPr>
          <w:rFonts w:ascii="Calibri Light" w:hAnsi="Calibri Light"/>
          <w:sz w:val="22"/>
          <w:szCs w:val="22"/>
          <w:lang w:val="el-GR"/>
        </w:rPr>
        <w:t xml:space="preserve">. </w:t>
      </w:r>
      <w:r w:rsidRPr="0037653E">
        <w:rPr>
          <w:rFonts w:ascii="Calibri Light" w:hAnsi="Calibri Light"/>
          <w:sz w:val="22"/>
          <w:szCs w:val="22"/>
        </w:rPr>
        <w:t>Hewitt</w:t>
      </w:r>
      <w:r w:rsidRPr="00D512A2">
        <w:rPr>
          <w:rFonts w:ascii="Calibri Light" w:hAnsi="Calibri Light"/>
          <w:sz w:val="22"/>
          <w:szCs w:val="22"/>
          <w:lang w:val="el-GR"/>
        </w:rPr>
        <w:t>/</w:t>
      </w:r>
      <w:r w:rsidRPr="0037653E">
        <w:rPr>
          <w:rFonts w:ascii="Calibri Light" w:hAnsi="Calibri Light"/>
          <w:sz w:val="22"/>
          <w:szCs w:val="22"/>
        </w:rPr>
        <w:t>Hulton</w:t>
      </w:r>
      <w:r w:rsidRPr="00D512A2">
        <w:rPr>
          <w:rFonts w:ascii="Calibri Light" w:hAnsi="Calibri Light"/>
          <w:sz w:val="22"/>
          <w:szCs w:val="22"/>
          <w:lang w:val="el-GR"/>
        </w:rPr>
        <w:t>-</w:t>
      </w:r>
      <w:r w:rsidRPr="0037653E">
        <w:rPr>
          <w:rFonts w:ascii="Calibri Light" w:hAnsi="Calibri Light"/>
          <w:sz w:val="22"/>
          <w:szCs w:val="22"/>
        </w:rPr>
        <w:t>Deutsch</w:t>
      </w:r>
      <w:r w:rsidRPr="00D512A2">
        <w:rPr>
          <w:rFonts w:ascii="Calibri Light" w:hAnsi="Calibri Light"/>
          <w:sz w:val="22"/>
          <w:szCs w:val="22"/>
          <w:lang w:val="el-GR"/>
        </w:rPr>
        <w:t xml:space="preserve"> </w:t>
      </w:r>
      <w:r w:rsidRPr="0037653E">
        <w:rPr>
          <w:rFonts w:ascii="Calibri Light" w:hAnsi="Calibri Light"/>
          <w:sz w:val="22"/>
          <w:szCs w:val="22"/>
        </w:rPr>
        <w:t>Collection</w:t>
      </w:r>
      <w:r w:rsidRPr="00D512A2">
        <w:rPr>
          <w:rFonts w:ascii="Calibri Light" w:hAnsi="Calibri Light"/>
          <w:sz w:val="22"/>
          <w:szCs w:val="22"/>
          <w:lang w:val="el-GR"/>
        </w:rPr>
        <w:t>/</w:t>
      </w:r>
      <w:r w:rsidRPr="0037653E">
        <w:rPr>
          <w:rFonts w:ascii="Calibri Light" w:hAnsi="Calibri Light"/>
          <w:sz w:val="22"/>
          <w:szCs w:val="22"/>
        </w:rPr>
        <w:t>Corbis</w:t>
      </w:r>
      <w:r w:rsidRPr="00D512A2">
        <w:rPr>
          <w:rFonts w:ascii="Calibri Light" w:hAnsi="Calibri Light"/>
          <w:sz w:val="22"/>
          <w:szCs w:val="22"/>
          <w:lang w:val="el-GR"/>
        </w:rPr>
        <w:t xml:space="preserve"> (</w:t>
      </w:r>
      <w:r w:rsidRPr="0037653E">
        <w:rPr>
          <w:rFonts w:ascii="Calibri Light" w:hAnsi="Calibri Light"/>
          <w:sz w:val="22"/>
          <w:szCs w:val="22"/>
        </w:rPr>
        <w:t>TheGuardian</w:t>
      </w:r>
      <w:r w:rsidRPr="00D512A2">
        <w:rPr>
          <w:rFonts w:ascii="Calibri Light" w:hAnsi="Calibri Light"/>
          <w:sz w:val="22"/>
          <w:szCs w:val="22"/>
          <w:lang w:val="el-GR"/>
        </w:rPr>
        <w:t>)</w:t>
      </w:r>
    </w:p>
    <w:p w:rsidR="00450790" w:rsidRPr="00D512A2" w:rsidRDefault="00450790" w:rsidP="000A2E42">
      <w:pPr>
        <w:spacing w:before="100" w:beforeAutospacing="1" w:after="100" w:afterAutospacing="1" w:line="240" w:lineRule="auto"/>
        <w:outlineLvl w:val="1"/>
        <w:rPr>
          <w:rFonts w:ascii="Calibri Light" w:hAnsi="Calibri Light"/>
          <w:lang w:val="el-GR"/>
        </w:rPr>
      </w:pPr>
    </w:p>
    <w:p w:rsidR="00450790" w:rsidRPr="0037653E" w:rsidRDefault="00450790" w:rsidP="00310DB9">
      <w:pPr>
        <w:pStyle w:val="NormalWeb"/>
        <w:jc w:val="both"/>
        <w:rPr>
          <w:rFonts w:ascii="Calibri Light" w:hAnsi="Calibri Light"/>
          <w:lang w:val="el-GR"/>
        </w:rPr>
      </w:pPr>
      <w:r>
        <w:rPr>
          <w:rFonts w:ascii="Calibri Light" w:hAnsi="Calibri Light"/>
          <w:lang w:val="el-GR"/>
        </w:rPr>
        <w:t xml:space="preserve">   </w:t>
      </w:r>
      <w:r w:rsidRPr="0037653E">
        <w:rPr>
          <w:rFonts w:ascii="Calibri Light" w:hAnsi="Calibri Light"/>
          <w:lang w:val="el-GR"/>
        </w:rPr>
        <w:t>Το</w:t>
      </w:r>
      <w:r w:rsidRPr="00D512A2">
        <w:rPr>
          <w:rFonts w:ascii="Calibri Light" w:hAnsi="Calibri Light"/>
          <w:lang w:val="el-GR"/>
        </w:rPr>
        <w:t xml:space="preserve"> </w:t>
      </w:r>
      <w:r w:rsidRPr="0037653E">
        <w:rPr>
          <w:rFonts w:ascii="Calibri Light" w:hAnsi="Calibri Light"/>
        </w:rPr>
        <w:t>Strange</w:t>
      </w:r>
      <w:r w:rsidRPr="00D512A2">
        <w:rPr>
          <w:rFonts w:ascii="Calibri Light" w:hAnsi="Calibri Light"/>
          <w:lang w:val="el-GR"/>
        </w:rPr>
        <w:t xml:space="preserve"> </w:t>
      </w:r>
      <w:r w:rsidRPr="0037653E">
        <w:rPr>
          <w:rFonts w:ascii="Calibri Light" w:hAnsi="Calibri Light"/>
        </w:rPr>
        <w:t>Fruit</w:t>
      </w:r>
      <w:r w:rsidRPr="00D512A2">
        <w:rPr>
          <w:rFonts w:ascii="Calibri Light" w:hAnsi="Calibri Light"/>
          <w:lang w:val="el-GR"/>
        </w:rPr>
        <w:t xml:space="preserve"> </w:t>
      </w:r>
      <w:r w:rsidRPr="0037653E">
        <w:rPr>
          <w:rFonts w:ascii="Calibri Light" w:hAnsi="Calibri Light"/>
          <w:lang w:val="el-GR"/>
        </w:rPr>
        <w:t>δεν</w:t>
      </w:r>
      <w:r w:rsidRPr="00D512A2">
        <w:rPr>
          <w:rFonts w:ascii="Calibri Light" w:hAnsi="Calibri Light"/>
          <w:lang w:val="el-GR"/>
        </w:rPr>
        <w:t xml:space="preserve"> </w:t>
      </w:r>
      <w:r w:rsidRPr="0037653E">
        <w:rPr>
          <w:rFonts w:ascii="Calibri Light" w:hAnsi="Calibri Light"/>
          <w:lang w:val="el-GR"/>
        </w:rPr>
        <w:t>ήταν</w:t>
      </w:r>
      <w:r w:rsidRPr="00D512A2">
        <w:rPr>
          <w:rFonts w:ascii="Calibri Light" w:hAnsi="Calibri Light"/>
          <w:lang w:val="el-GR"/>
        </w:rPr>
        <w:t xml:space="preserve"> </w:t>
      </w:r>
      <w:r w:rsidRPr="0037653E">
        <w:rPr>
          <w:rFonts w:ascii="Calibri Light" w:hAnsi="Calibri Light"/>
          <w:lang w:val="el-GR"/>
        </w:rPr>
        <w:t>με</w:t>
      </w:r>
      <w:r w:rsidRPr="00D512A2">
        <w:rPr>
          <w:rFonts w:ascii="Calibri Light" w:hAnsi="Calibri Light"/>
          <w:lang w:val="el-GR"/>
        </w:rPr>
        <w:t xml:space="preserve"> </w:t>
      </w:r>
      <w:r w:rsidRPr="0037653E">
        <w:rPr>
          <w:rFonts w:ascii="Calibri Light" w:hAnsi="Calibri Light"/>
          <w:lang w:val="el-GR"/>
        </w:rPr>
        <w:t>κανένα</w:t>
      </w:r>
      <w:r w:rsidRPr="00D512A2">
        <w:rPr>
          <w:rFonts w:ascii="Calibri Light" w:hAnsi="Calibri Light"/>
          <w:lang w:val="el-GR"/>
        </w:rPr>
        <w:t xml:space="preserve"> </w:t>
      </w:r>
      <w:r w:rsidRPr="0037653E">
        <w:rPr>
          <w:rFonts w:ascii="Calibri Light" w:hAnsi="Calibri Light"/>
          <w:lang w:val="el-GR"/>
        </w:rPr>
        <w:t>τρόπο</w:t>
      </w:r>
      <w:r w:rsidRPr="00D512A2">
        <w:rPr>
          <w:rFonts w:ascii="Calibri Light" w:hAnsi="Calibri Light"/>
          <w:lang w:val="el-GR"/>
        </w:rPr>
        <w:t xml:space="preserve"> </w:t>
      </w:r>
      <w:r w:rsidRPr="0037653E">
        <w:rPr>
          <w:rFonts w:ascii="Calibri Light" w:hAnsi="Calibri Light"/>
          <w:lang w:val="el-GR"/>
        </w:rPr>
        <w:t>το</w:t>
      </w:r>
      <w:r w:rsidRPr="00D512A2">
        <w:rPr>
          <w:rFonts w:ascii="Calibri Light" w:hAnsi="Calibri Light"/>
          <w:lang w:val="el-GR"/>
        </w:rPr>
        <w:t xml:space="preserve"> </w:t>
      </w:r>
      <w:r w:rsidRPr="0037653E">
        <w:rPr>
          <w:rFonts w:ascii="Calibri Light" w:hAnsi="Calibri Light"/>
          <w:lang w:val="el-GR"/>
        </w:rPr>
        <w:t>πρώτο</w:t>
      </w:r>
      <w:r w:rsidRPr="00D512A2">
        <w:rPr>
          <w:rFonts w:ascii="Calibri Light" w:hAnsi="Calibri Light"/>
          <w:lang w:val="el-GR"/>
        </w:rPr>
        <w:t xml:space="preserve"> </w:t>
      </w:r>
      <w:r w:rsidRPr="0037653E">
        <w:rPr>
          <w:rFonts w:ascii="Calibri Light" w:hAnsi="Calibri Light"/>
          <w:lang w:val="el-GR"/>
        </w:rPr>
        <w:t>τραγούδι</w:t>
      </w:r>
      <w:r w:rsidRPr="00D512A2">
        <w:rPr>
          <w:rFonts w:ascii="Calibri Light" w:hAnsi="Calibri Light"/>
          <w:lang w:val="el-GR"/>
        </w:rPr>
        <w:t xml:space="preserve"> </w:t>
      </w:r>
      <w:r w:rsidRPr="0037653E">
        <w:rPr>
          <w:rFonts w:ascii="Calibri Light" w:hAnsi="Calibri Light"/>
          <w:lang w:val="el-GR"/>
        </w:rPr>
        <w:t>διαμαρτυρίας</w:t>
      </w:r>
      <w:r w:rsidRPr="00D512A2">
        <w:rPr>
          <w:rFonts w:ascii="Calibri Light" w:hAnsi="Calibri Light"/>
          <w:lang w:val="el-GR"/>
        </w:rPr>
        <w:t xml:space="preserve">, </w:t>
      </w:r>
      <w:r w:rsidRPr="0037653E">
        <w:rPr>
          <w:rFonts w:ascii="Calibri Light" w:hAnsi="Calibri Light"/>
          <w:lang w:val="el-GR"/>
        </w:rPr>
        <w:t>αλλά</w:t>
      </w:r>
      <w:r w:rsidRPr="00D512A2">
        <w:rPr>
          <w:rFonts w:ascii="Calibri Light" w:hAnsi="Calibri Light"/>
          <w:lang w:val="el-GR"/>
        </w:rPr>
        <w:t xml:space="preserve"> </w:t>
      </w:r>
      <w:r w:rsidRPr="0037653E">
        <w:rPr>
          <w:rFonts w:ascii="Calibri Light" w:hAnsi="Calibri Light"/>
          <w:lang w:val="el-GR"/>
        </w:rPr>
        <w:t>ήταν</w:t>
      </w:r>
      <w:r w:rsidRPr="00D512A2">
        <w:rPr>
          <w:rFonts w:ascii="Calibri Light" w:hAnsi="Calibri Light"/>
          <w:lang w:val="el-GR"/>
        </w:rPr>
        <w:t xml:space="preserve"> </w:t>
      </w:r>
      <w:r w:rsidRPr="0037653E">
        <w:rPr>
          <w:rFonts w:ascii="Calibri Light" w:hAnsi="Calibri Light"/>
          <w:lang w:val="el-GR"/>
        </w:rPr>
        <w:t>το</w:t>
      </w:r>
      <w:r w:rsidRPr="00D512A2">
        <w:rPr>
          <w:rFonts w:ascii="Calibri Light" w:hAnsi="Calibri Light"/>
          <w:lang w:val="el-GR"/>
        </w:rPr>
        <w:t xml:space="preserve"> </w:t>
      </w:r>
      <w:r w:rsidRPr="0037653E">
        <w:rPr>
          <w:rFonts w:ascii="Calibri Light" w:hAnsi="Calibri Light"/>
          <w:lang w:val="el-GR"/>
        </w:rPr>
        <w:t>πρώτο</w:t>
      </w:r>
      <w:r w:rsidRPr="00D512A2">
        <w:rPr>
          <w:rFonts w:ascii="Calibri Light" w:hAnsi="Calibri Light"/>
          <w:lang w:val="el-GR"/>
        </w:rPr>
        <w:t xml:space="preserve"> </w:t>
      </w:r>
      <w:r w:rsidRPr="0037653E">
        <w:rPr>
          <w:rFonts w:ascii="Calibri Light" w:hAnsi="Calibri Light"/>
          <w:lang w:val="el-GR"/>
        </w:rPr>
        <w:t>που</w:t>
      </w:r>
      <w:r w:rsidRPr="00D512A2">
        <w:rPr>
          <w:rFonts w:ascii="Calibri Light" w:hAnsi="Calibri Light"/>
          <w:lang w:val="el-GR"/>
        </w:rPr>
        <w:t xml:space="preserve"> </w:t>
      </w:r>
      <w:r w:rsidRPr="0037653E">
        <w:rPr>
          <w:rFonts w:ascii="Calibri Light" w:hAnsi="Calibri Light"/>
          <w:lang w:val="el-GR"/>
        </w:rPr>
        <w:t>έφερε</w:t>
      </w:r>
      <w:r w:rsidRPr="00D512A2">
        <w:rPr>
          <w:rFonts w:ascii="Calibri Light" w:hAnsi="Calibri Light"/>
          <w:lang w:val="el-GR"/>
        </w:rPr>
        <w:t xml:space="preserve"> </w:t>
      </w:r>
      <w:r w:rsidRPr="0037653E">
        <w:rPr>
          <w:rFonts w:ascii="Calibri Light" w:hAnsi="Calibri Light"/>
          <w:lang w:val="el-GR"/>
        </w:rPr>
        <w:t>ένα</w:t>
      </w:r>
      <w:r w:rsidRPr="00D512A2">
        <w:rPr>
          <w:rFonts w:ascii="Calibri Light" w:hAnsi="Calibri Light"/>
          <w:lang w:val="el-GR"/>
        </w:rPr>
        <w:t xml:space="preserve"> </w:t>
      </w:r>
      <w:r w:rsidRPr="0037653E">
        <w:rPr>
          <w:rFonts w:ascii="Calibri Light" w:hAnsi="Calibri Light"/>
          <w:lang w:val="el-GR"/>
        </w:rPr>
        <w:t>σαφέστατο</w:t>
      </w:r>
      <w:r w:rsidRPr="00D512A2">
        <w:rPr>
          <w:rFonts w:ascii="Calibri Light" w:hAnsi="Calibri Light"/>
          <w:lang w:val="el-GR"/>
        </w:rPr>
        <w:t xml:space="preserve"> </w:t>
      </w:r>
      <w:r w:rsidRPr="0037653E">
        <w:rPr>
          <w:rFonts w:ascii="Calibri Light" w:hAnsi="Calibri Light"/>
          <w:lang w:val="el-GR"/>
        </w:rPr>
        <w:t>πολιτικό</w:t>
      </w:r>
      <w:r w:rsidRPr="00D512A2">
        <w:rPr>
          <w:rFonts w:ascii="Calibri Light" w:hAnsi="Calibri Light"/>
          <w:lang w:val="el-GR"/>
        </w:rPr>
        <w:t xml:space="preserve"> </w:t>
      </w:r>
      <w:r w:rsidRPr="0037653E">
        <w:rPr>
          <w:rFonts w:ascii="Calibri Light" w:hAnsi="Calibri Light"/>
          <w:lang w:val="el-GR"/>
        </w:rPr>
        <w:t>μήνυμα μέσα στο χώρο της διασκέδασης.</w:t>
      </w:r>
    </w:p>
    <w:p w:rsidR="00450790" w:rsidRPr="00C0653E" w:rsidRDefault="00450790" w:rsidP="00310DB9">
      <w:pPr>
        <w:pStyle w:val="NormalWeb"/>
        <w:jc w:val="both"/>
        <w:rPr>
          <w:rFonts w:ascii="Calibri Light" w:hAnsi="Calibri Light"/>
          <w:lang w:val="el-GR"/>
        </w:rPr>
      </w:pPr>
      <w:r>
        <w:rPr>
          <w:rFonts w:ascii="Calibri Light" w:hAnsi="Calibri Light"/>
          <w:lang w:val="el-GR"/>
        </w:rPr>
        <w:t xml:space="preserve">   </w:t>
      </w:r>
      <w:r w:rsidRPr="00C0653E">
        <w:rPr>
          <w:rFonts w:ascii="Calibri Light" w:hAnsi="Calibri Light"/>
          <w:lang w:val="el-GR"/>
        </w:rPr>
        <w:t>Το τραγούδι έγινε ο ύμνος του αντι-λυντσαριστικού κινήματος και επηρέασε το κίνημα των ανθρώπινων δικαιωμάτων της δεκαετίας του 1950 - 1960.</w:t>
      </w:r>
    </w:p>
    <w:p w:rsidR="00450790" w:rsidRPr="00D512A2" w:rsidRDefault="00450790" w:rsidP="00310DB9">
      <w:pPr>
        <w:pStyle w:val="NormalWeb"/>
        <w:jc w:val="both"/>
        <w:rPr>
          <w:rFonts w:ascii="Calibri Light" w:hAnsi="Calibri Light"/>
          <w:lang w:val="el-GR"/>
        </w:rPr>
      </w:pPr>
      <w:r>
        <w:rPr>
          <w:rFonts w:ascii="Calibri Light" w:hAnsi="Calibri Light"/>
          <w:lang w:val="el-GR"/>
        </w:rPr>
        <w:t xml:space="preserve">   </w:t>
      </w:r>
      <w:r w:rsidRPr="00C0653E">
        <w:rPr>
          <w:rFonts w:ascii="Calibri Light" w:hAnsi="Calibri Light"/>
          <w:lang w:val="el-GR"/>
        </w:rPr>
        <w:t xml:space="preserve">Το Δεκέμβριο του 1999, το περιοδικό </w:t>
      </w:r>
      <w:r w:rsidRPr="00C0653E">
        <w:rPr>
          <w:rFonts w:ascii="Calibri Light" w:hAnsi="Calibri Light"/>
          <w:i/>
          <w:iCs/>
        </w:rPr>
        <w:t>Time</w:t>
      </w:r>
      <w:r w:rsidRPr="00C0653E">
        <w:rPr>
          <w:rFonts w:ascii="Calibri Light" w:hAnsi="Calibri Light"/>
          <w:i/>
          <w:iCs/>
          <w:lang w:val="el-GR"/>
        </w:rPr>
        <w:t xml:space="preserve"> </w:t>
      </w:r>
      <w:r w:rsidRPr="00C0653E">
        <w:rPr>
          <w:rFonts w:ascii="Calibri Light" w:hAnsi="Calibri Light"/>
          <w:lang w:val="el-GR"/>
        </w:rPr>
        <w:t xml:space="preserve"> το επέλεξε ως «τραγούδι του αιώνα».</w:t>
      </w:r>
    </w:p>
    <w:p w:rsidR="00450790" w:rsidRPr="00EC2D5D" w:rsidRDefault="00450790" w:rsidP="00310DB9">
      <w:pPr>
        <w:spacing w:before="100" w:beforeAutospacing="1" w:after="100" w:afterAutospacing="1" w:line="240" w:lineRule="auto"/>
        <w:jc w:val="both"/>
        <w:outlineLvl w:val="1"/>
        <w:rPr>
          <w:rFonts w:ascii="Times New Roman" w:hAnsi="Times New Roman"/>
          <w:b/>
          <w:bCs/>
          <w:sz w:val="28"/>
          <w:szCs w:val="28"/>
          <w:lang w:val="el-GR"/>
        </w:rPr>
      </w:pPr>
      <w:r>
        <w:rPr>
          <w:rFonts w:ascii="Calibri Light" w:hAnsi="Calibri Light"/>
          <w:bCs/>
          <w:sz w:val="24"/>
          <w:szCs w:val="24"/>
          <w:lang w:val="el-GR"/>
        </w:rPr>
        <w:t xml:space="preserve">   (Αυτό το ποίημα, με ερμηνεία της σημασίας του και το βίντεο με την ερμηνεία της </w:t>
      </w:r>
      <w:r>
        <w:rPr>
          <w:rFonts w:ascii="Calibri Light" w:hAnsi="Calibri Light"/>
          <w:bCs/>
          <w:sz w:val="24"/>
          <w:szCs w:val="24"/>
        </w:rPr>
        <w:t>Billie</w:t>
      </w:r>
      <w:r w:rsidRPr="00EC2D5D">
        <w:rPr>
          <w:rFonts w:ascii="Calibri Light" w:hAnsi="Calibri Light"/>
          <w:bCs/>
          <w:sz w:val="24"/>
          <w:szCs w:val="24"/>
          <w:lang w:val="el-GR"/>
        </w:rPr>
        <w:t xml:space="preserve"> </w:t>
      </w:r>
      <w:r>
        <w:rPr>
          <w:rFonts w:ascii="Calibri Light" w:hAnsi="Calibri Light"/>
          <w:bCs/>
          <w:sz w:val="24"/>
          <w:szCs w:val="24"/>
        </w:rPr>
        <w:t>Holiday</w:t>
      </w:r>
      <w:r w:rsidRPr="00EC2D5D">
        <w:rPr>
          <w:rFonts w:ascii="Calibri Light" w:hAnsi="Calibri Light"/>
          <w:bCs/>
          <w:sz w:val="24"/>
          <w:szCs w:val="24"/>
          <w:lang w:val="el-GR"/>
        </w:rPr>
        <w:t xml:space="preserve"> </w:t>
      </w:r>
      <w:r>
        <w:rPr>
          <w:rFonts w:ascii="Calibri Light" w:hAnsi="Calibri Light"/>
          <w:bCs/>
          <w:sz w:val="24"/>
          <w:szCs w:val="24"/>
          <w:lang w:val="el-GR"/>
        </w:rPr>
        <w:t>δόθηκε στους μαθητές της Γ’ Λυκείου τη Δευτέρα 21 Μαρτίου, Παγκόσμια Ημέρα Ποίησης αλλά και κατά των διακρίσεων και του ρατσισμού. Ήταν συγκινητική η ανταπόκριση και το ενδιαφέρον τους και πολύ ενδιαφέρουσα και ζωντανή η συζήτηση</w:t>
      </w:r>
      <w:r w:rsidRPr="00361F05">
        <w:rPr>
          <w:rFonts w:ascii="Calibri Light" w:hAnsi="Calibri Light"/>
          <w:bCs/>
          <w:sz w:val="24"/>
          <w:szCs w:val="24"/>
          <w:lang w:val="el-GR"/>
        </w:rPr>
        <w:t xml:space="preserve"> </w:t>
      </w:r>
      <w:r>
        <w:rPr>
          <w:rFonts w:ascii="Calibri Light" w:hAnsi="Calibri Light"/>
          <w:bCs/>
          <w:sz w:val="24"/>
          <w:szCs w:val="24"/>
          <w:lang w:val="el-GR"/>
        </w:rPr>
        <w:t>που ακολούθησε).</w:t>
      </w:r>
    </w:p>
    <w:p w:rsidR="00450790" w:rsidRPr="000A2E42" w:rsidRDefault="00450790" w:rsidP="000A2E42">
      <w:pPr>
        <w:spacing w:before="100" w:beforeAutospacing="1" w:after="100" w:afterAutospacing="1" w:line="240" w:lineRule="auto"/>
        <w:outlineLvl w:val="1"/>
        <w:rPr>
          <w:rFonts w:ascii="Times New Roman" w:hAnsi="Times New Roman"/>
          <w:b/>
          <w:bCs/>
          <w:sz w:val="28"/>
          <w:szCs w:val="28"/>
          <w:lang w:val="el-GR"/>
        </w:rPr>
      </w:pPr>
    </w:p>
    <w:p w:rsidR="00450790" w:rsidRPr="00EC2D5D" w:rsidRDefault="00450790" w:rsidP="000A2E42">
      <w:pPr>
        <w:spacing w:before="100" w:beforeAutospacing="1" w:after="100" w:afterAutospacing="1" w:line="240" w:lineRule="auto"/>
        <w:outlineLvl w:val="1"/>
        <w:rPr>
          <w:rFonts w:ascii="Times New Roman" w:hAnsi="Times New Roman"/>
          <w:b/>
          <w:bCs/>
          <w:sz w:val="28"/>
          <w:szCs w:val="28"/>
          <w:lang w:val="el-GR"/>
        </w:rPr>
      </w:pPr>
    </w:p>
    <w:p w:rsidR="00450790" w:rsidRPr="00EC2D5D" w:rsidRDefault="00450790" w:rsidP="000A2E42">
      <w:pPr>
        <w:spacing w:before="100" w:beforeAutospacing="1" w:after="100" w:afterAutospacing="1" w:line="240" w:lineRule="auto"/>
        <w:outlineLvl w:val="1"/>
        <w:rPr>
          <w:rFonts w:ascii="Times New Roman" w:hAnsi="Times New Roman"/>
          <w:b/>
          <w:bCs/>
          <w:sz w:val="28"/>
          <w:szCs w:val="28"/>
          <w:lang w:val="el-GR"/>
        </w:rPr>
      </w:pPr>
    </w:p>
    <w:p w:rsidR="00450790" w:rsidRDefault="00450790" w:rsidP="000A2E42">
      <w:pPr>
        <w:spacing w:before="100" w:beforeAutospacing="1" w:after="100" w:afterAutospacing="1" w:line="240" w:lineRule="auto"/>
        <w:outlineLvl w:val="1"/>
        <w:rPr>
          <w:rFonts w:ascii="Calibri Light" w:hAnsi="Calibri Light"/>
          <w:b/>
          <w:bCs/>
          <w:sz w:val="28"/>
          <w:szCs w:val="28"/>
        </w:rPr>
      </w:pPr>
    </w:p>
    <w:p w:rsidR="00450790" w:rsidRPr="0037653E" w:rsidRDefault="00450790" w:rsidP="00310DB9">
      <w:pPr>
        <w:spacing w:before="100" w:beforeAutospacing="1" w:after="100" w:afterAutospacing="1" w:line="240" w:lineRule="auto"/>
        <w:jc w:val="both"/>
        <w:outlineLvl w:val="1"/>
        <w:rPr>
          <w:rFonts w:ascii="Calibri Light" w:hAnsi="Calibri Light"/>
          <w:b/>
          <w:bCs/>
          <w:sz w:val="28"/>
          <w:szCs w:val="28"/>
        </w:rPr>
      </w:pPr>
      <w:r w:rsidRPr="0037653E">
        <w:rPr>
          <w:rFonts w:ascii="Calibri Light" w:hAnsi="Calibri Light"/>
          <w:b/>
          <w:bCs/>
          <w:sz w:val="28"/>
          <w:szCs w:val="28"/>
        </w:rPr>
        <w:t>Strange Fruit lyrics</w:t>
      </w:r>
    </w:p>
    <w:p w:rsidR="00450790" w:rsidRPr="0037653E" w:rsidRDefault="00450790" w:rsidP="00310DB9">
      <w:pPr>
        <w:spacing w:before="100" w:beforeAutospacing="1" w:after="100" w:afterAutospacing="1" w:line="240" w:lineRule="auto"/>
        <w:rPr>
          <w:rFonts w:ascii="Calibri Light" w:hAnsi="Calibri Light"/>
          <w:sz w:val="24"/>
          <w:szCs w:val="24"/>
        </w:rPr>
      </w:pPr>
      <w:r w:rsidRPr="0037653E">
        <w:rPr>
          <w:rFonts w:ascii="Calibri Light" w:hAnsi="Calibri Light"/>
          <w:sz w:val="24"/>
          <w:szCs w:val="24"/>
        </w:rPr>
        <w:t xml:space="preserve">Southern trees bear a strange fruit,                                                                                                                Blood on the leaves and blood at the root,                                                                                                                      Black bodies swinging in the southern breeze,                                                                                                       Strange fruit hanging from the poplar trees. </w:t>
      </w:r>
    </w:p>
    <w:p w:rsidR="00450790" w:rsidRPr="0037653E" w:rsidRDefault="00450790" w:rsidP="00310DB9">
      <w:pPr>
        <w:spacing w:before="100" w:beforeAutospacing="1" w:after="100" w:afterAutospacing="1" w:line="240" w:lineRule="auto"/>
        <w:rPr>
          <w:rFonts w:ascii="Calibri Light" w:hAnsi="Calibri Light"/>
          <w:sz w:val="24"/>
          <w:szCs w:val="24"/>
        </w:rPr>
      </w:pPr>
      <w:r w:rsidRPr="0037653E">
        <w:rPr>
          <w:rFonts w:ascii="Calibri Light" w:hAnsi="Calibri Light"/>
          <w:sz w:val="24"/>
          <w:szCs w:val="24"/>
        </w:rPr>
        <w:t>Pastoral scene of the gallant south,                                                                                                                      The bulging eyes and the twisted mouth,                                                                                                                Scent of magnolias, sweet and fresh,                                                                                                                       Then the sudden smell of burning flesh.</w:t>
      </w:r>
    </w:p>
    <w:p w:rsidR="00450790" w:rsidRPr="00310DB9" w:rsidRDefault="00450790" w:rsidP="00310DB9">
      <w:pPr>
        <w:spacing w:before="100" w:beforeAutospacing="1" w:after="100" w:afterAutospacing="1" w:line="240" w:lineRule="auto"/>
        <w:rPr>
          <w:rFonts w:ascii="Calibri Light" w:hAnsi="Calibri Light"/>
          <w:sz w:val="24"/>
          <w:szCs w:val="24"/>
          <w:lang w:val="en-GB"/>
        </w:rPr>
      </w:pPr>
      <w:r w:rsidRPr="0037653E">
        <w:rPr>
          <w:rFonts w:ascii="Calibri Light" w:hAnsi="Calibri Light"/>
          <w:sz w:val="24"/>
          <w:szCs w:val="24"/>
        </w:rPr>
        <w:t>Here is fruit for the crows to pluck,                                                                                                                         For the rain to gather, for the wind to suck,                                                                                                     For the sun to rot, for the trees to drop,                                                                                                                Here is a strange and bitter crop.</w:t>
      </w:r>
    </w:p>
    <w:p w:rsidR="00450790" w:rsidRPr="00310DB9" w:rsidRDefault="00450790" w:rsidP="000A2E42">
      <w:pPr>
        <w:spacing w:before="100" w:beforeAutospacing="1" w:after="100" w:afterAutospacing="1" w:line="240" w:lineRule="auto"/>
        <w:rPr>
          <w:rFonts w:ascii="Calibri Light" w:hAnsi="Calibri Light"/>
          <w:sz w:val="24"/>
          <w:szCs w:val="24"/>
          <w:lang w:val="en-GB"/>
        </w:rPr>
      </w:pPr>
    </w:p>
    <w:p w:rsidR="00450790" w:rsidRPr="00310DB9" w:rsidRDefault="00450790">
      <w:pPr>
        <w:rPr>
          <w:rFonts w:ascii="Calibri Light" w:hAnsi="Calibri Light"/>
          <w:lang w:val="en-GB"/>
        </w:rPr>
      </w:pPr>
      <w:r w:rsidRPr="00D512A2">
        <w:rPr>
          <w:rFonts w:ascii="Calibri Light" w:hAnsi="Calibri Light"/>
          <w:lang w:val="el-GR"/>
        </w:rPr>
        <w:t>Πηγές</w:t>
      </w:r>
      <w:r w:rsidRPr="00310DB9">
        <w:rPr>
          <w:rFonts w:ascii="Calibri Light" w:hAnsi="Calibri Light"/>
          <w:lang w:val="en-GB"/>
        </w:rPr>
        <w:t>:                                                                                                                                                                                    -</w:t>
      </w:r>
      <w:r w:rsidRPr="00D512A2">
        <w:rPr>
          <w:rFonts w:ascii="Calibri Light" w:hAnsi="Calibri Light"/>
          <w:lang w:val="el-GR"/>
        </w:rPr>
        <w:t>Πηνελόπη</w:t>
      </w:r>
      <w:r w:rsidRPr="00310DB9">
        <w:rPr>
          <w:rFonts w:ascii="Calibri Light" w:hAnsi="Calibri Light"/>
          <w:lang w:val="en-GB"/>
        </w:rPr>
        <w:t xml:space="preserve"> </w:t>
      </w:r>
      <w:r w:rsidRPr="00D512A2">
        <w:rPr>
          <w:rFonts w:ascii="Calibri Light" w:hAnsi="Calibri Light"/>
          <w:lang w:val="el-GR"/>
        </w:rPr>
        <w:t>Πετσίνη</w:t>
      </w:r>
      <w:r w:rsidRPr="00310DB9">
        <w:rPr>
          <w:rFonts w:ascii="Calibri Light" w:hAnsi="Calibri Light"/>
          <w:lang w:val="en-GB"/>
        </w:rPr>
        <w:t>, «</w:t>
      </w:r>
      <w:r w:rsidRPr="00D512A2">
        <w:rPr>
          <w:rFonts w:ascii="Calibri Light" w:hAnsi="Calibri Light"/>
          <w:lang w:val="el-GR"/>
        </w:rPr>
        <w:t>Παράξενα</w:t>
      </w:r>
      <w:r w:rsidRPr="00310DB9">
        <w:rPr>
          <w:rFonts w:ascii="Calibri Light" w:hAnsi="Calibri Light"/>
          <w:lang w:val="en-GB"/>
        </w:rPr>
        <w:t xml:space="preserve"> </w:t>
      </w:r>
      <w:r w:rsidRPr="00D512A2">
        <w:rPr>
          <w:rFonts w:ascii="Calibri Light" w:hAnsi="Calibri Light"/>
          <w:lang w:val="el-GR"/>
        </w:rPr>
        <w:t>Φρούτα</w:t>
      </w:r>
      <w:r w:rsidRPr="00310DB9">
        <w:rPr>
          <w:rFonts w:ascii="Calibri Light" w:hAnsi="Calibri Light"/>
          <w:lang w:val="en-GB"/>
        </w:rPr>
        <w:t xml:space="preserve">», </w:t>
      </w:r>
      <w:r w:rsidRPr="00D512A2">
        <w:rPr>
          <w:rFonts w:ascii="Calibri Light" w:hAnsi="Calibri Light"/>
          <w:lang w:val="el-GR"/>
        </w:rPr>
        <w:t>εφημερίδα</w:t>
      </w:r>
      <w:r w:rsidRPr="00310DB9">
        <w:rPr>
          <w:rFonts w:ascii="Calibri Light" w:hAnsi="Calibri Light"/>
          <w:lang w:val="en-GB"/>
        </w:rPr>
        <w:t xml:space="preserve"> </w:t>
      </w:r>
      <w:r w:rsidRPr="00D512A2">
        <w:rPr>
          <w:rFonts w:ascii="Calibri Light" w:hAnsi="Calibri Light"/>
          <w:lang w:val="el-GR"/>
        </w:rPr>
        <w:t>Η</w:t>
      </w:r>
      <w:r w:rsidRPr="00310DB9">
        <w:rPr>
          <w:rFonts w:ascii="Calibri Light" w:hAnsi="Calibri Light"/>
          <w:lang w:val="en-GB"/>
        </w:rPr>
        <w:t xml:space="preserve"> </w:t>
      </w:r>
      <w:r w:rsidRPr="00D512A2">
        <w:rPr>
          <w:rFonts w:ascii="Calibri Light" w:hAnsi="Calibri Light"/>
          <w:lang w:val="el-GR"/>
        </w:rPr>
        <w:t>Αυγή</w:t>
      </w:r>
      <w:r w:rsidRPr="00310DB9">
        <w:rPr>
          <w:rFonts w:ascii="Calibri Light" w:hAnsi="Calibri Light"/>
          <w:lang w:val="en-GB"/>
        </w:rPr>
        <w:t>, 28.02.2016                                                                   -</w:t>
      </w:r>
      <w:r w:rsidRPr="00D512A2">
        <w:rPr>
          <w:rFonts w:ascii="Calibri Light" w:hAnsi="Calibri Light"/>
        </w:rPr>
        <w:t>Dorian</w:t>
      </w:r>
      <w:r w:rsidRPr="00310DB9">
        <w:rPr>
          <w:rFonts w:ascii="Calibri Light" w:hAnsi="Calibri Light"/>
          <w:lang w:val="en-GB"/>
        </w:rPr>
        <w:t xml:space="preserve"> </w:t>
      </w:r>
      <w:r w:rsidRPr="00D512A2">
        <w:rPr>
          <w:rFonts w:ascii="Calibri Light" w:hAnsi="Calibri Light"/>
        </w:rPr>
        <w:t>Lynskey</w:t>
      </w:r>
      <w:r w:rsidRPr="00310DB9">
        <w:rPr>
          <w:rFonts w:ascii="Calibri Light" w:hAnsi="Calibri Light"/>
          <w:lang w:val="en-GB"/>
        </w:rPr>
        <w:t xml:space="preserve">,  33 </w:t>
      </w:r>
      <w:r w:rsidRPr="00D512A2">
        <w:rPr>
          <w:rFonts w:ascii="Calibri Light" w:hAnsi="Calibri Light"/>
        </w:rPr>
        <w:t>Revolutions</w:t>
      </w:r>
      <w:r w:rsidRPr="00310DB9">
        <w:rPr>
          <w:rFonts w:ascii="Calibri Light" w:hAnsi="Calibri Light"/>
          <w:lang w:val="en-GB"/>
        </w:rPr>
        <w:t xml:space="preserve"> </w:t>
      </w:r>
      <w:r w:rsidRPr="00D512A2">
        <w:rPr>
          <w:rFonts w:ascii="Calibri Light" w:hAnsi="Calibri Light"/>
        </w:rPr>
        <w:t>Per</w:t>
      </w:r>
      <w:r w:rsidRPr="00310DB9">
        <w:rPr>
          <w:rFonts w:ascii="Calibri Light" w:hAnsi="Calibri Light"/>
          <w:lang w:val="en-GB"/>
        </w:rPr>
        <w:t xml:space="preserve"> </w:t>
      </w:r>
      <w:r w:rsidRPr="00D512A2">
        <w:rPr>
          <w:rFonts w:ascii="Calibri Light" w:hAnsi="Calibri Light"/>
        </w:rPr>
        <w:t>Minute</w:t>
      </w:r>
      <w:r w:rsidRPr="00310DB9">
        <w:rPr>
          <w:rFonts w:ascii="Calibri Light" w:hAnsi="Calibri Light"/>
          <w:lang w:val="en-GB"/>
        </w:rPr>
        <w:t xml:space="preserve">, </w:t>
      </w:r>
      <w:r w:rsidRPr="00D512A2">
        <w:rPr>
          <w:rFonts w:ascii="Calibri Light" w:hAnsi="Calibri Light"/>
        </w:rPr>
        <w:t>The</w:t>
      </w:r>
      <w:r w:rsidRPr="00310DB9">
        <w:rPr>
          <w:rFonts w:ascii="Calibri Light" w:hAnsi="Calibri Light"/>
          <w:lang w:val="en-GB"/>
        </w:rPr>
        <w:t xml:space="preserve"> </w:t>
      </w:r>
      <w:r w:rsidRPr="00D512A2">
        <w:rPr>
          <w:rFonts w:ascii="Calibri Light" w:hAnsi="Calibri Light"/>
        </w:rPr>
        <w:t>Guardian</w:t>
      </w:r>
      <w:r w:rsidRPr="00310DB9">
        <w:rPr>
          <w:rFonts w:ascii="Calibri Light" w:hAnsi="Calibri Light"/>
          <w:lang w:val="en-GB"/>
        </w:rPr>
        <w:t xml:space="preserve">                                                                                               -</w:t>
      </w:r>
      <w:r w:rsidRPr="00D512A2">
        <w:rPr>
          <w:rFonts w:ascii="Calibri Light" w:hAnsi="Calibri Light"/>
        </w:rPr>
        <w:t>Wikipedia</w:t>
      </w:r>
    </w:p>
    <w:p w:rsidR="00450790" w:rsidRPr="00310DB9" w:rsidRDefault="00450790">
      <w:pPr>
        <w:rPr>
          <w:rFonts w:ascii="Calibri Light" w:hAnsi="Calibri Light"/>
          <w:lang w:val="en-GB"/>
        </w:rPr>
      </w:pPr>
    </w:p>
    <w:p w:rsidR="00450790" w:rsidRPr="00D512A2" w:rsidRDefault="00450790">
      <w:pPr>
        <w:rPr>
          <w:rFonts w:ascii="Calibri Light" w:hAnsi="Calibri Light"/>
          <w:lang w:val="el-GR"/>
        </w:rPr>
      </w:pPr>
      <w:r w:rsidRPr="00D512A2">
        <w:rPr>
          <w:rFonts w:ascii="Calibri Light" w:hAnsi="Calibri Light"/>
          <w:lang w:val="el-GR"/>
        </w:rPr>
        <w:t>Νίκος Κατσάρας</w:t>
      </w:r>
    </w:p>
    <w:sectPr w:rsidR="00450790" w:rsidRPr="00D512A2" w:rsidSect="00DB5D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E42"/>
    <w:rsid w:val="00000347"/>
    <w:rsid w:val="000003F4"/>
    <w:rsid w:val="00003476"/>
    <w:rsid w:val="00005DE0"/>
    <w:rsid w:val="0000786B"/>
    <w:rsid w:val="000118A8"/>
    <w:rsid w:val="00016E82"/>
    <w:rsid w:val="000170DE"/>
    <w:rsid w:val="00020D98"/>
    <w:rsid w:val="00021DFB"/>
    <w:rsid w:val="000238F2"/>
    <w:rsid w:val="00024A7B"/>
    <w:rsid w:val="00030C2C"/>
    <w:rsid w:val="000310BE"/>
    <w:rsid w:val="00034AB7"/>
    <w:rsid w:val="0003716D"/>
    <w:rsid w:val="00040D74"/>
    <w:rsid w:val="00042B26"/>
    <w:rsid w:val="00045406"/>
    <w:rsid w:val="00045DBF"/>
    <w:rsid w:val="00047285"/>
    <w:rsid w:val="00050984"/>
    <w:rsid w:val="00052E0B"/>
    <w:rsid w:val="00057E17"/>
    <w:rsid w:val="00065327"/>
    <w:rsid w:val="000656C3"/>
    <w:rsid w:val="00065C98"/>
    <w:rsid w:val="0007227B"/>
    <w:rsid w:val="00075D9F"/>
    <w:rsid w:val="000813C8"/>
    <w:rsid w:val="0008400B"/>
    <w:rsid w:val="00084037"/>
    <w:rsid w:val="00086EB9"/>
    <w:rsid w:val="00087023"/>
    <w:rsid w:val="00092512"/>
    <w:rsid w:val="00093A35"/>
    <w:rsid w:val="000959BC"/>
    <w:rsid w:val="00097ED6"/>
    <w:rsid w:val="000A10D5"/>
    <w:rsid w:val="000A1F99"/>
    <w:rsid w:val="000A25DC"/>
    <w:rsid w:val="000A2E42"/>
    <w:rsid w:val="000A6485"/>
    <w:rsid w:val="000B0422"/>
    <w:rsid w:val="000B086B"/>
    <w:rsid w:val="000B1D51"/>
    <w:rsid w:val="000B292F"/>
    <w:rsid w:val="000B2A0A"/>
    <w:rsid w:val="000B5C2F"/>
    <w:rsid w:val="000B5CE4"/>
    <w:rsid w:val="000B79AF"/>
    <w:rsid w:val="000C09A4"/>
    <w:rsid w:val="000C6580"/>
    <w:rsid w:val="000C69C9"/>
    <w:rsid w:val="000C6F4E"/>
    <w:rsid w:val="000C7C6A"/>
    <w:rsid w:val="000D092A"/>
    <w:rsid w:val="000D136F"/>
    <w:rsid w:val="000D6EDC"/>
    <w:rsid w:val="000D7465"/>
    <w:rsid w:val="000E26B3"/>
    <w:rsid w:val="000E5B1A"/>
    <w:rsid w:val="000E6C18"/>
    <w:rsid w:val="000F585C"/>
    <w:rsid w:val="001041A9"/>
    <w:rsid w:val="001063ED"/>
    <w:rsid w:val="001066B1"/>
    <w:rsid w:val="001069DD"/>
    <w:rsid w:val="00110488"/>
    <w:rsid w:val="00115C25"/>
    <w:rsid w:val="001172B5"/>
    <w:rsid w:val="00117F19"/>
    <w:rsid w:val="001212D6"/>
    <w:rsid w:val="0012283D"/>
    <w:rsid w:val="001230CC"/>
    <w:rsid w:val="0012326B"/>
    <w:rsid w:val="001257DB"/>
    <w:rsid w:val="001259F9"/>
    <w:rsid w:val="001327F7"/>
    <w:rsid w:val="00133A53"/>
    <w:rsid w:val="001354BC"/>
    <w:rsid w:val="00137BD6"/>
    <w:rsid w:val="00145A88"/>
    <w:rsid w:val="00157532"/>
    <w:rsid w:val="00160CAF"/>
    <w:rsid w:val="00163564"/>
    <w:rsid w:val="001719C6"/>
    <w:rsid w:val="00171BB5"/>
    <w:rsid w:val="001727C4"/>
    <w:rsid w:val="00176F26"/>
    <w:rsid w:val="0018203A"/>
    <w:rsid w:val="00183841"/>
    <w:rsid w:val="00186248"/>
    <w:rsid w:val="00194B3C"/>
    <w:rsid w:val="00197025"/>
    <w:rsid w:val="00197AEE"/>
    <w:rsid w:val="001A3333"/>
    <w:rsid w:val="001A4B82"/>
    <w:rsid w:val="001B0723"/>
    <w:rsid w:val="001B2CAB"/>
    <w:rsid w:val="001B3B2E"/>
    <w:rsid w:val="001B4E2B"/>
    <w:rsid w:val="001B7DE0"/>
    <w:rsid w:val="001C0AE8"/>
    <w:rsid w:val="001C13FF"/>
    <w:rsid w:val="001C2BDD"/>
    <w:rsid w:val="001C4519"/>
    <w:rsid w:val="001C4C61"/>
    <w:rsid w:val="001D0433"/>
    <w:rsid w:val="001D439F"/>
    <w:rsid w:val="001D44B9"/>
    <w:rsid w:val="001D4687"/>
    <w:rsid w:val="001D48F3"/>
    <w:rsid w:val="001E5AA5"/>
    <w:rsid w:val="001F2F14"/>
    <w:rsid w:val="001F34DC"/>
    <w:rsid w:val="00200C37"/>
    <w:rsid w:val="00200D49"/>
    <w:rsid w:val="002022D4"/>
    <w:rsid w:val="002026FE"/>
    <w:rsid w:val="002053C9"/>
    <w:rsid w:val="00215141"/>
    <w:rsid w:val="00215BDB"/>
    <w:rsid w:val="002210B2"/>
    <w:rsid w:val="00224415"/>
    <w:rsid w:val="00224931"/>
    <w:rsid w:val="00224A38"/>
    <w:rsid w:val="0022758D"/>
    <w:rsid w:val="00231AC5"/>
    <w:rsid w:val="00236F96"/>
    <w:rsid w:val="00245D42"/>
    <w:rsid w:val="00246DEA"/>
    <w:rsid w:val="0025134D"/>
    <w:rsid w:val="00252607"/>
    <w:rsid w:val="00254093"/>
    <w:rsid w:val="00254233"/>
    <w:rsid w:val="002548DA"/>
    <w:rsid w:val="00254EAD"/>
    <w:rsid w:val="00256B40"/>
    <w:rsid w:val="002617E8"/>
    <w:rsid w:val="00266B13"/>
    <w:rsid w:val="00267CB7"/>
    <w:rsid w:val="002706D8"/>
    <w:rsid w:val="002717F2"/>
    <w:rsid w:val="00272367"/>
    <w:rsid w:val="0027237F"/>
    <w:rsid w:val="00272D12"/>
    <w:rsid w:val="00276163"/>
    <w:rsid w:val="00282261"/>
    <w:rsid w:val="00282974"/>
    <w:rsid w:val="002834A2"/>
    <w:rsid w:val="00284FE5"/>
    <w:rsid w:val="00286914"/>
    <w:rsid w:val="00286F6E"/>
    <w:rsid w:val="002916B1"/>
    <w:rsid w:val="00292077"/>
    <w:rsid w:val="00294BE0"/>
    <w:rsid w:val="00297718"/>
    <w:rsid w:val="002A2234"/>
    <w:rsid w:val="002A33C7"/>
    <w:rsid w:val="002A35A8"/>
    <w:rsid w:val="002A48EC"/>
    <w:rsid w:val="002A7057"/>
    <w:rsid w:val="002B0027"/>
    <w:rsid w:val="002B0355"/>
    <w:rsid w:val="002B305A"/>
    <w:rsid w:val="002B4490"/>
    <w:rsid w:val="002C0C97"/>
    <w:rsid w:val="002C1BD1"/>
    <w:rsid w:val="002C668D"/>
    <w:rsid w:val="002C6D66"/>
    <w:rsid w:val="002C6D79"/>
    <w:rsid w:val="002C7A89"/>
    <w:rsid w:val="002C7B08"/>
    <w:rsid w:val="002D1020"/>
    <w:rsid w:val="002D2EC0"/>
    <w:rsid w:val="002E1137"/>
    <w:rsid w:val="002E278A"/>
    <w:rsid w:val="002E76EB"/>
    <w:rsid w:val="002F1314"/>
    <w:rsid w:val="00306028"/>
    <w:rsid w:val="00310BDE"/>
    <w:rsid w:val="00310DB9"/>
    <w:rsid w:val="00312A8F"/>
    <w:rsid w:val="00314616"/>
    <w:rsid w:val="00317961"/>
    <w:rsid w:val="00321F42"/>
    <w:rsid w:val="00322174"/>
    <w:rsid w:val="00323346"/>
    <w:rsid w:val="00323F6F"/>
    <w:rsid w:val="00324278"/>
    <w:rsid w:val="00325090"/>
    <w:rsid w:val="00327D3A"/>
    <w:rsid w:val="003307A6"/>
    <w:rsid w:val="003315EC"/>
    <w:rsid w:val="0033192F"/>
    <w:rsid w:val="00333F67"/>
    <w:rsid w:val="00341388"/>
    <w:rsid w:val="00343EB0"/>
    <w:rsid w:val="0035390A"/>
    <w:rsid w:val="003548C1"/>
    <w:rsid w:val="00354A60"/>
    <w:rsid w:val="00354A94"/>
    <w:rsid w:val="00354F93"/>
    <w:rsid w:val="00360680"/>
    <w:rsid w:val="00361F05"/>
    <w:rsid w:val="00366B8F"/>
    <w:rsid w:val="0037208B"/>
    <w:rsid w:val="00373DF4"/>
    <w:rsid w:val="00374D59"/>
    <w:rsid w:val="0037653E"/>
    <w:rsid w:val="003800EE"/>
    <w:rsid w:val="0038272D"/>
    <w:rsid w:val="00383573"/>
    <w:rsid w:val="00385820"/>
    <w:rsid w:val="003858F6"/>
    <w:rsid w:val="00386154"/>
    <w:rsid w:val="00386AEA"/>
    <w:rsid w:val="003A1237"/>
    <w:rsid w:val="003A3BBC"/>
    <w:rsid w:val="003A3E43"/>
    <w:rsid w:val="003A400F"/>
    <w:rsid w:val="003A42FC"/>
    <w:rsid w:val="003B01ED"/>
    <w:rsid w:val="003B0B86"/>
    <w:rsid w:val="003B31FD"/>
    <w:rsid w:val="003B5D49"/>
    <w:rsid w:val="003B6AE3"/>
    <w:rsid w:val="003C6E6A"/>
    <w:rsid w:val="003D4BD3"/>
    <w:rsid w:val="003D5CCB"/>
    <w:rsid w:val="003D6973"/>
    <w:rsid w:val="003E1509"/>
    <w:rsid w:val="003E2848"/>
    <w:rsid w:val="003E5668"/>
    <w:rsid w:val="003F09A0"/>
    <w:rsid w:val="003F6313"/>
    <w:rsid w:val="00400AC4"/>
    <w:rsid w:val="00402AE5"/>
    <w:rsid w:val="00411EA3"/>
    <w:rsid w:val="00414FCA"/>
    <w:rsid w:val="004171F7"/>
    <w:rsid w:val="004201F6"/>
    <w:rsid w:val="00421737"/>
    <w:rsid w:val="00430B25"/>
    <w:rsid w:val="00432890"/>
    <w:rsid w:val="00435408"/>
    <w:rsid w:val="00445442"/>
    <w:rsid w:val="00450790"/>
    <w:rsid w:val="00450C8B"/>
    <w:rsid w:val="00450F3C"/>
    <w:rsid w:val="00456496"/>
    <w:rsid w:val="00457B7D"/>
    <w:rsid w:val="00457E5B"/>
    <w:rsid w:val="00462EFD"/>
    <w:rsid w:val="0046616C"/>
    <w:rsid w:val="004713DF"/>
    <w:rsid w:val="00472E88"/>
    <w:rsid w:val="00474AF7"/>
    <w:rsid w:val="004809F6"/>
    <w:rsid w:val="004852E4"/>
    <w:rsid w:val="004921C5"/>
    <w:rsid w:val="004974DA"/>
    <w:rsid w:val="00497B52"/>
    <w:rsid w:val="00497DDD"/>
    <w:rsid w:val="004A0EBC"/>
    <w:rsid w:val="004A115D"/>
    <w:rsid w:val="004A15A8"/>
    <w:rsid w:val="004A287D"/>
    <w:rsid w:val="004A3678"/>
    <w:rsid w:val="004A37F1"/>
    <w:rsid w:val="004B4619"/>
    <w:rsid w:val="004C2613"/>
    <w:rsid w:val="004C74BF"/>
    <w:rsid w:val="004C79E8"/>
    <w:rsid w:val="004D32B1"/>
    <w:rsid w:val="004D52C3"/>
    <w:rsid w:val="004D62C7"/>
    <w:rsid w:val="004D7842"/>
    <w:rsid w:val="004E13F4"/>
    <w:rsid w:val="004E1E5B"/>
    <w:rsid w:val="004E3B7F"/>
    <w:rsid w:val="004F1952"/>
    <w:rsid w:val="004F3FAB"/>
    <w:rsid w:val="00510D0C"/>
    <w:rsid w:val="00511C5E"/>
    <w:rsid w:val="0051257F"/>
    <w:rsid w:val="00513050"/>
    <w:rsid w:val="00525293"/>
    <w:rsid w:val="00525946"/>
    <w:rsid w:val="0052713D"/>
    <w:rsid w:val="005315D6"/>
    <w:rsid w:val="00532520"/>
    <w:rsid w:val="00534FB9"/>
    <w:rsid w:val="005435D9"/>
    <w:rsid w:val="005440F5"/>
    <w:rsid w:val="005541C3"/>
    <w:rsid w:val="00560124"/>
    <w:rsid w:val="00562468"/>
    <w:rsid w:val="00562F9D"/>
    <w:rsid w:val="005649D7"/>
    <w:rsid w:val="00566F79"/>
    <w:rsid w:val="005670AC"/>
    <w:rsid w:val="00570F15"/>
    <w:rsid w:val="00575B46"/>
    <w:rsid w:val="00582F1E"/>
    <w:rsid w:val="005868B4"/>
    <w:rsid w:val="0059295A"/>
    <w:rsid w:val="005934A1"/>
    <w:rsid w:val="00593A77"/>
    <w:rsid w:val="00593F1B"/>
    <w:rsid w:val="0059529C"/>
    <w:rsid w:val="005A0C1F"/>
    <w:rsid w:val="005A44C6"/>
    <w:rsid w:val="005A4670"/>
    <w:rsid w:val="005B4C8D"/>
    <w:rsid w:val="005B7AE5"/>
    <w:rsid w:val="005C0461"/>
    <w:rsid w:val="005C1950"/>
    <w:rsid w:val="005C4E35"/>
    <w:rsid w:val="005E2126"/>
    <w:rsid w:val="005E7F47"/>
    <w:rsid w:val="00600048"/>
    <w:rsid w:val="0060314F"/>
    <w:rsid w:val="00604DBD"/>
    <w:rsid w:val="00605A18"/>
    <w:rsid w:val="00610CD1"/>
    <w:rsid w:val="006135F4"/>
    <w:rsid w:val="00614833"/>
    <w:rsid w:val="00615A10"/>
    <w:rsid w:val="006177AE"/>
    <w:rsid w:val="006259A4"/>
    <w:rsid w:val="00627D6D"/>
    <w:rsid w:val="00631708"/>
    <w:rsid w:val="006434BE"/>
    <w:rsid w:val="00644208"/>
    <w:rsid w:val="0065029E"/>
    <w:rsid w:val="00654278"/>
    <w:rsid w:val="00662492"/>
    <w:rsid w:val="00663ECA"/>
    <w:rsid w:val="00665BFB"/>
    <w:rsid w:val="00666EDE"/>
    <w:rsid w:val="0067083D"/>
    <w:rsid w:val="00671637"/>
    <w:rsid w:val="00671867"/>
    <w:rsid w:val="00684751"/>
    <w:rsid w:val="006877CD"/>
    <w:rsid w:val="0069057D"/>
    <w:rsid w:val="0069060A"/>
    <w:rsid w:val="006950AE"/>
    <w:rsid w:val="00696E27"/>
    <w:rsid w:val="006A0059"/>
    <w:rsid w:val="006A21E9"/>
    <w:rsid w:val="006A2E18"/>
    <w:rsid w:val="006A4534"/>
    <w:rsid w:val="006A626F"/>
    <w:rsid w:val="006B2216"/>
    <w:rsid w:val="006B34E6"/>
    <w:rsid w:val="006B3A54"/>
    <w:rsid w:val="006B6751"/>
    <w:rsid w:val="006C0146"/>
    <w:rsid w:val="006C0DEA"/>
    <w:rsid w:val="006C41C5"/>
    <w:rsid w:val="006C5284"/>
    <w:rsid w:val="006D0980"/>
    <w:rsid w:val="006D1919"/>
    <w:rsid w:val="006D7046"/>
    <w:rsid w:val="006E1B4E"/>
    <w:rsid w:val="006E2B60"/>
    <w:rsid w:val="006F1CE7"/>
    <w:rsid w:val="006F6952"/>
    <w:rsid w:val="007005C7"/>
    <w:rsid w:val="00703FE7"/>
    <w:rsid w:val="0070587B"/>
    <w:rsid w:val="00707240"/>
    <w:rsid w:val="00716C83"/>
    <w:rsid w:val="00732C9B"/>
    <w:rsid w:val="0073369E"/>
    <w:rsid w:val="00733A18"/>
    <w:rsid w:val="00734E7F"/>
    <w:rsid w:val="00737E9C"/>
    <w:rsid w:val="00742526"/>
    <w:rsid w:val="007457F7"/>
    <w:rsid w:val="00754208"/>
    <w:rsid w:val="007559DB"/>
    <w:rsid w:val="0075752B"/>
    <w:rsid w:val="00761345"/>
    <w:rsid w:val="0077144C"/>
    <w:rsid w:val="00774133"/>
    <w:rsid w:val="0077769E"/>
    <w:rsid w:val="0078580F"/>
    <w:rsid w:val="00786C32"/>
    <w:rsid w:val="00796BF9"/>
    <w:rsid w:val="007A2F64"/>
    <w:rsid w:val="007B2B43"/>
    <w:rsid w:val="007B45DF"/>
    <w:rsid w:val="007C39D2"/>
    <w:rsid w:val="007C4226"/>
    <w:rsid w:val="007C4A8B"/>
    <w:rsid w:val="007C5189"/>
    <w:rsid w:val="007C576D"/>
    <w:rsid w:val="007C66D7"/>
    <w:rsid w:val="007D1032"/>
    <w:rsid w:val="007D7E55"/>
    <w:rsid w:val="007E1FBE"/>
    <w:rsid w:val="007E21CF"/>
    <w:rsid w:val="007E648F"/>
    <w:rsid w:val="007E6E09"/>
    <w:rsid w:val="007F0F54"/>
    <w:rsid w:val="007F4BAA"/>
    <w:rsid w:val="007F7D6B"/>
    <w:rsid w:val="00801708"/>
    <w:rsid w:val="00801F8E"/>
    <w:rsid w:val="00804851"/>
    <w:rsid w:val="00807A3E"/>
    <w:rsid w:val="008104BA"/>
    <w:rsid w:val="00815432"/>
    <w:rsid w:val="00816A06"/>
    <w:rsid w:val="00820D12"/>
    <w:rsid w:val="008226D6"/>
    <w:rsid w:val="0082546E"/>
    <w:rsid w:val="00831923"/>
    <w:rsid w:val="008326FF"/>
    <w:rsid w:val="00840550"/>
    <w:rsid w:val="00841B9E"/>
    <w:rsid w:val="00841DC9"/>
    <w:rsid w:val="00851FB3"/>
    <w:rsid w:val="008524FE"/>
    <w:rsid w:val="00853B3F"/>
    <w:rsid w:val="00853C50"/>
    <w:rsid w:val="008566A5"/>
    <w:rsid w:val="008610E4"/>
    <w:rsid w:val="008632B1"/>
    <w:rsid w:val="008642EE"/>
    <w:rsid w:val="00864F64"/>
    <w:rsid w:val="00867BDA"/>
    <w:rsid w:val="00872ADC"/>
    <w:rsid w:val="00873228"/>
    <w:rsid w:val="00874D85"/>
    <w:rsid w:val="00880D98"/>
    <w:rsid w:val="00885F44"/>
    <w:rsid w:val="008864BC"/>
    <w:rsid w:val="0089640D"/>
    <w:rsid w:val="008A096E"/>
    <w:rsid w:val="008A0F65"/>
    <w:rsid w:val="008A1204"/>
    <w:rsid w:val="008A16FF"/>
    <w:rsid w:val="008A29A0"/>
    <w:rsid w:val="008A2F1F"/>
    <w:rsid w:val="008B347F"/>
    <w:rsid w:val="008B3CA7"/>
    <w:rsid w:val="008B60B5"/>
    <w:rsid w:val="008C0C14"/>
    <w:rsid w:val="008C7ACB"/>
    <w:rsid w:val="008D1364"/>
    <w:rsid w:val="008D1529"/>
    <w:rsid w:val="008D1994"/>
    <w:rsid w:val="008D4442"/>
    <w:rsid w:val="008D4573"/>
    <w:rsid w:val="008E2D5F"/>
    <w:rsid w:val="008E3B33"/>
    <w:rsid w:val="00904F1F"/>
    <w:rsid w:val="00906344"/>
    <w:rsid w:val="0092571C"/>
    <w:rsid w:val="0092598D"/>
    <w:rsid w:val="0093184E"/>
    <w:rsid w:val="00932B35"/>
    <w:rsid w:val="00933355"/>
    <w:rsid w:val="00935249"/>
    <w:rsid w:val="00937BEF"/>
    <w:rsid w:val="00944541"/>
    <w:rsid w:val="0094708F"/>
    <w:rsid w:val="00950DFF"/>
    <w:rsid w:val="00957775"/>
    <w:rsid w:val="009612B2"/>
    <w:rsid w:val="009640EF"/>
    <w:rsid w:val="009666BC"/>
    <w:rsid w:val="0096726F"/>
    <w:rsid w:val="00970AED"/>
    <w:rsid w:val="009730BE"/>
    <w:rsid w:val="0097316E"/>
    <w:rsid w:val="009812B9"/>
    <w:rsid w:val="00985A2B"/>
    <w:rsid w:val="00992390"/>
    <w:rsid w:val="00996A36"/>
    <w:rsid w:val="009971A6"/>
    <w:rsid w:val="009A4226"/>
    <w:rsid w:val="009B6EE9"/>
    <w:rsid w:val="009C0B76"/>
    <w:rsid w:val="009C3229"/>
    <w:rsid w:val="009C3611"/>
    <w:rsid w:val="009C5B6D"/>
    <w:rsid w:val="009C715F"/>
    <w:rsid w:val="009D1E35"/>
    <w:rsid w:val="009E11BB"/>
    <w:rsid w:val="009E287D"/>
    <w:rsid w:val="009E374F"/>
    <w:rsid w:val="00A02867"/>
    <w:rsid w:val="00A052A9"/>
    <w:rsid w:val="00A0655E"/>
    <w:rsid w:val="00A07492"/>
    <w:rsid w:val="00A10570"/>
    <w:rsid w:val="00A11A8F"/>
    <w:rsid w:val="00A146CC"/>
    <w:rsid w:val="00A14F11"/>
    <w:rsid w:val="00A163BA"/>
    <w:rsid w:val="00A1716C"/>
    <w:rsid w:val="00A2136A"/>
    <w:rsid w:val="00A230AC"/>
    <w:rsid w:val="00A252A1"/>
    <w:rsid w:val="00A27A52"/>
    <w:rsid w:val="00A31A9F"/>
    <w:rsid w:val="00A415BA"/>
    <w:rsid w:val="00A461E6"/>
    <w:rsid w:val="00A46FD0"/>
    <w:rsid w:val="00A471B0"/>
    <w:rsid w:val="00A47653"/>
    <w:rsid w:val="00A5231A"/>
    <w:rsid w:val="00A5588A"/>
    <w:rsid w:val="00A57471"/>
    <w:rsid w:val="00A57CA5"/>
    <w:rsid w:val="00A61C5B"/>
    <w:rsid w:val="00A61D19"/>
    <w:rsid w:val="00A62822"/>
    <w:rsid w:val="00A638FF"/>
    <w:rsid w:val="00A66EB2"/>
    <w:rsid w:val="00A73D59"/>
    <w:rsid w:val="00A74F0A"/>
    <w:rsid w:val="00A83A35"/>
    <w:rsid w:val="00A87614"/>
    <w:rsid w:val="00AA2F90"/>
    <w:rsid w:val="00AA50CA"/>
    <w:rsid w:val="00AB0BE8"/>
    <w:rsid w:val="00AB22FB"/>
    <w:rsid w:val="00AB361A"/>
    <w:rsid w:val="00AB4A1D"/>
    <w:rsid w:val="00AB5460"/>
    <w:rsid w:val="00AC3A05"/>
    <w:rsid w:val="00AD1417"/>
    <w:rsid w:val="00AD4E2A"/>
    <w:rsid w:val="00AD66DC"/>
    <w:rsid w:val="00AE0449"/>
    <w:rsid w:val="00AE0EBA"/>
    <w:rsid w:val="00AE1987"/>
    <w:rsid w:val="00AF6374"/>
    <w:rsid w:val="00B01926"/>
    <w:rsid w:val="00B01B53"/>
    <w:rsid w:val="00B02035"/>
    <w:rsid w:val="00B02BEF"/>
    <w:rsid w:val="00B02DE3"/>
    <w:rsid w:val="00B04203"/>
    <w:rsid w:val="00B04D93"/>
    <w:rsid w:val="00B11989"/>
    <w:rsid w:val="00B13CA8"/>
    <w:rsid w:val="00B1626C"/>
    <w:rsid w:val="00B23787"/>
    <w:rsid w:val="00B26BFF"/>
    <w:rsid w:val="00B332D1"/>
    <w:rsid w:val="00B34C92"/>
    <w:rsid w:val="00B40AF7"/>
    <w:rsid w:val="00B417A3"/>
    <w:rsid w:val="00B428D0"/>
    <w:rsid w:val="00B42C50"/>
    <w:rsid w:val="00B434A2"/>
    <w:rsid w:val="00B44EB7"/>
    <w:rsid w:val="00B45A94"/>
    <w:rsid w:val="00B476FA"/>
    <w:rsid w:val="00B47813"/>
    <w:rsid w:val="00B51912"/>
    <w:rsid w:val="00B54DE3"/>
    <w:rsid w:val="00B56A5D"/>
    <w:rsid w:val="00B61572"/>
    <w:rsid w:val="00B61CB2"/>
    <w:rsid w:val="00B66C13"/>
    <w:rsid w:val="00B67ABB"/>
    <w:rsid w:val="00B67E25"/>
    <w:rsid w:val="00B74473"/>
    <w:rsid w:val="00B751D3"/>
    <w:rsid w:val="00B76463"/>
    <w:rsid w:val="00B90120"/>
    <w:rsid w:val="00B90545"/>
    <w:rsid w:val="00B909EF"/>
    <w:rsid w:val="00B911B4"/>
    <w:rsid w:val="00B914CF"/>
    <w:rsid w:val="00B92B7E"/>
    <w:rsid w:val="00B93EAE"/>
    <w:rsid w:val="00BA0AFA"/>
    <w:rsid w:val="00BA2D42"/>
    <w:rsid w:val="00BA2DA0"/>
    <w:rsid w:val="00BC234C"/>
    <w:rsid w:val="00BC5173"/>
    <w:rsid w:val="00BC5B32"/>
    <w:rsid w:val="00BC6E43"/>
    <w:rsid w:val="00BD116B"/>
    <w:rsid w:val="00BD12E4"/>
    <w:rsid w:val="00BD2A45"/>
    <w:rsid w:val="00BE5270"/>
    <w:rsid w:val="00BE6852"/>
    <w:rsid w:val="00BE6FDD"/>
    <w:rsid w:val="00BF7293"/>
    <w:rsid w:val="00BF72AB"/>
    <w:rsid w:val="00C00B2A"/>
    <w:rsid w:val="00C00F09"/>
    <w:rsid w:val="00C0222E"/>
    <w:rsid w:val="00C0653E"/>
    <w:rsid w:val="00C07AD6"/>
    <w:rsid w:val="00C117C1"/>
    <w:rsid w:val="00C12593"/>
    <w:rsid w:val="00C139C8"/>
    <w:rsid w:val="00C158DD"/>
    <w:rsid w:val="00C15E94"/>
    <w:rsid w:val="00C163DE"/>
    <w:rsid w:val="00C1725C"/>
    <w:rsid w:val="00C23A44"/>
    <w:rsid w:val="00C24444"/>
    <w:rsid w:val="00C27EB9"/>
    <w:rsid w:val="00C30FCF"/>
    <w:rsid w:val="00C32322"/>
    <w:rsid w:val="00C3566B"/>
    <w:rsid w:val="00C374AB"/>
    <w:rsid w:val="00C41AC1"/>
    <w:rsid w:val="00C42103"/>
    <w:rsid w:val="00C45061"/>
    <w:rsid w:val="00C56324"/>
    <w:rsid w:val="00C60CDF"/>
    <w:rsid w:val="00C631F6"/>
    <w:rsid w:val="00C63936"/>
    <w:rsid w:val="00C644C9"/>
    <w:rsid w:val="00C669B9"/>
    <w:rsid w:val="00C71F24"/>
    <w:rsid w:val="00C72F17"/>
    <w:rsid w:val="00C7568C"/>
    <w:rsid w:val="00C76657"/>
    <w:rsid w:val="00C767C8"/>
    <w:rsid w:val="00C76FD3"/>
    <w:rsid w:val="00C82AE5"/>
    <w:rsid w:val="00C86633"/>
    <w:rsid w:val="00C90361"/>
    <w:rsid w:val="00C90FEA"/>
    <w:rsid w:val="00C94E60"/>
    <w:rsid w:val="00C95169"/>
    <w:rsid w:val="00CA60C9"/>
    <w:rsid w:val="00CB12AA"/>
    <w:rsid w:val="00CB38F7"/>
    <w:rsid w:val="00CB566C"/>
    <w:rsid w:val="00CB7801"/>
    <w:rsid w:val="00CC5448"/>
    <w:rsid w:val="00CD2135"/>
    <w:rsid w:val="00CE0ADB"/>
    <w:rsid w:val="00CE51A1"/>
    <w:rsid w:val="00CF219C"/>
    <w:rsid w:val="00CF2293"/>
    <w:rsid w:val="00CF4706"/>
    <w:rsid w:val="00CF5AA0"/>
    <w:rsid w:val="00D00781"/>
    <w:rsid w:val="00D02A05"/>
    <w:rsid w:val="00D20313"/>
    <w:rsid w:val="00D2615E"/>
    <w:rsid w:val="00D277DB"/>
    <w:rsid w:val="00D31B27"/>
    <w:rsid w:val="00D36BBD"/>
    <w:rsid w:val="00D44146"/>
    <w:rsid w:val="00D512A2"/>
    <w:rsid w:val="00D5195B"/>
    <w:rsid w:val="00D57388"/>
    <w:rsid w:val="00D64FAE"/>
    <w:rsid w:val="00D6625A"/>
    <w:rsid w:val="00D66B4B"/>
    <w:rsid w:val="00D7227A"/>
    <w:rsid w:val="00D72E86"/>
    <w:rsid w:val="00D76A06"/>
    <w:rsid w:val="00D82035"/>
    <w:rsid w:val="00D82AE3"/>
    <w:rsid w:val="00D853A2"/>
    <w:rsid w:val="00D8620D"/>
    <w:rsid w:val="00D86E33"/>
    <w:rsid w:val="00D91B0F"/>
    <w:rsid w:val="00DB0ECA"/>
    <w:rsid w:val="00DB4C72"/>
    <w:rsid w:val="00DB5D20"/>
    <w:rsid w:val="00DB778D"/>
    <w:rsid w:val="00DC0A97"/>
    <w:rsid w:val="00DC4F8C"/>
    <w:rsid w:val="00DD0B2E"/>
    <w:rsid w:val="00DD0E95"/>
    <w:rsid w:val="00DD4E31"/>
    <w:rsid w:val="00DD5CE3"/>
    <w:rsid w:val="00DD609E"/>
    <w:rsid w:val="00DD6AAA"/>
    <w:rsid w:val="00DE4120"/>
    <w:rsid w:val="00DF1958"/>
    <w:rsid w:val="00DF1FEF"/>
    <w:rsid w:val="00DF21CF"/>
    <w:rsid w:val="00DF25C2"/>
    <w:rsid w:val="00DF3248"/>
    <w:rsid w:val="00DF5063"/>
    <w:rsid w:val="00DF7DDD"/>
    <w:rsid w:val="00E02EF3"/>
    <w:rsid w:val="00E0407C"/>
    <w:rsid w:val="00E12387"/>
    <w:rsid w:val="00E14039"/>
    <w:rsid w:val="00E14366"/>
    <w:rsid w:val="00E16525"/>
    <w:rsid w:val="00E16CE8"/>
    <w:rsid w:val="00E212ED"/>
    <w:rsid w:val="00E24050"/>
    <w:rsid w:val="00E2760F"/>
    <w:rsid w:val="00E30D4A"/>
    <w:rsid w:val="00E31724"/>
    <w:rsid w:val="00E34745"/>
    <w:rsid w:val="00E35084"/>
    <w:rsid w:val="00E405A6"/>
    <w:rsid w:val="00E6028F"/>
    <w:rsid w:val="00E6237C"/>
    <w:rsid w:val="00E670D1"/>
    <w:rsid w:val="00E73BD6"/>
    <w:rsid w:val="00E75255"/>
    <w:rsid w:val="00E77053"/>
    <w:rsid w:val="00E91865"/>
    <w:rsid w:val="00E93CB9"/>
    <w:rsid w:val="00E97FE6"/>
    <w:rsid w:val="00EA0E61"/>
    <w:rsid w:val="00EA1303"/>
    <w:rsid w:val="00EA292F"/>
    <w:rsid w:val="00EA4579"/>
    <w:rsid w:val="00EA52DC"/>
    <w:rsid w:val="00EA5480"/>
    <w:rsid w:val="00EB188C"/>
    <w:rsid w:val="00EB383B"/>
    <w:rsid w:val="00EB62D3"/>
    <w:rsid w:val="00EC2D5D"/>
    <w:rsid w:val="00EC500C"/>
    <w:rsid w:val="00ED093E"/>
    <w:rsid w:val="00ED16AD"/>
    <w:rsid w:val="00ED31C4"/>
    <w:rsid w:val="00ED4930"/>
    <w:rsid w:val="00EE0076"/>
    <w:rsid w:val="00EE14E6"/>
    <w:rsid w:val="00EE2BF6"/>
    <w:rsid w:val="00EF10CD"/>
    <w:rsid w:val="00EF3828"/>
    <w:rsid w:val="00EF658D"/>
    <w:rsid w:val="00F03AEE"/>
    <w:rsid w:val="00F065DE"/>
    <w:rsid w:val="00F158CC"/>
    <w:rsid w:val="00F20691"/>
    <w:rsid w:val="00F22651"/>
    <w:rsid w:val="00F22FA8"/>
    <w:rsid w:val="00F23F1E"/>
    <w:rsid w:val="00F245D8"/>
    <w:rsid w:val="00F24A5A"/>
    <w:rsid w:val="00F25A9D"/>
    <w:rsid w:val="00F30908"/>
    <w:rsid w:val="00F30C23"/>
    <w:rsid w:val="00F33D30"/>
    <w:rsid w:val="00F350A5"/>
    <w:rsid w:val="00F3792E"/>
    <w:rsid w:val="00F40BDE"/>
    <w:rsid w:val="00F41A23"/>
    <w:rsid w:val="00F455F4"/>
    <w:rsid w:val="00F51395"/>
    <w:rsid w:val="00F52C82"/>
    <w:rsid w:val="00F70A9F"/>
    <w:rsid w:val="00F70C87"/>
    <w:rsid w:val="00F712CE"/>
    <w:rsid w:val="00F71546"/>
    <w:rsid w:val="00F719A5"/>
    <w:rsid w:val="00F84C88"/>
    <w:rsid w:val="00F853B5"/>
    <w:rsid w:val="00F90184"/>
    <w:rsid w:val="00F922D7"/>
    <w:rsid w:val="00F92A9B"/>
    <w:rsid w:val="00FA1146"/>
    <w:rsid w:val="00FA2B73"/>
    <w:rsid w:val="00FA6E97"/>
    <w:rsid w:val="00FB2FD6"/>
    <w:rsid w:val="00FB5970"/>
    <w:rsid w:val="00FB7C76"/>
    <w:rsid w:val="00FC1C61"/>
    <w:rsid w:val="00FC2CDE"/>
    <w:rsid w:val="00FC405E"/>
    <w:rsid w:val="00FC4B4B"/>
    <w:rsid w:val="00FC6AB5"/>
    <w:rsid w:val="00FC7C3A"/>
    <w:rsid w:val="00FC7D02"/>
    <w:rsid w:val="00FE0F9D"/>
    <w:rsid w:val="00FE138D"/>
    <w:rsid w:val="00FE3828"/>
    <w:rsid w:val="00FE4D07"/>
    <w:rsid w:val="00FE5766"/>
    <w:rsid w:val="00FE5FD9"/>
    <w:rsid w:val="00FF28DA"/>
    <w:rsid w:val="00FF7C1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20"/>
    <w:pPr>
      <w:spacing w:after="200" w:line="276" w:lineRule="auto"/>
    </w:pPr>
    <w:rPr>
      <w:lang w:val="en-US" w:eastAsia="en-US"/>
    </w:rPr>
  </w:style>
  <w:style w:type="paragraph" w:styleId="Heading2">
    <w:name w:val="heading 2"/>
    <w:basedOn w:val="Normal"/>
    <w:link w:val="Heading2Char"/>
    <w:uiPriority w:val="99"/>
    <w:qFormat/>
    <w:rsid w:val="000A2E4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A2E42"/>
    <w:rPr>
      <w:rFonts w:ascii="Times New Roman" w:hAnsi="Times New Roman" w:cs="Times New Roman"/>
      <w:b/>
      <w:bCs/>
      <w:sz w:val="36"/>
      <w:szCs w:val="36"/>
    </w:rPr>
  </w:style>
  <w:style w:type="paragraph" w:styleId="NormalWeb">
    <w:name w:val="Normal (Web)"/>
    <w:basedOn w:val="Normal"/>
    <w:uiPriority w:val="99"/>
    <w:semiHidden/>
    <w:rsid w:val="000A2E4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C0653E"/>
    <w:rPr>
      <w:rFonts w:cs="Times New Roman"/>
      <w:color w:val="0000FF"/>
      <w:u w:val="single"/>
    </w:rPr>
  </w:style>
  <w:style w:type="paragraph" w:styleId="BalloonText">
    <w:name w:val="Balloon Text"/>
    <w:basedOn w:val="Normal"/>
    <w:link w:val="BalloonTextChar"/>
    <w:uiPriority w:val="99"/>
    <w:semiHidden/>
    <w:rsid w:val="00E1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4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30432">
      <w:marLeft w:val="0"/>
      <w:marRight w:val="0"/>
      <w:marTop w:val="0"/>
      <w:marBottom w:val="0"/>
      <w:divBdr>
        <w:top w:val="none" w:sz="0" w:space="0" w:color="auto"/>
        <w:left w:val="none" w:sz="0" w:space="0" w:color="auto"/>
        <w:bottom w:val="none" w:sz="0" w:space="0" w:color="auto"/>
        <w:right w:val="none" w:sz="0" w:space="0" w:color="auto"/>
      </w:divBdr>
      <w:divsChild>
        <w:div w:id="74330433">
          <w:marLeft w:val="0"/>
          <w:marRight w:val="0"/>
          <w:marTop w:val="0"/>
          <w:marBottom w:val="0"/>
          <w:divBdr>
            <w:top w:val="none" w:sz="0" w:space="0" w:color="auto"/>
            <w:left w:val="none" w:sz="0" w:space="0" w:color="auto"/>
            <w:bottom w:val="none" w:sz="0" w:space="0" w:color="auto"/>
            <w:right w:val="none" w:sz="0" w:space="0" w:color="auto"/>
          </w:divBdr>
        </w:div>
      </w:divsChild>
    </w:div>
    <w:div w:id="74330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741</Words>
  <Characters>4007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Strange Fruit</dc:title>
  <dc:subject/>
  <dc:creator>Nick</dc:creator>
  <cp:keywords/>
  <dc:description/>
  <cp:lastModifiedBy>GIOTA</cp:lastModifiedBy>
  <cp:revision>2</cp:revision>
  <dcterms:created xsi:type="dcterms:W3CDTF">2016-03-25T09:08:00Z</dcterms:created>
  <dcterms:modified xsi:type="dcterms:W3CDTF">2016-03-25T09:08:00Z</dcterms:modified>
</cp:coreProperties>
</file>