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832A6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1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A850E3" w:rsidRDefault="00C43A7F" w:rsidP="002C31EA">
            <w:pPr>
              <w:spacing w:before="240"/>
              <w:ind w:right="-6878"/>
              <w:rPr>
                <w:rFonts w:ascii="Arial" w:hAnsi="Arial" w:cs="Arial"/>
                <w:b/>
                <w:spacing w:val="50"/>
              </w:rPr>
            </w:pPr>
            <w:r>
              <w:rPr>
                <w:rFonts w:ascii="Arial" w:hAnsi="Arial" w:cs="Arial"/>
                <w:b/>
                <w:spacing w:val="50"/>
              </w:rPr>
              <w:t>3</w:t>
            </w:r>
            <w:r w:rsidRPr="00C43A7F">
              <w:rPr>
                <w:rFonts w:ascii="Arial" w:hAnsi="Arial" w:cs="Arial"/>
                <w:b/>
                <w:spacing w:val="50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pacing w:val="50"/>
              </w:rPr>
              <w:t xml:space="preserve"> </w:t>
            </w:r>
            <w:r w:rsidR="00A850E3" w:rsidRPr="00A850E3">
              <w:rPr>
                <w:rFonts w:ascii="Arial" w:hAnsi="Arial" w:cs="Arial"/>
                <w:b/>
                <w:spacing w:val="50"/>
              </w:rPr>
              <w:t xml:space="preserve">  Νηπιαγωγείο  Λαυρίου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BD16A9" w:rsidRDefault="00832A6F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80" w:type="dxa"/>
            <w:gridSpan w:val="3"/>
          </w:tcPr>
          <w:p w:rsidR="00832A6F" w:rsidRPr="00BD16A9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BD16A9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Pr="00BD16A9" w:rsidRDefault="00832A6F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Pr="00BD16A9" w:rsidRDefault="00832A6F" w:rsidP="00BD16A9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Pr="00BD16A9" w:rsidRDefault="00832A6F" w:rsidP="00BD16A9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Pr="00BD16A9" w:rsidRDefault="00832A6F" w:rsidP="00BD16A9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BD16A9" w:rsidRDefault="00832A6F" w:rsidP="00BD16A9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Pr="00BD16A9" w:rsidRDefault="00832A6F" w:rsidP="00BD16A9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 w:rsidP="00BD16A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 w:rsidP="00BD16A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 w:rsidP="00BD16A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 w:rsidP="00BD16A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 w:rsidP="00BD16A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 w:rsidP="00BD16A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Pr="00BD16A9" w:rsidRDefault="00832A6F" w:rsidP="00BD16A9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A850E3" w:rsidRDefault="00C43A7F" w:rsidP="001B0DC8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bookmarkStart w:id="0" w:name="_Hlk244581036"/>
            <w:r>
              <w:rPr>
                <w:rFonts w:ascii="Arial" w:hAnsi="Arial" w:cs="Arial"/>
                <w:sz w:val="20"/>
                <w:szCs w:val="20"/>
              </w:rPr>
              <w:t>Ο</w:t>
            </w:r>
            <w:r w:rsidR="00233BF2">
              <w:rPr>
                <w:rFonts w:ascii="Arial" w:hAnsi="Arial" w:cs="Arial"/>
                <w:sz w:val="20"/>
                <w:szCs w:val="20"/>
              </w:rPr>
              <w:t xml:space="preserve">/Η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2FD">
              <w:rPr>
                <w:rFonts w:ascii="Arial" w:hAnsi="Arial" w:cs="Arial"/>
                <w:sz w:val="20"/>
                <w:szCs w:val="20"/>
              </w:rPr>
              <w:t>γιος/κόρη  μου</w:t>
            </w:r>
            <w:r w:rsidR="00034F45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A850E3" w:rsidRDefault="001B0DC8" w:rsidP="00233BF2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μαθητής/μαθήτρια   του    </w:t>
            </w:r>
            <w:r w:rsidR="00675D15">
              <w:rPr>
                <w:rFonts w:ascii="Arial" w:hAnsi="Arial" w:cs="Arial"/>
                <w:sz w:val="20"/>
                <w:szCs w:val="20"/>
              </w:rPr>
              <w:t xml:space="preserve">Τ........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τμήματος  </w:t>
            </w:r>
            <w:r w:rsidR="008030A1">
              <w:rPr>
                <w:rFonts w:ascii="Arial" w:hAnsi="Arial" w:cs="Arial"/>
                <w:sz w:val="20"/>
                <w:szCs w:val="20"/>
              </w:rPr>
              <w:t>του</w:t>
            </w:r>
            <w:r w:rsidR="00E03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0A1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8030A1" w:rsidRPr="008D5448">
              <w:rPr>
                <w:rFonts w:ascii="Arial" w:hAnsi="Arial" w:cs="Arial"/>
                <w:sz w:val="20"/>
                <w:szCs w:val="20"/>
                <w:vertAlign w:val="superscript"/>
              </w:rPr>
              <w:t>ου</w:t>
            </w:r>
            <w:r w:rsidR="008030A1">
              <w:rPr>
                <w:rFonts w:ascii="Arial" w:hAnsi="Arial" w:cs="Arial"/>
                <w:sz w:val="20"/>
                <w:szCs w:val="20"/>
              </w:rPr>
              <w:t xml:space="preserve"> Νηπιαγωγείου</w:t>
            </w:r>
            <w:r w:rsidR="00E03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0A1">
              <w:rPr>
                <w:rFonts w:ascii="Arial" w:hAnsi="Arial" w:cs="Arial"/>
                <w:sz w:val="20"/>
                <w:szCs w:val="20"/>
              </w:rPr>
              <w:t xml:space="preserve"> Λαυρίου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030A1" w:rsidRPr="008D5448">
              <w:rPr>
                <w:rFonts w:ascii="Arial" w:hAnsi="Arial" w:cs="Arial"/>
                <w:sz w:val="20"/>
                <w:szCs w:val="20"/>
              </w:rPr>
              <w:t>δεν</w:t>
            </w:r>
            <w:r w:rsidR="00E03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0A1" w:rsidRPr="008D5448">
              <w:rPr>
                <w:rFonts w:ascii="Arial" w:hAnsi="Arial" w:cs="Arial"/>
                <w:sz w:val="20"/>
                <w:szCs w:val="20"/>
              </w:rPr>
              <w:t xml:space="preserve"> θα </w:t>
            </w:r>
            <w:r w:rsidR="00E03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0A1" w:rsidRPr="008D5448">
              <w:rPr>
                <w:rFonts w:ascii="Arial" w:hAnsi="Arial" w:cs="Arial"/>
                <w:sz w:val="20"/>
                <w:szCs w:val="20"/>
              </w:rPr>
              <w:t>προσέλθε</w:t>
            </w:r>
            <w:r w:rsidR="008030A1">
              <w:rPr>
                <w:rFonts w:ascii="Arial" w:hAnsi="Arial" w:cs="Arial"/>
                <w:sz w:val="20"/>
                <w:szCs w:val="20"/>
              </w:rPr>
              <w:t>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3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0A1">
              <w:rPr>
                <w:rFonts w:ascii="Arial" w:hAnsi="Arial" w:cs="Arial"/>
                <w:sz w:val="20"/>
                <w:szCs w:val="20"/>
              </w:rPr>
              <w:t xml:space="preserve">στο </w:t>
            </w:r>
            <w:r w:rsidR="00E03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0A1">
              <w:rPr>
                <w:rFonts w:ascii="Arial" w:hAnsi="Arial" w:cs="Arial"/>
                <w:sz w:val="20"/>
                <w:szCs w:val="20"/>
              </w:rPr>
              <w:t>σχολείο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bookmarkEnd w:id="0"/>
      <w:tr w:rsidR="00034F45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4F45" w:rsidRPr="00A850E3" w:rsidRDefault="00034F45" w:rsidP="00034F45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το </w:t>
            </w:r>
            <w:r w:rsidR="0023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διάστημα</w:t>
            </w:r>
            <w:r w:rsidR="0023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από  1/6/2020  έως  και  26</w:t>
            </w:r>
            <w:r w:rsidRPr="008D5448">
              <w:rPr>
                <w:rFonts w:ascii="Arial" w:hAnsi="Arial" w:cs="Arial"/>
                <w:sz w:val="20"/>
                <w:szCs w:val="20"/>
              </w:rPr>
              <w:t>/6/2020</w:t>
            </w:r>
            <w:r w:rsidR="008030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0A1">
              <w:rPr>
                <w:rFonts w:ascii="Arial" w:hAnsi="Arial" w:cs="Arial"/>
                <w:sz w:val="20"/>
                <w:szCs w:val="20"/>
              </w:rPr>
              <w:t xml:space="preserve">λόγω  συγκατοίκησής </w:t>
            </w:r>
            <w:r w:rsidR="0023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0A1">
              <w:rPr>
                <w:rFonts w:ascii="Arial" w:hAnsi="Arial" w:cs="Arial"/>
                <w:sz w:val="20"/>
                <w:szCs w:val="20"/>
              </w:rPr>
              <w:t>του/</w:t>
            </w:r>
            <w:r w:rsidR="00233BF2">
              <w:rPr>
                <w:rFonts w:ascii="Arial" w:hAnsi="Arial" w:cs="Arial"/>
                <w:sz w:val="20"/>
                <w:szCs w:val="20"/>
              </w:rPr>
              <w:t xml:space="preserve">της </w:t>
            </w:r>
            <w:r w:rsidR="008030A1">
              <w:rPr>
                <w:rFonts w:ascii="Arial" w:hAnsi="Arial" w:cs="Arial"/>
                <w:sz w:val="20"/>
                <w:szCs w:val="20"/>
              </w:rPr>
              <w:t xml:space="preserve"> με</w:t>
            </w:r>
            <w:r w:rsidR="008030A1" w:rsidRPr="008D54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0A1" w:rsidRPr="008D5448">
              <w:rPr>
                <w:rFonts w:ascii="Arial" w:hAnsi="Arial" w:cs="Arial"/>
                <w:sz w:val="20"/>
                <w:szCs w:val="20"/>
              </w:rPr>
              <w:t xml:space="preserve">άτομο </w:t>
            </w:r>
            <w:r w:rsidR="008030A1">
              <w:rPr>
                <w:rFonts w:ascii="Arial" w:hAnsi="Arial" w:cs="Arial"/>
                <w:sz w:val="20"/>
                <w:szCs w:val="20"/>
              </w:rPr>
              <w:t>της  οικογενείας</w:t>
            </w:r>
            <w:r w:rsidR="00F60D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0D91" w:rsidRPr="008D5448">
              <w:rPr>
                <w:rFonts w:ascii="Arial" w:hAnsi="Arial" w:cs="Arial"/>
                <w:sz w:val="20"/>
                <w:szCs w:val="20"/>
              </w:rPr>
              <w:t>που</w:t>
            </w:r>
          </w:p>
        </w:tc>
      </w:tr>
      <w:tr w:rsidR="00034F45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4F45" w:rsidRPr="00A850E3" w:rsidRDefault="00034F45" w:rsidP="00034F45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8D5448">
              <w:rPr>
                <w:rFonts w:ascii="Arial" w:hAnsi="Arial" w:cs="Arial"/>
                <w:sz w:val="20"/>
                <w:szCs w:val="20"/>
              </w:rPr>
              <w:t xml:space="preserve">ανήκει </w:t>
            </w:r>
            <w:r w:rsidR="0023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5448">
              <w:rPr>
                <w:rFonts w:ascii="Arial" w:hAnsi="Arial" w:cs="Arial"/>
                <w:sz w:val="20"/>
                <w:szCs w:val="20"/>
              </w:rPr>
              <w:t xml:space="preserve">σε </w:t>
            </w:r>
            <w:r w:rsidR="0023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5448">
              <w:rPr>
                <w:rFonts w:ascii="Arial" w:hAnsi="Arial" w:cs="Arial"/>
                <w:sz w:val="20"/>
                <w:szCs w:val="20"/>
              </w:rPr>
              <w:t xml:space="preserve">ομάδα </w:t>
            </w:r>
            <w:r w:rsidR="0023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5448">
              <w:rPr>
                <w:rFonts w:ascii="Arial" w:hAnsi="Arial" w:cs="Arial"/>
                <w:sz w:val="20"/>
                <w:szCs w:val="20"/>
              </w:rPr>
              <w:t xml:space="preserve">υψηλού </w:t>
            </w:r>
            <w:r w:rsidR="0023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5448">
              <w:rPr>
                <w:rFonts w:ascii="Arial" w:hAnsi="Arial" w:cs="Arial"/>
                <w:sz w:val="20"/>
                <w:szCs w:val="20"/>
              </w:rPr>
              <w:t xml:space="preserve">κινδύνου-ευπαθή </w:t>
            </w:r>
            <w:r w:rsidR="0023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5448">
              <w:rPr>
                <w:rFonts w:ascii="Arial" w:hAnsi="Arial" w:cs="Arial"/>
                <w:sz w:val="20"/>
                <w:szCs w:val="20"/>
              </w:rPr>
              <w:t>ομάδα</w:t>
            </w:r>
            <w:r>
              <w:rPr>
                <w:rFonts w:ascii="Arial" w:hAnsi="Arial" w:cs="Arial"/>
                <w:sz w:val="20"/>
                <w:szCs w:val="20"/>
              </w:rPr>
              <w:t xml:space="preserve"> ή</w:t>
            </w:r>
            <w:r w:rsidR="00F60D9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3003">
              <w:rPr>
                <w:rFonts w:ascii="Arial" w:hAnsi="Arial" w:cs="Arial"/>
                <w:sz w:val="20"/>
                <w:szCs w:val="20"/>
              </w:rPr>
              <w:t xml:space="preserve">με άτομο  </w:t>
            </w:r>
            <w:r w:rsidR="00F60D91">
              <w:rPr>
                <w:rFonts w:ascii="Arial" w:hAnsi="Arial" w:cs="Arial"/>
                <w:sz w:val="20"/>
                <w:szCs w:val="20"/>
              </w:rPr>
              <w:t xml:space="preserve">που έχει </w:t>
            </w:r>
            <w:r w:rsidR="00233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0D91">
              <w:rPr>
                <w:rFonts w:ascii="Arial" w:hAnsi="Arial" w:cs="Arial"/>
                <w:sz w:val="20"/>
                <w:szCs w:val="20"/>
              </w:rPr>
              <w:t>νοσήσει.</w:t>
            </w:r>
          </w:p>
        </w:tc>
      </w:tr>
      <w:tr w:rsidR="00034F45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4F45" w:rsidRDefault="00034F45" w:rsidP="00034F4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034F45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4F45" w:rsidRDefault="00034F45" w:rsidP="00034F45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675D1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 </w:t>
      </w:r>
      <w:r w:rsidR="00832A6F">
        <w:rPr>
          <w:sz w:val="16"/>
        </w:rPr>
        <w:t xml:space="preserve">Ημερομηνία:      </w:t>
      </w:r>
      <w:r>
        <w:rPr>
          <w:sz w:val="16"/>
        </w:rPr>
        <w:t>…</w:t>
      </w:r>
      <w:r w:rsidR="004B1DCE">
        <w:rPr>
          <w:sz w:val="16"/>
        </w:rPr>
        <w:t>…</w:t>
      </w:r>
      <w:r>
        <w:rPr>
          <w:sz w:val="16"/>
        </w:rPr>
        <w:t>/</w:t>
      </w:r>
      <w:r w:rsidR="00F60D91">
        <w:rPr>
          <w:sz w:val="16"/>
        </w:rPr>
        <w:t>06/2020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 w:rsidRPr="004B1DCE">
        <w:rPr>
          <w:b/>
          <w:sz w:val="16"/>
        </w:rPr>
        <w:t>Ο</w:t>
      </w:r>
      <w:r>
        <w:rPr>
          <w:sz w:val="16"/>
        </w:rPr>
        <w:t xml:space="preserve"> – </w:t>
      </w:r>
      <w:r w:rsidRPr="002C31EA">
        <w:rPr>
          <w:sz w:val="16"/>
        </w:rPr>
        <w:t>Η</w:t>
      </w:r>
      <w:r>
        <w:rPr>
          <w:sz w:val="16"/>
        </w:rPr>
        <w:t xml:space="preserve">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4B1DCE" w:rsidRDefault="00832A6F" w:rsidP="004B1DC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B1DCE" w:rsidSect="004B1DCE">
      <w:headerReference w:type="default" r:id="rId8"/>
      <w:type w:val="continuous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0EE" w:rsidRDefault="009510EE">
      <w:r>
        <w:separator/>
      </w:r>
    </w:p>
  </w:endnote>
  <w:endnote w:type="continuationSeparator" w:id="1">
    <w:p w:rsidR="009510EE" w:rsidRDefault="00951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0EE" w:rsidRDefault="009510EE">
      <w:r>
        <w:separator/>
      </w:r>
    </w:p>
  </w:footnote>
  <w:footnote w:type="continuationSeparator" w:id="1">
    <w:p w:rsidR="009510EE" w:rsidRDefault="00951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920"/>
      <w:gridCol w:w="4500"/>
    </w:tblGrid>
    <w:tr w:rsidR="00D816A4" w:rsidTr="00C43A7F">
      <w:tblPrEx>
        <w:tblCellMar>
          <w:top w:w="0" w:type="dxa"/>
          <w:bottom w:w="0" w:type="dxa"/>
        </w:tblCellMar>
      </w:tblPrEx>
      <w:tc>
        <w:tcPr>
          <w:tcW w:w="5920" w:type="dxa"/>
        </w:tcPr>
        <w:p w:rsidR="00D816A4" w:rsidRDefault="00C43A7F">
          <w:pPr>
            <w:pStyle w:val="a3"/>
            <w:jc w:val="right"/>
            <w:rPr>
              <w:b/>
              <w:bCs/>
              <w:sz w:val="16"/>
            </w:rPr>
          </w:pPr>
          <w:r>
            <w:t xml:space="preserve">  </w:t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41.25pt" fillcolor="window">
                <v:imagedata r:id="rId1" o:title=""/>
              </v:shape>
            </w:pict>
          </w:r>
        </w:p>
      </w:tc>
      <w:tc>
        <w:tcPr>
          <w:tcW w:w="4500" w:type="dxa"/>
        </w:tcPr>
        <w:p w:rsidR="00D816A4" w:rsidRDefault="00D816A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D816A4" w:rsidRDefault="00D816A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A4" w:rsidRDefault="00D816A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A6F"/>
    <w:rsid w:val="00034F45"/>
    <w:rsid w:val="000C4D41"/>
    <w:rsid w:val="00175962"/>
    <w:rsid w:val="001B0DC8"/>
    <w:rsid w:val="00233BF2"/>
    <w:rsid w:val="002B5647"/>
    <w:rsid w:val="002C31EA"/>
    <w:rsid w:val="0036538F"/>
    <w:rsid w:val="003D5EF9"/>
    <w:rsid w:val="00485721"/>
    <w:rsid w:val="004B1DCE"/>
    <w:rsid w:val="005B4C16"/>
    <w:rsid w:val="005C52FD"/>
    <w:rsid w:val="00610B99"/>
    <w:rsid w:val="00655A8D"/>
    <w:rsid w:val="00675D15"/>
    <w:rsid w:val="006C0F55"/>
    <w:rsid w:val="00747EF6"/>
    <w:rsid w:val="008030A1"/>
    <w:rsid w:val="00832A6F"/>
    <w:rsid w:val="00910A71"/>
    <w:rsid w:val="00941389"/>
    <w:rsid w:val="00950794"/>
    <w:rsid w:val="009510EE"/>
    <w:rsid w:val="00993F21"/>
    <w:rsid w:val="00A850E3"/>
    <w:rsid w:val="00AD2435"/>
    <w:rsid w:val="00B5529F"/>
    <w:rsid w:val="00B837A0"/>
    <w:rsid w:val="00BA6732"/>
    <w:rsid w:val="00BD16A9"/>
    <w:rsid w:val="00BE6FAB"/>
    <w:rsid w:val="00C43A7F"/>
    <w:rsid w:val="00C81123"/>
    <w:rsid w:val="00CB31C4"/>
    <w:rsid w:val="00D816A4"/>
    <w:rsid w:val="00DB26A1"/>
    <w:rsid w:val="00E03003"/>
    <w:rsid w:val="00F226B4"/>
    <w:rsid w:val="00F60D91"/>
    <w:rsid w:val="00F60F0E"/>
    <w:rsid w:val="00FC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3D5EF9"/>
    <w:rPr>
      <w:rFonts w:ascii="Segoe UI" w:hAnsi="Segoe UI"/>
      <w:sz w:val="18"/>
      <w:szCs w:val="18"/>
      <w:lang/>
    </w:rPr>
  </w:style>
  <w:style w:type="character" w:customStyle="1" w:styleId="Char">
    <w:name w:val="Κείμενο πλαισίου Char"/>
    <w:link w:val="a8"/>
    <w:rsid w:val="003D5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2</cp:revision>
  <cp:lastPrinted>2020-05-28T15:39:00Z</cp:lastPrinted>
  <dcterms:created xsi:type="dcterms:W3CDTF">2020-05-29T02:52:00Z</dcterms:created>
  <dcterms:modified xsi:type="dcterms:W3CDTF">2020-05-29T02:52:00Z</dcterms:modified>
</cp:coreProperties>
</file>