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4E" w:rsidRDefault="00B64F4E" w:rsidP="009278AD">
      <w:pPr>
        <w:jc w:val="center"/>
        <w:rPr>
          <w:sz w:val="28"/>
          <w:szCs w:val="28"/>
        </w:rPr>
      </w:pPr>
      <w:r>
        <w:rPr>
          <w:sz w:val="28"/>
          <w:szCs w:val="28"/>
        </w:rPr>
        <w:t>ΤΙΤΛΟΣ ΔΙΔΑΚΤΙΚΟΥ ΣΕΝΑΡΙΟΥ</w:t>
      </w:r>
    </w:p>
    <w:p w:rsidR="00B64F4E" w:rsidRDefault="00B64F4E" w:rsidP="009278AD">
      <w:pPr>
        <w:jc w:val="center"/>
        <w:rPr>
          <w:sz w:val="28"/>
          <w:szCs w:val="28"/>
        </w:rPr>
      </w:pPr>
      <w:r>
        <w:rPr>
          <w:sz w:val="28"/>
          <w:szCs w:val="28"/>
        </w:rPr>
        <w:t>«  Η παρέα του Ήλιου στο νηπιαγωγείο»</w:t>
      </w:r>
    </w:p>
    <w:p w:rsidR="00B64F4E" w:rsidRDefault="00B64F4E" w:rsidP="009278AD">
      <w:pPr>
        <w:jc w:val="center"/>
        <w:rPr>
          <w:sz w:val="28"/>
          <w:szCs w:val="28"/>
        </w:rPr>
      </w:pPr>
      <w:r>
        <w:rPr>
          <w:sz w:val="28"/>
          <w:szCs w:val="28"/>
        </w:rPr>
        <w:t>ΦΑΣΗ  1</w:t>
      </w:r>
      <w:r w:rsidRPr="009278AD">
        <w:rPr>
          <w:sz w:val="28"/>
          <w:szCs w:val="28"/>
          <w:vertAlign w:val="superscript"/>
        </w:rPr>
        <w:t>η</w:t>
      </w:r>
    </w:p>
    <w:p w:rsidR="00B64F4E" w:rsidRDefault="00B64F4E" w:rsidP="009278AD">
      <w:pPr>
        <w:jc w:val="center"/>
        <w:rPr>
          <w:sz w:val="28"/>
          <w:szCs w:val="28"/>
        </w:rPr>
      </w:pPr>
      <w:r>
        <w:rPr>
          <w:sz w:val="28"/>
          <w:szCs w:val="28"/>
        </w:rPr>
        <w:t>Τίτλος φάσης : «Γνωριμία με το ηλιακό μας σύστημα»</w:t>
      </w:r>
    </w:p>
    <w:p w:rsidR="00B64F4E" w:rsidRDefault="00B64F4E" w:rsidP="009278AD">
      <w:pPr>
        <w:jc w:val="center"/>
        <w:rPr>
          <w:sz w:val="28"/>
          <w:szCs w:val="28"/>
        </w:rPr>
      </w:pPr>
      <w:r>
        <w:rPr>
          <w:sz w:val="28"/>
          <w:szCs w:val="28"/>
        </w:rPr>
        <w:t>‘Ένωσε τον κάθε πλανήτη με το όνομά του.</w:t>
      </w:r>
    </w:p>
    <w:p w:rsidR="00B64F4E" w:rsidRDefault="00B64F4E" w:rsidP="009278AD">
      <w:pPr>
        <w:jc w:val="left"/>
        <w:rPr>
          <w:sz w:val="28"/>
          <w:szCs w:val="28"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- Εικόνα" o:spid="_x0000_s1026" type="#_x0000_t75" alt="EARTH.jpg" style="position:absolute;left:0;text-align:left;margin-left:-.75pt;margin-top:22.75pt;width:45.75pt;height:50.25pt;z-index:251658240;visibility:visible">
            <v:imagedata r:id="rId4" o:title=""/>
            <w10:wrap type="square"/>
          </v:shape>
        </w:pict>
      </w:r>
      <w:r>
        <w:rPr>
          <w:sz w:val="28"/>
          <w:szCs w:val="28"/>
        </w:rPr>
        <w:t xml:space="preserve">                                                                     </w:t>
      </w:r>
    </w:p>
    <w:p w:rsidR="00B64F4E" w:rsidRDefault="00B64F4E" w:rsidP="0064499C">
      <w:pPr>
        <w:tabs>
          <w:tab w:val="left" w:pos="4860"/>
        </w:tabs>
        <w:rPr>
          <w:sz w:val="72"/>
          <w:szCs w:val="72"/>
        </w:rPr>
      </w:pPr>
      <w:r>
        <w:rPr>
          <w:sz w:val="72"/>
          <w:szCs w:val="72"/>
        </w:rPr>
        <w:t xml:space="preserve">                                </w:t>
      </w:r>
      <w:r w:rsidRPr="009278AD">
        <w:rPr>
          <w:sz w:val="72"/>
          <w:szCs w:val="72"/>
        </w:rPr>
        <w:t>ΑΡΗΣ</w:t>
      </w:r>
    </w:p>
    <w:p w:rsidR="00B64F4E" w:rsidRDefault="00B64F4E" w:rsidP="0064499C">
      <w:pPr>
        <w:tabs>
          <w:tab w:val="left" w:pos="4860"/>
        </w:tabs>
        <w:rPr>
          <w:sz w:val="72"/>
          <w:szCs w:val="72"/>
        </w:rPr>
      </w:pPr>
      <w:r w:rsidRPr="0049750A">
        <w:rPr>
          <w:noProof/>
          <w:sz w:val="72"/>
          <w:szCs w:val="72"/>
          <w:lang w:eastAsia="el-GR"/>
        </w:rPr>
        <w:pict>
          <v:shape id="1 - Εικόνα" o:spid="_x0000_i1025" type="#_x0000_t75" alt="Mars-1-.png" style="width:26.25pt;height:26.25pt;visibility:visible">
            <v:imagedata r:id="rId5" o:title=""/>
          </v:shape>
        </w:pict>
      </w:r>
      <w:r>
        <w:rPr>
          <w:sz w:val="72"/>
          <w:szCs w:val="72"/>
        </w:rPr>
        <w:t xml:space="preserve">                                  ΕΡΜΗΣ</w:t>
      </w:r>
    </w:p>
    <w:p w:rsidR="00B64F4E" w:rsidRDefault="00B64F4E" w:rsidP="0064499C">
      <w:pPr>
        <w:tabs>
          <w:tab w:val="left" w:pos="4860"/>
        </w:tabs>
        <w:rPr>
          <w:sz w:val="72"/>
          <w:szCs w:val="72"/>
        </w:rPr>
      </w:pPr>
      <w:r w:rsidRPr="0049750A">
        <w:rPr>
          <w:noProof/>
          <w:sz w:val="72"/>
          <w:szCs w:val="72"/>
          <w:lang w:eastAsia="el-GR"/>
        </w:rPr>
        <w:pict>
          <v:shape id="2 - Εικόνα" o:spid="_x0000_i1026" type="#_x0000_t75" alt="mercury-transparent.png" style="width:27pt;height:27pt;visibility:visible">
            <v:imagedata r:id="rId6" o:title=""/>
          </v:shape>
        </w:pict>
      </w:r>
      <w:r>
        <w:rPr>
          <w:sz w:val="72"/>
          <w:szCs w:val="72"/>
        </w:rPr>
        <w:t xml:space="preserve">                                     ΔΙΑΣ</w:t>
      </w:r>
    </w:p>
    <w:p w:rsidR="00B64F4E" w:rsidRDefault="00B64F4E" w:rsidP="0064499C">
      <w:pPr>
        <w:tabs>
          <w:tab w:val="left" w:pos="4860"/>
        </w:tabs>
        <w:rPr>
          <w:sz w:val="72"/>
          <w:szCs w:val="72"/>
        </w:rPr>
      </w:pPr>
      <w:r w:rsidRPr="0049750A">
        <w:rPr>
          <w:noProof/>
          <w:sz w:val="72"/>
          <w:szCs w:val="72"/>
          <w:lang w:eastAsia="el-GR"/>
        </w:rPr>
        <w:pict>
          <v:shape id="3 - Εικόνα" o:spid="_x0000_i1027" type="#_x0000_t75" alt="ΑΦΡΟΔΙΤΗ.jpg" style="width:36.75pt;height:37.5pt;visibility:visible">
            <v:imagedata r:id="rId7" o:title=""/>
          </v:shape>
        </w:pict>
      </w:r>
      <w:r>
        <w:rPr>
          <w:sz w:val="72"/>
          <w:szCs w:val="72"/>
        </w:rPr>
        <w:t xml:space="preserve">                                     ΓΗ</w:t>
      </w:r>
    </w:p>
    <w:p w:rsidR="00B64F4E" w:rsidRDefault="00B64F4E" w:rsidP="0064499C">
      <w:pPr>
        <w:tabs>
          <w:tab w:val="left" w:pos="4860"/>
        </w:tabs>
        <w:rPr>
          <w:sz w:val="72"/>
          <w:szCs w:val="72"/>
        </w:rPr>
      </w:pPr>
      <w:r w:rsidRPr="0049750A">
        <w:rPr>
          <w:noProof/>
          <w:sz w:val="72"/>
          <w:szCs w:val="72"/>
          <w:lang w:eastAsia="el-GR"/>
        </w:rPr>
        <w:pict>
          <v:shape id="9 - Εικόνα" o:spid="_x0000_i1028" type="#_x0000_t75" alt="planet-saturn.png" style="width:86.25pt;height:42pt;visibility:visible">
            <v:imagedata r:id="rId8" o:title=""/>
          </v:shape>
        </w:pict>
      </w:r>
      <w:r>
        <w:rPr>
          <w:sz w:val="72"/>
          <w:szCs w:val="72"/>
        </w:rPr>
        <w:t xml:space="preserve">                    ΑΦΡΟΔΙΤΗ </w:t>
      </w:r>
      <w:r w:rsidRPr="0049750A">
        <w:rPr>
          <w:noProof/>
          <w:sz w:val="72"/>
          <w:szCs w:val="72"/>
          <w:lang w:eastAsia="el-GR"/>
        </w:rPr>
        <w:pict>
          <v:shape id="10 - Εικόνα" o:spid="_x0000_i1029" type="#_x0000_t75" alt="uranus-transparent.png" style="width:57.75pt;height:57.75pt;visibility:visible">
            <v:imagedata r:id="rId9" o:title=""/>
          </v:shape>
        </w:pict>
      </w:r>
      <w:r>
        <w:rPr>
          <w:sz w:val="72"/>
          <w:szCs w:val="72"/>
        </w:rPr>
        <w:t xml:space="preserve">                             ΚΡΟΝΟΣ</w:t>
      </w:r>
    </w:p>
    <w:p w:rsidR="00B64F4E" w:rsidRDefault="00B64F4E" w:rsidP="0064499C">
      <w:pPr>
        <w:tabs>
          <w:tab w:val="left" w:pos="4860"/>
        </w:tabs>
        <w:rPr>
          <w:sz w:val="72"/>
          <w:szCs w:val="72"/>
        </w:rPr>
      </w:pPr>
      <w:r w:rsidRPr="0049750A">
        <w:rPr>
          <w:noProof/>
          <w:sz w:val="72"/>
          <w:szCs w:val="72"/>
          <w:lang w:eastAsia="el-GR"/>
        </w:rPr>
        <w:pict>
          <v:shape id="11 - Εικόνα" o:spid="_x0000_i1030" type="#_x0000_t75" alt="tumblr_static_9l2e8uc4o7c4gs044o8occg0s.png" style="width:47.25pt;height:47.25pt;visibility:visible">
            <v:imagedata r:id="rId10" o:title=""/>
          </v:shape>
        </w:pict>
      </w:r>
      <w:r>
        <w:rPr>
          <w:sz w:val="72"/>
          <w:szCs w:val="72"/>
        </w:rPr>
        <w:t xml:space="preserve">                     ΠΟΣΕΙΔΩΝΑΣ</w:t>
      </w:r>
    </w:p>
    <w:p w:rsidR="00B64F4E" w:rsidRDefault="00B64F4E" w:rsidP="0064499C">
      <w:pPr>
        <w:tabs>
          <w:tab w:val="left" w:pos="4860"/>
        </w:tabs>
        <w:rPr>
          <w:sz w:val="72"/>
          <w:szCs w:val="72"/>
        </w:rPr>
      </w:pPr>
      <w:r w:rsidRPr="0049750A">
        <w:rPr>
          <w:noProof/>
          <w:sz w:val="72"/>
          <w:szCs w:val="72"/>
          <w:lang w:eastAsia="el-GR"/>
        </w:rPr>
        <w:pict>
          <v:shape id="12 - Εικόνα" o:spid="_x0000_i1031" type="#_x0000_t75" alt="13836886311475523026jupiter-md.png" style="width:47.25pt;height:48pt;visibility:visible">
            <v:imagedata r:id="rId11" o:title=""/>
          </v:shape>
        </w:pict>
      </w:r>
      <w:r>
        <w:rPr>
          <w:sz w:val="72"/>
          <w:szCs w:val="72"/>
        </w:rPr>
        <w:t xml:space="preserve">                           ΟΥΡΑΝΟΣ</w:t>
      </w:r>
    </w:p>
    <w:p w:rsidR="00B64F4E" w:rsidRDefault="00B64F4E" w:rsidP="009278AD">
      <w:pPr>
        <w:tabs>
          <w:tab w:val="left" w:pos="4860"/>
        </w:tabs>
        <w:jc w:val="left"/>
        <w:rPr>
          <w:sz w:val="72"/>
          <w:szCs w:val="72"/>
        </w:rPr>
      </w:pPr>
    </w:p>
    <w:p w:rsidR="00B64F4E" w:rsidRPr="009278AD" w:rsidRDefault="00B64F4E" w:rsidP="009278AD">
      <w:pPr>
        <w:tabs>
          <w:tab w:val="left" w:pos="4860"/>
        </w:tabs>
        <w:jc w:val="left"/>
        <w:rPr>
          <w:sz w:val="72"/>
          <w:szCs w:val="72"/>
        </w:rPr>
      </w:pPr>
    </w:p>
    <w:sectPr w:rsidR="00B64F4E" w:rsidRPr="009278AD" w:rsidSect="006C27F2">
      <w:pgSz w:w="11906" w:h="16838"/>
      <w:pgMar w:top="1440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8AD"/>
    <w:rsid w:val="0014157B"/>
    <w:rsid w:val="00262B5D"/>
    <w:rsid w:val="0049750A"/>
    <w:rsid w:val="004B226F"/>
    <w:rsid w:val="0064499C"/>
    <w:rsid w:val="00674F9F"/>
    <w:rsid w:val="006C27F2"/>
    <w:rsid w:val="007F74DB"/>
    <w:rsid w:val="008940BB"/>
    <w:rsid w:val="009278AD"/>
    <w:rsid w:val="00B274CF"/>
    <w:rsid w:val="00B64F4E"/>
    <w:rsid w:val="00C86D41"/>
    <w:rsid w:val="00E4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26F"/>
    <w:pPr>
      <w:spacing w:after="200" w:line="276" w:lineRule="auto"/>
      <w:ind w:left="-142" w:right="-198" w:firstLine="284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2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7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83</Words>
  <Characters>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Leuteris</dc:creator>
  <cp:keywords/>
  <dc:description/>
  <cp:lastModifiedBy>ΦΟΥΛΗ</cp:lastModifiedBy>
  <cp:revision>3</cp:revision>
  <dcterms:created xsi:type="dcterms:W3CDTF">2020-04-01T07:36:00Z</dcterms:created>
  <dcterms:modified xsi:type="dcterms:W3CDTF">2020-04-05T11:44:00Z</dcterms:modified>
</cp:coreProperties>
</file>