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D04" w:rsidRDefault="00F93D04" w:rsidP="000F1D6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ΕΡΓΑΣΙΑ</w:t>
      </w:r>
    </w:p>
    <w:p w:rsidR="00F93D04" w:rsidRPr="00603DD9" w:rsidRDefault="00F93D04" w:rsidP="000F1D6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l-GR"/>
        </w:rPr>
        <w:t>ΣΤ1</w:t>
      </w:r>
    </w:p>
    <w:p w:rsidR="00F93D04" w:rsidRDefault="00F93D04" w:rsidP="000F1D6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</w:pPr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5" o:spid="_x0000_s1026" type="#_x0000_t75" alt="http://users.auth.gr/%7Elabrinos/Plans/grade5/parartima5_files/image002.jpg" style="position:absolute;margin-left:-7.5pt;margin-top:2.25pt;width:161.25pt;height:57pt;z-index:251659264;visibility:visible;mso-position-vertical-relative:line" o:allowoverlap="f">
            <v:imagedata r:id="rId4" o:title=""/>
            <w10:wrap type="square"/>
          </v:shape>
        </w:pict>
      </w:r>
      <w:r w:rsidRPr="00985064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ΟΙ ΕΣΚΙΜΩΟΙ</w:t>
      </w:r>
    </w:p>
    <w:p w:rsidR="00F93D04" w:rsidRPr="00985064" w:rsidRDefault="00F93D04" w:rsidP="000F1D6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</w:pPr>
    </w:p>
    <w:p w:rsidR="00F93D04" w:rsidRPr="00603DD9" w:rsidRDefault="00F93D04" w:rsidP="00755CF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el-GR"/>
        </w:rPr>
      </w:pPr>
      <w:r>
        <w:rPr>
          <w:rFonts w:ascii="Times New Roman" w:hAnsi="Times New Roman" w:cs="Times New Roman"/>
          <w:sz w:val="28"/>
          <w:szCs w:val="28"/>
          <w:lang w:eastAsia="el-GR"/>
        </w:rPr>
        <w:t xml:space="preserve"> </w:t>
      </w:r>
      <w:r w:rsidRPr="00985064">
        <w:rPr>
          <w:rFonts w:ascii="Times New Roman" w:hAnsi="Times New Roman" w:cs="Times New Roman"/>
          <w:sz w:val="28"/>
          <w:szCs w:val="28"/>
          <w:lang w:eastAsia="el-GR"/>
        </w:rPr>
        <w:t>Οι Εσκιμώοι είναι άνθρωποι χαμηλού ή μέσου αναστήματος, με ελαφρά κίτρινο δέρμα και χαρακτηριστικά σχιστά μάτια. Κατοικούν σε μερικές περιοχές της Γροιλανδίας, στον Καναδά, στην Αλάσκα ακόμη και στις Β.Α. περιοχές της Ασίας.</w:t>
      </w:r>
      <w:r>
        <w:rPr>
          <w:rFonts w:ascii="Times New Roman" w:hAnsi="Times New Roman" w:cs="Times New Roman"/>
          <w:sz w:val="28"/>
          <w:szCs w:val="28"/>
          <w:lang w:eastAsia="el-GR"/>
        </w:rPr>
        <w:t xml:space="preserve"> Είναι απόγονοι της νομαδικής φυλής Τούλε που εμφανίστηκαν στην Αλάσκα το 1000μ.Χ .</w:t>
      </w:r>
      <w:r w:rsidRPr="00985064">
        <w:rPr>
          <w:rFonts w:ascii="Times New Roman" w:hAnsi="Times New Roman" w:cs="Times New Roman"/>
          <w:sz w:val="28"/>
          <w:szCs w:val="28"/>
          <w:lang w:eastAsia="el-GR"/>
        </w:rPr>
        <w:t>Κατάφεραν να επιζήσουν σε δύσκολες κλιματολογικές συνθήκες κυνηγώντας κυρίως φώκιες και φάλαινες, που τους εξασφάλιζαν τροφή και ένδυση. Η φώκια τους είναι χρήσιμη και για τα κόκαλά της πάνω στα οποία χαράζουν παραστάσεις κυνηγιού και τα εμπορεύονται.</w:t>
      </w:r>
      <w:r w:rsidRPr="00985064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985064">
        <w:rPr>
          <w:rFonts w:ascii="Times New Roman" w:hAnsi="Times New Roman" w:cs="Times New Roman"/>
          <w:sz w:val="28"/>
          <w:szCs w:val="28"/>
          <w:lang w:eastAsia="el-GR"/>
        </w:rPr>
        <w:t>Τα ρούχα τους αποτελούνται κυρίως από δέρματα αρκούδας, φώκιας και αλεπούς.</w:t>
      </w:r>
      <w:r>
        <w:rPr>
          <w:rFonts w:ascii="Times New Roman" w:hAnsi="Times New Roman" w:cs="Times New Roman"/>
          <w:sz w:val="28"/>
          <w:szCs w:val="28"/>
          <w:lang w:eastAsia="el-GR"/>
        </w:rPr>
        <w:t xml:space="preserve"> </w:t>
      </w:r>
      <w:r w:rsidRPr="00985064">
        <w:rPr>
          <w:rFonts w:ascii="Times New Roman" w:hAnsi="Times New Roman" w:cs="Times New Roman"/>
          <w:sz w:val="28"/>
          <w:szCs w:val="28"/>
          <w:lang w:eastAsia="el-GR"/>
        </w:rPr>
        <w:t xml:space="preserve">Κύριος σύντροφος της ζωής τους είναι η βάρκα τους και τα σκυλιά τους. Τα σκυλιά των Εσκιμώων έχουν πάρα πολύ καλή όσφρηση και τους βοηθάνε στο κυνήγι τους. Η δύναμή τους επίσης είναι μεγάλη και βοηθάνε τον Εσκιμώο στη μετακίνησή του σέρνοντας το έλκηθρό του. Οι Εσκιμώοι κατοικούν μέσα σε σκηνές από δέρμα φώκιας ή τάρανδου. Το χειμώνα και σε ορισμένες περιοχές φτιάχνουν τα περίφημα παγόσπιτά τους, τα </w:t>
      </w:r>
      <w:r w:rsidRPr="00985064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>"ιγκλού"</w:t>
      </w:r>
      <w:r w:rsidRPr="00985064">
        <w:rPr>
          <w:rFonts w:ascii="Times New Roman" w:hAnsi="Times New Roman" w:cs="Times New Roman"/>
          <w:sz w:val="28"/>
          <w:szCs w:val="28"/>
          <w:lang w:eastAsia="el-GR"/>
        </w:rPr>
        <w:t>. Για να ζεσταθούν, καίνε το λάδι της φώκιας.</w:t>
      </w:r>
      <w:r>
        <w:rPr>
          <w:rFonts w:ascii="Times New Roman" w:hAnsi="Times New Roman" w:cs="Times New Roman"/>
          <w:sz w:val="28"/>
          <w:szCs w:val="28"/>
          <w:lang w:eastAsia="el-GR"/>
        </w:rPr>
        <w:t xml:space="preserve"> Ακόμη και σήμερα ακολουθούν τον ίδιο πατροπαράδοτο τρόπο </w:t>
      </w:r>
      <w:r>
        <w:rPr>
          <w:noProof/>
          <w:lang w:eastAsia="el-GR"/>
        </w:rPr>
        <w:pict>
          <v:shape id="Εικόνα 2" o:spid="_x0000_s1027" type="#_x0000_t75" alt="http://users.auth.gr/%7Elabrinos/Plans/grade5/parartima5_files/image004.jpg" style="position:absolute;left:0;text-align:left;margin-left:252pt;margin-top:45.05pt;width:150.75pt;height:126pt;z-index:251658240;visibility:visible;mso-position-horizontal-relative:text;mso-position-vertical-relative:line" o:allowoverlap="f">
            <v:imagedata r:id="rId5" o:title=""/>
            <w10:wrap type="square"/>
          </v:shape>
        </w:pict>
      </w:r>
      <w:r>
        <w:rPr>
          <w:rFonts w:ascii="Times New Roman" w:hAnsi="Times New Roman" w:cs="Times New Roman"/>
          <w:sz w:val="28"/>
          <w:szCs w:val="28"/>
          <w:lang w:eastAsia="el-GR"/>
        </w:rPr>
        <w:t xml:space="preserve">ζωής προσαρμοσμένο στο μοντέρνο. </w:t>
      </w:r>
    </w:p>
    <w:p w:rsidR="00F93D04" w:rsidRDefault="00F93D04">
      <w:r>
        <w:rPr>
          <w:noProof/>
          <w:lang w:eastAsia="el-GR"/>
        </w:rPr>
        <w:pict>
          <v:shape id="Εικόνα 3" o:spid="_x0000_s1028" type="#_x0000_t75" alt="http://users.auth.gr/%7Elabrinos/Plans/grade5/parartima5_files/image006.jpg" style="position:absolute;margin-left:108pt;margin-top:14.95pt;width:131.25pt;height:124.05pt;z-index:251657216;visibility:visible;mso-position-vertical-relative:line" o:allowoverlap="f">
            <v:imagedata r:id="rId6" o:title=""/>
            <w10:wrap type="square"/>
          </v:shape>
        </w:pict>
      </w:r>
      <w:r>
        <w:rPr>
          <w:noProof/>
          <w:lang w:eastAsia="el-GR"/>
        </w:rPr>
        <w:pict>
          <v:shape id="Εικόνα 4" o:spid="_x0000_s1029" type="#_x0000_t75" alt="http://users.auth.gr/%7Elabrinos/Plans/grade5/parartima5_files/image008.jpg" style="position:absolute;margin-left:-18pt;margin-top:14.95pt;width:117pt;height:124.05pt;z-index:251656192;visibility:visible;mso-position-vertical-relative:line" o:allowoverlap="f">
            <v:imagedata r:id="rId7" o:title=""/>
            <w10:wrap type="square"/>
          </v:shape>
        </w:pict>
      </w:r>
    </w:p>
    <w:p w:rsidR="00F93D04" w:rsidRPr="00603DD9" w:rsidRDefault="00F93D04" w:rsidP="00755CF2">
      <w:pPr>
        <w:jc w:val="both"/>
        <w:rPr>
          <w:u w:val="single"/>
        </w:rPr>
      </w:pPr>
      <w:r w:rsidRPr="00603DD9">
        <w:rPr>
          <w:u w:val="single"/>
        </w:rPr>
        <w:t>Οι μαθητές:</w:t>
      </w:r>
    </w:p>
    <w:p w:rsidR="00F93D04" w:rsidRPr="009A32C7" w:rsidRDefault="00F93D04" w:rsidP="00755CF2">
      <w:pPr>
        <w:jc w:val="both"/>
      </w:pPr>
      <w:r>
        <w:t xml:space="preserve"> Κούλι</w:t>
      </w:r>
      <w:r w:rsidRPr="00603DD9">
        <w:t xml:space="preserve"> </w:t>
      </w:r>
      <w:r>
        <w:t>Εμινέ</w:t>
      </w:r>
    </w:p>
    <w:p w:rsidR="00F93D04" w:rsidRDefault="00F93D04" w:rsidP="00755CF2">
      <w:pPr>
        <w:jc w:val="both"/>
      </w:pPr>
      <w:r>
        <w:t>Ντασκαγιάννης Χρήστος</w:t>
      </w:r>
    </w:p>
    <w:p w:rsidR="00F93D04" w:rsidRPr="00755CF2" w:rsidRDefault="00F93D04" w:rsidP="00755CF2">
      <w:pPr>
        <w:jc w:val="both"/>
      </w:pPr>
      <w:r>
        <w:t>Μπαλιξή Ρούλα</w:t>
      </w:r>
    </w:p>
    <w:p w:rsidR="00F93D04" w:rsidRPr="00985064" w:rsidRDefault="00F93D04" w:rsidP="00985064"/>
    <w:p w:rsidR="00F93D04" w:rsidRPr="00985064" w:rsidRDefault="00F93D04" w:rsidP="00985064"/>
    <w:p w:rsidR="00F93D04" w:rsidRPr="00985064" w:rsidRDefault="00F93D04" w:rsidP="00985064"/>
    <w:p w:rsidR="00F93D04" w:rsidRPr="00985064" w:rsidRDefault="00F93D04" w:rsidP="00985064"/>
    <w:p w:rsidR="00F93D04" w:rsidRPr="00985064" w:rsidRDefault="00F93D04" w:rsidP="00985064"/>
    <w:p w:rsidR="00F93D04" w:rsidRPr="00985064" w:rsidRDefault="00F93D04" w:rsidP="00985064"/>
    <w:p w:rsidR="00F93D04" w:rsidRPr="00985064" w:rsidRDefault="00F93D04" w:rsidP="00985064"/>
    <w:p w:rsidR="00F93D04" w:rsidRPr="00985064" w:rsidRDefault="00F93D04" w:rsidP="00985064"/>
    <w:p w:rsidR="00F93D04" w:rsidRDefault="00F93D04" w:rsidP="00985064"/>
    <w:p w:rsidR="00F93D04" w:rsidRPr="00985064" w:rsidRDefault="00F93D04" w:rsidP="00985064">
      <w:pPr>
        <w:tabs>
          <w:tab w:val="left" w:pos="3135"/>
        </w:tabs>
      </w:pPr>
      <w:r>
        <w:tab/>
      </w:r>
    </w:p>
    <w:sectPr w:rsidR="00F93D04" w:rsidRPr="00985064" w:rsidSect="001B05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064"/>
    <w:rsid w:val="00005B3B"/>
    <w:rsid w:val="00090A9B"/>
    <w:rsid w:val="000F1D64"/>
    <w:rsid w:val="0016299D"/>
    <w:rsid w:val="001B055B"/>
    <w:rsid w:val="001C1B63"/>
    <w:rsid w:val="001D7555"/>
    <w:rsid w:val="00603DD9"/>
    <w:rsid w:val="00683FC9"/>
    <w:rsid w:val="00755CF2"/>
    <w:rsid w:val="008709F0"/>
    <w:rsid w:val="00985064"/>
    <w:rsid w:val="009A32C7"/>
    <w:rsid w:val="00A0245F"/>
    <w:rsid w:val="00AB34EF"/>
    <w:rsid w:val="00BA5F44"/>
    <w:rsid w:val="00F93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55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41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2</Pages>
  <Words>200</Words>
  <Characters>1086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madalena</dc:creator>
  <cp:keywords/>
  <dc:description/>
  <cp:lastModifiedBy>Name</cp:lastModifiedBy>
  <cp:revision>5</cp:revision>
  <dcterms:created xsi:type="dcterms:W3CDTF">2014-11-27T22:19:00Z</dcterms:created>
  <dcterms:modified xsi:type="dcterms:W3CDTF">2014-12-08T08:20:00Z</dcterms:modified>
</cp:coreProperties>
</file>