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C92FF0" w:rsidRDefault="00C92FF0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C92FF0">
              <w:rPr>
                <w:rFonts w:ascii="Arial" w:hAnsi="Arial" w:cs="Arial"/>
                <w:b/>
              </w:rPr>
              <w:t>2</w:t>
            </w:r>
            <w:r w:rsidR="00A45E2D" w:rsidRPr="00C92FF0">
              <w:rPr>
                <w:rFonts w:ascii="Arial" w:hAnsi="Arial" w:cs="Arial"/>
                <w:b/>
                <w:vertAlign w:val="superscript"/>
              </w:rPr>
              <w:t>ο</w:t>
            </w:r>
            <w:r w:rsidR="00A45E2D" w:rsidRPr="00C92FF0">
              <w:rPr>
                <w:rFonts w:ascii="Arial" w:hAnsi="Arial" w:cs="Arial"/>
                <w:b/>
              </w:rPr>
              <w:t xml:space="preserve"> ΝΗΠΙΑΓΩΓΕΙΟ ΚΟΖΑΝΗΣ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C92FF0" w:rsidTr="0048515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C92FF0" w:rsidRDefault="00832A6F" w:rsidP="00C92FF0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  <w:p w:rsidR="006F68EC" w:rsidRPr="00C92FF0" w:rsidRDefault="00485151" w:rsidP="00C92FF0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C92FF0">
              <w:rPr>
                <w:rFonts w:ascii="Arial" w:hAnsi="Arial" w:cs="Arial"/>
                <w:sz w:val="22"/>
                <w:szCs w:val="22"/>
              </w:rPr>
              <w:t>ε</w:t>
            </w:r>
            <w:r w:rsidR="006F68EC" w:rsidRPr="00C92FF0">
              <w:rPr>
                <w:rFonts w:ascii="Arial" w:hAnsi="Arial" w:cs="Arial"/>
                <w:sz w:val="22"/>
                <w:szCs w:val="22"/>
              </w:rPr>
              <w:t>πιτρέπω</w:t>
            </w:r>
            <w:r w:rsidRPr="00C92FF0">
              <w:rPr>
                <w:rFonts w:ascii="Arial" w:hAnsi="Arial" w:cs="Arial"/>
                <w:sz w:val="22"/>
                <w:szCs w:val="22"/>
              </w:rPr>
              <w:t xml:space="preserve"> στο παιδί μου …………………………………………………………………. να συμμετέχει στην εκπαιδευτική επίσκεψη στο </w:t>
            </w:r>
            <w:r w:rsidR="00734D3A" w:rsidRPr="00C92FF0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Pr="00C92FF0">
              <w:rPr>
                <w:rFonts w:ascii="Arial" w:hAnsi="Arial" w:cs="Arial"/>
                <w:sz w:val="22"/>
                <w:szCs w:val="22"/>
              </w:rPr>
              <w:t xml:space="preserve">, την </w:t>
            </w:r>
            <w:r w:rsidR="00734D3A" w:rsidRPr="00C92FF0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C92FF0">
              <w:rPr>
                <w:rFonts w:ascii="Arial" w:hAnsi="Arial" w:cs="Arial"/>
                <w:sz w:val="22"/>
                <w:szCs w:val="22"/>
              </w:rPr>
              <w:t>…………</w:t>
            </w:r>
            <w:r w:rsidRPr="00C92FF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734D3A" w:rsidRPr="00C92FF0">
              <w:rPr>
                <w:rFonts w:ascii="Arial" w:hAnsi="Arial" w:cs="Arial"/>
                <w:sz w:val="22"/>
                <w:szCs w:val="22"/>
              </w:rPr>
              <w:t>…</w:t>
            </w:r>
            <w:r w:rsidRPr="00C92FF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5151" w:rsidRPr="00C92FF0" w:rsidRDefault="00485151" w:rsidP="00C92FF0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C92FF0">
              <w:rPr>
                <w:rFonts w:ascii="Arial" w:hAnsi="Arial" w:cs="Arial"/>
                <w:sz w:val="22"/>
                <w:szCs w:val="22"/>
              </w:rPr>
              <w:t xml:space="preserve">Ώρα αναχώρησης  </w:t>
            </w:r>
          </w:p>
          <w:p w:rsidR="00485151" w:rsidRPr="00C92FF0" w:rsidRDefault="00485151" w:rsidP="00C92FF0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C92FF0">
              <w:rPr>
                <w:rFonts w:ascii="Arial" w:hAnsi="Arial" w:cs="Arial"/>
                <w:sz w:val="22"/>
                <w:szCs w:val="22"/>
              </w:rPr>
              <w:t xml:space="preserve">Ώρα επιστροφής </w:t>
            </w:r>
            <w:r w:rsidR="00BC3F92" w:rsidRPr="00C92FF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92F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5151" w:rsidRPr="00C92FF0" w:rsidRDefault="00485151" w:rsidP="00C92FF0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C92FF0">
              <w:rPr>
                <w:rFonts w:ascii="Arial" w:hAnsi="Arial" w:cs="Arial"/>
                <w:sz w:val="22"/>
                <w:szCs w:val="22"/>
              </w:rPr>
              <w:t>Συνοδός του νηπίου στην επίσκεψη θα είναι …………………………………………………………………</w:t>
            </w:r>
          </w:p>
        </w:tc>
      </w:tr>
      <w:tr w:rsidR="00832A6F" w:rsidRPr="00C92FF0" w:rsidTr="0048515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C92FF0" w:rsidRDefault="00832A6F" w:rsidP="00C92FF0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C92FF0">
              <w:rPr>
                <w:rFonts w:ascii="Arial" w:hAnsi="Arial" w:cs="Arial"/>
                <w:sz w:val="22"/>
                <w:szCs w:val="22"/>
              </w:rPr>
              <w:t xml:space="preserve"> (4)</w:t>
            </w:r>
          </w:p>
        </w:tc>
      </w:tr>
    </w:tbl>
    <w:p w:rsidR="00832A6F" w:rsidRPr="00C92FF0" w:rsidRDefault="00832A6F">
      <w:pPr>
        <w:rPr>
          <w:sz w:val="22"/>
          <w:szCs w:val="22"/>
        </w:rPr>
      </w:pPr>
    </w:p>
    <w:p w:rsidR="00832A6F" w:rsidRDefault="0034097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     /      /  </w:t>
      </w:r>
      <w:r w:rsidR="00832A6F">
        <w:rPr>
          <w:sz w:val="16"/>
        </w:rPr>
        <w:t>20</w:t>
      </w:r>
      <w:r w:rsidR="00734D3A">
        <w:rPr>
          <w:sz w:val="16"/>
        </w:rPr>
        <w:t xml:space="preserve">  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EC" w:rsidRDefault="000D0FEC">
      <w:r>
        <w:separator/>
      </w:r>
    </w:p>
  </w:endnote>
  <w:endnote w:type="continuationSeparator" w:id="1">
    <w:p w:rsidR="000D0FEC" w:rsidRDefault="000D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EC" w:rsidRDefault="000D0FEC">
      <w:r>
        <w:separator/>
      </w:r>
    </w:p>
  </w:footnote>
  <w:footnote w:type="continuationSeparator" w:id="1">
    <w:p w:rsidR="000D0FEC" w:rsidRDefault="000D0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0C57B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C57BB"/>
    <w:rsid w:val="000D0FEC"/>
    <w:rsid w:val="000F420F"/>
    <w:rsid w:val="001323C6"/>
    <w:rsid w:val="00161942"/>
    <w:rsid w:val="00182C6F"/>
    <w:rsid w:val="002B6138"/>
    <w:rsid w:val="0034097C"/>
    <w:rsid w:val="00485151"/>
    <w:rsid w:val="006F68EC"/>
    <w:rsid w:val="00734D3A"/>
    <w:rsid w:val="007576AE"/>
    <w:rsid w:val="00832A6F"/>
    <w:rsid w:val="008B2D3B"/>
    <w:rsid w:val="00A45E2D"/>
    <w:rsid w:val="00BC3F92"/>
    <w:rsid w:val="00C167B0"/>
    <w:rsid w:val="00C92FF0"/>
    <w:rsid w:val="00CD4FC7"/>
    <w:rsid w:val="00D67283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HP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Thanasis Valtadoros</cp:lastModifiedBy>
  <cp:revision>2</cp:revision>
  <cp:lastPrinted>2018-10-22T07:43:00Z</cp:lastPrinted>
  <dcterms:created xsi:type="dcterms:W3CDTF">2023-10-09T17:28:00Z</dcterms:created>
  <dcterms:modified xsi:type="dcterms:W3CDTF">2023-10-09T17:28:00Z</dcterms:modified>
</cp:coreProperties>
</file>