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7DF2" w14:textId="77777777" w:rsidR="003D0B8F" w:rsidRDefault="00D16F32" w:rsidP="000319B8">
      <w:r>
        <w:rPr>
          <w:noProof/>
          <w:lang w:bidi="el-GR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4AA5A0C" wp14:editId="6574C72A">
                <wp:simplePos x="0" y="0"/>
                <wp:positionH relativeFrom="page">
                  <wp:align>left</wp:align>
                </wp:positionH>
                <wp:positionV relativeFrom="paragraph">
                  <wp:posOffset>-323850</wp:posOffset>
                </wp:positionV>
                <wp:extent cx="8429625" cy="3190875"/>
                <wp:effectExtent l="0" t="0" r="0" b="2540"/>
                <wp:wrapNone/>
                <wp:docPr id="1" name="Ορθογώνιο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9625" cy="319087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E2ED8" w14:textId="3448F43D" w:rsidR="0053151B" w:rsidRPr="0053151B" w:rsidRDefault="0053151B" w:rsidP="0053151B">
                            <w:pPr>
                              <w:pStyle w:val="1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531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Στην οικογένεια σας εργάζονται</w:t>
                            </w:r>
                          </w:p>
                          <w:p w14:paraId="7701A948" w14:textId="6DCE8A78" w:rsidR="0053151B" w:rsidRPr="0053151B" w:rsidRDefault="0053151B" w:rsidP="0053151B">
                            <w:pPr>
                              <w:pStyle w:val="1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531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και οι δυο γονείς πολλές ώρες</w:t>
                            </w:r>
                          </w:p>
                          <w:p w14:paraId="54ED02E1" w14:textId="27A31448" w:rsidR="0053151B" w:rsidRPr="0053151B" w:rsidRDefault="0053151B" w:rsidP="0053151B">
                            <w:pPr>
                              <w:pStyle w:val="1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531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την ημέρα με αποτέλεσμα</w:t>
                            </w:r>
                          </w:p>
                          <w:p w14:paraId="45AEBA39" w14:textId="642C05EE" w:rsidR="0053151B" w:rsidRPr="0053151B" w:rsidRDefault="0053151B" w:rsidP="0053151B">
                            <w:pPr>
                              <w:pStyle w:val="1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531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να μην μπορούν</w:t>
                            </w:r>
                          </w:p>
                          <w:p w14:paraId="4D14EFBD" w14:textId="1331DE63" w:rsidR="0053151B" w:rsidRPr="0053151B" w:rsidRDefault="0053151B" w:rsidP="0053151B">
                            <w:pPr>
                              <w:pStyle w:val="1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531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να είναι κοντά στα παιδιά τους.</w:t>
                            </w:r>
                          </w:p>
                          <w:p w14:paraId="6F2B269A" w14:textId="7B2D29BE" w:rsidR="0053151B" w:rsidRPr="0053151B" w:rsidRDefault="0053151B" w:rsidP="0053151B">
                            <w:pPr>
                              <w:pStyle w:val="1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531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Τι λύσεις προτείνετε;</w:t>
                            </w:r>
                          </w:p>
                          <w:p w14:paraId="04D65C60" w14:textId="77777777" w:rsidR="0053151B" w:rsidRDefault="00531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24AA5A0C" id="Ορθογώνιο 1" o:spid="_x0000_s1026" alt="&quot;&quot;" style="position:absolute;left:0;text-align:left;margin-left:0;margin-top:-25.5pt;width:663.75pt;height:251.25pt;z-index:-251657216;visibility:visible;mso-wrap-style:square;mso-width-percent:1000;mso-height-percent:1000;mso-wrap-distance-left:9pt;mso-wrap-distance-top:0;mso-wrap-distance-right:9pt;mso-wrap-distance-bottom:0;mso-position-horizontal:left;mso-position-horizontal-relative:page;mso-position-vertical:absolute;mso-position-vertical-relative:text;mso-width-percent:1000;mso-height-percent:100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" stroked="f" strokeweight="1pt">
                <v:fill r:id="rId10" o:title="" recolor="t" rotate="t" type="frame"/>
                <v:textbox>
                  <w:txbxContent>
                    <w:p w14:paraId="173E2ED8" w14:textId="3448F43D" w:rsidR="0053151B" w:rsidRPr="0053151B" w:rsidRDefault="0053151B" w:rsidP="0053151B">
                      <w:pPr>
                        <w:pStyle w:val="1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53151B">
                        <w:rPr>
                          <w:rFonts w:ascii="Arial Black" w:hAnsi="Arial Black"/>
                          <w:sz w:val="48"/>
                          <w:szCs w:val="48"/>
                        </w:rPr>
                        <w:t>Στην οικογένεια σας εργάζονται</w:t>
                      </w:r>
                    </w:p>
                    <w:p w14:paraId="7701A948" w14:textId="6DCE8A78" w:rsidR="0053151B" w:rsidRPr="0053151B" w:rsidRDefault="0053151B" w:rsidP="0053151B">
                      <w:pPr>
                        <w:pStyle w:val="1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53151B">
                        <w:rPr>
                          <w:rFonts w:ascii="Arial Black" w:hAnsi="Arial Black"/>
                          <w:sz w:val="48"/>
                          <w:szCs w:val="48"/>
                        </w:rPr>
                        <w:t>και οι δυο γονείς πολλές ώρες</w:t>
                      </w:r>
                    </w:p>
                    <w:p w14:paraId="54ED02E1" w14:textId="27A31448" w:rsidR="0053151B" w:rsidRPr="0053151B" w:rsidRDefault="0053151B" w:rsidP="0053151B">
                      <w:pPr>
                        <w:pStyle w:val="1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53151B">
                        <w:rPr>
                          <w:rFonts w:ascii="Arial Black" w:hAnsi="Arial Black"/>
                          <w:sz w:val="48"/>
                          <w:szCs w:val="48"/>
                        </w:rPr>
                        <w:t>την ημέρα με αποτέλεσμα</w:t>
                      </w:r>
                    </w:p>
                    <w:p w14:paraId="45AEBA39" w14:textId="642C05EE" w:rsidR="0053151B" w:rsidRPr="0053151B" w:rsidRDefault="0053151B" w:rsidP="0053151B">
                      <w:pPr>
                        <w:pStyle w:val="1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53151B">
                        <w:rPr>
                          <w:rFonts w:ascii="Arial Black" w:hAnsi="Arial Black"/>
                          <w:sz w:val="48"/>
                          <w:szCs w:val="48"/>
                        </w:rPr>
                        <w:t>να μην μπορούν</w:t>
                      </w:r>
                    </w:p>
                    <w:p w14:paraId="4D14EFBD" w14:textId="1331DE63" w:rsidR="0053151B" w:rsidRPr="0053151B" w:rsidRDefault="0053151B" w:rsidP="0053151B">
                      <w:pPr>
                        <w:pStyle w:val="1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53151B">
                        <w:rPr>
                          <w:rFonts w:ascii="Arial Black" w:hAnsi="Arial Black"/>
                          <w:sz w:val="48"/>
                          <w:szCs w:val="48"/>
                        </w:rPr>
                        <w:t>να είναι κοντά στα παιδιά τους.</w:t>
                      </w:r>
                    </w:p>
                    <w:p w14:paraId="6F2B269A" w14:textId="7B2D29BE" w:rsidR="0053151B" w:rsidRPr="0053151B" w:rsidRDefault="0053151B" w:rsidP="0053151B">
                      <w:pPr>
                        <w:pStyle w:val="1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53151B">
                        <w:rPr>
                          <w:rFonts w:ascii="Arial Black" w:hAnsi="Arial Black"/>
                          <w:sz w:val="48"/>
                          <w:szCs w:val="48"/>
                        </w:rPr>
                        <w:t>Τι λύσεις προτείνετε;</w:t>
                      </w:r>
                    </w:p>
                    <w:p w14:paraId="04D65C60" w14:textId="77777777" w:rsidR="0053151B" w:rsidRDefault="0053151B"/>
                  </w:txbxContent>
                </v:textbox>
                <w10:wrap anchorx="page"/>
                <w10:anchorlock/>
              </v:rect>
            </w:pict>
          </mc:Fallback>
        </mc:AlternateConten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Πίνακας διάταξης"/>
      </w:tblPr>
      <w:tblGrid>
        <w:gridCol w:w="1063"/>
        <w:gridCol w:w="5871"/>
        <w:gridCol w:w="691"/>
        <w:gridCol w:w="5991"/>
        <w:gridCol w:w="1062"/>
      </w:tblGrid>
      <w:tr w:rsidR="008B138A" w14:paraId="10CF92DF" w14:textId="77777777" w:rsidTr="0053151B">
        <w:trPr>
          <w:trHeight w:val="1652"/>
        </w:trPr>
        <w:tc>
          <w:tcPr>
            <w:tcW w:w="1063" w:type="dxa"/>
          </w:tcPr>
          <w:p w14:paraId="61C822F2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5871" w:type="dxa"/>
            <w:tcBorders>
              <w:bottom w:val="single" w:sz="4" w:space="0" w:color="auto"/>
            </w:tcBorders>
          </w:tcPr>
          <w:p w14:paraId="55F18F6E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691" w:type="dxa"/>
          </w:tcPr>
          <w:p w14:paraId="2F184FEB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5991" w:type="dxa"/>
            <w:tcBorders>
              <w:bottom w:val="single" w:sz="4" w:space="0" w:color="auto"/>
            </w:tcBorders>
          </w:tcPr>
          <w:p w14:paraId="52BEC5DC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nil"/>
            </w:tcBorders>
          </w:tcPr>
          <w:p w14:paraId="7BB95A71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</w:tr>
      <w:tr w:rsidR="00156BE4" w:rsidRPr="00895B2D" w14:paraId="0EB9BCD9" w14:textId="77777777" w:rsidTr="0053151B">
        <w:trPr>
          <w:trHeight w:val="1584"/>
        </w:trPr>
        <w:tc>
          <w:tcPr>
            <w:tcW w:w="1063" w:type="dxa"/>
          </w:tcPr>
          <w:p w14:paraId="06422532" w14:textId="77777777" w:rsidR="00156BE4" w:rsidRPr="00895B2D" w:rsidRDefault="00156BE4" w:rsidP="00156BE4"/>
        </w:tc>
        <w:tc>
          <w:tcPr>
            <w:tcW w:w="5871" w:type="dxa"/>
          </w:tcPr>
          <w:p w14:paraId="32999AC6" w14:textId="5AE44248" w:rsidR="00156BE4" w:rsidRPr="00895B2D" w:rsidRDefault="00156BE4" w:rsidP="00895B2D">
            <w:pPr>
              <w:pStyle w:val="a6"/>
            </w:pPr>
          </w:p>
        </w:tc>
        <w:tc>
          <w:tcPr>
            <w:tcW w:w="691" w:type="dxa"/>
          </w:tcPr>
          <w:p w14:paraId="49D36CD4" w14:textId="77777777" w:rsidR="00156BE4" w:rsidRPr="00895B2D" w:rsidRDefault="00156BE4" w:rsidP="00895B2D"/>
        </w:tc>
        <w:tc>
          <w:tcPr>
            <w:tcW w:w="5991" w:type="dxa"/>
            <w:tcBorders>
              <w:top w:val="single" w:sz="4" w:space="0" w:color="auto"/>
            </w:tcBorders>
          </w:tcPr>
          <w:p w14:paraId="4F02E51F" w14:textId="3FE2169E" w:rsidR="00156BE4" w:rsidRPr="00895B2D" w:rsidRDefault="00156BE4" w:rsidP="00895B2D">
            <w:pPr>
              <w:pStyle w:val="a7"/>
              <w:framePr w:wrap="around"/>
            </w:pPr>
          </w:p>
        </w:tc>
        <w:tc>
          <w:tcPr>
            <w:tcW w:w="1062" w:type="dxa"/>
          </w:tcPr>
          <w:p w14:paraId="3D1CA383" w14:textId="77777777" w:rsidR="00156BE4" w:rsidRPr="00895B2D" w:rsidRDefault="00156BE4" w:rsidP="00895B2D">
            <w:pPr>
              <w:pStyle w:val="a7"/>
              <w:framePr w:wrap="around"/>
            </w:pPr>
          </w:p>
        </w:tc>
      </w:tr>
    </w:tbl>
    <w:p w14:paraId="068E85A9" w14:textId="77777777" w:rsidR="003D0B8F" w:rsidRPr="00404D14" w:rsidRDefault="003D0B8F" w:rsidP="0010090C">
      <w:pPr>
        <w:rPr>
          <w:sz w:val="16"/>
          <w:szCs w:val="16"/>
        </w:rPr>
      </w:pPr>
    </w:p>
    <w:sectPr w:rsidR="003D0B8F" w:rsidRPr="00404D14" w:rsidSect="00A21AD3">
      <w:pgSz w:w="16838" w:h="11906" w:orient="landscape" w:code="9"/>
      <w:pgMar w:top="720" w:right="1080" w:bottom="288" w:left="108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E2F9" w14:textId="77777777" w:rsidR="001221C5" w:rsidRDefault="001221C5" w:rsidP="0010090C">
      <w:r>
        <w:separator/>
      </w:r>
    </w:p>
  </w:endnote>
  <w:endnote w:type="continuationSeparator" w:id="0">
    <w:p w14:paraId="33CC3C1B" w14:textId="77777777" w:rsidR="001221C5" w:rsidRDefault="001221C5" w:rsidP="0010090C">
      <w:r>
        <w:continuationSeparator/>
      </w:r>
    </w:p>
  </w:endnote>
  <w:endnote w:type="continuationNotice" w:id="1">
    <w:p w14:paraId="2B1BD166" w14:textId="77777777" w:rsidR="001221C5" w:rsidRDefault="00122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83A4" w14:textId="77777777" w:rsidR="001221C5" w:rsidRDefault="001221C5" w:rsidP="0010090C">
      <w:r>
        <w:separator/>
      </w:r>
    </w:p>
  </w:footnote>
  <w:footnote w:type="continuationSeparator" w:id="0">
    <w:p w14:paraId="4A002E6A" w14:textId="77777777" w:rsidR="001221C5" w:rsidRDefault="001221C5" w:rsidP="0010090C">
      <w:r>
        <w:continuationSeparator/>
      </w:r>
    </w:p>
  </w:footnote>
  <w:footnote w:type="continuationNotice" w:id="1">
    <w:p w14:paraId="45DD39E5" w14:textId="77777777" w:rsidR="001221C5" w:rsidRDefault="001221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1B"/>
    <w:rsid w:val="000319B8"/>
    <w:rsid w:val="000E1561"/>
    <w:rsid w:val="0010090C"/>
    <w:rsid w:val="001221C5"/>
    <w:rsid w:val="00156BE4"/>
    <w:rsid w:val="001E3AAD"/>
    <w:rsid w:val="001E755D"/>
    <w:rsid w:val="00283F5C"/>
    <w:rsid w:val="00286146"/>
    <w:rsid w:val="00320A2E"/>
    <w:rsid w:val="00364453"/>
    <w:rsid w:val="003C0805"/>
    <w:rsid w:val="003D0B8F"/>
    <w:rsid w:val="00404D14"/>
    <w:rsid w:val="004D47F4"/>
    <w:rsid w:val="0051462D"/>
    <w:rsid w:val="0053151B"/>
    <w:rsid w:val="00557217"/>
    <w:rsid w:val="005616FB"/>
    <w:rsid w:val="00571585"/>
    <w:rsid w:val="005733A4"/>
    <w:rsid w:val="005B1C7C"/>
    <w:rsid w:val="005D4B21"/>
    <w:rsid w:val="006C6D4A"/>
    <w:rsid w:val="006F4A87"/>
    <w:rsid w:val="00754A95"/>
    <w:rsid w:val="00815071"/>
    <w:rsid w:val="00862549"/>
    <w:rsid w:val="00895B2D"/>
    <w:rsid w:val="00897C2E"/>
    <w:rsid w:val="008B138A"/>
    <w:rsid w:val="008B3920"/>
    <w:rsid w:val="008D3301"/>
    <w:rsid w:val="00942404"/>
    <w:rsid w:val="00967BFA"/>
    <w:rsid w:val="009A58E2"/>
    <w:rsid w:val="00A21AD3"/>
    <w:rsid w:val="00A22D03"/>
    <w:rsid w:val="00A4188E"/>
    <w:rsid w:val="00A71B25"/>
    <w:rsid w:val="00A72576"/>
    <w:rsid w:val="00A95464"/>
    <w:rsid w:val="00AF6532"/>
    <w:rsid w:val="00B13B86"/>
    <w:rsid w:val="00B30004"/>
    <w:rsid w:val="00B606E5"/>
    <w:rsid w:val="00B94BC9"/>
    <w:rsid w:val="00BF5FEF"/>
    <w:rsid w:val="00C725CC"/>
    <w:rsid w:val="00CA25FE"/>
    <w:rsid w:val="00CA4DEF"/>
    <w:rsid w:val="00CB6244"/>
    <w:rsid w:val="00CC41DB"/>
    <w:rsid w:val="00CE1C46"/>
    <w:rsid w:val="00D16F32"/>
    <w:rsid w:val="00E117A0"/>
    <w:rsid w:val="00E405EE"/>
    <w:rsid w:val="00EA769C"/>
    <w:rsid w:val="00ED577D"/>
    <w:rsid w:val="00ED6F3D"/>
    <w:rsid w:val="00F77243"/>
    <w:rsid w:val="00FD2CC6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287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2"/>
        <w:szCs w:val="3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9B8"/>
  </w:style>
  <w:style w:type="paragraph" w:styleId="1">
    <w:name w:val="heading 1"/>
    <w:basedOn w:val="a"/>
    <w:next w:val="a"/>
    <w:link w:val="1Char"/>
    <w:uiPriority w:val="9"/>
    <w:qFormat/>
    <w:rsid w:val="00895B2D"/>
    <w:pPr>
      <w:outlineLvl w:val="0"/>
    </w:pPr>
    <w:rPr>
      <w:b/>
      <w:bCs/>
      <w:color w:val="D74734" w:themeColor="accent1"/>
      <w:spacing w:val="40"/>
      <w:sz w:val="104"/>
      <w:szCs w:val="10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895B2D"/>
    <w:rPr>
      <w:rFonts w:asciiTheme="majorHAnsi" w:hAnsiTheme="majorHAnsi"/>
      <w:caps/>
      <w:color w:val="62B1BF" w:themeColor="accent3"/>
      <w:spacing w:val="50"/>
      <w:kern w:val="44"/>
      <w:sz w:val="48"/>
      <w:szCs w:val="48"/>
    </w:rPr>
  </w:style>
  <w:style w:type="character" w:customStyle="1" w:styleId="Char">
    <w:name w:val="Τίτλος Char"/>
    <w:basedOn w:val="a0"/>
    <w:link w:val="a4"/>
    <w:uiPriority w:val="10"/>
    <w:rsid w:val="00895B2D"/>
    <w:rPr>
      <w:rFonts w:asciiTheme="majorHAnsi" w:hAnsiTheme="majorHAnsi"/>
      <w:caps/>
      <w:color w:val="62B1BF" w:themeColor="accent3"/>
      <w:spacing w:val="50"/>
      <w:kern w:val="44"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895B2D"/>
    <w:rPr>
      <w:rFonts w:asciiTheme="majorHAnsi" w:hAnsiTheme="majorHAnsi"/>
      <w:spacing w:val="20"/>
    </w:rPr>
  </w:style>
  <w:style w:type="character" w:customStyle="1" w:styleId="Char0">
    <w:name w:val="Υπότιτλος Char"/>
    <w:basedOn w:val="a0"/>
    <w:link w:val="a5"/>
    <w:uiPriority w:val="11"/>
    <w:rsid w:val="00895B2D"/>
    <w:rPr>
      <w:rFonts w:asciiTheme="majorHAnsi" w:hAnsiTheme="majorHAnsi"/>
      <w:spacing w:val="20"/>
    </w:rPr>
  </w:style>
  <w:style w:type="paragraph" w:customStyle="1" w:styleId="a6">
    <w:name w:val="Όνομα παρουσιαστή"/>
    <w:basedOn w:val="a"/>
    <w:uiPriority w:val="99"/>
    <w:qFormat/>
    <w:rsid w:val="00156BE4"/>
    <w:pPr>
      <w:spacing w:before="120"/>
      <w:contextualSpacing/>
      <w:jc w:val="left"/>
    </w:pPr>
    <w:rPr>
      <w:spacing w:val="30"/>
      <w:sz w:val="24"/>
      <w:szCs w:val="24"/>
    </w:rPr>
  </w:style>
  <w:style w:type="paragraph" w:customStyle="1" w:styleId="a7">
    <w:name w:val="Ημερομηνία αριστερά"/>
    <w:basedOn w:val="a"/>
    <w:next w:val="a"/>
    <w:uiPriority w:val="99"/>
    <w:qFormat/>
    <w:rsid w:val="00895B2D"/>
    <w:pPr>
      <w:framePr w:wrap="around" w:hAnchor="text"/>
      <w:spacing w:before="120"/>
      <w:jc w:val="left"/>
    </w:pPr>
    <w:rPr>
      <w:caps/>
      <w:spacing w:val="30"/>
      <w:sz w:val="24"/>
    </w:rPr>
  </w:style>
  <w:style w:type="character" w:styleId="a8">
    <w:name w:val="Placeholder Text"/>
    <w:basedOn w:val="a0"/>
    <w:uiPriority w:val="99"/>
    <w:semiHidden/>
    <w:rsid w:val="00364453"/>
    <w:rPr>
      <w:color w:val="808080"/>
    </w:rPr>
  </w:style>
  <w:style w:type="character" w:customStyle="1" w:styleId="1Char">
    <w:name w:val="Επικεφαλίδα 1 Char"/>
    <w:basedOn w:val="a0"/>
    <w:link w:val="1"/>
    <w:uiPriority w:val="9"/>
    <w:rsid w:val="00895B2D"/>
    <w:rPr>
      <w:b/>
      <w:bCs/>
      <w:color w:val="D74734" w:themeColor="accent1"/>
      <w:spacing w:val="40"/>
      <w:sz w:val="104"/>
      <w:szCs w:val="104"/>
    </w:rPr>
  </w:style>
  <w:style w:type="paragraph" w:styleId="a9">
    <w:name w:val="No Spacing"/>
    <w:uiPriority w:val="1"/>
    <w:semiHidden/>
    <w:rsid w:val="00557217"/>
  </w:style>
  <w:style w:type="character" w:styleId="aa">
    <w:name w:val="Emphasis"/>
    <w:basedOn w:val="a0"/>
    <w:uiPriority w:val="20"/>
    <w:semiHidden/>
    <w:rsid w:val="00557217"/>
    <w:rPr>
      <w:i/>
      <w:iCs/>
    </w:rPr>
  </w:style>
  <w:style w:type="paragraph" w:styleId="ab">
    <w:name w:val="header"/>
    <w:basedOn w:val="a"/>
    <w:link w:val="Char1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0"/>
    <w:link w:val="ab"/>
    <w:uiPriority w:val="99"/>
    <w:semiHidden/>
    <w:rsid w:val="005D4B21"/>
  </w:style>
  <w:style w:type="paragraph" w:styleId="ac">
    <w:name w:val="footer"/>
    <w:basedOn w:val="a"/>
    <w:link w:val="Char2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basedOn w:val="a0"/>
    <w:link w:val="ac"/>
    <w:uiPriority w:val="99"/>
    <w:semiHidden/>
    <w:rsid w:val="005D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rk\AppData\Local\Microsoft\Office\16.0\DTS\el-GR%7bB649E3E7-7B42-4818-81E7-D73F097B98BD%7d\%7b93F8D0D9-D184-4D65-A025-4584778DBCB0%7dtf78500733_win32.dotx" TargetMode="External"/></Relationships>
</file>

<file path=word/theme/theme1.xml><?xml version="1.0" encoding="utf-8"?>
<a:theme xmlns:a="http://schemas.openxmlformats.org/drawingml/2006/main" name="Office Theme">
  <a:themeElements>
    <a:clrScheme name="Custom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87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01A95-2C44-4BF4-8D66-D03DF9195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98116-8C15-462D-BB1D-ADB7C5C5E31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3FC77A2-8107-46B7-B11B-B3BA61EA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{93F8D0D9-D184-4D65-A025-4584778DBCB0}tf78500733_win32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2023-11-05T13:22:00Z</dcterms:created>
  <dcterms:modified xsi:type="dcterms:W3CDTF">2023-11-05T13:25:00Z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