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0D58D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Pr="00856F8E" w:rsidRDefault="00832A6F" w:rsidP="00856F8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Pr="00856F8E" w:rsidRDefault="00832A6F" w:rsidP="00856F8E">
      <w:pPr>
        <w:pStyle w:val="20"/>
        <w:pBdr>
          <w:right w:val="single" w:sz="4" w:space="27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856F8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856F8E" w:rsidRDefault="00832A6F">
            <w:pPr>
              <w:spacing w:before="240"/>
              <w:ind w:right="-6878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ΠΡΟΣ:</w:t>
            </w:r>
          </w:p>
        </w:tc>
        <w:tc>
          <w:tcPr>
            <w:tcW w:w="9000" w:type="dxa"/>
            <w:gridSpan w:val="14"/>
          </w:tcPr>
          <w:p w:rsidR="00832A6F" w:rsidRPr="00856F8E" w:rsidRDefault="0012492F" w:rsidP="00680283">
            <w:pPr>
              <w:spacing w:before="240"/>
              <w:ind w:right="-6878"/>
              <w:rPr>
                <w:rFonts w:ascii="Arial" w:hAnsi="Arial" w:cs="Arial"/>
                <w:b/>
                <w:sz w:val="14"/>
                <w:szCs w:val="14"/>
              </w:rPr>
            </w:pPr>
            <w:r w:rsidRPr="00856F8E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856F8E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ο</w:t>
            </w:r>
            <w:r w:rsidRPr="00856F8E">
              <w:rPr>
                <w:rFonts w:ascii="Arial" w:hAnsi="Arial" w:cs="Arial"/>
                <w:b/>
                <w:sz w:val="14"/>
                <w:szCs w:val="14"/>
              </w:rPr>
              <w:t xml:space="preserve"> ΓΥΜΝΑΣΙΟ </w:t>
            </w:r>
            <w:r w:rsidR="00680283">
              <w:rPr>
                <w:rFonts w:ascii="Arial" w:hAnsi="Arial" w:cs="Arial"/>
                <w:b/>
                <w:sz w:val="14"/>
                <w:szCs w:val="14"/>
              </w:rPr>
              <w:t>ΜΟΣΧΑΤΟΥ</w:t>
            </w:r>
          </w:p>
        </w:tc>
      </w:tr>
      <w:tr w:rsidR="00832A6F" w:rsidRPr="00856F8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856F8E" w:rsidRDefault="00832A6F">
            <w:pPr>
              <w:spacing w:before="240"/>
              <w:ind w:right="-6878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856F8E" w:rsidRDefault="00832A6F">
            <w:pPr>
              <w:spacing w:before="240"/>
              <w:ind w:right="-687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gridSpan w:val="3"/>
          </w:tcPr>
          <w:p w:rsidR="00832A6F" w:rsidRPr="00856F8E" w:rsidRDefault="00832A6F">
            <w:pPr>
              <w:spacing w:before="240"/>
              <w:ind w:right="-6878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856F8E" w:rsidRDefault="00832A6F">
            <w:pPr>
              <w:spacing w:before="240"/>
              <w:ind w:right="-687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856F8E" w:rsidRDefault="00832A6F">
            <w:pPr>
              <w:spacing w:before="240"/>
              <w:ind w:right="-2332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</w:tcPr>
          <w:p w:rsidR="00832A6F" w:rsidRPr="00856F8E" w:rsidRDefault="00832A6F">
            <w:pPr>
              <w:spacing w:before="240"/>
              <w:ind w:right="-2332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Αριθ:</w:t>
            </w:r>
          </w:p>
        </w:tc>
        <w:tc>
          <w:tcPr>
            <w:tcW w:w="540" w:type="dxa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ΤΚ:</w:t>
            </w:r>
          </w:p>
        </w:tc>
        <w:tc>
          <w:tcPr>
            <w:tcW w:w="1291" w:type="dxa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2A6F" w:rsidRPr="00856F8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Αρ. Τηλεομοιοτύπου (</w:t>
            </w:r>
            <w:r w:rsidRPr="00856F8E">
              <w:rPr>
                <w:rFonts w:ascii="Arial" w:hAnsi="Arial" w:cs="Arial"/>
                <w:sz w:val="14"/>
                <w:szCs w:val="14"/>
                <w:lang w:val="en-US"/>
              </w:rPr>
              <w:t>Fax</w:t>
            </w:r>
            <w:r w:rsidRPr="00856F8E"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856F8E" w:rsidRDefault="00832A6F">
            <w:pPr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Δ/νση Ηλεκτρ. Ταχυδρομείου</w:t>
            </w:r>
          </w:p>
          <w:p w:rsidR="00832A6F" w:rsidRPr="00856F8E" w:rsidRDefault="00832A6F">
            <w:pPr>
              <w:rPr>
                <w:rFonts w:ascii="Arial" w:hAnsi="Arial" w:cs="Arial"/>
                <w:sz w:val="14"/>
                <w:szCs w:val="14"/>
              </w:rPr>
            </w:pPr>
            <w:r w:rsidRPr="00856F8E">
              <w:rPr>
                <w:rFonts w:ascii="Arial" w:hAnsi="Arial" w:cs="Arial"/>
                <w:sz w:val="14"/>
                <w:szCs w:val="14"/>
              </w:rPr>
              <w:t>(Ε</w:t>
            </w:r>
            <w:r w:rsidRPr="00856F8E">
              <w:rPr>
                <w:rFonts w:ascii="Arial" w:hAnsi="Arial" w:cs="Arial"/>
                <w:sz w:val="14"/>
                <w:szCs w:val="14"/>
                <w:lang w:val="en-US"/>
              </w:rPr>
              <w:t>mail</w:t>
            </w:r>
            <w:r w:rsidRPr="00856F8E"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856F8E" w:rsidRDefault="00832A6F">
            <w:pPr>
              <w:spacing w:before="24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32A6F" w:rsidRDefault="00832A6F">
      <w:pPr>
        <w:sectPr w:rsidR="00832A6F" w:rsidSect="00E47311">
          <w:headerReference w:type="default" r:id="rId7"/>
          <w:pgSz w:w="11906" w:h="16838" w:code="9"/>
          <w:pgMar w:top="794" w:right="851" w:bottom="794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3"/>
      </w:tblGrid>
      <w:tr w:rsidR="00832A6F" w:rsidTr="007A7704">
        <w:trPr>
          <w:trHeight w:val="500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6032D1">
              <w:rPr>
                <w:rFonts w:ascii="Arial" w:hAnsi="Arial" w:cs="Arial"/>
                <w:sz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856F8E" w:rsidTr="007A7704">
        <w:trPr>
          <w:trHeight w:val="202"/>
        </w:trPr>
        <w:tc>
          <w:tcPr>
            <w:tcW w:w="1033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856F8E" w:rsidRDefault="0012492F" w:rsidP="0012492F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 xml:space="preserve">Είμαι νόμιμος κηδεμόνας του/της </w:t>
            </w:r>
          </w:p>
        </w:tc>
      </w:tr>
      <w:tr w:rsidR="00832A6F" w:rsidRPr="00856F8E" w:rsidTr="007A7704">
        <w:trPr>
          <w:trHeight w:val="214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856F8E" w:rsidRDefault="00856F8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μ</w:t>
            </w:r>
            <w:r w:rsidR="0012492F" w:rsidRPr="00856F8E">
              <w:rPr>
                <w:rFonts w:ascii="Arial" w:hAnsi="Arial" w:cs="Arial"/>
                <w:sz w:val="18"/>
                <w:szCs w:val="18"/>
              </w:rPr>
              <w:t>αθητή</w:t>
            </w:r>
            <w:r>
              <w:rPr>
                <w:rFonts w:ascii="Arial" w:hAnsi="Arial" w:cs="Arial"/>
                <w:sz w:val="18"/>
                <w:szCs w:val="18"/>
              </w:rPr>
              <w:t>/τριας</w:t>
            </w:r>
            <w:r w:rsidR="0012492F" w:rsidRPr="00856F8E">
              <w:rPr>
                <w:rFonts w:ascii="Arial" w:hAnsi="Arial" w:cs="Arial"/>
                <w:sz w:val="18"/>
                <w:szCs w:val="18"/>
              </w:rPr>
              <w:t xml:space="preserve"> της Α΄ τάξης του σ</w:t>
            </w:r>
            <w:r w:rsidR="00FF0836">
              <w:rPr>
                <w:rFonts w:ascii="Arial" w:hAnsi="Arial" w:cs="Arial"/>
                <w:sz w:val="18"/>
                <w:szCs w:val="18"/>
              </w:rPr>
              <w:t>χολείου για το σχολικό έτος 20</w:t>
            </w:r>
            <w:r w:rsidR="0010754D" w:rsidRPr="0010754D">
              <w:rPr>
                <w:rFonts w:ascii="Arial" w:hAnsi="Arial" w:cs="Arial"/>
                <w:sz w:val="18"/>
                <w:szCs w:val="18"/>
              </w:rPr>
              <w:t>2</w:t>
            </w:r>
            <w:r w:rsidR="00171DDE" w:rsidRPr="00171DDE">
              <w:rPr>
                <w:rFonts w:ascii="Arial" w:hAnsi="Arial" w:cs="Arial"/>
                <w:sz w:val="18"/>
                <w:szCs w:val="18"/>
              </w:rPr>
              <w:t>1</w:t>
            </w:r>
            <w:r w:rsidR="00FF0836">
              <w:rPr>
                <w:rFonts w:ascii="Arial" w:hAnsi="Arial" w:cs="Arial"/>
                <w:sz w:val="18"/>
                <w:szCs w:val="18"/>
              </w:rPr>
              <w:t>-202</w:t>
            </w:r>
            <w:r w:rsidR="00171DDE" w:rsidRPr="00171DDE">
              <w:rPr>
                <w:rFonts w:ascii="Arial" w:hAnsi="Arial" w:cs="Arial"/>
                <w:sz w:val="18"/>
                <w:szCs w:val="18"/>
              </w:rPr>
              <w:t>2</w:t>
            </w:r>
            <w:r w:rsidR="00CC7D1F" w:rsidRPr="00856F8E">
              <w:rPr>
                <w:rFonts w:ascii="Arial" w:hAnsi="Arial" w:cs="Arial"/>
                <w:sz w:val="18"/>
                <w:szCs w:val="18"/>
              </w:rPr>
              <w:t xml:space="preserve">, σύμφωνα με το άρθρο 13 </w:t>
            </w:r>
            <w:r w:rsidR="006921C2" w:rsidRPr="00856F8E">
              <w:rPr>
                <w:rFonts w:ascii="Arial" w:hAnsi="Arial" w:cs="Arial"/>
                <w:sz w:val="18"/>
                <w:szCs w:val="18"/>
              </w:rPr>
              <w:t xml:space="preserve">της Υπουργικής </w:t>
            </w:r>
          </w:p>
        </w:tc>
      </w:tr>
      <w:tr w:rsidR="00832A6F" w:rsidRPr="00856F8E" w:rsidTr="007A7704">
        <w:trPr>
          <w:trHeight w:val="202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856F8E" w:rsidRDefault="006921C2" w:rsidP="006921C2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 xml:space="preserve">Απόφασης </w:t>
            </w:r>
            <w:r w:rsidR="00FF18C5">
              <w:rPr>
                <w:rFonts w:ascii="Arial" w:hAnsi="Arial" w:cs="Arial"/>
                <w:sz w:val="18"/>
                <w:szCs w:val="18"/>
              </w:rPr>
              <w:t>79942</w:t>
            </w:r>
            <w:r w:rsidRPr="00856F8E">
              <w:rPr>
                <w:rFonts w:ascii="Arial" w:hAnsi="Arial" w:cs="Arial"/>
                <w:sz w:val="18"/>
                <w:szCs w:val="18"/>
              </w:rPr>
              <w:t>/ΓΔ4/</w:t>
            </w:r>
            <w:r w:rsidR="00FF18C5">
              <w:rPr>
                <w:rFonts w:ascii="Arial" w:hAnsi="Arial" w:cs="Arial"/>
                <w:sz w:val="18"/>
                <w:szCs w:val="18"/>
              </w:rPr>
              <w:t>21</w:t>
            </w:r>
            <w:r w:rsidRPr="00856F8E">
              <w:rPr>
                <w:rFonts w:ascii="Arial" w:hAnsi="Arial" w:cs="Arial"/>
                <w:sz w:val="18"/>
                <w:szCs w:val="18"/>
              </w:rPr>
              <w:t>-</w:t>
            </w:r>
            <w:r w:rsidR="00FF18C5">
              <w:rPr>
                <w:rFonts w:ascii="Arial" w:hAnsi="Arial" w:cs="Arial"/>
                <w:sz w:val="18"/>
                <w:szCs w:val="18"/>
              </w:rPr>
              <w:t>5</w:t>
            </w:r>
            <w:r w:rsidRPr="00856F8E">
              <w:rPr>
                <w:rFonts w:ascii="Arial" w:hAnsi="Arial" w:cs="Arial"/>
                <w:sz w:val="18"/>
                <w:szCs w:val="18"/>
              </w:rPr>
              <w:t>-201</w:t>
            </w:r>
            <w:r w:rsidR="00FF18C5">
              <w:rPr>
                <w:rFonts w:ascii="Arial" w:hAnsi="Arial" w:cs="Arial"/>
                <w:sz w:val="18"/>
                <w:szCs w:val="18"/>
              </w:rPr>
              <w:t>9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(ΦΕΚ 20</w:t>
            </w:r>
            <w:r w:rsidR="00FF18C5">
              <w:rPr>
                <w:rFonts w:ascii="Arial" w:hAnsi="Arial" w:cs="Arial"/>
                <w:sz w:val="18"/>
                <w:szCs w:val="18"/>
              </w:rPr>
              <w:t>05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FF18C5">
              <w:rPr>
                <w:rFonts w:ascii="Arial" w:hAnsi="Arial" w:cs="Arial"/>
                <w:sz w:val="18"/>
                <w:szCs w:val="18"/>
              </w:rPr>
              <w:t>31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18C5">
              <w:rPr>
                <w:rFonts w:ascii="Arial" w:hAnsi="Arial" w:cs="Arial"/>
                <w:sz w:val="18"/>
                <w:szCs w:val="18"/>
              </w:rPr>
              <w:t>Μαΐου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FF18C5">
              <w:rPr>
                <w:rFonts w:ascii="Arial" w:hAnsi="Arial" w:cs="Arial"/>
                <w:sz w:val="18"/>
                <w:szCs w:val="18"/>
              </w:rPr>
              <w:t>9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/ τεύχος Δεύτερο).</w:t>
            </w:r>
          </w:p>
        </w:tc>
      </w:tr>
      <w:tr w:rsidR="00832A6F" w:rsidRPr="00856F8E" w:rsidTr="007A7704">
        <w:trPr>
          <w:trHeight w:val="214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13990" w:rsidRPr="00C13990" w:rsidRDefault="006921C2" w:rsidP="00C13990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>Αποδέχομαι την ηλεκτρονική ενημέρωση για ζητήματα της πορείας φοίτησης του</w:t>
            </w:r>
            <w:r w:rsidR="00856F8E">
              <w:rPr>
                <w:rFonts w:ascii="Arial" w:hAnsi="Arial" w:cs="Arial"/>
                <w:sz w:val="18"/>
                <w:szCs w:val="18"/>
              </w:rPr>
              <w:t>/της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ανωτέρω μαθητή/τριας</w:t>
            </w:r>
            <w:r w:rsidR="00C13990" w:rsidRPr="00856F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13990" w:rsidRPr="00856F8E" w:rsidTr="007A7704">
        <w:trPr>
          <w:trHeight w:val="202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13990" w:rsidRPr="00856F8E" w:rsidRDefault="00C13990" w:rsidP="00C13990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C13990">
              <w:rPr>
                <w:rFonts w:ascii="Arial" w:hAnsi="Arial" w:cs="Arial"/>
                <w:sz w:val="18"/>
                <w:szCs w:val="18"/>
              </w:rPr>
              <w:t xml:space="preserve">σύμφωνα με το άρθρο 9, </w:t>
            </w:r>
            <w:r>
              <w:rPr>
                <w:rFonts w:ascii="Arial" w:hAnsi="Arial" w:cs="Arial"/>
                <w:sz w:val="18"/>
                <w:szCs w:val="18"/>
              </w:rPr>
              <w:t>παράγραφος Εβ</w:t>
            </w:r>
            <w:r w:rsidRPr="00C13990">
              <w:rPr>
                <w:rFonts w:ascii="Arial" w:hAnsi="Arial" w:cs="Arial"/>
                <w:sz w:val="18"/>
                <w:szCs w:val="18"/>
              </w:rPr>
              <w:t xml:space="preserve"> της 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56F8E">
              <w:rPr>
                <w:rFonts w:ascii="Arial" w:hAnsi="Arial" w:cs="Arial"/>
                <w:sz w:val="18"/>
                <w:szCs w:val="18"/>
              </w:rPr>
              <w:t>Α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79942</w:t>
            </w:r>
            <w:r w:rsidRPr="00856F8E">
              <w:rPr>
                <w:rFonts w:ascii="Arial" w:hAnsi="Arial" w:cs="Arial"/>
                <w:sz w:val="18"/>
                <w:szCs w:val="18"/>
              </w:rPr>
              <w:t>/ΓΔ4/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856F8E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56F8E">
              <w:rPr>
                <w:rFonts w:ascii="Arial" w:hAnsi="Arial" w:cs="Arial"/>
                <w:sz w:val="18"/>
                <w:szCs w:val="18"/>
              </w:rPr>
              <w:t>-201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(ΦΕΚ 20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Μαΐου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56F8E">
              <w:rPr>
                <w:rFonts w:ascii="Arial" w:hAnsi="Arial" w:cs="Arial"/>
                <w:sz w:val="18"/>
                <w:szCs w:val="18"/>
              </w:rPr>
              <w:t xml:space="preserve"> / τεύχος Δεύτερο).</w:t>
            </w:r>
          </w:p>
        </w:tc>
      </w:tr>
      <w:tr w:rsidR="00832A6F" w:rsidRPr="00856F8E" w:rsidTr="007A7704">
        <w:trPr>
          <w:trHeight w:val="429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80283" w:rsidRDefault="006921C2" w:rsidP="006921C2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 xml:space="preserve">Η ηλεκτρονική διεύθυνση για την παραλαβή των ηλεκτρονικών μηνυμάτων είναι: </w:t>
            </w:r>
            <w:r w:rsidR="0068028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832A6F" w:rsidRPr="00856F8E" w:rsidRDefault="00680283" w:rsidP="00680283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</w:tc>
      </w:tr>
      <w:tr w:rsidR="00C13990" w:rsidRPr="00856F8E" w:rsidTr="007A7704">
        <w:trPr>
          <w:trHeight w:val="202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13990" w:rsidRPr="00856F8E" w:rsidRDefault="00C13990" w:rsidP="00C13990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856F8E" w:rsidTr="007A7704">
        <w:trPr>
          <w:trHeight w:val="417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10754D" w:rsidP="006921C2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Τα</w:t>
            </w:r>
            <w:r w:rsidR="006921C2" w:rsidRPr="00856F8E">
              <w:rPr>
                <w:rFonts w:ascii="Arial" w:hAnsi="Arial" w:cs="Arial"/>
                <w:sz w:val="18"/>
                <w:szCs w:val="18"/>
              </w:rPr>
              <w:t xml:space="preserve"> τηλ</w:t>
            </w:r>
            <w:r>
              <w:rPr>
                <w:rFonts w:ascii="Arial" w:hAnsi="Arial" w:cs="Arial"/>
                <w:sz w:val="18"/>
                <w:szCs w:val="18"/>
              </w:rPr>
              <w:t>έφωνα που μπορεί το σχολείο να επικοινωνεί μαζί μου</w:t>
            </w:r>
            <w:r w:rsidR="006921C2" w:rsidRPr="00856F8E">
              <w:rPr>
                <w:rFonts w:ascii="Arial" w:hAnsi="Arial" w:cs="Arial"/>
                <w:sz w:val="18"/>
                <w:szCs w:val="18"/>
              </w:rPr>
              <w:t xml:space="preserve"> είναι:</w:t>
            </w:r>
          </w:p>
          <w:p w:rsidR="00680283" w:rsidRPr="00856F8E" w:rsidRDefault="00680283" w:rsidP="00680283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F8E" w:rsidRPr="00856F8E" w:rsidTr="007A7704">
        <w:trPr>
          <w:trHeight w:val="655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tbl>
            <w:tblPr>
              <w:tblW w:w="10115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115"/>
            </w:tblGrid>
            <w:tr w:rsidR="00680283" w:rsidRPr="00856F8E" w:rsidTr="007A7704">
              <w:trPr>
                <w:trHeight w:val="214"/>
              </w:trPr>
              <w:tc>
                <w:tcPr>
                  <w:tcW w:w="1011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0283" w:rsidRPr="00856F8E" w:rsidRDefault="00680283" w:rsidP="00680283">
                  <w:pPr>
                    <w:numPr>
                      <w:ilvl w:val="0"/>
                      <w:numId w:val="12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56F8E">
                    <w:rPr>
                      <w:rFonts w:ascii="Arial" w:hAnsi="Arial" w:cs="Arial"/>
                      <w:sz w:val="18"/>
                      <w:szCs w:val="18"/>
                    </w:rPr>
                    <w:t xml:space="preserve">Θα προσκομίσω έγκαιρα φωτοαντίγραφο </w:t>
                  </w:r>
                  <w:r w:rsidRPr="0010754D">
                    <w:rPr>
                      <w:rFonts w:ascii="Arial" w:hAnsi="Arial" w:cs="Arial"/>
                      <w:sz w:val="18"/>
                      <w:szCs w:val="18"/>
                    </w:rPr>
                    <w:t>νόμιμη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ς</w:t>
                  </w:r>
                  <w:r w:rsidRPr="0010754D">
                    <w:rPr>
                      <w:rFonts w:ascii="Arial" w:hAnsi="Arial" w:cs="Arial"/>
                      <w:sz w:val="18"/>
                      <w:szCs w:val="18"/>
                    </w:rPr>
                    <w:t xml:space="preserve"> μετάφραση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ς</w:t>
                  </w:r>
                  <w:r w:rsidRPr="0010754D">
                    <w:rPr>
                      <w:rFonts w:ascii="Arial" w:hAnsi="Arial" w:cs="Arial"/>
                      <w:sz w:val="18"/>
                      <w:szCs w:val="18"/>
                    </w:rPr>
                    <w:t xml:space="preserve"> πιστοποιητικού</w:t>
                  </w:r>
                  <w:r>
                    <w:t xml:space="preserve"> </w:t>
                  </w:r>
                  <w:r w:rsidRPr="0010754D">
                    <w:rPr>
                      <w:rFonts w:ascii="Arial" w:hAnsi="Arial" w:cs="Arial"/>
                      <w:sz w:val="18"/>
                      <w:szCs w:val="18"/>
                    </w:rPr>
                    <w:t xml:space="preserve">γέννησης </w:t>
                  </w:r>
                </w:p>
              </w:tc>
            </w:tr>
            <w:tr w:rsidR="00680283" w:rsidRPr="00856F8E" w:rsidTr="007A7704">
              <w:trPr>
                <w:trHeight w:val="429"/>
              </w:trPr>
              <w:tc>
                <w:tcPr>
                  <w:tcW w:w="1011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680283" w:rsidRDefault="00680283" w:rsidP="00E7261D">
                  <w:p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10754D">
                    <w:rPr>
                      <w:rFonts w:ascii="Arial" w:hAnsi="Arial" w:cs="Arial"/>
                      <w:sz w:val="18"/>
                      <w:szCs w:val="18"/>
                    </w:rPr>
                    <w:t>αν πρόκειται για αλλοδαπό μαθητή/τρια.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680283" w:rsidRPr="00856F8E" w:rsidRDefault="00680283" w:rsidP="00E7261D">
                  <w:p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56F8E" w:rsidRPr="00856F8E" w:rsidRDefault="00856F8E" w:rsidP="00856F8E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:rsidRPr="00856F8E" w:rsidTr="007A7704">
        <w:trPr>
          <w:trHeight w:val="429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856F8E" w:rsidRDefault="00680283" w:rsidP="007A7704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>Το</w:t>
            </w:r>
            <w:r>
              <w:rPr>
                <w:rFonts w:ascii="Arial" w:hAnsi="Arial" w:cs="Arial"/>
                <w:sz w:val="18"/>
                <w:szCs w:val="18"/>
              </w:rPr>
              <w:t xml:space="preserve"> επώνυμο και το όνομα του πατέρα </w:t>
            </w:r>
            <w:r w:rsidRPr="00856F8E">
              <w:rPr>
                <w:rFonts w:ascii="Arial" w:hAnsi="Arial" w:cs="Arial"/>
                <w:sz w:val="18"/>
                <w:szCs w:val="18"/>
              </w:rPr>
              <w:t>του/της ανωτέρω μαθητή/τριας είναι:</w:t>
            </w:r>
          </w:p>
        </w:tc>
      </w:tr>
      <w:tr w:rsidR="00E47311" w:rsidRPr="00856F8E" w:rsidTr="007A7704">
        <w:trPr>
          <w:trHeight w:val="202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47311" w:rsidRPr="00856F8E" w:rsidRDefault="00E47311" w:rsidP="00E4731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311" w:rsidRPr="00856F8E" w:rsidTr="007A7704">
        <w:trPr>
          <w:trHeight w:val="417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7704" w:rsidRPr="00856F8E" w:rsidRDefault="007A7704" w:rsidP="007A7704">
            <w:pPr>
              <w:numPr>
                <w:ilvl w:val="0"/>
                <w:numId w:val="12"/>
              </w:num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56F8E">
              <w:rPr>
                <w:rFonts w:ascii="Arial" w:hAnsi="Arial" w:cs="Arial"/>
                <w:sz w:val="18"/>
                <w:szCs w:val="18"/>
              </w:rPr>
              <w:t>Το</w:t>
            </w:r>
            <w:r>
              <w:rPr>
                <w:rFonts w:ascii="Arial" w:hAnsi="Arial" w:cs="Arial"/>
                <w:sz w:val="18"/>
                <w:szCs w:val="18"/>
              </w:rPr>
              <w:t xml:space="preserve"> επώνυμο και το όνομα της </w:t>
            </w:r>
            <w:r w:rsidRPr="00856F8E">
              <w:rPr>
                <w:rFonts w:ascii="Arial" w:hAnsi="Arial" w:cs="Arial"/>
                <w:sz w:val="18"/>
                <w:szCs w:val="18"/>
              </w:rPr>
              <w:t>μητέρα του/της ανωτέρω μαθητή/τριας είναι:</w:t>
            </w:r>
          </w:p>
        </w:tc>
      </w:tr>
      <w:tr w:rsidR="00DB4EE4" w:rsidRPr="00856F8E" w:rsidTr="007A7704">
        <w:trPr>
          <w:trHeight w:val="214"/>
        </w:trPr>
        <w:tc>
          <w:tcPr>
            <w:tcW w:w="1033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0283" w:rsidRPr="00856F8E" w:rsidRDefault="00680283" w:rsidP="007A7704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EE4" w:rsidRPr="00856F8E" w:rsidTr="007A7704">
        <w:trPr>
          <w:trHeight w:val="60"/>
        </w:trPr>
        <w:tc>
          <w:tcPr>
            <w:tcW w:w="1033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0283" w:rsidRPr="00856F8E" w:rsidRDefault="00680283" w:rsidP="003F6309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EE4" w:rsidRPr="00856F8E" w:rsidTr="007A7704">
        <w:trPr>
          <w:trHeight w:val="60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4EE4" w:rsidRPr="00856F8E" w:rsidRDefault="00DB4EE4" w:rsidP="000A604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D1" w:rsidRPr="00856F8E" w:rsidTr="007A7704">
        <w:trPr>
          <w:trHeight w:val="214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32D1" w:rsidRPr="00856F8E" w:rsidRDefault="006032D1" w:rsidP="007A7704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2D1" w:rsidRPr="00856F8E" w:rsidTr="007A7704">
        <w:trPr>
          <w:trHeight w:val="202"/>
        </w:trPr>
        <w:tc>
          <w:tcPr>
            <w:tcW w:w="1033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032D1" w:rsidRPr="00856F8E" w:rsidRDefault="006032D1" w:rsidP="000A604F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EE4" w:rsidRPr="00856F8E" w:rsidTr="007A7704">
        <w:trPr>
          <w:trHeight w:val="70"/>
        </w:trPr>
        <w:tc>
          <w:tcPr>
            <w:tcW w:w="1033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4EE4" w:rsidRPr="00856F8E" w:rsidRDefault="00DB4EE4" w:rsidP="00680283">
            <w:pPr>
              <w:spacing w:before="60"/>
              <w:ind w:left="72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7A40" w:rsidRDefault="00B07A40">
      <w:pPr>
        <w:pStyle w:val="a6"/>
        <w:ind w:left="0" w:right="484"/>
        <w:jc w:val="right"/>
        <w:rPr>
          <w:sz w:val="16"/>
        </w:rPr>
      </w:pPr>
    </w:p>
    <w:p w:rsidR="00832A6F" w:rsidRPr="003F6309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</w:t>
      </w:r>
      <w:r w:rsidR="00CA318D">
        <w:rPr>
          <w:sz w:val="16"/>
        </w:rPr>
        <w:t>-………</w:t>
      </w:r>
      <w:r w:rsidR="00E47311">
        <w:rPr>
          <w:sz w:val="16"/>
        </w:rPr>
        <w:t>-</w:t>
      </w:r>
      <w:r>
        <w:rPr>
          <w:sz w:val="16"/>
        </w:rPr>
        <w:t>20</w:t>
      </w:r>
      <w:r w:rsidR="0010754D">
        <w:rPr>
          <w:sz w:val="16"/>
        </w:rPr>
        <w:t>2</w:t>
      </w:r>
      <w:r w:rsidR="00A129FB" w:rsidRPr="003F6309">
        <w:rPr>
          <w:sz w:val="16"/>
        </w:rPr>
        <w:t>2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</w:t>
      </w:r>
      <w:r w:rsidR="00CA318D">
        <w:rPr>
          <w:sz w:val="16"/>
        </w:rPr>
        <w:t>………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E47311" w:rsidRDefault="00E47311">
      <w:pPr>
        <w:jc w:val="both"/>
        <w:rPr>
          <w:rFonts w:ascii="Arial" w:hAnsi="Arial" w:cs="Arial"/>
          <w:sz w:val="18"/>
        </w:rPr>
      </w:pPr>
    </w:p>
    <w:p w:rsidR="00832A6F" w:rsidRDefault="006032D1">
      <w:pPr>
        <w:pStyle w:val="a6"/>
        <w:jc w:val="both"/>
        <w:rPr>
          <w:sz w:val="18"/>
        </w:rPr>
      </w:pPr>
      <w:r>
        <w:rPr>
          <w:sz w:val="18"/>
        </w:rPr>
        <w:lastRenderedPageBreak/>
        <w:t xml:space="preserve"> (1</w:t>
      </w:r>
      <w:r w:rsidR="00832A6F"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832A6F" w:rsidSect="00E47311">
      <w:headerReference w:type="default" r:id="rId8"/>
      <w:type w:val="continuous"/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B9" w:rsidRDefault="004935B9">
      <w:r>
        <w:separator/>
      </w:r>
    </w:p>
  </w:endnote>
  <w:endnote w:type="continuationSeparator" w:id="0">
    <w:p w:rsidR="004935B9" w:rsidRDefault="0049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B9" w:rsidRDefault="004935B9">
      <w:r>
        <w:separator/>
      </w:r>
    </w:p>
  </w:footnote>
  <w:footnote w:type="continuationSeparator" w:id="0">
    <w:p w:rsidR="004935B9" w:rsidRDefault="00493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C10D40">
      <w:tc>
        <w:tcPr>
          <w:tcW w:w="5508" w:type="dxa"/>
        </w:tcPr>
        <w:p w:rsidR="00C10D40" w:rsidRDefault="000D58DB">
          <w:pPr>
            <w:pStyle w:val="a3"/>
            <w:jc w:val="right"/>
            <w:rPr>
              <w:b/>
              <w:bCs/>
              <w:sz w:val="16"/>
            </w:rPr>
          </w:pPr>
          <w:r w:rsidRPr="000D58DB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C10D40" w:rsidRDefault="00C10D4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C10D40" w:rsidRDefault="00C10D4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40" w:rsidRDefault="00C10D4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5E3"/>
    <w:multiLevelType w:val="hybridMultilevel"/>
    <w:tmpl w:val="1A78E6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052D5"/>
    <w:multiLevelType w:val="hybridMultilevel"/>
    <w:tmpl w:val="1C36CA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0323C"/>
    <w:multiLevelType w:val="hybridMultilevel"/>
    <w:tmpl w:val="1C36CA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6527028"/>
    <w:multiLevelType w:val="hybridMultilevel"/>
    <w:tmpl w:val="B672BC6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A6F"/>
    <w:rsid w:val="00004AA3"/>
    <w:rsid w:val="0002634D"/>
    <w:rsid w:val="000A604F"/>
    <w:rsid w:val="000C2C0B"/>
    <w:rsid w:val="000D58DB"/>
    <w:rsid w:val="0010754D"/>
    <w:rsid w:val="0012492F"/>
    <w:rsid w:val="00157BAA"/>
    <w:rsid w:val="00171DDE"/>
    <w:rsid w:val="002D3F03"/>
    <w:rsid w:val="002F76AA"/>
    <w:rsid w:val="003F6309"/>
    <w:rsid w:val="004935B9"/>
    <w:rsid w:val="004F7B5E"/>
    <w:rsid w:val="006032D1"/>
    <w:rsid w:val="00680283"/>
    <w:rsid w:val="006921C2"/>
    <w:rsid w:val="007A7704"/>
    <w:rsid w:val="007E21F7"/>
    <w:rsid w:val="0081320B"/>
    <w:rsid w:val="00832A6F"/>
    <w:rsid w:val="00836655"/>
    <w:rsid w:val="00856F8E"/>
    <w:rsid w:val="009523C0"/>
    <w:rsid w:val="00A129FB"/>
    <w:rsid w:val="00A46185"/>
    <w:rsid w:val="00B07A40"/>
    <w:rsid w:val="00B711D6"/>
    <w:rsid w:val="00BA083B"/>
    <w:rsid w:val="00C10D40"/>
    <w:rsid w:val="00C13990"/>
    <w:rsid w:val="00CA318D"/>
    <w:rsid w:val="00CC7D1F"/>
    <w:rsid w:val="00DB4EE4"/>
    <w:rsid w:val="00E47311"/>
    <w:rsid w:val="00E54ED9"/>
    <w:rsid w:val="00E7261D"/>
    <w:rsid w:val="00E83712"/>
    <w:rsid w:val="00F57D95"/>
    <w:rsid w:val="00FD3716"/>
    <w:rsid w:val="00FF0836"/>
    <w:rsid w:val="00FF18C5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283"/>
    <w:rPr>
      <w:sz w:val="24"/>
      <w:szCs w:val="24"/>
    </w:rPr>
  </w:style>
  <w:style w:type="paragraph" w:styleId="1">
    <w:name w:val="heading 1"/>
    <w:basedOn w:val="a"/>
    <w:next w:val="a"/>
    <w:qFormat/>
    <w:rsid w:val="000D58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D58D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D58D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D58D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D58D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D58D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D58D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D58D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D58D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58D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D58D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D58D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D58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D58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D58DB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D58DB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952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87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Info-Quest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Michael</cp:lastModifiedBy>
  <cp:revision>4</cp:revision>
  <cp:lastPrinted>2022-09-06T05:03:00Z</cp:lastPrinted>
  <dcterms:created xsi:type="dcterms:W3CDTF">2022-09-05T08:23:00Z</dcterms:created>
  <dcterms:modified xsi:type="dcterms:W3CDTF">2022-09-06T06:25:00Z</dcterms:modified>
</cp:coreProperties>
</file>