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5239C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5239C1" w:rsidRDefault="009B6DA8" w:rsidP="009B6DA8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ΔΝΣΗ 2</w:t>
            </w:r>
            <w:r w:rsidR="00891893" w:rsidRPr="00891893">
              <w:rPr>
                <w:rFonts w:ascii="Arial" w:hAnsi="Arial" w:cs="Arial"/>
                <w:b/>
                <w:vertAlign w:val="superscript"/>
              </w:rPr>
              <w:t>ου</w:t>
            </w:r>
            <w:r w:rsidR="00891893">
              <w:rPr>
                <w:rFonts w:ascii="Arial" w:hAnsi="Arial" w:cs="Arial"/>
                <w:b/>
              </w:rPr>
              <w:t xml:space="preserve"> ΔΣ </w:t>
            </w:r>
            <w:r>
              <w:rPr>
                <w:rFonts w:ascii="Arial" w:hAnsi="Arial" w:cs="Arial"/>
                <w:b/>
              </w:rPr>
              <w:t>ΓΕΡΑΚΑ</w:t>
            </w:r>
          </w:p>
        </w:tc>
      </w:tr>
      <w:tr w:rsidR="00C83A6E" w:rsidTr="005239C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5E5FAE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Tr="005239C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720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</w:tr>
      <w:tr w:rsidR="00C83A6E" w:rsidTr="005239C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</w:tr>
      <w:tr w:rsidR="00C83A6E" w:rsidTr="005239C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Default="00C83A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C83A6E" w:rsidRDefault="00C83A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5239C1" w:rsidRDefault="00C83A6E" w:rsidP="005239C1">
            <w:pPr>
              <w:ind w:right="-6878"/>
              <w:rPr>
                <w:rFonts w:ascii="Courier New" w:hAnsi="Courier New"/>
                <w:b/>
                <w:sz w:val="2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C83A6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5239C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9A6878" w:rsidRDefault="00DA26DE" w:rsidP="00DA26DE">
            <w:pPr>
              <w:spacing w:before="60"/>
              <w:ind w:right="125"/>
              <w:rPr>
                <w:rFonts w:asciiTheme="minorHAnsi" w:hAnsiTheme="minorHAnsi" w:cs="Arial"/>
              </w:rPr>
            </w:pPr>
            <w:r w:rsidRPr="009A6878">
              <w:rPr>
                <w:rFonts w:asciiTheme="minorHAnsi" w:hAnsiTheme="minorHAnsi" w:cs="Arial"/>
              </w:rPr>
              <w:t>Η διεύθυνση μόνιμης κατοικίας μου είναι</w:t>
            </w:r>
            <w:r w:rsidR="009A6878" w:rsidRPr="009A6878">
              <w:rPr>
                <w:rFonts w:asciiTheme="minorHAnsi" w:hAnsiTheme="minorHAnsi" w:cs="Arial"/>
              </w:rPr>
              <w:t>:</w:t>
            </w:r>
            <w:r w:rsidRPr="009A6878">
              <w:rPr>
                <w:rFonts w:asciiTheme="minorHAnsi" w:hAnsiTheme="minorHAnsi" w:cs="Arial"/>
              </w:rPr>
              <w:t xml:space="preserve"> </w:t>
            </w:r>
            <w:r w:rsidR="00E36E52" w:rsidRPr="009A6878">
              <w:rPr>
                <w:rFonts w:asciiTheme="minorHAnsi" w:hAnsiTheme="minorHAnsi" w:cs="Arial"/>
              </w:rPr>
              <w:t>…</w:t>
            </w:r>
            <w:proofErr w:type="spellStart"/>
            <w:r w:rsidRPr="009A6878">
              <w:rPr>
                <w:rFonts w:asciiTheme="minorHAnsi" w:hAnsiTheme="minorHAnsi" w:cs="Arial"/>
              </w:rPr>
              <w:t>Οδός</w:t>
            </w:r>
            <w:r w:rsidR="00E36E52" w:rsidRPr="009A6878">
              <w:rPr>
                <w:rFonts w:asciiTheme="minorHAnsi" w:hAnsiTheme="minorHAnsi" w:cs="Arial"/>
              </w:rPr>
              <w:t>……………………….</w:t>
            </w:r>
            <w:r w:rsidR="007A1C4B" w:rsidRPr="009A6878">
              <w:rPr>
                <w:rFonts w:asciiTheme="minorHAnsi" w:hAnsiTheme="minorHAnsi" w:cs="Arial"/>
              </w:rPr>
              <w:t>…………………………………………</w:t>
            </w:r>
            <w:r w:rsidRPr="009A6878">
              <w:rPr>
                <w:rFonts w:asciiTheme="minorHAnsi" w:hAnsiTheme="minorHAnsi" w:cs="Arial"/>
              </w:rPr>
              <w:t>αριθμός</w:t>
            </w:r>
            <w:proofErr w:type="spellEnd"/>
            <w:r w:rsidR="007A1C4B" w:rsidRPr="009A6878">
              <w:rPr>
                <w:rFonts w:asciiTheme="minorHAnsi" w:hAnsiTheme="minorHAnsi" w:cs="Arial"/>
              </w:rPr>
              <w:t>……………………</w:t>
            </w:r>
          </w:p>
        </w:tc>
      </w:tr>
      <w:tr w:rsidR="00C83A6E" w:rsidRPr="005239C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9A6878" w:rsidRDefault="00DA26DE">
            <w:pPr>
              <w:spacing w:before="60"/>
              <w:ind w:right="125"/>
              <w:rPr>
                <w:rFonts w:asciiTheme="minorHAnsi" w:hAnsiTheme="minorHAnsi" w:cs="Arial"/>
              </w:rPr>
            </w:pPr>
            <w:r w:rsidRPr="009A6878">
              <w:rPr>
                <w:rFonts w:asciiTheme="minorHAnsi" w:hAnsiTheme="minorHAnsi" w:cs="Arial"/>
              </w:rPr>
              <w:t>Πόλη                                                           Τ.Κ.</w:t>
            </w:r>
          </w:p>
        </w:tc>
      </w:tr>
      <w:tr w:rsidR="00C83A6E" w:rsidRPr="005239C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91893" w:rsidRDefault="005C5B89" w:rsidP="005C5B89">
            <w:pPr>
              <w:spacing w:before="60"/>
              <w:ind w:right="12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Ε</w:t>
            </w:r>
            <w:r w:rsidR="00DA26DE" w:rsidRPr="009A6878">
              <w:rPr>
                <w:rFonts w:asciiTheme="minorHAnsi" w:hAnsiTheme="minorHAnsi" w:cs="Arial"/>
              </w:rPr>
              <w:t xml:space="preserve">πισυνάπτω  </w:t>
            </w:r>
          </w:p>
          <w:p w:rsidR="00891893" w:rsidRDefault="00DA26DE" w:rsidP="005C5B89">
            <w:pPr>
              <w:spacing w:before="60"/>
              <w:ind w:right="125"/>
              <w:rPr>
                <w:rFonts w:asciiTheme="minorHAnsi" w:hAnsiTheme="minorHAnsi" w:cs="Arial"/>
              </w:rPr>
            </w:pPr>
            <w:r w:rsidRPr="009A6878">
              <w:rPr>
                <w:rFonts w:asciiTheme="minorHAnsi" w:hAnsiTheme="minorHAnsi" w:cs="Arial"/>
              </w:rPr>
              <w:t xml:space="preserve">Α) </w:t>
            </w:r>
            <w:r w:rsidR="005C5B89">
              <w:rPr>
                <w:rFonts w:asciiTheme="minorHAnsi" w:hAnsiTheme="minorHAnsi" w:cs="Arial"/>
              </w:rPr>
              <w:t>Λ</w:t>
            </w:r>
            <w:r w:rsidR="00D50D2B">
              <w:rPr>
                <w:rFonts w:asciiTheme="minorHAnsi" w:hAnsiTheme="minorHAnsi" w:cs="Arial"/>
              </w:rPr>
              <w:t xml:space="preserve">ογαριασμό </w:t>
            </w:r>
            <w:r w:rsidRPr="009A6878">
              <w:rPr>
                <w:rFonts w:asciiTheme="minorHAnsi" w:hAnsiTheme="minorHAnsi" w:cs="Arial"/>
              </w:rPr>
              <w:t>ΔΕΚΟ</w:t>
            </w:r>
            <w:r w:rsidR="005C5B89">
              <w:rPr>
                <w:rFonts w:asciiTheme="minorHAnsi" w:hAnsiTheme="minorHAnsi" w:cs="Arial"/>
              </w:rPr>
              <w:t xml:space="preserve">   και</w:t>
            </w:r>
            <w:r w:rsidR="005C5B89" w:rsidRPr="009A6878">
              <w:rPr>
                <w:rFonts w:asciiTheme="minorHAnsi" w:hAnsiTheme="minorHAnsi" w:cs="Arial"/>
              </w:rPr>
              <w:t xml:space="preserve">              </w:t>
            </w:r>
          </w:p>
          <w:p w:rsidR="00C83A6E" w:rsidRPr="009A6878" w:rsidRDefault="005C5B89" w:rsidP="00D50D2B">
            <w:pPr>
              <w:spacing w:before="60"/>
              <w:ind w:right="125"/>
              <w:rPr>
                <w:rFonts w:asciiTheme="minorHAnsi" w:hAnsiTheme="minorHAnsi" w:cs="Arial"/>
              </w:rPr>
            </w:pPr>
            <w:r w:rsidRPr="009A6878">
              <w:rPr>
                <w:rFonts w:asciiTheme="minorHAnsi" w:hAnsiTheme="minorHAnsi" w:cs="Arial"/>
              </w:rPr>
              <w:t xml:space="preserve"> Β) </w:t>
            </w:r>
            <w:r w:rsidR="000F3318">
              <w:rPr>
                <w:rFonts w:cs="Arial"/>
              </w:rPr>
              <w:t>Σ</w:t>
            </w:r>
            <w:r w:rsidR="00D50D2B">
              <w:rPr>
                <w:rFonts w:cs="Arial"/>
              </w:rPr>
              <w:t>τοιχεία</w:t>
            </w:r>
            <w:r w:rsidR="000F3318">
              <w:rPr>
                <w:rFonts w:cs="Arial"/>
              </w:rPr>
              <w:t xml:space="preserve"> Μ</w:t>
            </w:r>
            <w:r w:rsidR="00D50D2B">
              <w:rPr>
                <w:rFonts w:cs="Arial"/>
              </w:rPr>
              <w:t xml:space="preserve">ητρώου </w:t>
            </w:r>
            <w:r w:rsidR="000F3318">
              <w:rPr>
                <w:rFonts w:cs="Arial"/>
              </w:rPr>
              <w:t xml:space="preserve"> Φ</w:t>
            </w:r>
            <w:r w:rsidR="00D50D2B">
              <w:rPr>
                <w:rFonts w:cs="Arial"/>
              </w:rPr>
              <w:t xml:space="preserve">υσικού </w:t>
            </w:r>
            <w:r w:rsidR="000F3318">
              <w:rPr>
                <w:rFonts w:cs="Arial"/>
              </w:rPr>
              <w:t>Π</w:t>
            </w:r>
            <w:r w:rsidR="00D50D2B">
              <w:rPr>
                <w:rFonts w:cs="Arial"/>
              </w:rPr>
              <w:t xml:space="preserve">ροσώπου </w:t>
            </w:r>
            <w:r w:rsidR="00466EE2">
              <w:rPr>
                <w:rFonts w:cs="Arial"/>
              </w:rPr>
              <w:t xml:space="preserve"> 2023</w:t>
            </w:r>
            <w:r w:rsidR="000F3318">
              <w:rPr>
                <w:rFonts w:cs="Arial"/>
              </w:rPr>
              <w:t>(Β</w:t>
            </w:r>
            <w:r w:rsidR="00D50D2B">
              <w:rPr>
                <w:rFonts w:cs="Arial"/>
              </w:rPr>
              <w:t>εβαίωση</w:t>
            </w:r>
            <w:r w:rsidR="000F3318">
              <w:rPr>
                <w:rFonts w:cs="Arial"/>
              </w:rPr>
              <w:t xml:space="preserve">  ΑΑΔΕ)</w:t>
            </w:r>
          </w:p>
        </w:tc>
      </w:tr>
      <w:tr w:rsidR="00C83A6E" w:rsidRPr="005239C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9A6878" w:rsidRDefault="00D50D2B" w:rsidP="00D50D2B">
            <w:pPr>
              <w:spacing w:before="60"/>
              <w:ind w:right="12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Γ)Επιθυμία εγγραφής σε  Ιδιωτικό – Εξετάσεων σε Πρότυπο , Πειραματικό  , Μουσικό , Καλλιτεχνικό           </w:t>
            </w:r>
            <w:r w:rsidRPr="00D50D2B">
              <w:rPr>
                <w:rFonts w:asciiTheme="minorHAnsi" w:hAnsiTheme="minorHAnsi" w:cs="Arial"/>
                <w:b/>
                <w:sz w:val="28"/>
                <w:szCs w:val="28"/>
              </w:rPr>
              <w:t>ΝΑΙ---ΟΧΙ</w:t>
            </w:r>
            <w:r>
              <w:rPr>
                <w:rFonts w:asciiTheme="minorHAnsi" w:hAnsiTheme="minorHAnsi" w:cs="Arial"/>
              </w:rPr>
              <w:t xml:space="preserve">                                       (ΚΥΚΛΩΝΩ ΑΝΤΙΣΤΟΙΧΑ)</w:t>
            </w:r>
          </w:p>
        </w:tc>
      </w:tr>
      <w:tr w:rsidR="00C83A6E" w:rsidRPr="005239C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50D2B" w:rsidRPr="00D50D2B" w:rsidRDefault="00D50D2B" w:rsidP="00D50D2B">
            <w:pPr>
              <w:autoSpaceDE w:val="0"/>
              <w:autoSpaceDN w:val="0"/>
              <w:adjustRightInd w:val="0"/>
              <w:jc w:val="both"/>
              <w:rPr>
                <w:rFonts w:cs="Calibri-Italic"/>
                <w:i/>
                <w:iCs/>
              </w:rPr>
            </w:pPr>
            <w:r>
              <w:rPr>
                <w:rFonts w:cs="Arial"/>
              </w:rPr>
              <w:t>Δ)</w:t>
            </w:r>
            <w:r w:rsidRPr="00D50D2B">
              <w:rPr>
                <w:rFonts w:cs="Arial"/>
              </w:rPr>
              <w:t xml:space="preserve">Αν υπάρχουν </w:t>
            </w:r>
            <w:r w:rsidRPr="00D50D2B">
              <w:rPr>
                <w:rFonts w:cs="Calibri"/>
              </w:rPr>
              <w:t xml:space="preserve">αδέρφια τα οποία </w:t>
            </w:r>
            <w:r w:rsidRPr="00D50D2B">
              <w:rPr>
                <w:rFonts w:cs="Calibri"/>
                <w:b/>
              </w:rPr>
              <w:t>θα φοιτούν</w:t>
            </w:r>
            <w:r w:rsidRPr="00D50D2B">
              <w:rPr>
                <w:rFonts w:cs="Calibri"/>
              </w:rPr>
              <w:t xml:space="preserve"> και </w:t>
            </w:r>
            <w:r w:rsidRPr="00D50D2B">
              <w:rPr>
                <w:rFonts w:cs="Calibri"/>
                <w:b/>
              </w:rPr>
              <w:t xml:space="preserve">τη σχολική χρονιά </w:t>
            </w:r>
            <w:r w:rsidR="009C4F44">
              <w:rPr>
                <w:rFonts w:cs="Calibri"/>
                <w:b/>
              </w:rPr>
              <w:t>2024-2025</w:t>
            </w:r>
            <w:r w:rsidRPr="00D50D2B">
              <w:rPr>
                <w:rFonts w:cs="Calibri"/>
              </w:rPr>
              <w:t xml:space="preserve"> σε Γυμνάσιο της περιοχής μας  παρακαλείσθε :</w:t>
            </w:r>
          </w:p>
          <w:p w:rsidR="00D50D2B" w:rsidRPr="00D50D2B" w:rsidRDefault="00D50D2B" w:rsidP="00D50D2B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rPr>
                <w:rFonts w:cs="Calibri"/>
                <w:lang w:val="en-US"/>
              </w:rPr>
              <w:t>i</w:t>
            </w:r>
            <w:proofErr w:type="spellEnd"/>
            <w:r w:rsidRPr="00D50D2B">
              <w:rPr>
                <w:rFonts w:cs="Calibri"/>
              </w:rPr>
              <w:t xml:space="preserve">)να σημειώσετε παρακάτω </w:t>
            </w:r>
            <w:r>
              <w:rPr>
                <w:rFonts w:cs="Calibri"/>
              </w:rPr>
              <w:t xml:space="preserve"> </w:t>
            </w:r>
            <w:r w:rsidRPr="00D50D2B">
              <w:rPr>
                <w:rFonts w:cs="Calibri"/>
              </w:rPr>
              <w:t>το ονοματεπώνυμο του μαθητή/</w:t>
            </w:r>
            <w:proofErr w:type="spellStart"/>
            <w:r w:rsidRPr="00D50D2B">
              <w:rPr>
                <w:rFonts w:cs="Calibri"/>
              </w:rPr>
              <w:t>τριας</w:t>
            </w:r>
            <w:proofErr w:type="spellEnd"/>
            <w:r w:rsidRPr="00D50D2B">
              <w:rPr>
                <w:rFonts w:cs="Calibri"/>
              </w:rPr>
              <w:t xml:space="preserve"> που θα φοιτά στο Γυμνάσιο και την τάξη φοίτησης :</w:t>
            </w:r>
          </w:p>
          <w:p w:rsidR="00D50D2B" w:rsidRPr="00D50D2B" w:rsidRDefault="00D50D2B" w:rsidP="00D50D2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50D2B">
              <w:rPr>
                <w:rFonts w:cs="Calibri"/>
              </w:rPr>
              <w:t>………………………………………………………………………………………………………………</w:t>
            </w:r>
          </w:p>
          <w:p w:rsidR="00C83A6E" w:rsidRPr="00D50D2B" w:rsidRDefault="00D50D2B" w:rsidP="00D50D2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F52778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ii</w:t>
            </w:r>
            <w:r w:rsidRPr="00D50D2B">
              <w:rPr>
                <w:rFonts w:cs="Calibri"/>
              </w:rPr>
              <w:t>)</w:t>
            </w:r>
            <w:r w:rsidRPr="00E83C5C">
              <w:rPr>
                <w:rFonts w:cs="Calibri"/>
              </w:rPr>
              <w:t xml:space="preserve">να προσκομίσετε </w:t>
            </w:r>
            <w:r>
              <w:rPr>
                <w:rFonts w:cs="Calibri"/>
              </w:rPr>
              <w:t xml:space="preserve">το </w:t>
            </w:r>
            <w:r w:rsidRPr="00E83C5C">
              <w:rPr>
                <w:rFonts w:cs="Calibri"/>
              </w:rPr>
              <w:t xml:space="preserve"> </w:t>
            </w:r>
            <w:r w:rsidRPr="00E83C5C">
              <w:rPr>
                <w:rFonts w:cs="Calibri"/>
                <w:b/>
              </w:rPr>
              <w:t>πιστοποιητικό φοίτησης</w:t>
            </w:r>
            <w:r>
              <w:rPr>
                <w:rFonts w:cs="Calibri"/>
                <w:b/>
              </w:rPr>
              <w:t xml:space="preserve"> </w:t>
            </w:r>
            <w:r w:rsidRPr="00E83C5C">
              <w:rPr>
                <w:rFonts w:cs="Calibri"/>
                <w:b/>
              </w:rPr>
              <w:t>του</w:t>
            </w:r>
            <w:r>
              <w:rPr>
                <w:rFonts w:cs="Calibri"/>
                <w:b/>
              </w:rPr>
              <w:t xml:space="preserve">/της </w:t>
            </w:r>
            <w:r w:rsidRPr="00E83C5C">
              <w:rPr>
                <w:rFonts w:cs="Calibri"/>
                <w:b/>
              </w:rPr>
              <w:t xml:space="preserve"> αδερφού</w:t>
            </w:r>
            <w:r>
              <w:rPr>
                <w:rFonts w:cs="Calibri"/>
                <w:b/>
              </w:rPr>
              <w:t>/</w:t>
            </w:r>
            <w:proofErr w:type="spellStart"/>
            <w:r>
              <w:rPr>
                <w:rFonts w:cs="Calibri"/>
                <w:b/>
              </w:rPr>
              <w:t>ής</w:t>
            </w:r>
            <w:proofErr w:type="spellEnd"/>
            <w:r w:rsidRPr="00E83C5C">
              <w:rPr>
                <w:rFonts w:cs="Calibri"/>
              </w:rPr>
              <w:t>, το οποίο θα διατηρείται στο Δημοτικό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ab/>
            </w:r>
            <w:r w:rsidR="00C83A6E" w:rsidRPr="005239C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(4)</w:t>
            </w:r>
          </w:p>
        </w:tc>
      </w:tr>
    </w:tbl>
    <w:p w:rsidR="00C83A6E" w:rsidRDefault="00C83A6E"/>
    <w:p w:rsidR="005239C1" w:rsidRPr="009C4F44" w:rsidRDefault="005239C1" w:rsidP="005239C1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7A1C4B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891893">
        <w:rPr>
          <w:color w:val="000000"/>
          <w:sz w:val="18"/>
          <w:szCs w:val="16"/>
        </w:rPr>
        <w:t>2</w:t>
      </w:r>
      <w:r w:rsidR="009C4F44">
        <w:rPr>
          <w:color w:val="000000"/>
          <w:sz w:val="18"/>
          <w:szCs w:val="16"/>
        </w:rPr>
        <w:t>3</w:t>
      </w:r>
    </w:p>
    <w:p w:rsidR="00C83A6E" w:rsidRDefault="00C83A6E">
      <w:pPr>
        <w:pStyle w:val="a6"/>
        <w:ind w:left="0" w:right="484"/>
        <w:jc w:val="right"/>
        <w:rPr>
          <w:sz w:val="16"/>
        </w:rPr>
      </w:pPr>
    </w:p>
    <w:p w:rsidR="003D7D3F" w:rsidRDefault="003D7D3F" w:rsidP="003D7D3F">
      <w:pPr>
        <w:pStyle w:val="a6"/>
        <w:tabs>
          <w:tab w:val="left" w:pos="7248"/>
        </w:tabs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Ο Δηλών                                                        Η ΔΗΛΟΥΣΑ</w:t>
      </w:r>
      <w:r>
        <w:rPr>
          <w:sz w:val="16"/>
        </w:rPr>
        <w:tab/>
      </w:r>
    </w:p>
    <w:p w:rsidR="003D7D3F" w:rsidRDefault="003D7D3F" w:rsidP="003D7D3F">
      <w:pPr>
        <w:pStyle w:val="a6"/>
        <w:tabs>
          <w:tab w:val="left" w:pos="6696"/>
          <w:tab w:val="right" w:pos="9720"/>
        </w:tabs>
        <w:ind w:left="0" w:right="484"/>
        <w:rPr>
          <w:sz w:val="16"/>
        </w:rPr>
      </w:pPr>
    </w:p>
    <w:p w:rsidR="003D7D3F" w:rsidRDefault="003D7D3F" w:rsidP="003D7D3F">
      <w:pPr>
        <w:pStyle w:val="a6"/>
        <w:tabs>
          <w:tab w:val="left" w:pos="6696"/>
          <w:tab w:val="right" w:pos="9720"/>
        </w:tabs>
        <w:ind w:left="0" w:right="484"/>
        <w:rPr>
          <w:sz w:val="16"/>
        </w:rPr>
      </w:pPr>
    </w:p>
    <w:p w:rsidR="007A1C4B" w:rsidRDefault="003D7D3F" w:rsidP="003D7D3F">
      <w:pPr>
        <w:pStyle w:val="a6"/>
        <w:tabs>
          <w:tab w:val="left" w:pos="6696"/>
          <w:tab w:val="right" w:pos="9720"/>
        </w:tabs>
        <w:ind w:left="0" w:right="484"/>
        <w:rPr>
          <w:sz w:val="16"/>
        </w:rPr>
      </w:pPr>
      <w:r>
        <w:rPr>
          <w:sz w:val="16"/>
        </w:rPr>
        <w:tab/>
      </w:r>
    </w:p>
    <w:p w:rsidR="00C83A6E" w:rsidRDefault="003D7D3F" w:rsidP="003D7D3F">
      <w:pPr>
        <w:tabs>
          <w:tab w:val="left" w:pos="7116"/>
          <w:tab w:val="left" w:pos="876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ΟΝΟΜΑΤΕΠΩΝΥΜΟ</w:t>
      </w:r>
      <w:r>
        <w:rPr>
          <w:rFonts w:ascii="Arial" w:hAnsi="Arial"/>
          <w:sz w:val="18"/>
        </w:rPr>
        <w:tab/>
        <w:t>ΟΝΟΜΑΤΕΠΩΝΥΜΟ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bookmarkStart w:id="0" w:name="_GoBack"/>
      <w:bookmarkEnd w:id="0"/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C83A6E" w:rsidRPr="007A1C4B" w:rsidRDefault="00C83A6E" w:rsidP="007A1C4B">
      <w:pPr>
        <w:rPr>
          <w:rFonts w:ascii="Arial" w:hAnsi="Arial"/>
          <w:sz w:val="20"/>
        </w:rPr>
      </w:pPr>
    </w:p>
    <w:sectPr w:rsidR="00C83A6E" w:rsidRPr="007A1C4B" w:rsidSect="003D7D3F">
      <w:headerReference w:type="default" r:id="rId8"/>
      <w:type w:val="continuous"/>
      <w:pgSz w:w="11906" w:h="16838" w:code="9"/>
      <w:pgMar w:top="568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AA" w:rsidRDefault="00BA5FAA">
      <w:r>
        <w:separator/>
      </w:r>
    </w:p>
  </w:endnote>
  <w:endnote w:type="continuationSeparator" w:id="0">
    <w:p w:rsidR="00BA5FAA" w:rsidRDefault="00BA5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AA" w:rsidRDefault="00BA5FAA">
      <w:r>
        <w:separator/>
      </w:r>
    </w:p>
  </w:footnote>
  <w:footnote w:type="continuationSeparator" w:id="0">
    <w:p w:rsidR="00BA5FAA" w:rsidRDefault="00BA5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E36E52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F02B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8F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CE6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2E2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A6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AC2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46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E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89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CA5EF6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188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10F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A4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4C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A05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4A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C4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C3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2CAE0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1869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D661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ED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E3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7612F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EC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63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3E4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7294F"/>
    <w:multiLevelType w:val="hybridMultilevel"/>
    <w:tmpl w:val="DF020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DAE63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064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C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B25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C2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E0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27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64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E6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454871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8042F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C3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67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88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0E0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A4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89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B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5B4DA4"/>
    <w:multiLevelType w:val="hybridMultilevel"/>
    <w:tmpl w:val="B2B66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FF786C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468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2C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4EC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88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82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8C2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0D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D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512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0A04A3"/>
    <w:rsid w:val="000B1FDA"/>
    <w:rsid w:val="000C541F"/>
    <w:rsid w:val="000F3318"/>
    <w:rsid w:val="00115A17"/>
    <w:rsid w:val="00171FD1"/>
    <w:rsid w:val="001F26D5"/>
    <w:rsid w:val="00210774"/>
    <w:rsid w:val="002211CC"/>
    <w:rsid w:val="002B3461"/>
    <w:rsid w:val="002B3EB3"/>
    <w:rsid w:val="003273D3"/>
    <w:rsid w:val="003A0B02"/>
    <w:rsid w:val="003D7D3F"/>
    <w:rsid w:val="003E78EC"/>
    <w:rsid w:val="003F15AE"/>
    <w:rsid w:val="00466EE2"/>
    <w:rsid w:val="005239C1"/>
    <w:rsid w:val="005358A6"/>
    <w:rsid w:val="005A3485"/>
    <w:rsid w:val="005C5B89"/>
    <w:rsid w:val="005E5FAE"/>
    <w:rsid w:val="006329AE"/>
    <w:rsid w:val="00654835"/>
    <w:rsid w:val="00657DB3"/>
    <w:rsid w:val="00713479"/>
    <w:rsid w:val="00723754"/>
    <w:rsid w:val="00791644"/>
    <w:rsid w:val="007A1C4B"/>
    <w:rsid w:val="007F3304"/>
    <w:rsid w:val="00840EC3"/>
    <w:rsid w:val="00891893"/>
    <w:rsid w:val="008B2144"/>
    <w:rsid w:val="00943D18"/>
    <w:rsid w:val="00952BEE"/>
    <w:rsid w:val="00956800"/>
    <w:rsid w:val="00975DC6"/>
    <w:rsid w:val="009A2E5F"/>
    <w:rsid w:val="009A6878"/>
    <w:rsid w:val="009B6DA8"/>
    <w:rsid w:val="009C4F44"/>
    <w:rsid w:val="009E33ED"/>
    <w:rsid w:val="00A51CE6"/>
    <w:rsid w:val="00A56F4D"/>
    <w:rsid w:val="00A66437"/>
    <w:rsid w:val="00BA2A34"/>
    <w:rsid w:val="00BA5232"/>
    <w:rsid w:val="00BA5FAA"/>
    <w:rsid w:val="00BB4477"/>
    <w:rsid w:val="00C169D3"/>
    <w:rsid w:val="00C222BC"/>
    <w:rsid w:val="00C83A6E"/>
    <w:rsid w:val="00CA5EF3"/>
    <w:rsid w:val="00CD06E1"/>
    <w:rsid w:val="00D50D2B"/>
    <w:rsid w:val="00D65567"/>
    <w:rsid w:val="00DA26DE"/>
    <w:rsid w:val="00DC7833"/>
    <w:rsid w:val="00E20D8A"/>
    <w:rsid w:val="00E36E52"/>
    <w:rsid w:val="00E70D87"/>
    <w:rsid w:val="00E76DC2"/>
    <w:rsid w:val="00ED7E2B"/>
    <w:rsid w:val="00FD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1F"/>
    <w:rPr>
      <w:sz w:val="24"/>
      <w:szCs w:val="24"/>
    </w:rPr>
  </w:style>
  <w:style w:type="paragraph" w:styleId="1">
    <w:name w:val="heading 1"/>
    <w:basedOn w:val="a"/>
    <w:next w:val="a"/>
    <w:qFormat/>
    <w:rsid w:val="000C541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C541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C541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C541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C541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C541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C541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C541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C541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541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0C541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0C541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0C54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0C54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0C541F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2211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2211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0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 - 2 σελίδες</dc:subject>
  <dc:creator>ypeythini-dilosi.eu</dc:creator>
  <cp:keywords>Υπεύθυνη, Δήλωση, Ν.1599/1986, νόμου 105</cp:keywords>
  <cp:lastModifiedBy>Vana Papavasileiou</cp:lastModifiedBy>
  <cp:revision>2</cp:revision>
  <cp:lastPrinted>2019-12-12T06:32:00Z</cp:lastPrinted>
  <dcterms:created xsi:type="dcterms:W3CDTF">2023-12-04T16:56:00Z</dcterms:created>
  <dcterms:modified xsi:type="dcterms:W3CDTF">2023-12-04T16:56:00Z</dcterms:modified>
</cp:coreProperties>
</file>