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41" w:rsidRDefault="00F83055" w:rsidP="00F410D7">
      <w:pPr>
        <w:pStyle w:val="3"/>
        <w:jc w:val="left"/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D0FE8C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  <w:r w:rsidR="00F410D7">
        <w:t xml:space="preserve">                                             </w:t>
      </w:r>
      <w:r w:rsidR="0055564F">
        <w:t>ΥΠΕΥΘΥΝΗ ΔΗΛΩΣΗ</w:t>
      </w:r>
      <w:bookmarkStart w:id="0" w:name="_GoBack"/>
      <w:bookmarkEnd w:id="0"/>
    </w:p>
    <w:p w:rsidR="00F410D7" w:rsidRPr="007B4E83" w:rsidRDefault="007B4E83" w:rsidP="00F410D7">
      <w:pPr>
        <w:rPr>
          <w:b/>
        </w:rPr>
      </w:pPr>
      <w:r w:rsidRPr="007B4E83">
        <w:rPr>
          <w:b/>
        </w:rPr>
        <w:t xml:space="preserve">                                 </w:t>
      </w:r>
      <w:r w:rsidR="00F410D7" w:rsidRPr="007B4E83">
        <w:rPr>
          <w:b/>
        </w:rPr>
        <w:t>(Δικαιολογημένης απουσίας μαθητή/</w:t>
      </w:r>
      <w:proofErr w:type="spellStart"/>
      <w:r w:rsidR="00F410D7" w:rsidRPr="007B4E83">
        <w:rPr>
          <w:b/>
        </w:rPr>
        <w:t>τριας</w:t>
      </w:r>
      <w:proofErr w:type="spellEnd"/>
      <w:r w:rsidR="00F410D7" w:rsidRPr="007B4E83">
        <w:rPr>
          <w:b/>
        </w:rPr>
        <w:t xml:space="preserve"> έως 26/6/2020)</w:t>
      </w:r>
    </w:p>
    <w:p w:rsidR="00C12F41" w:rsidRDefault="0055564F" w:rsidP="002B4B3A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12F41" w:rsidRDefault="0055564F" w:rsidP="002B4B3A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12F41" w:rsidRDefault="00C12F4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396"/>
        <w:gridCol w:w="355"/>
        <w:gridCol w:w="1949"/>
        <w:gridCol w:w="720"/>
        <w:gridCol w:w="360"/>
        <w:gridCol w:w="31"/>
        <w:gridCol w:w="689"/>
        <w:gridCol w:w="1080"/>
        <w:gridCol w:w="720"/>
        <w:gridCol w:w="540"/>
        <w:gridCol w:w="540"/>
        <w:gridCol w:w="1061"/>
        <w:gridCol w:w="230"/>
        <w:gridCol w:w="6"/>
      </w:tblGrid>
      <w:tr w:rsidR="00C12F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12F41" w:rsidRDefault="0055564F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C12F41" w:rsidRPr="00FC59CA" w:rsidRDefault="002B4B3A">
            <w:pPr>
              <w:spacing w:before="240"/>
              <w:ind w:right="-6878"/>
              <w:rPr>
                <w:rFonts w:ascii="Arial" w:hAnsi="Arial"/>
                <w:b/>
              </w:rPr>
            </w:pPr>
            <w:r w:rsidRPr="00FC59CA">
              <w:rPr>
                <w:rFonts w:ascii="Arial" w:hAnsi="Arial"/>
                <w:b/>
              </w:rPr>
              <w:t>23</w:t>
            </w:r>
            <w:r w:rsidRPr="00FC59CA">
              <w:rPr>
                <w:rFonts w:ascii="Arial" w:hAnsi="Arial"/>
                <w:b/>
                <w:vertAlign w:val="superscript"/>
              </w:rPr>
              <w:t>ο</w:t>
            </w:r>
            <w:r w:rsidRPr="00FC59CA">
              <w:rPr>
                <w:rFonts w:ascii="Arial" w:hAnsi="Arial"/>
                <w:b/>
              </w:rPr>
              <w:t xml:space="preserve"> Δημοτικό Σχολείο Θεσσαλονίκης</w:t>
            </w:r>
          </w:p>
        </w:tc>
      </w:tr>
      <w:tr w:rsidR="00C12F4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12F41" w:rsidRDefault="0055564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12F41" w:rsidRDefault="00C12F41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12F41" w:rsidRDefault="0055564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12F41" w:rsidRDefault="00C12F41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C12F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12F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12F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12F41" w:rsidRDefault="0055564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12F41" w:rsidRDefault="00C12F41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C12F4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12F4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12F4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C12F41" w:rsidRDefault="0055564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12F41" w:rsidTr="00FC59CA">
        <w:trPr>
          <w:cantSplit/>
          <w:trHeight w:val="520"/>
        </w:trPr>
        <w:tc>
          <w:tcPr>
            <w:tcW w:w="2093" w:type="dxa"/>
            <w:gridSpan w:val="3"/>
            <w:vAlign w:val="bottom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3415" w:type="dxa"/>
            <w:gridSpan w:val="5"/>
            <w:vAlign w:val="bottom"/>
          </w:tcPr>
          <w:p w:rsidR="00C12F41" w:rsidRPr="00FC59CA" w:rsidRDefault="002B4B3A" w:rsidP="002B4B3A">
            <w:pPr>
              <w:rPr>
                <w:rFonts w:ascii="Arial" w:hAnsi="Arial"/>
                <w:b/>
                <w:sz w:val="16"/>
              </w:rPr>
            </w:pPr>
            <w:r w:rsidRPr="00FC59CA">
              <w:rPr>
                <w:rFonts w:ascii="Arial" w:hAnsi="Arial"/>
                <w:b/>
                <w:sz w:val="16"/>
              </w:rPr>
              <w:t>Δ/</w:t>
            </w:r>
            <w:proofErr w:type="spellStart"/>
            <w:r w:rsidRPr="00FC59CA">
              <w:rPr>
                <w:rFonts w:ascii="Arial" w:hAnsi="Arial"/>
                <w:b/>
                <w:sz w:val="16"/>
              </w:rPr>
              <w:t>νση</w:t>
            </w:r>
            <w:proofErr w:type="spellEnd"/>
            <w:r w:rsidRPr="00FC59CA">
              <w:rPr>
                <w:rFonts w:ascii="Arial" w:hAnsi="Arial"/>
                <w:b/>
                <w:sz w:val="16"/>
              </w:rPr>
              <w:t xml:space="preserve"> Ηλεκτρ. Ταχυδρομείου (Ε</w:t>
            </w:r>
            <w:r w:rsidRPr="00FC59CA">
              <w:rPr>
                <w:rFonts w:ascii="Arial" w:hAnsi="Arial"/>
                <w:b/>
                <w:sz w:val="16"/>
                <w:lang w:val="en-US"/>
              </w:rPr>
              <w:t>mail</w:t>
            </w:r>
            <w:r w:rsidRPr="00FC59CA">
              <w:rPr>
                <w:rFonts w:ascii="Arial" w:hAnsi="Arial"/>
                <w:b/>
                <w:sz w:val="16"/>
              </w:rPr>
              <w:t>):</w:t>
            </w:r>
          </w:p>
          <w:p w:rsidR="00FC59CA" w:rsidRDefault="00FC59CA" w:rsidP="002B4B3A">
            <w:pPr>
              <w:rPr>
                <w:rFonts w:ascii="Arial" w:hAnsi="Arial"/>
                <w:sz w:val="16"/>
              </w:rPr>
            </w:pPr>
            <w:r w:rsidRPr="00FC59CA">
              <w:rPr>
                <w:rFonts w:ascii="Arial" w:hAnsi="Arial"/>
                <w:b/>
                <w:sz w:val="16"/>
              </w:rPr>
              <w:t>(παρακαλώ συμπληρώστε το)</w:t>
            </w:r>
          </w:p>
        </w:tc>
        <w:tc>
          <w:tcPr>
            <w:tcW w:w="4630" w:type="dxa"/>
            <w:gridSpan w:val="6"/>
            <w:vAlign w:val="bottom"/>
          </w:tcPr>
          <w:p w:rsidR="00C12F41" w:rsidRDefault="00C12F41">
            <w:pPr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C12F41" w:rsidRDefault="00C12F41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C12F41" w:rsidRDefault="00C12F41">
      <w:pPr>
        <w:rPr>
          <w:sz w:val="16"/>
        </w:rPr>
      </w:pPr>
    </w:p>
    <w:p w:rsidR="00C12F41" w:rsidRDefault="00C12F41">
      <w:pPr>
        <w:sectPr w:rsidR="00C12F41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C12F41" w:rsidTr="00321392">
        <w:trPr>
          <w:trHeight w:val="593"/>
        </w:trPr>
        <w:tc>
          <w:tcPr>
            <w:tcW w:w="10134" w:type="dxa"/>
            <w:tcBorders>
              <w:top w:val="nil"/>
              <w:left w:val="nil"/>
              <w:bottom w:val="nil"/>
              <w:right w:val="nil"/>
            </w:tcBorders>
          </w:tcPr>
          <w:p w:rsidR="00C12F41" w:rsidRDefault="00C12F41">
            <w:pPr>
              <w:ind w:right="124"/>
              <w:rPr>
                <w:rFonts w:ascii="Arial" w:hAnsi="Arial"/>
                <w:sz w:val="18"/>
              </w:rPr>
            </w:pPr>
          </w:p>
          <w:p w:rsidR="00C12F41" w:rsidRPr="00321392" w:rsidRDefault="0055564F">
            <w:pPr>
              <w:ind w:right="124"/>
              <w:rPr>
                <w:rFonts w:ascii="Arial" w:hAnsi="Arial"/>
                <w:sz w:val="16"/>
                <w:szCs w:val="16"/>
              </w:rPr>
            </w:pPr>
            <w:r w:rsidRPr="00321392">
              <w:rPr>
                <w:rFonts w:ascii="Arial" w:hAnsi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21392">
              <w:rPr>
                <w:rFonts w:ascii="Arial" w:hAnsi="Arial"/>
                <w:sz w:val="16"/>
                <w:szCs w:val="16"/>
                <w:vertAlign w:val="superscript"/>
              </w:rPr>
              <w:t>(3</w:t>
            </w:r>
            <w:r w:rsidRPr="00321392">
              <w:rPr>
                <w:rFonts w:ascii="Arial" w:hAnsi="Arial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12F41" w:rsidTr="00321392">
        <w:trPr>
          <w:trHeight w:val="296"/>
        </w:trPr>
        <w:tc>
          <w:tcPr>
            <w:tcW w:w="101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12F41" w:rsidRPr="00F410D7" w:rsidRDefault="00F410D7" w:rsidP="00F410D7">
            <w:pPr>
              <w:rPr>
                <w:rFonts w:ascii="Arial" w:hAnsi="Arial"/>
              </w:rPr>
            </w:pPr>
            <w:r w:rsidRPr="00F410D7">
              <w:rPr>
                <w:rFonts w:ascii="Arial" w:hAnsi="Arial"/>
              </w:rPr>
              <w:t>Ο υιός μου/η  κόρη μου ονομάζεται:</w:t>
            </w:r>
          </w:p>
        </w:tc>
      </w:tr>
      <w:tr w:rsidR="00C12F41" w:rsidTr="00321392">
        <w:trPr>
          <w:trHeight w:val="343"/>
        </w:trPr>
        <w:tc>
          <w:tcPr>
            <w:tcW w:w="10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12F41" w:rsidRPr="00F410D7" w:rsidRDefault="00F410D7" w:rsidP="002B4B3A">
            <w:pPr>
              <w:spacing w:before="60"/>
              <w:ind w:right="125"/>
              <w:rPr>
                <w:rFonts w:ascii="Arial" w:hAnsi="Arial"/>
              </w:rPr>
            </w:pPr>
            <w:r w:rsidRPr="00F410D7">
              <w:rPr>
                <w:rFonts w:ascii="Arial" w:hAnsi="Arial"/>
              </w:rPr>
              <w:t>Και είναι μαθητής/</w:t>
            </w:r>
            <w:proofErr w:type="spellStart"/>
            <w:r w:rsidRPr="00F410D7">
              <w:rPr>
                <w:rFonts w:ascii="Arial" w:hAnsi="Arial"/>
              </w:rPr>
              <w:t>τρια</w:t>
            </w:r>
            <w:proofErr w:type="spellEnd"/>
            <w:r w:rsidRPr="00F410D7">
              <w:rPr>
                <w:rFonts w:ascii="Arial" w:hAnsi="Arial"/>
              </w:rPr>
              <w:t xml:space="preserve"> της ……… τάξης, του …….τμήματος του 23</w:t>
            </w:r>
            <w:r w:rsidRPr="00F410D7">
              <w:rPr>
                <w:rFonts w:ascii="Arial" w:hAnsi="Arial"/>
                <w:vertAlign w:val="superscript"/>
              </w:rPr>
              <w:t>ου</w:t>
            </w:r>
            <w:r w:rsidRPr="00F410D7">
              <w:rPr>
                <w:rFonts w:ascii="Arial" w:hAnsi="Arial"/>
              </w:rPr>
              <w:t xml:space="preserve"> Δ.Σ </w:t>
            </w:r>
            <w:proofErr w:type="spellStart"/>
            <w:r w:rsidRPr="00F410D7">
              <w:rPr>
                <w:rFonts w:ascii="Arial" w:hAnsi="Arial"/>
              </w:rPr>
              <w:t>Θε</w:t>
            </w:r>
            <w:r w:rsidRPr="00F410D7">
              <w:rPr>
                <w:rFonts w:ascii="Arial" w:hAnsi="Arial"/>
              </w:rPr>
              <w:t>σ</w:t>
            </w:r>
            <w:proofErr w:type="spellEnd"/>
            <w:r w:rsidRPr="00F410D7">
              <w:rPr>
                <w:rFonts w:ascii="Arial" w:hAnsi="Arial"/>
              </w:rPr>
              <w:t>/</w:t>
            </w:r>
            <w:proofErr w:type="spellStart"/>
            <w:r w:rsidRPr="00F410D7">
              <w:rPr>
                <w:rFonts w:ascii="Arial" w:hAnsi="Arial"/>
              </w:rPr>
              <w:t>κης</w:t>
            </w:r>
            <w:proofErr w:type="spellEnd"/>
            <w:r w:rsidRPr="00F410D7">
              <w:rPr>
                <w:rFonts w:ascii="Arial" w:hAnsi="Arial"/>
              </w:rPr>
              <w:t xml:space="preserve"> </w:t>
            </w:r>
          </w:p>
        </w:tc>
      </w:tr>
      <w:tr w:rsidR="00C12F41" w:rsidTr="00321392">
        <w:trPr>
          <w:trHeight w:val="951"/>
        </w:trPr>
        <w:tc>
          <w:tcPr>
            <w:tcW w:w="10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12F41" w:rsidRDefault="00321392" w:rsidP="00F410D7">
            <w:pPr>
              <w:spacing w:before="60"/>
              <w:ind w:right="125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203836</wp:posOffset>
                      </wp:positionV>
                      <wp:extent cx="161925" cy="190500"/>
                      <wp:effectExtent l="0" t="0" r="28575" b="19050"/>
                      <wp:wrapNone/>
                      <wp:docPr id="3" name="Στρογγυλεμένο 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99B9B1" id="Στρογγυλεμένο ορθογώνιο 3" o:spid="_x0000_s1026" style="position:absolute;margin-left:402.8pt;margin-top:16.0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" fillcolor="white [3201]" strokecolor="#f79646 [3209]" strokeweight="2pt"/>
                  </w:pict>
                </mc:Fallback>
              </mc:AlternateContent>
            </w:r>
            <w:r w:rsidR="00F410D7" w:rsidRPr="00F410D7">
              <w:rPr>
                <w:rFonts w:ascii="Arial" w:hAnsi="Arial"/>
              </w:rPr>
              <w:t>Δηλώνω υπεύθυνα πως το παιδί μου δεν επιθυμώ να προσέλθει στο σχολείο διότι:</w:t>
            </w:r>
          </w:p>
          <w:p w:rsidR="00321392" w:rsidRDefault="00321392" w:rsidP="00F410D7">
            <w:pPr>
              <w:spacing w:before="60"/>
              <w:ind w:right="125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6B3C1" wp14:editId="6D8AB832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212725</wp:posOffset>
                      </wp:positionV>
                      <wp:extent cx="161925" cy="190500"/>
                      <wp:effectExtent l="0" t="0" r="28575" b="19050"/>
                      <wp:wrapNone/>
                      <wp:docPr id="4" name="Στρογγυλεμένο 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B5963" id="Στρογγυλεμένο ορθογώνιο 4" o:spid="_x0000_s1026" style="position:absolute;margin-left:430.5pt;margin-top:16.7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" fillcolor="window" strokecolor="#f79646" strokeweight="2pt"/>
                  </w:pict>
                </mc:Fallback>
              </mc:AlternateContent>
            </w:r>
            <w:r w:rsidR="00F410D7">
              <w:rPr>
                <w:rFonts w:ascii="Arial" w:hAnsi="Arial"/>
              </w:rPr>
              <w:t xml:space="preserve">Το παιδί μου ανήκει σε ευπαθή ομάδα </w:t>
            </w:r>
            <w:r>
              <w:rPr>
                <w:rFonts w:ascii="Arial" w:hAnsi="Arial"/>
              </w:rPr>
              <w:t>με κίνδυνο να νοσήσει (</w:t>
            </w:r>
            <w:r>
              <w:rPr>
                <w:rFonts w:ascii="Arial" w:hAnsi="Arial"/>
                <w:lang w:val="en-US"/>
              </w:rPr>
              <w:t>COVID</w:t>
            </w:r>
            <w:r w:rsidRPr="00321392">
              <w:rPr>
                <w:rFonts w:ascii="Arial" w:hAnsi="Arial"/>
              </w:rPr>
              <w:t xml:space="preserve">-19) </w:t>
            </w:r>
          </w:p>
          <w:p w:rsidR="00F410D7" w:rsidRDefault="00321392" w:rsidP="00F410D7">
            <w:pPr>
              <w:spacing w:before="60"/>
              <w:ind w:right="125"/>
              <w:rPr>
                <w:rFonts w:ascii="Arial" w:hAnsi="Arial"/>
              </w:rPr>
            </w:pPr>
            <w:r>
              <w:rPr>
                <w:rFonts w:ascii="Arial" w:hAnsi="Arial"/>
              </w:rPr>
              <w:t>Στο οικογενειακό μου περιβάλλον υπάρχει άτομο που ανήκει σε ευπαθή ομάδα</w:t>
            </w:r>
          </w:p>
          <w:p w:rsidR="00321392" w:rsidRPr="00321392" w:rsidRDefault="00321392" w:rsidP="007B4E83">
            <w:pPr>
              <w:spacing w:before="60"/>
              <w:ind w:right="125"/>
              <w:rPr>
                <w:rFonts w:ascii="Arial" w:hAnsi="Arial"/>
              </w:rPr>
            </w:pPr>
            <w:r>
              <w:rPr>
                <w:rFonts w:ascii="Arial" w:hAnsi="Arial"/>
              </w:rPr>
              <w:t>(Η ομάδα αυξημένου κινδύνου ορίζεται από το εικοστό πέμπτο άρθρο της από 14/3/20  Πράξη Νο</w:t>
            </w:r>
            <w:r w:rsidR="007B4E83">
              <w:rPr>
                <w:rFonts w:ascii="Arial" w:hAnsi="Arial"/>
              </w:rPr>
              <w:t>μοθετικού Περιεχομένου(ΦΕΚ Α΄ 64)και την υπ’ αριθμόν ΔΙΔΑΔ/Φ.64/315/οικ8030/18-3-20 κοινή Υπουργική Απόφαση (ΦΕΚ Β΄928)</w:t>
            </w:r>
          </w:p>
        </w:tc>
      </w:tr>
    </w:tbl>
    <w:p w:rsidR="00321392" w:rsidRDefault="00321392">
      <w:pPr>
        <w:pStyle w:val="a6"/>
        <w:ind w:left="0" w:right="484"/>
        <w:jc w:val="right"/>
        <w:rPr>
          <w:sz w:val="16"/>
        </w:rPr>
      </w:pPr>
    </w:p>
    <w:p w:rsidR="00321392" w:rsidRDefault="00321392">
      <w:pPr>
        <w:pStyle w:val="a6"/>
        <w:ind w:left="0" w:right="484"/>
        <w:jc w:val="right"/>
        <w:rPr>
          <w:sz w:val="16"/>
        </w:rPr>
      </w:pPr>
    </w:p>
    <w:p w:rsidR="00321392" w:rsidRDefault="00321392">
      <w:pPr>
        <w:pStyle w:val="a6"/>
        <w:ind w:left="0" w:right="484"/>
        <w:jc w:val="right"/>
        <w:rPr>
          <w:sz w:val="16"/>
        </w:rPr>
      </w:pPr>
    </w:p>
    <w:p w:rsidR="00321392" w:rsidRDefault="00321392">
      <w:pPr>
        <w:pStyle w:val="a6"/>
        <w:ind w:left="0" w:right="484"/>
        <w:jc w:val="right"/>
        <w:rPr>
          <w:sz w:val="16"/>
        </w:rPr>
      </w:pPr>
    </w:p>
    <w:p w:rsidR="00C12F41" w:rsidRDefault="007B4E8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Θεσσαλονίκη,…./05/2020</w:t>
      </w:r>
    </w:p>
    <w:p w:rsidR="00C12F41" w:rsidRDefault="00C12F41">
      <w:pPr>
        <w:pStyle w:val="a6"/>
        <w:ind w:left="0" w:right="484"/>
        <w:jc w:val="right"/>
        <w:rPr>
          <w:sz w:val="16"/>
        </w:rPr>
      </w:pPr>
    </w:p>
    <w:p w:rsidR="00C12F41" w:rsidRDefault="007B4E83" w:rsidP="007B4E83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5564F">
        <w:rPr>
          <w:sz w:val="16"/>
        </w:rPr>
        <w:t>Ο – Η Δηλ.</w:t>
      </w:r>
    </w:p>
    <w:p w:rsidR="00C12F41" w:rsidRDefault="00C12F41">
      <w:pPr>
        <w:pStyle w:val="a6"/>
        <w:ind w:left="0"/>
        <w:jc w:val="right"/>
        <w:rPr>
          <w:sz w:val="16"/>
        </w:rPr>
      </w:pPr>
    </w:p>
    <w:p w:rsidR="00C12F41" w:rsidRDefault="00C12F41">
      <w:pPr>
        <w:pStyle w:val="a6"/>
        <w:ind w:left="0"/>
        <w:jc w:val="right"/>
        <w:rPr>
          <w:sz w:val="16"/>
        </w:rPr>
      </w:pPr>
    </w:p>
    <w:p w:rsidR="00C12F41" w:rsidRDefault="00C12F41">
      <w:pPr>
        <w:pStyle w:val="a6"/>
        <w:ind w:left="0"/>
        <w:jc w:val="right"/>
        <w:rPr>
          <w:sz w:val="16"/>
        </w:rPr>
      </w:pPr>
    </w:p>
    <w:p w:rsidR="00C12F41" w:rsidRDefault="0055564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12F41" w:rsidRDefault="00C12F41">
      <w:pPr>
        <w:jc w:val="both"/>
        <w:rPr>
          <w:rFonts w:ascii="Arial" w:hAnsi="Arial"/>
          <w:sz w:val="18"/>
        </w:rPr>
      </w:pPr>
    </w:p>
    <w:p w:rsidR="00C12F41" w:rsidRDefault="00C12F41">
      <w:pPr>
        <w:jc w:val="both"/>
        <w:rPr>
          <w:rFonts w:ascii="Arial" w:hAnsi="Arial"/>
          <w:sz w:val="18"/>
        </w:rPr>
      </w:pPr>
    </w:p>
    <w:p w:rsidR="00C12F41" w:rsidRDefault="00C12F41">
      <w:pPr>
        <w:jc w:val="both"/>
        <w:rPr>
          <w:rFonts w:ascii="Arial" w:hAnsi="Arial"/>
          <w:sz w:val="18"/>
        </w:rPr>
      </w:pPr>
    </w:p>
    <w:p w:rsidR="00C12F41" w:rsidRDefault="0055564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12F41" w:rsidRDefault="0055564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12F41" w:rsidRDefault="0055564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12F41" w:rsidRDefault="0055564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12F41" w:rsidRDefault="00C12F41"/>
    <w:p w:rsidR="00FC59CA" w:rsidRDefault="00FC59CA"/>
    <w:p w:rsidR="00FC59CA" w:rsidRDefault="00F410D7">
      <w:r w:rsidRPr="006C5635">
        <w:rPr>
          <w:rFonts w:ascii="Arial" w:hAnsi="Arial"/>
          <w:sz w:val="28"/>
          <w:szCs w:val="28"/>
        </w:rPr>
        <w:t xml:space="preserve">                     </w:t>
      </w:r>
    </w:p>
    <w:sectPr w:rsidR="00FC59CA" w:rsidSect="00C12F41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F2" w:rsidRDefault="004C63F2">
      <w:r>
        <w:separator/>
      </w:r>
    </w:p>
  </w:endnote>
  <w:endnote w:type="continuationSeparator" w:id="0">
    <w:p w:rsidR="004C63F2" w:rsidRDefault="004C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F2" w:rsidRDefault="004C63F2">
      <w:r>
        <w:separator/>
      </w:r>
    </w:p>
  </w:footnote>
  <w:footnote w:type="continuationSeparator" w:id="0">
    <w:p w:rsidR="004C63F2" w:rsidRDefault="004C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C12F41">
      <w:tc>
        <w:tcPr>
          <w:tcW w:w="5508" w:type="dxa"/>
        </w:tcPr>
        <w:p w:rsidR="00C12F41" w:rsidRDefault="00E6279B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3048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12F41" w:rsidRDefault="00C12F41">
          <w:pPr>
            <w:pStyle w:val="a3"/>
            <w:jc w:val="right"/>
            <w:rPr>
              <w:b/>
              <w:sz w:val="16"/>
            </w:rPr>
          </w:pPr>
        </w:p>
      </w:tc>
    </w:tr>
  </w:tbl>
  <w:p w:rsidR="00C12F41" w:rsidRDefault="0055564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1" w:rsidRDefault="0055564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42365C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44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4B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A0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9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0B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2E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A3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69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A6EFD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394D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749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21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5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C5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26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02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3EC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AC3E6F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F741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2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2F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C9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B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07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82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C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E624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F2D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EC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0E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29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0A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C2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23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20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3B2099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55A9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05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2A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4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CE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CA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A9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909E86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EEE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6D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349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C2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2A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C2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A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CB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9B"/>
    <w:rsid w:val="00197353"/>
    <w:rsid w:val="001B0620"/>
    <w:rsid w:val="0022410B"/>
    <w:rsid w:val="002B4B3A"/>
    <w:rsid w:val="00321392"/>
    <w:rsid w:val="003F6366"/>
    <w:rsid w:val="004C63F2"/>
    <w:rsid w:val="0055564F"/>
    <w:rsid w:val="006C5635"/>
    <w:rsid w:val="007B4E83"/>
    <w:rsid w:val="008E04B6"/>
    <w:rsid w:val="00A246EE"/>
    <w:rsid w:val="00C12F41"/>
    <w:rsid w:val="00E6279B"/>
    <w:rsid w:val="00F410D7"/>
    <w:rsid w:val="00F551C7"/>
    <w:rsid w:val="00F83055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C753F82E-E7D1-4C9C-9300-FB8DD23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41"/>
    <w:rPr>
      <w:sz w:val="24"/>
      <w:szCs w:val="24"/>
    </w:rPr>
  </w:style>
  <w:style w:type="paragraph" w:styleId="1">
    <w:name w:val="heading 1"/>
    <w:basedOn w:val="a"/>
    <w:next w:val="a"/>
    <w:qFormat/>
    <w:rsid w:val="00C12F4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12F4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12F4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12F4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12F4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12F4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12F4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12F4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12F4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12F4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C12F41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C12F4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C1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C1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C12F4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3F63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F6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EA86D-3ACD-40BC-B3F6-D4A4A881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Χρήστης των Windows</cp:lastModifiedBy>
  <cp:revision>2</cp:revision>
  <cp:lastPrinted>2020-02-14T05:36:00Z</cp:lastPrinted>
  <dcterms:created xsi:type="dcterms:W3CDTF">2020-05-26T16:33:00Z</dcterms:created>
  <dcterms:modified xsi:type="dcterms:W3CDTF">2020-05-26T16:33:00Z</dcterms:modified>
</cp:coreProperties>
</file>