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2EE0" w14:textId="77777777" w:rsidR="00C83A6E" w:rsidRDefault="00C83A6E">
      <w:pPr>
        <w:pStyle w:val="3"/>
        <w:jc w:val="left"/>
        <w:rPr>
          <w:b w:val="0"/>
          <w:sz w:val="16"/>
        </w:rPr>
      </w:pPr>
    </w:p>
    <w:p w14:paraId="33D3F7BD" w14:textId="77777777" w:rsidR="00C83A6E" w:rsidRDefault="00C83A6E">
      <w:pPr>
        <w:pStyle w:val="3"/>
      </w:pPr>
      <w:r>
        <w:t>ΥΠΕΥΘΥΝΗ ΔΗΛΩΣΗ</w:t>
      </w:r>
    </w:p>
    <w:p w14:paraId="65D3ED3B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0E40D148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67A9750C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6AFC288B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66AC5EDF" w14:textId="77777777" w:rsidR="00C83A6E" w:rsidRDefault="00C83A6E">
      <w:pPr>
        <w:pStyle w:val="a5"/>
        <w:jc w:val="left"/>
        <w:rPr>
          <w:sz w:val="22"/>
        </w:rPr>
      </w:pPr>
    </w:p>
    <w:p w14:paraId="7DC06CF2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44762747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A207B3F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2B24F921" w14:textId="0E8C1AC9" w:rsidR="00C83A6E" w:rsidRPr="00B14191" w:rsidRDefault="00AC58AF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36561" w:rsidRPr="00436561">
              <w:rPr>
                <w:rFonts w:ascii="Arial" w:hAnsi="Arial" w:cs="Arial"/>
                <w:b/>
                <w:vertAlign w:val="superscript"/>
              </w:rPr>
              <w:t>ο</w:t>
            </w:r>
            <w:r w:rsidR="00436561">
              <w:rPr>
                <w:rFonts w:ascii="Arial" w:hAnsi="Arial" w:cs="Arial"/>
                <w:b/>
              </w:rPr>
              <w:t xml:space="preserve"> ΓΕΛ </w:t>
            </w:r>
            <w:r>
              <w:rPr>
                <w:rFonts w:ascii="Arial" w:hAnsi="Arial" w:cs="Arial"/>
                <w:b/>
              </w:rPr>
              <w:t>Ευόσμου</w:t>
            </w:r>
          </w:p>
        </w:tc>
      </w:tr>
      <w:tr w:rsidR="00C83A6E" w14:paraId="0A52A12C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3CDA2CB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02EAEA9D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09374A9A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2935A6F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14:paraId="36F5C227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EFDC49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086C1F3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13282C81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D263377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0D911D92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46F97BC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74008C3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3E9CE7A6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0834907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C543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7D7F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67812AE1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956DDA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1AA43C02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299EDD36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4E993B3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6FC4DDD4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156F6A4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6040E9E9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55A84E9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6CA99C62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41E14F37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7BA8D54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170C19DC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4648BE99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1ABC6131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7EFD95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18D328C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7D11B0F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</w:t>
            </w:r>
            <w:proofErr w:type="spellStart"/>
            <w:r w:rsidRPr="00B14191">
              <w:rPr>
                <w:rFonts w:ascii="Arial" w:hAnsi="Arial"/>
                <w:sz w:val="16"/>
              </w:rPr>
              <w:t>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2C07FF71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49DF6898" w14:textId="77777777" w:rsidR="00C83A6E" w:rsidRPr="0051519F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E963B3" w14:textId="77777777" w:rsidR="00C83A6E" w:rsidRDefault="00C83A6E">
      <w:pPr>
        <w:rPr>
          <w:rFonts w:ascii="Arial" w:hAnsi="Arial"/>
          <w:b/>
          <w:sz w:val="28"/>
        </w:rPr>
      </w:pPr>
    </w:p>
    <w:p w14:paraId="5FA2AE21" w14:textId="77777777" w:rsidR="00C83A6E" w:rsidRDefault="00C83A6E">
      <w:pPr>
        <w:rPr>
          <w:sz w:val="16"/>
        </w:rPr>
      </w:pPr>
    </w:p>
    <w:p w14:paraId="7EFF1B99" w14:textId="77777777" w:rsidR="00C83A6E" w:rsidRDefault="00C83A6E">
      <w:pPr>
        <w:sectPr w:rsidR="00C83A6E" w:rsidSect="00FB64B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2160BF" w:rsidRPr="002160BF" w14:paraId="6AE36A3B" w14:textId="77777777" w:rsidTr="00EA0B45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BD2C734" w14:textId="77777777" w:rsidR="00C83A6E" w:rsidRPr="002160BF" w:rsidRDefault="00C83A6E">
            <w:pPr>
              <w:ind w:right="124"/>
              <w:rPr>
                <w:rFonts w:asciiTheme="minorHAnsi" w:hAnsiTheme="minorHAnsi" w:cstheme="minorHAnsi"/>
              </w:rPr>
            </w:pPr>
          </w:p>
          <w:p w14:paraId="0030CADF" w14:textId="77777777" w:rsidR="00C83A6E" w:rsidRPr="002160BF" w:rsidRDefault="00C83A6E">
            <w:pPr>
              <w:ind w:right="124"/>
              <w:rPr>
                <w:rFonts w:asciiTheme="minorHAnsi" w:hAnsiTheme="minorHAnsi" w:cstheme="minorHAnsi"/>
              </w:rPr>
            </w:pPr>
            <w:r w:rsidRPr="002160BF">
              <w:rPr>
                <w:rFonts w:asciiTheme="minorHAnsi" w:hAnsiTheme="minorHAnsi" w:cstheme="minorHAnsi"/>
              </w:rPr>
              <w:t xml:space="preserve">Με ατομική μου ευθύνη και γνωρίζοντας τις κυρώσεις </w:t>
            </w:r>
            <w:r w:rsidRPr="002160BF">
              <w:rPr>
                <w:rFonts w:asciiTheme="minorHAnsi" w:hAnsiTheme="minorHAnsi" w:cstheme="minorHAnsi"/>
                <w:vertAlign w:val="superscript"/>
              </w:rPr>
              <w:t>(3)</w:t>
            </w:r>
            <w:r w:rsidRPr="002160BF">
              <w:rPr>
                <w:rFonts w:asciiTheme="minorHAnsi" w:hAnsiTheme="minorHAnsi" w:cstheme="minorHAnsi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160BF" w:rsidRPr="002160BF" w14:paraId="16E2ECF5" w14:textId="77777777" w:rsidTr="00EA0B45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04ED84B" w14:textId="3182C1C2" w:rsidR="002160BF" w:rsidRPr="002160BF" w:rsidRDefault="00D953EA" w:rsidP="00D953EA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2160BF">
              <w:rPr>
                <w:rFonts w:asciiTheme="minorHAnsi" w:hAnsiTheme="minorHAnsi" w:cstheme="minorHAnsi"/>
              </w:rPr>
              <w:t>επιτρέπω στον/στην γιο/κόρη μου ………………………………</w:t>
            </w:r>
            <w:r w:rsidR="002160BF" w:rsidRPr="002160BF">
              <w:rPr>
                <w:rFonts w:asciiTheme="minorHAnsi" w:hAnsiTheme="minorHAnsi" w:cstheme="minorHAnsi"/>
              </w:rPr>
              <w:t>…………………………………….</w:t>
            </w:r>
          </w:p>
          <w:p w14:paraId="142E9CAC" w14:textId="3B434F88" w:rsidR="00D953EA" w:rsidRPr="002160BF" w:rsidRDefault="00D953EA" w:rsidP="00D953EA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2160BF">
              <w:rPr>
                <w:rFonts w:asciiTheme="minorHAnsi" w:hAnsiTheme="minorHAnsi" w:cstheme="minorHAnsi"/>
              </w:rPr>
              <w:t>μαθητή/</w:t>
            </w:r>
            <w:proofErr w:type="spellStart"/>
            <w:r w:rsidRPr="002160BF">
              <w:rPr>
                <w:rFonts w:asciiTheme="minorHAnsi" w:hAnsiTheme="minorHAnsi" w:cstheme="minorHAnsi"/>
              </w:rPr>
              <w:t>τριας</w:t>
            </w:r>
            <w:proofErr w:type="spellEnd"/>
            <w:r w:rsidRPr="002160BF">
              <w:rPr>
                <w:rFonts w:asciiTheme="minorHAnsi" w:hAnsiTheme="minorHAnsi" w:cstheme="minorHAnsi"/>
              </w:rPr>
              <w:t xml:space="preserve"> του 1ου ΓΕΛ Ευόσμου, να συμμετέχει στη διδακτική επίσκεψη στο </w:t>
            </w:r>
            <w:r w:rsidR="002160BF" w:rsidRPr="002160BF">
              <w:rPr>
                <w:rFonts w:asciiTheme="minorHAnsi" w:hAnsiTheme="minorHAnsi" w:cstheme="minorHAnsi"/>
              </w:rPr>
              <w:t>Τμήμα Πολιτικών Επιστημών στο Αριστοτέλειο Πανεπιστήμιο Θεσσαλονίκης, 18 Δεκεμβρίου</w:t>
            </w:r>
            <w:r w:rsidRPr="002160BF">
              <w:rPr>
                <w:rFonts w:asciiTheme="minorHAnsi" w:hAnsiTheme="minorHAnsi" w:cstheme="minorHAnsi"/>
              </w:rPr>
              <w:t xml:space="preserve"> 2025, ημέρα </w:t>
            </w:r>
            <w:r w:rsidR="002160BF" w:rsidRPr="002160BF">
              <w:rPr>
                <w:rFonts w:asciiTheme="minorHAnsi" w:hAnsiTheme="minorHAnsi" w:cstheme="minorHAnsi"/>
              </w:rPr>
              <w:t>Πέμπτη</w:t>
            </w:r>
            <w:r w:rsidRPr="002160BF">
              <w:rPr>
                <w:rFonts w:asciiTheme="minorHAnsi" w:hAnsiTheme="minorHAnsi" w:cstheme="minorHAnsi"/>
              </w:rPr>
              <w:t>.</w:t>
            </w:r>
          </w:p>
          <w:p w14:paraId="5B3D1DDE" w14:textId="77777777" w:rsidR="00D953EA" w:rsidRPr="002160BF" w:rsidRDefault="00D953EA" w:rsidP="00D953EA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52AFAE01" w14:textId="652443A0" w:rsidR="00D953EA" w:rsidRPr="002160BF" w:rsidRDefault="00D953EA" w:rsidP="00D953EA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2160BF">
              <w:rPr>
                <w:rFonts w:asciiTheme="minorHAnsi" w:hAnsiTheme="minorHAnsi" w:cstheme="minorHAnsi"/>
              </w:rPr>
              <w:t xml:space="preserve">Η μετακίνηση θα γίνει με </w:t>
            </w:r>
            <w:r w:rsidR="002160BF" w:rsidRPr="002160BF">
              <w:rPr>
                <w:rFonts w:asciiTheme="minorHAnsi" w:hAnsiTheme="minorHAnsi" w:cstheme="minorHAnsi"/>
              </w:rPr>
              <w:t>λεωφορείο</w:t>
            </w:r>
            <w:r w:rsidRPr="002160BF">
              <w:rPr>
                <w:rFonts w:asciiTheme="minorHAnsi" w:hAnsiTheme="minorHAnsi" w:cstheme="minorHAnsi"/>
              </w:rPr>
              <w:t xml:space="preserve">. Κόστος </w:t>
            </w:r>
            <w:r w:rsidR="002160BF" w:rsidRPr="002160BF">
              <w:rPr>
                <w:rFonts w:asciiTheme="minorHAnsi" w:hAnsiTheme="minorHAnsi" w:cstheme="minorHAnsi"/>
              </w:rPr>
              <w:t>4 ευρώ</w:t>
            </w:r>
            <w:r w:rsidRPr="002160BF">
              <w:rPr>
                <w:rFonts w:asciiTheme="minorHAnsi" w:hAnsiTheme="minorHAnsi" w:cstheme="minorHAnsi"/>
              </w:rPr>
              <w:t>.</w:t>
            </w:r>
          </w:p>
          <w:p w14:paraId="316F537F" w14:textId="54DF6C59" w:rsidR="00AC58AF" w:rsidRPr="002160BF" w:rsidRDefault="00AC58AF" w:rsidP="002D0441">
            <w:pPr>
              <w:spacing w:before="60"/>
              <w:ind w:right="125"/>
              <w:rPr>
                <w:rFonts w:asciiTheme="minorHAnsi" w:hAnsiTheme="minorHAnsi" w:cstheme="minorHAnsi"/>
              </w:rPr>
            </w:pPr>
          </w:p>
        </w:tc>
      </w:tr>
    </w:tbl>
    <w:p w14:paraId="6AF845FB" w14:textId="77777777" w:rsidR="00C83A6E" w:rsidRDefault="00C83A6E"/>
    <w:p w14:paraId="51A18EC4" w14:textId="35FBAB03"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881F65">
        <w:rPr>
          <w:color w:val="000000"/>
          <w:sz w:val="18"/>
          <w:szCs w:val="16"/>
        </w:rPr>
        <w:t>..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="00881F65">
        <w:rPr>
          <w:color w:val="000000"/>
          <w:sz w:val="18"/>
          <w:szCs w:val="16"/>
        </w:rPr>
        <w:t>..</w:t>
      </w:r>
      <w:r w:rsidRPr="00B14191">
        <w:rPr>
          <w:color w:val="000000"/>
          <w:sz w:val="18"/>
          <w:szCs w:val="16"/>
        </w:rPr>
        <w:t>/20</w:t>
      </w:r>
      <w:r w:rsidR="00881F65">
        <w:rPr>
          <w:color w:val="000000"/>
          <w:sz w:val="18"/>
          <w:szCs w:val="16"/>
        </w:rPr>
        <w:t>25</w:t>
      </w:r>
    </w:p>
    <w:p w14:paraId="3DEED44A" w14:textId="77777777"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14:paraId="0E52E19E" w14:textId="77777777"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1CA62FDC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2E86CD03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0473A783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63EE01A3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3CC1BB22" w14:textId="77777777"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6F34D6EC" w14:textId="77777777" w:rsidR="00C83A6E" w:rsidRDefault="00C83A6E">
      <w:pPr>
        <w:jc w:val="both"/>
        <w:rPr>
          <w:rFonts w:ascii="Arial" w:hAnsi="Arial"/>
          <w:sz w:val="18"/>
        </w:rPr>
      </w:pPr>
    </w:p>
    <w:p w14:paraId="59261830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57ADE67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5B2DDA5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9EE070A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854817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6315" w14:textId="77777777" w:rsidR="00B23B5C" w:rsidRDefault="00B23B5C">
      <w:r>
        <w:separator/>
      </w:r>
    </w:p>
  </w:endnote>
  <w:endnote w:type="continuationSeparator" w:id="0">
    <w:p w14:paraId="08453E01" w14:textId="77777777" w:rsidR="00B23B5C" w:rsidRDefault="00B2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5E6F" w14:textId="77777777" w:rsidR="00B23B5C" w:rsidRDefault="00B23B5C">
      <w:r>
        <w:separator/>
      </w:r>
    </w:p>
  </w:footnote>
  <w:footnote w:type="continuationSeparator" w:id="0">
    <w:p w14:paraId="509B9BD4" w14:textId="77777777" w:rsidR="00B23B5C" w:rsidRDefault="00B2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EEA7" w14:textId="77777777" w:rsidR="00C83A6E" w:rsidRDefault="00AD5B66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02948E97" wp14:editId="182EEBC2">
          <wp:extent cx="558800" cy="5270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FADD" w14:textId="77777777" w:rsidR="00C83A6E" w:rsidRDefault="00C83A6E">
    <w:pPr>
      <w:pStyle w:val="a3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6447804">
    <w:abstractNumId w:val="2"/>
  </w:num>
  <w:num w:numId="2" w16cid:durableId="1110662149">
    <w:abstractNumId w:val="4"/>
  </w:num>
  <w:num w:numId="3" w16cid:durableId="11348581">
    <w:abstractNumId w:val="0"/>
  </w:num>
  <w:num w:numId="4" w16cid:durableId="1802915038">
    <w:abstractNumId w:val="3"/>
  </w:num>
  <w:num w:numId="5" w16cid:durableId="1411780182">
    <w:abstractNumId w:val="1"/>
  </w:num>
  <w:num w:numId="6" w16cid:durableId="1718817332">
    <w:abstractNumId w:val="9"/>
  </w:num>
  <w:num w:numId="7" w16cid:durableId="2040617883">
    <w:abstractNumId w:val="8"/>
  </w:num>
  <w:num w:numId="8" w16cid:durableId="467476526">
    <w:abstractNumId w:val="6"/>
  </w:num>
  <w:num w:numId="9" w16cid:durableId="978269496">
    <w:abstractNumId w:val="5"/>
  </w:num>
  <w:num w:numId="10" w16cid:durableId="799691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savePreviewPicture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A3E6C"/>
    <w:rsid w:val="001414F3"/>
    <w:rsid w:val="002160BF"/>
    <w:rsid w:val="00263410"/>
    <w:rsid w:val="00296F18"/>
    <w:rsid w:val="002A1422"/>
    <w:rsid w:val="002D0441"/>
    <w:rsid w:val="00304506"/>
    <w:rsid w:val="00353785"/>
    <w:rsid w:val="003B0936"/>
    <w:rsid w:val="00410185"/>
    <w:rsid w:val="00432B45"/>
    <w:rsid w:val="00436561"/>
    <w:rsid w:val="004A15F2"/>
    <w:rsid w:val="0051519F"/>
    <w:rsid w:val="005267F6"/>
    <w:rsid w:val="005320C0"/>
    <w:rsid w:val="0060134C"/>
    <w:rsid w:val="00642E0E"/>
    <w:rsid w:val="006B24B1"/>
    <w:rsid w:val="00700162"/>
    <w:rsid w:val="00854817"/>
    <w:rsid w:val="00881F65"/>
    <w:rsid w:val="008963B4"/>
    <w:rsid w:val="008A2498"/>
    <w:rsid w:val="008E5666"/>
    <w:rsid w:val="009465CA"/>
    <w:rsid w:val="00984A93"/>
    <w:rsid w:val="009C4DEC"/>
    <w:rsid w:val="00A47580"/>
    <w:rsid w:val="00A66437"/>
    <w:rsid w:val="00AC58AF"/>
    <w:rsid w:val="00AD5B66"/>
    <w:rsid w:val="00AE345D"/>
    <w:rsid w:val="00B14191"/>
    <w:rsid w:val="00B23B5C"/>
    <w:rsid w:val="00BA6A1F"/>
    <w:rsid w:val="00BC68DF"/>
    <w:rsid w:val="00BF624B"/>
    <w:rsid w:val="00C02485"/>
    <w:rsid w:val="00C30B1A"/>
    <w:rsid w:val="00C83A6E"/>
    <w:rsid w:val="00CE621E"/>
    <w:rsid w:val="00D240BE"/>
    <w:rsid w:val="00D364C5"/>
    <w:rsid w:val="00D953EA"/>
    <w:rsid w:val="00DD314B"/>
    <w:rsid w:val="00DF3668"/>
    <w:rsid w:val="00E8025E"/>
    <w:rsid w:val="00E8256A"/>
    <w:rsid w:val="00EA0B45"/>
    <w:rsid w:val="00EA68F9"/>
    <w:rsid w:val="00F40296"/>
    <w:rsid w:val="00F67A43"/>
    <w:rsid w:val="00FB64BE"/>
    <w:rsid w:val="00FD2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3503D8A"/>
  <w15:docId w15:val="{9717206B-EB9C-48EE-AC28-1037A17E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817"/>
    <w:rPr>
      <w:sz w:val="24"/>
      <w:szCs w:val="24"/>
    </w:rPr>
  </w:style>
  <w:style w:type="paragraph" w:styleId="1">
    <w:name w:val="heading 1"/>
    <w:basedOn w:val="a"/>
    <w:next w:val="a"/>
    <w:qFormat/>
    <w:rsid w:val="0085481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5481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85481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85481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85481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85481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85481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85481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85481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54817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854817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85481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8548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8548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854817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51519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515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4</TotalTime>
  <Pages>1</Pages>
  <Words>245</Words>
  <Characters>1357</Characters>
  <Application>Microsoft Office Word</Application>
  <DocSecurity>0</DocSecurity>
  <Lines>71</Lines>
  <Paragraphs>37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Peristera Zarimpa</cp:lastModifiedBy>
  <cp:revision>3</cp:revision>
  <cp:lastPrinted>2024-01-27T20:57:00Z</cp:lastPrinted>
  <dcterms:created xsi:type="dcterms:W3CDTF">2025-10-31T12:02:00Z</dcterms:created>
  <dcterms:modified xsi:type="dcterms:W3CDTF">2025-11-19T07:42:00Z</dcterms:modified>
</cp:coreProperties>
</file>