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2EE0" w14:textId="77777777" w:rsidR="00C83A6E" w:rsidRDefault="00C83A6E">
      <w:pPr>
        <w:pStyle w:val="3"/>
        <w:jc w:val="left"/>
        <w:rPr>
          <w:b w:val="0"/>
          <w:sz w:val="16"/>
        </w:rPr>
      </w:pPr>
    </w:p>
    <w:p w14:paraId="33D3F7BD" w14:textId="77777777" w:rsidR="00C83A6E" w:rsidRDefault="00C83A6E">
      <w:pPr>
        <w:pStyle w:val="3"/>
      </w:pPr>
      <w:r>
        <w:t>ΥΠΕΥΘΥΝΗ ΔΗΛΩΣΗ</w:t>
      </w:r>
    </w:p>
    <w:p w14:paraId="65D3ED3B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E40D148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67A9750C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6AFC288B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6AC5EDF" w14:textId="77777777" w:rsidR="00C83A6E" w:rsidRDefault="00C83A6E">
      <w:pPr>
        <w:pStyle w:val="a5"/>
        <w:jc w:val="left"/>
        <w:rPr>
          <w:sz w:val="22"/>
        </w:rPr>
      </w:pPr>
    </w:p>
    <w:p w14:paraId="7DC06CF2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44762747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207B3F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B24F921" w14:textId="0E8C1AC9" w:rsidR="00C83A6E" w:rsidRPr="00B14191" w:rsidRDefault="00AC58AF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36561" w:rsidRPr="00436561">
              <w:rPr>
                <w:rFonts w:ascii="Arial" w:hAnsi="Arial" w:cs="Arial"/>
                <w:b/>
                <w:vertAlign w:val="superscript"/>
              </w:rPr>
              <w:t>ο</w:t>
            </w:r>
            <w:r w:rsidR="00436561">
              <w:rPr>
                <w:rFonts w:ascii="Arial" w:hAnsi="Arial" w:cs="Arial"/>
                <w:b/>
              </w:rPr>
              <w:t xml:space="preserve"> ΓΕΛ </w:t>
            </w:r>
            <w:r>
              <w:rPr>
                <w:rFonts w:ascii="Arial" w:hAnsi="Arial" w:cs="Arial"/>
                <w:b/>
              </w:rPr>
              <w:t>Ευόσμου</w:t>
            </w:r>
          </w:p>
        </w:tc>
      </w:tr>
      <w:tr w:rsidR="00C83A6E" w14:paraId="0A52A12C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CDA2CB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02EAEA9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09374A9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2935A6F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36F5C227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EFDC49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86C1F3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3282C81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26337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0D911D9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46F97BC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4008C3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E9CE7A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0834907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54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7D7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7812AE1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956DDA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1AA43C0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99EDD3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4E993B3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FC4DDD4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156F6A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6040E9E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55A84E9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6CA99C6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1E14F3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7BA8D54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170C19D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4648BE9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1ABC6131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7EFD9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8D328C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7D11B0F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2C07FF71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49DF6898" w14:textId="77777777" w:rsidR="00C83A6E" w:rsidRPr="0051519F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963B3" w14:textId="77777777" w:rsidR="00C83A6E" w:rsidRDefault="00C83A6E">
      <w:pPr>
        <w:rPr>
          <w:rFonts w:ascii="Arial" w:hAnsi="Arial"/>
          <w:b/>
          <w:sz w:val="28"/>
        </w:rPr>
      </w:pPr>
    </w:p>
    <w:p w14:paraId="5FA2AE21" w14:textId="77777777" w:rsidR="00C83A6E" w:rsidRDefault="00C83A6E">
      <w:pPr>
        <w:rPr>
          <w:sz w:val="16"/>
        </w:rPr>
      </w:pPr>
    </w:p>
    <w:p w14:paraId="7EFF1B99" w14:textId="77777777" w:rsidR="00C83A6E" w:rsidRDefault="00C83A6E">
      <w:pPr>
        <w:sectPr w:rsidR="00C83A6E" w:rsidSect="00FB64B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6AE36A3B" w14:textId="77777777" w:rsidTr="00EA0B4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BD2C734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0030CADF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16E2ECF5" w14:textId="77777777" w:rsidTr="00EA0B4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036038A" w14:textId="77777777" w:rsidR="00C93D66" w:rsidRPr="00C93D66" w:rsidRDefault="00C93D66" w:rsidP="00C93D66">
            <w:pPr>
              <w:spacing w:before="60"/>
              <w:ind w:right="125"/>
              <w:rPr>
                <w:rFonts w:ascii="Arial" w:hAnsi="Arial" w:cs="Arial"/>
              </w:rPr>
            </w:pPr>
            <w:r w:rsidRPr="00C93D66">
              <w:rPr>
                <w:rFonts w:ascii="Arial" w:hAnsi="Arial" w:cs="Arial"/>
              </w:rPr>
              <w:t>επιτρέπω στο/στην γιο/κόρη μου  ……………………………….. μαθητή/</w:t>
            </w:r>
            <w:proofErr w:type="spellStart"/>
            <w:r w:rsidRPr="00C93D66">
              <w:rPr>
                <w:rFonts w:ascii="Arial" w:hAnsi="Arial" w:cs="Arial"/>
              </w:rPr>
              <w:t>τριας</w:t>
            </w:r>
            <w:proofErr w:type="spellEnd"/>
            <w:r w:rsidRPr="00C93D66">
              <w:rPr>
                <w:rFonts w:ascii="Arial" w:hAnsi="Arial" w:cs="Arial"/>
              </w:rPr>
              <w:t xml:space="preserve"> της Γ’ τάξης του 1</w:t>
            </w:r>
            <w:r w:rsidRPr="00C93D66">
              <w:rPr>
                <w:rFonts w:ascii="Arial" w:hAnsi="Arial" w:cs="Arial"/>
                <w:vertAlign w:val="superscript"/>
              </w:rPr>
              <w:t>ου</w:t>
            </w:r>
            <w:r w:rsidRPr="00C93D66">
              <w:rPr>
                <w:rFonts w:ascii="Arial" w:hAnsi="Arial" w:cs="Arial"/>
              </w:rPr>
              <w:t xml:space="preserve"> ΓΕΛ Ευόσμου, να συμμετέχει στη διδακτική επίσκεψη στο </w:t>
            </w:r>
            <w:proofErr w:type="spellStart"/>
            <w:r w:rsidRPr="00C93D66">
              <w:rPr>
                <w:rFonts w:ascii="Arial" w:hAnsi="Arial" w:cs="Arial"/>
              </w:rPr>
              <w:t>Τελλόγλειο</w:t>
            </w:r>
            <w:proofErr w:type="spellEnd"/>
            <w:r w:rsidRPr="00C93D66">
              <w:rPr>
                <w:rFonts w:ascii="Arial" w:hAnsi="Arial" w:cs="Arial"/>
              </w:rPr>
              <w:t xml:space="preserve"> Ίδρυμα Τεχνών και στον ευρύτερο χώρο του Αριστοτελείου Πανεπιστημίου Θεσσαλονίκης (ΑΠΘ) την </w:t>
            </w:r>
            <w:r w:rsidRPr="00C93D66">
              <w:rPr>
                <w:rFonts w:ascii="Arial" w:hAnsi="Arial" w:cs="Arial"/>
                <w:b/>
                <w:bCs/>
              </w:rPr>
              <w:t>Τετάρτη 4 Δεκεμβρίου 2024</w:t>
            </w:r>
            <w:r w:rsidRPr="00C93D66">
              <w:rPr>
                <w:rFonts w:ascii="Arial" w:hAnsi="Arial" w:cs="Arial"/>
              </w:rPr>
              <w:t>.</w:t>
            </w:r>
          </w:p>
          <w:p w14:paraId="73329A19" w14:textId="77777777" w:rsidR="00C93D66" w:rsidRPr="00C93D66" w:rsidRDefault="00C93D66" w:rsidP="00C93D66">
            <w:pPr>
              <w:spacing w:before="60"/>
              <w:ind w:right="125"/>
              <w:rPr>
                <w:rFonts w:ascii="Arial" w:hAnsi="Arial" w:cs="Arial"/>
              </w:rPr>
            </w:pPr>
            <w:r w:rsidRPr="00C93D66">
              <w:rPr>
                <w:rFonts w:ascii="Arial" w:hAnsi="Arial" w:cs="Arial"/>
              </w:rPr>
              <w:t> </w:t>
            </w:r>
          </w:p>
          <w:p w14:paraId="774EB088" w14:textId="77777777" w:rsidR="00C93D66" w:rsidRPr="00C93D66" w:rsidRDefault="00C93D66" w:rsidP="00C93D66">
            <w:pPr>
              <w:spacing w:before="60"/>
              <w:ind w:right="125"/>
              <w:rPr>
                <w:rFonts w:ascii="Arial" w:hAnsi="Arial" w:cs="Arial"/>
              </w:rPr>
            </w:pPr>
            <w:r w:rsidRPr="00C93D66">
              <w:rPr>
                <w:rFonts w:ascii="Arial" w:hAnsi="Arial" w:cs="Arial"/>
              </w:rPr>
              <w:t>Η μετακίνηση θα γίνει με τουριστικά λεωφορεία. Συνολικό κόστος 6€ (4€ για τη μετακίνηση και 2€ για την είσοδο).</w:t>
            </w:r>
          </w:p>
          <w:p w14:paraId="316F537F" w14:textId="53ECD862" w:rsidR="00AC58AF" w:rsidRPr="00436561" w:rsidRDefault="00AC58AF">
            <w:pPr>
              <w:spacing w:before="60"/>
              <w:ind w:right="125"/>
              <w:rPr>
                <w:rFonts w:ascii="Arial" w:hAnsi="Arial" w:cs="Arial"/>
              </w:rPr>
            </w:pPr>
          </w:p>
        </w:tc>
      </w:tr>
    </w:tbl>
    <w:p w14:paraId="6AF845FB" w14:textId="77777777" w:rsidR="00C83A6E" w:rsidRDefault="00C83A6E"/>
    <w:p w14:paraId="51A18EC4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/20</w:t>
      </w:r>
      <w:r w:rsidR="00B14191" w:rsidRPr="00B14191">
        <w:rPr>
          <w:color w:val="000000"/>
          <w:sz w:val="18"/>
          <w:szCs w:val="16"/>
        </w:rPr>
        <w:t>…</w:t>
      </w:r>
    </w:p>
    <w:p w14:paraId="3DEED44A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0E52E19E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CA62FDC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2E86CD03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0473A783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3EE01A3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3CC1BB22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F34D6EC" w14:textId="77777777" w:rsidR="00C83A6E" w:rsidRDefault="00C83A6E">
      <w:pPr>
        <w:jc w:val="both"/>
        <w:rPr>
          <w:rFonts w:ascii="Arial" w:hAnsi="Arial"/>
          <w:sz w:val="18"/>
        </w:rPr>
      </w:pPr>
    </w:p>
    <w:p w14:paraId="59261830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57ADE67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5B2DDA5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9EE070A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854817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05B37" w14:textId="77777777" w:rsidR="00B862B7" w:rsidRDefault="00B862B7">
      <w:r>
        <w:separator/>
      </w:r>
    </w:p>
  </w:endnote>
  <w:endnote w:type="continuationSeparator" w:id="0">
    <w:p w14:paraId="6E0B2128" w14:textId="77777777" w:rsidR="00B862B7" w:rsidRDefault="00B8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3159" w14:textId="77777777" w:rsidR="00B862B7" w:rsidRDefault="00B862B7">
      <w:r>
        <w:separator/>
      </w:r>
    </w:p>
  </w:footnote>
  <w:footnote w:type="continuationSeparator" w:id="0">
    <w:p w14:paraId="489E9E4C" w14:textId="77777777" w:rsidR="00B862B7" w:rsidRDefault="00B8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EEA7" w14:textId="77777777" w:rsidR="00C83A6E" w:rsidRDefault="00AD5B6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02948E97" wp14:editId="182EEBC2">
          <wp:extent cx="558800" cy="5270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EFADD" w14:textId="77777777" w:rsidR="00C83A6E" w:rsidRDefault="00C83A6E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447804">
    <w:abstractNumId w:val="2"/>
  </w:num>
  <w:num w:numId="2" w16cid:durableId="1110662149">
    <w:abstractNumId w:val="4"/>
  </w:num>
  <w:num w:numId="3" w16cid:durableId="11348581">
    <w:abstractNumId w:val="0"/>
  </w:num>
  <w:num w:numId="4" w16cid:durableId="1802915038">
    <w:abstractNumId w:val="3"/>
  </w:num>
  <w:num w:numId="5" w16cid:durableId="1411780182">
    <w:abstractNumId w:val="1"/>
  </w:num>
  <w:num w:numId="6" w16cid:durableId="1718817332">
    <w:abstractNumId w:val="9"/>
  </w:num>
  <w:num w:numId="7" w16cid:durableId="2040617883">
    <w:abstractNumId w:val="8"/>
  </w:num>
  <w:num w:numId="8" w16cid:durableId="467476526">
    <w:abstractNumId w:val="6"/>
  </w:num>
  <w:num w:numId="9" w16cid:durableId="978269496">
    <w:abstractNumId w:val="5"/>
  </w:num>
  <w:num w:numId="10" w16cid:durableId="799691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37"/>
    <w:rsid w:val="001414F3"/>
    <w:rsid w:val="00263410"/>
    <w:rsid w:val="00296F18"/>
    <w:rsid w:val="00304506"/>
    <w:rsid w:val="00353785"/>
    <w:rsid w:val="003B0936"/>
    <w:rsid w:val="00410185"/>
    <w:rsid w:val="00422E37"/>
    <w:rsid w:val="00432B45"/>
    <w:rsid w:val="00436561"/>
    <w:rsid w:val="0051519F"/>
    <w:rsid w:val="005267F6"/>
    <w:rsid w:val="005320C0"/>
    <w:rsid w:val="0060134C"/>
    <w:rsid w:val="006302B4"/>
    <w:rsid w:val="00642E0E"/>
    <w:rsid w:val="006B24B1"/>
    <w:rsid w:val="00854817"/>
    <w:rsid w:val="008E5666"/>
    <w:rsid w:val="009465CA"/>
    <w:rsid w:val="009C4DEC"/>
    <w:rsid w:val="00A47580"/>
    <w:rsid w:val="00A66437"/>
    <w:rsid w:val="00AC58AF"/>
    <w:rsid w:val="00AD5B66"/>
    <w:rsid w:val="00B14191"/>
    <w:rsid w:val="00B862B7"/>
    <w:rsid w:val="00BC68DF"/>
    <w:rsid w:val="00BF624B"/>
    <w:rsid w:val="00C02485"/>
    <w:rsid w:val="00C30B1A"/>
    <w:rsid w:val="00C83A6E"/>
    <w:rsid w:val="00C93D66"/>
    <w:rsid w:val="00D240BE"/>
    <w:rsid w:val="00DF3668"/>
    <w:rsid w:val="00E8025E"/>
    <w:rsid w:val="00EA0B45"/>
    <w:rsid w:val="00EA68F9"/>
    <w:rsid w:val="00F40296"/>
    <w:rsid w:val="00FB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3503D8A"/>
  <w15:docId w15:val="{9717206B-EB9C-48EE-AC28-1037A17E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17"/>
    <w:rPr>
      <w:sz w:val="24"/>
      <w:szCs w:val="24"/>
    </w:rPr>
  </w:style>
  <w:style w:type="paragraph" w:styleId="1">
    <w:name w:val="heading 1"/>
    <w:basedOn w:val="a"/>
    <w:next w:val="a"/>
    <w:qFormat/>
    <w:rsid w:val="0085481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5481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5481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5481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5481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5481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5481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5481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5481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5481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85481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85481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8548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8548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85481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5151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1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36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Peristera Zariba</cp:lastModifiedBy>
  <cp:revision>11</cp:revision>
  <cp:lastPrinted>2024-01-27T20:57:00Z</cp:lastPrinted>
  <dcterms:created xsi:type="dcterms:W3CDTF">2024-01-27T21:13:00Z</dcterms:created>
  <dcterms:modified xsi:type="dcterms:W3CDTF">2024-11-07T11:39:00Z</dcterms:modified>
</cp:coreProperties>
</file>