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124F" w:rsidRDefault="00000000">
      <w:pPr>
        <w:spacing w:after="0"/>
        <w:jc w:val="both"/>
      </w:pPr>
      <w:r>
        <w:rPr>
          <w:rFonts w:ascii="Comic Sans MS" w:hAnsi="Comic Sans MS"/>
          <w:sz w:val="52"/>
          <w:szCs w:val="52"/>
        </w:rPr>
        <w:t>Καλώς ήλθατε στην Πέμπτη τάξη!</w:t>
      </w:r>
    </w:p>
    <w:p w:rsidR="0031124F" w:rsidRDefault="0000000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Αγαπητοί γονείς και παιδιά,</w:t>
      </w:r>
    </w:p>
    <w:p w:rsidR="0031124F" w:rsidRDefault="0000000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Ξεκινώντας την Πέμπτη τάξη, ευχόμαστε καλή και δημιουργική σχολική χρονιά και σας ενημερώνουμε για τη γραφική ύλη που θα χρειαστούμε: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 μπλε τετράδια με γραμμές 50 φύλλων.</w:t>
      </w:r>
    </w:p>
    <w:p w:rsidR="0031124F" w:rsidRDefault="00000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Γραπτού λόγου</w:t>
      </w:r>
    </w:p>
    <w:p w:rsidR="0031124F" w:rsidRDefault="00000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Γλώσσας - Ορθογραφίας</w:t>
      </w:r>
    </w:p>
    <w:p w:rsidR="0031124F" w:rsidRDefault="00000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Μαθηματικών</w:t>
      </w:r>
    </w:p>
    <w:p w:rsidR="0031124F" w:rsidRDefault="00000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Επικοινωνίας</w:t>
      </w:r>
    </w:p>
    <w:p w:rsidR="0031124F" w:rsidRDefault="00000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Πρόχειρο (για όλα τα μαθήματα)</w:t>
      </w:r>
    </w:p>
    <w:p w:rsidR="0031124F" w:rsidRDefault="00000000">
      <w:pPr>
        <w:spacing w:after="0" w:line="240" w:lineRule="auto"/>
        <w:jc w:val="both"/>
      </w:pPr>
      <w:r>
        <w:rPr>
          <w:rFonts w:ascii="Comic Sans MS" w:hAnsi="Comic Sans MS"/>
          <w:sz w:val="28"/>
          <w:szCs w:val="28"/>
        </w:rPr>
        <w:t xml:space="preserve">4 κλασέρ (τύπου </w:t>
      </w:r>
      <w:r>
        <w:rPr>
          <w:rFonts w:ascii="Comic Sans MS" w:hAnsi="Comic Sans MS"/>
          <w:sz w:val="28"/>
          <w:szCs w:val="28"/>
          <w:lang w:val="en-US"/>
        </w:rPr>
        <w:t>LEI</w:t>
      </w:r>
      <w:r>
        <w:rPr>
          <w:rFonts w:ascii="Comic Sans MS" w:hAnsi="Comic Sans MS"/>
          <w:sz w:val="28"/>
          <w:szCs w:val="28"/>
        </w:rPr>
        <w:t>Ν</w:t>
      </w:r>
      <w:r>
        <w:rPr>
          <w:rFonts w:ascii="Comic Sans MS" w:hAnsi="Comic Sans MS"/>
          <w:sz w:val="28"/>
          <w:szCs w:val="28"/>
          <w:lang w:val="en-US"/>
        </w:rPr>
        <w:t>TZ</w:t>
      </w:r>
      <w:r>
        <w:rPr>
          <w:rFonts w:ascii="Comic Sans MS" w:hAnsi="Comic Sans MS"/>
          <w:sz w:val="28"/>
          <w:szCs w:val="28"/>
        </w:rPr>
        <w:t>) όπου θα τοποθετούνται οι φωτοτυπημένες εργασίες:</w:t>
      </w:r>
    </w:p>
    <w:p w:rsidR="0031124F" w:rsidRDefault="000000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Πράσινο για τη Γλώσσα</w:t>
      </w:r>
    </w:p>
    <w:p w:rsidR="0031124F" w:rsidRDefault="000000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Κίτρινο για τα Μαθηματικά</w:t>
      </w:r>
    </w:p>
    <w:p w:rsidR="0031124F" w:rsidRDefault="000000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Μπλε για την Ιστορία</w:t>
      </w:r>
    </w:p>
    <w:p w:rsidR="0031124F" w:rsidRDefault="000000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Κόκκινο για όλα τα υπόλοιπα μαθήματα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σετ γεωμετρίας (διαφανές), 1 διαβήτη (με ροδέλα)</w:t>
      </w:r>
    </w:p>
    <w:p w:rsidR="0031124F" w:rsidRDefault="00000000">
      <w:pPr>
        <w:suppressAutoHyphens w:val="0"/>
        <w:spacing w:after="0" w:line="240" w:lineRule="auto"/>
        <w:textAlignment w:val="auto"/>
        <w:rPr>
          <w:rFonts w:ascii="Comic Sans MS" w:eastAsia="Times New Roman" w:hAnsi="Comic Sans MS"/>
          <w:kern w:val="0"/>
          <w:sz w:val="28"/>
          <w:szCs w:val="28"/>
          <w:lang w:eastAsia="el-GR"/>
        </w:rPr>
      </w:pPr>
      <w:r>
        <w:rPr>
          <w:rFonts w:ascii="Comic Sans MS" w:eastAsia="Times New Roman" w:hAnsi="Comic Sans MS"/>
          <w:kern w:val="0"/>
          <w:sz w:val="28"/>
          <w:szCs w:val="28"/>
          <w:lang w:eastAsia="el-GR"/>
        </w:rPr>
        <w:t>1 εύχρηστη κασετίνα εφοδιασμένη με: 3 μολύβια (</w:t>
      </w:r>
      <w:proofErr w:type="spellStart"/>
      <w:r>
        <w:rPr>
          <w:rFonts w:ascii="Comic Sans MS" w:eastAsia="Times New Roman" w:hAnsi="Comic Sans MS"/>
          <w:kern w:val="0"/>
          <w:sz w:val="28"/>
          <w:szCs w:val="28"/>
          <w:lang w:eastAsia="el-GR"/>
        </w:rPr>
        <w:t>ΗΒ</w:t>
      </w:r>
      <w:proofErr w:type="spellEnd"/>
      <w:r>
        <w:rPr>
          <w:rFonts w:ascii="Comic Sans MS" w:eastAsia="Times New Roman" w:hAnsi="Comic Sans MS"/>
          <w:kern w:val="0"/>
          <w:sz w:val="28"/>
          <w:szCs w:val="28"/>
          <w:lang w:eastAsia="el-GR"/>
        </w:rPr>
        <w:t xml:space="preserve">),  1 γόμα λευκή, 1 ξύστρα με υποδοχή για τα ξύσματα, 1 χάρακα και ένα </w:t>
      </w:r>
      <w:proofErr w:type="spellStart"/>
      <w:r>
        <w:rPr>
          <w:rFonts w:ascii="Comic Sans MS" w:eastAsia="Times New Roman" w:hAnsi="Comic Sans MS"/>
          <w:kern w:val="0"/>
          <w:sz w:val="28"/>
          <w:szCs w:val="28"/>
          <w:lang w:eastAsia="el-GR"/>
        </w:rPr>
        <w:t>τριγωνάκι,1</w:t>
      </w:r>
      <w:proofErr w:type="spellEnd"/>
      <w:r>
        <w:rPr>
          <w:rFonts w:ascii="Comic Sans MS" w:eastAsia="Times New Roman" w:hAnsi="Comic Sans MS"/>
          <w:kern w:val="0"/>
          <w:sz w:val="28"/>
          <w:szCs w:val="28"/>
          <w:lang w:eastAsia="el-GR"/>
        </w:rPr>
        <w:t xml:space="preserve"> μικρό κουτί ξυλομπογιές, ένα ψαλιδάκι και 1 κόλλα </w:t>
      </w:r>
      <w:proofErr w:type="spellStart"/>
      <w:r>
        <w:rPr>
          <w:rFonts w:ascii="Comic Sans MS" w:eastAsia="Times New Roman" w:hAnsi="Comic Sans MS"/>
          <w:kern w:val="0"/>
          <w:sz w:val="28"/>
          <w:szCs w:val="28"/>
          <w:lang w:eastAsia="el-GR"/>
        </w:rPr>
        <w:t>στικ</w:t>
      </w:r>
      <w:proofErr w:type="spellEnd"/>
      <w:r>
        <w:rPr>
          <w:rFonts w:ascii="Comic Sans MS" w:eastAsia="Times New Roman" w:hAnsi="Comic Sans MS"/>
          <w:kern w:val="0"/>
          <w:sz w:val="28"/>
          <w:szCs w:val="28"/>
          <w:lang w:eastAsia="el-GR"/>
        </w:rPr>
        <w:t>.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Μουσική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Ντοσιέ με διαφάνειες (μέγεθος </w:t>
      </w:r>
      <w:proofErr w:type="spellStart"/>
      <w:r>
        <w:rPr>
          <w:rFonts w:ascii="Comic Sans MS" w:hAnsi="Comic Sans MS"/>
          <w:sz w:val="28"/>
          <w:szCs w:val="28"/>
        </w:rPr>
        <w:t>Α4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Αγγλικά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 τετράδιο σπιράλ τριών θεμάτων 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πλαστικός φάκελος με κουμπί (</w:t>
      </w:r>
      <w:proofErr w:type="spellStart"/>
      <w:r>
        <w:rPr>
          <w:rFonts w:ascii="Comic Sans MS" w:hAnsi="Comic Sans MS"/>
          <w:sz w:val="28"/>
          <w:szCs w:val="28"/>
        </w:rPr>
        <w:t>Α4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Παρακαλούμε όλα τα βιβλία, τα τετράδια και τα υλικά να φέρουν ετικέτα με τα στοιχεία του παιδιού.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Καλή σχολική χρονιά!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Οι δάσκαλοι της τάξης</w:t>
      </w:r>
    </w:p>
    <w:p w:rsidR="0031124F" w:rsidRDefault="00000000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Comic Sans MS" w:hAnsi="Comic Sans MS"/>
          <w:sz w:val="28"/>
          <w:szCs w:val="28"/>
        </w:rPr>
        <w:t>Μενδωνίδου</w:t>
      </w:r>
      <w:proofErr w:type="spellEnd"/>
      <w:r>
        <w:rPr>
          <w:rFonts w:ascii="Comic Sans MS" w:hAnsi="Comic Sans MS"/>
          <w:sz w:val="28"/>
          <w:szCs w:val="28"/>
        </w:rPr>
        <w:t xml:space="preserve"> Ολυμπία</w:t>
      </w:r>
    </w:p>
    <w:p w:rsidR="0031124F" w:rsidRDefault="00000000">
      <w:pPr>
        <w:spacing w:after="0" w:line="240" w:lineRule="auto"/>
        <w:jc w:val="both"/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Comic Sans MS" w:hAnsi="Comic Sans MS"/>
          <w:sz w:val="28"/>
          <w:szCs w:val="28"/>
        </w:rPr>
        <w:t>Χατζηλάμπρου</w:t>
      </w:r>
      <w:proofErr w:type="spellEnd"/>
      <w:r>
        <w:rPr>
          <w:rFonts w:ascii="Comic Sans MS" w:hAnsi="Comic Sans MS"/>
          <w:sz w:val="28"/>
          <w:szCs w:val="28"/>
        </w:rPr>
        <w:t xml:space="preserve"> Κωνσταντίνος</w:t>
      </w:r>
    </w:p>
    <w:sectPr w:rsidR="0031124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17E7" w:rsidRDefault="002417E7">
      <w:pPr>
        <w:spacing w:after="0" w:line="240" w:lineRule="auto"/>
      </w:pPr>
      <w:r>
        <w:separator/>
      </w:r>
    </w:p>
  </w:endnote>
  <w:endnote w:type="continuationSeparator" w:id="0">
    <w:p w:rsidR="002417E7" w:rsidRDefault="0024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17E7" w:rsidRDefault="002417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17E7" w:rsidRDefault="0024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F35"/>
    <w:multiLevelType w:val="multilevel"/>
    <w:tmpl w:val="8DCC6A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9A7AE1"/>
    <w:multiLevelType w:val="multilevel"/>
    <w:tmpl w:val="CB564CB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8858242">
    <w:abstractNumId w:val="1"/>
  </w:num>
  <w:num w:numId="2" w16cid:durableId="99295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124F"/>
    <w:rsid w:val="002417E7"/>
    <w:rsid w:val="0031124F"/>
    <w:rsid w:val="009923B6"/>
    <w:rsid w:val="00E0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B5D8A-35AC-41F3-9819-C777A47B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Μοναχός</dc:creator>
  <dc:description/>
  <cp:lastModifiedBy>1 ΔΗΜΟΤΙΚΟ ΣΧΟΛΕΙΟ  ΝΕΑΣ ΕΡΥΘΡΑΙΑΣ</cp:lastModifiedBy>
  <cp:revision>2</cp:revision>
  <dcterms:created xsi:type="dcterms:W3CDTF">2024-09-05T09:32:00Z</dcterms:created>
  <dcterms:modified xsi:type="dcterms:W3CDTF">2024-09-05T09:32:00Z</dcterms:modified>
</cp:coreProperties>
</file>