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30" w:rsidRDefault="00C16730" w:rsidP="00C16730">
      <w:pPr>
        <w:jc w:val="right"/>
        <w:rPr>
          <w:sz w:val="16"/>
          <w:szCs w:val="16"/>
        </w:rPr>
      </w:pPr>
    </w:p>
    <w:p w:rsidR="00010C0D" w:rsidRDefault="0026791B" w:rsidP="00C1673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16730" w:rsidRPr="00C16730">
        <w:rPr>
          <w:sz w:val="16"/>
          <w:szCs w:val="16"/>
        </w:rPr>
        <w:t>Ώρα αποχώρησης από Ολοήμερο</w:t>
      </w:r>
    </w:p>
    <w:tbl>
      <w:tblPr>
        <w:tblW w:w="0" w:type="auto"/>
        <w:tblInd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942"/>
      </w:tblGrid>
      <w:tr w:rsidR="0026791B" w:rsidRPr="0026791B" w:rsidTr="0026791B">
        <w:tc>
          <w:tcPr>
            <w:tcW w:w="992" w:type="dxa"/>
          </w:tcPr>
          <w:p w:rsidR="0026791B" w:rsidRPr="0026791B" w:rsidRDefault="0026791B" w:rsidP="0026791B">
            <w:pPr>
              <w:jc w:val="right"/>
              <w:rPr>
                <w:rFonts w:ascii="Symbol" w:hAnsi="Symbol"/>
                <w:sz w:val="16"/>
                <w:szCs w:val="16"/>
              </w:rPr>
            </w:pPr>
            <w:r w:rsidRPr="0026791B">
              <w:rPr>
                <w:sz w:val="16"/>
                <w:szCs w:val="16"/>
              </w:rPr>
              <w:t>15:</w:t>
            </w:r>
            <w:r w:rsidRPr="0026791B">
              <w:rPr>
                <w:rFonts w:ascii="Symbol" w:hAnsi="Symbol"/>
                <w:sz w:val="16"/>
                <w:szCs w:val="16"/>
              </w:rPr>
              <w:t></w:t>
            </w:r>
            <w:r w:rsidRPr="0026791B">
              <w:rPr>
                <w:sz w:val="16"/>
                <w:szCs w:val="16"/>
              </w:rPr>
              <w:t>0</w:t>
            </w:r>
          </w:p>
        </w:tc>
        <w:tc>
          <w:tcPr>
            <w:tcW w:w="957" w:type="dxa"/>
          </w:tcPr>
          <w:p w:rsidR="0026791B" w:rsidRPr="0026791B" w:rsidRDefault="0026791B" w:rsidP="0026791B">
            <w:pPr>
              <w:jc w:val="right"/>
              <w:rPr>
                <w:sz w:val="16"/>
                <w:szCs w:val="16"/>
              </w:rPr>
            </w:pPr>
          </w:p>
        </w:tc>
      </w:tr>
      <w:tr w:rsidR="0026791B" w:rsidRPr="0026791B" w:rsidTr="0026791B">
        <w:tc>
          <w:tcPr>
            <w:tcW w:w="992" w:type="dxa"/>
          </w:tcPr>
          <w:p w:rsidR="0026791B" w:rsidRPr="0026791B" w:rsidRDefault="0026791B" w:rsidP="0026791B">
            <w:pPr>
              <w:jc w:val="right"/>
              <w:rPr>
                <w:sz w:val="16"/>
                <w:szCs w:val="16"/>
              </w:rPr>
            </w:pPr>
            <w:r w:rsidRPr="0026791B">
              <w:rPr>
                <w:sz w:val="16"/>
                <w:szCs w:val="16"/>
              </w:rPr>
              <w:t>16:00</w:t>
            </w:r>
          </w:p>
        </w:tc>
        <w:tc>
          <w:tcPr>
            <w:tcW w:w="957" w:type="dxa"/>
          </w:tcPr>
          <w:p w:rsidR="0026791B" w:rsidRPr="0026791B" w:rsidRDefault="0026791B" w:rsidP="0026791B">
            <w:pPr>
              <w:jc w:val="right"/>
              <w:rPr>
                <w:sz w:val="16"/>
                <w:szCs w:val="16"/>
              </w:rPr>
            </w:pPr>
          </w:p>
        </w:tc>
      </w:tr>
    </w:tbl>
    <w:p w:rsidR="0026791B" w:rsidRPr="00C16730" w:rsidRDefault="0026791B" w:rsidP="00C16730">
      <w:pPr>
        <w:jc w:val="right"/>
        <w:rPr>
          <w:sz w:val="16"/>
          <w:szCs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084"/>
        <w:gridCol w:w="5872"/>
      </w:tblGrid>
      <w:tr w:rsidR="00010C0D" w:rsidRPr="00C16730" w:rsidTr="0026791B">
        <w:tc>
          <w:tcPr>
            <w:tcW w:w="4253" w:type="dxa"/>
          </w:tcPr>
          <w:p w:rsidR="00010C0D" w:rsidRPr="00C16730" w:rsidRDefault="00010C0D" w:rsidP="00010C0D">
            <w:pPr>
              <w:rPr>
                <w:b/>
                <w:sz w:val="22"/>
                <w:szCs w:val="22"/>
              </w:rPr>
            </w:pPr>
            <w:r w:rsidRPr="00C16730">
              <w:rPr>
                <w:b/>
                <w:sz w:val="22"/>
                <w:szCs w:val="22"/>
              </w:rPr>
              <w:t xml:space="preserve">ΑΙΤΗΣΗ  &amp; ΥΠΕΥΘΥΝΗ ΔΗΛΩΣΗ  </w:t>
            </w:r>
          </w:p>
          <w:p w:rsidR="00010C0D" w:rsidRPr="00C16730" w:rsidRDefault="00010C0D" w:rsidP="00010C0D">
            <w:pPr>
              <w:rPr>
                <w:b/>
                <w:sz w:val="22"/>
                <w:szCs w:val="22"/>
              </w:rPr>
            </w:pPr>
            <w:r w:rsidRPr="00C16730">
              <w:rPr>
                <w:b/>
                <w:sz w:val="22"/>
                <w:szCs w:val="22"/>
              </w:rPr>
              <w:t>ΓΙΑ ΤΗΝ ΕΓΓΡΑΦΗ ΜΑΘΗΤΗ/-ΤΡΙΑΣ ΣΤΗΝ Α΄ ΤΑΞΗ ΔΗΜΟΤΙΚΟΥ</w:t>
            </w:r>
          </w:p>
          <w:p w:rsidR="00010C0D" w:rsidRPr="00C16730" w:rsidRDefault="00010C0D" w:rsidP="00AF3247">
            <w:pPr>
              <w:rPr>
                <w:b/>
                <w:sz w:val="28"/>
              </w:rPr>
            </w:pPr>
          </w:p>
        </w:tc>
        <w:tc>
          <w:tcPr>
            <w:tcW w:w="591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4"/>
              <w:gridCol w:w="696"/>
              <w:gridCol w:w="693"/>
              <w:gridCol w:w="770"/>
              <w:gridCol w:w="605"/>
              <w:gridCol w:w="708"/>
              <w:gridCol w:w="811"/>
              <w:gridCol w:w="699"/>
            </w:tblGrid>
            <w:tr w:rsidR="00F93B91" w:rsidRPr="00C16730" w:rsidTr="00C16730">
              <w:tc>
                <w:tcPr>
                  <w:tcW w:w="684" w:type="dxa"/>
                  <w:tcBorders>
                    <w:top w:val="nil"/>
                    <w:left w:val="nil"/>
                    <w:right w:val="nil"/>
                  </w:tcBorders>
                </w:tcPr>
                <w:p w:rsidR="00F93B91" w:rsidRPr="00C16730" w:rsidRDefault="00F93B91" w:rsidP="00C167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79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F93B91" w:rsidRPr="00C16730" w:rsidRDefault="00F93B91" w:rsidP="00C16730">
                  <w:pPr>
                    <w:ind w:right="-113"/>
                    <w:jc w:val="right"/>
                    <w:rPr>
                      <w:b/>
                      <w:sz w:val="14"/>
                      <w:szCs w:val="14"/>
                    </w:rPr>
                  </w:pPr>
                  <w:r w:rsidRPr="00C16730">
                    <w:rPr>
                      <w:b/>
                      <w:sz w:val="14"/>
                      <w:szCs w:val="14"/>
                    </w:rPr>
                    <w:t xml:space="preserve"> Συμπληρώνονται από την </w:t>
                  </w:r>
                </w:p>
                <w:p w:rsidR="00F93B91" w:rsidRPr="00C16730" w:rsidRDefault="00F93B91" w:rsidP="00C167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9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F93B91" w:rsidRPr="00C16730" w:rsidRDefault="0026791B" w:rsidP="0026791B">
                  <w:pPr>
                    <w:ind w:left="-102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  </w:t>
                  </w:r>
                  <w:r w:rsidR="00F93B91" w:rsidRPr="00C16730">
                    <w:rPr>
                      <w:b/>
                      <w:sz w:val="14"/>
                      <w:szCs w:val="14"/>
                    </w:rPr>
                    <w:t>Υπηρεσία</w:t>
                  </w:r>
                </w:p>
              </w:tc>
            </w:tr>
            <w:tr w:rsidR="00010C0D" w:rsidRPr="00C16730" w:rsidTr="00C16730">
              <w:tc>
                <w:tcPr>
                  <w:tcW w:w="684" w:type="dxa"/>
                </w:tcPr>
                <w:p w:rsidR="00010C0D" w:rsidRPr="00C16730" w:rsidRDefault="00010C0D" w:rsidP="00C167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16730">
                    <w:rPr>
                      <w:b/>
                      <w:sz w:val="16"/>
                      <w:szCs w:val="16"/>
                    </w:rPr>
                    <w:t>ΑΜ</w:t>
                  </w:r>
                </w:p>
              </w:tc>
              <w:tc>
                <w:tcPr>
                  <w:tcW w:w="2179" w:type="dxa"/>
                  <w:gridSpan w:val="3"/>
                </w:tcPr>
                <w:p w:rsidR="00010C0D" w:rsidRPr="00C16730" w:rsidRDefault="00010C0D" w:rsidP="00C167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16730">
                    <w:rPr>
                      <w:b/>
                      <w:sz w:val="16"/>
                      <w:szCs w:val="16"/>
                    </w:rPr>
                    <w:t>ΗΜΕΡΟΜΗΝΙΑ</w:t>
                  </w:r>
                </w:p>
              </w:tc>
              <w:tc>
                <w:tcPr>
                  <w:tcW w:w="2829" w:type="dxa"/>
                  <w:gridSpan w:val="4"/>
                </w:tcPr>
                <w:p w:rsidR="00010C0D" w:rsidRPr="00C16730" w:rsidRDefault="00010C0D" w:rsidP="00C167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16730">
                    <w:rPr>
                      <w:b/>
                      <w:sz w:val="14"/>
                      <w:szCs w:val="14"/>
                    </w:rPr>
                    <w:t>ΕΙΔΟΣ ΑΙΤΗΣΗΣ</w:t>
                  </w:r>
                </w:p>
              </w:tc>
            </w:tr>
            <w:tr w:rsidR="00010C0D" w:rsidRPr="00C16730" w:rsidTr="00C16730">
              <w:tc>
                <w:tcPr>
                  <w:tcW w:w="684" w:type="dxa"/>
                  <w:vMerge w:val="restart"/>
                </w:tcPr>
                <w:p w:rsidR="00010C0D" w:rsidRPr="00C16730" w:rsidRDefault="00010C0D" w:rsidP="00AF324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79" w:type="dxa"/>
                  <w:gridSpan w:val="3"/>
                  <w:vMerge w:val="restart"/>
                </w:tcPr>
                <w:p w:rsidR="00010C0D" w:rsidRPr="00C16730" w:rsidRDefault="00010C0D" w:rsidP="00AF324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gridSpan w:val="3"/>
                </w:tcPr>
                <w:p w:rsidR="00010C0D" w:rsidRPr="00C16730" w:rsidRDefault="00010C0D" w:rsidP="00C167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16730">
                    <w:rPr>
                      <w:b/>
                      <w:sz w:val="14"/>
                      <w:szCs w:val="14"/>
                    </w:rPr>
                    <w:t>Α΄ ΕΓΓΡΑΦΗ</w:t>
                  </w:r>
                </w:p>
              </w:tc>
              <w:tc>
                <w:tcPr>
                  <w:tcW w:w="702" w:type="dxa"/>
                </w:tcPr>
                <w:p w:rsidR="00010C0D" w:rsidRPr="00C16730" w:rsidRDefault="00010C0D" w:rsidP="00AF3247">
                  <w:pPr>
                    <w:rPr>
                      <w:b/>
                      <w:sz w:val="28"/>
                    </w:rPr>
                  </w:pPr>
                </w:p>
              </w:tc>
            </w:tr>
            <w:tr w:rsidR="00010C0D" w:rsidRPr="00C16730" w:rsidTr="00C16730">
              <w:tc>
                <w:tcPr>
                  <w:tcW w:w="684" w:type="dxa"/>
                  <w:vMerge/>
                </w:tcPr>
                <w:p w:rsidR="00010C0D" w:rsidRPr="00C16730" w:rsidRDefault="00010C0D" w:rsidP="00AF324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79" w:type="dxa"/>
                  <w:gridSpan w:val="3"/>
                  <w:vMerge/>
                </w:tcPr>
                <w:p w:rsidR="00010C0D" w:rsidRPr="00C16730" w:rsidRDefault="00010C0D" w:rsidP="00AF324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gridSpan w:val="3"/>
                </w:tcPr>
                <w:p w:rsidR="00010C0D" w:rsidRPr="00C16730" w:rsidRDefault="00010C0D" w:rsidP="00C167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16730">
                    <w:rPr>
                      <w:b/>
                      <w:sz w:val="14"/>
                      <w:szCs w:val="14"/>
                    </w:rPr>
                    <w:t>ΜΕΤΕΓΓΡΑΦΗ</w:t>
                  </w:r>
                </w:p>
              </w:tc>
              <w:tc>
                <w:tcPr>
                  <w:tcW w:w="702" w:type="dxa"/>
                </w:tcPr>
                <w:p w:rsidR="00010C0D" w:rsidRPr="00C16730" w:rsidRDefault="00010C0D" w:rsidP="00AF3247">
                  <w:pPr>
                    <w:rPr>
                      <w:b/>
                      <w:sz w:val="28"/>
                    </w:rPr>
                  </w:pPr>
                </w:p>
              </w:tc>
            </w:tr>
            <w:tr w:rsidR="00010C0D" w:rsidRPr="00C16730" w:rsidTr="00C16730">
              <w:tc>
                <w:tcPr>
                  <w:tcW w:w="684" w:type="dxa"/>
                  <w:vMerge/>
                </w:tcPr>
                <w:p w:rsidR="00010C0D" w:rsidRPr="00C16730" w:rsidRDefault="00010C0D" w:rsidP="00AF324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</w:tcPr>
                <w:p w:rsidR="00010C0D" w:rsidRPr="00C16730" w:rsidRDefault="00010C0D" w:rsidP="00AF3247">
                  <w:pPr>
                    <w:rPr>
                      <w:b/>
                      <w:sz w:val="14"/>
                      <w:szCs w:val="14"/>
                    </w:rPr>
                  </w:pPr>
                  <w:r w:rsidRPr="00C16730">
                    <w:rPr>
                      <w:b/>
                      <w:sz w:val="14"/>
                      <w:szCs w:val="14"/>
                    </w:rPr>
                    <w:t>ΤΑΞΗ</w:t>
                  </w:r>
                </w:p>
              </w:tc>
              <w:tc>
                <w:tcPr>
                  <w:tcW w:w="698" w:type="dxa"/>
                </w:tcPr>
                <w:p w:rsidR="00010C0D" w:rsidRPr="00C16730" w:rsidRDefault="00010C0D" w:rsidP="00AF3247">
                  <w:pPr>
                    <w:rPr>
                      <w:b/>
                      <w:sz w:val="14"/>
                      <w:szCs w:val="14"/>
                    </w:rPr>
                  </w:pPr>
                  <w:r w:rsidRPr="00C16730">
                    <w:rPr>
                      <w:b/>
                      <w:sz w:val="14"/>
                      <w:szCs w:val="14"/>
                    </w:rPr>
                    <w:t>ΠΙΣΤ. ΓΕΝ.</w:t>
                  </w:r>
                </w:p>
              </w:tc>
              <w:tc>
                <w:tcPr>
                  <w:tcW w:w="781" w:type="dxa"/>
                </w:tcPr>
                <w:p w:rsidR="00010C0D" w:rsidRPr="00C16730" w:rsidRDefault="00010C0D" w:rsidP="00AF3247">
                  <w:pPr>
                    <w:rPr>
                      <w:b/>
                      <w:sz w:val="14"/>
                      <w:szCs w:val="14"/>
                    </w:rPr>
                  </w:pPr>
                  <w:r w:rsidRPr="00C16730">
                    <w:rPr>
                      <w:b/>
                      <w:sz w:val="14"/>
                      <w:szCs w:val="14"/>
                    </w:rPr>
                    <w:t>ΒΕΒ. Φ. ΝΗΠ.</w:t>
                  </w:r>
                </w:p>
              </w:tc>
              <w:tc>
                <w:tcPr>
                  <w:tcW w:w="607" w:type="dxa"/>
                </w:tcPr>
                <w:p w:rsidR="00010C0D" w:rsidRPr="00C16730" w:rsidRDefault="00010C0D" w:rsidP="00010C0D">
                  <w:pPr>
                    <w:rPr>
                      <w:b/>
                      <w:sz w:val="14"/>
                      <w:szCs w:val="14"/>
                    </w:rPr>
                  </w:pPr>
                  <w:r w:rsidRPr="00C16730">
                    <w:rPr>
                      <w:b/>
                      <w:sz w:val="14"/>
                      <w:szCs w:val="14"/>
                    </w:rPr>
                    <w:t>ΕΜΒ.</w:t>
                  </w:r>
                </w:p>
              </w:tc>
              <w:tc>
                <w:tcPr>
                  <w:tcW w:w="709" w:type="dxa"/>
                </w:tcPr>
                <w:p w:rsidR="00010C0D" w:rsidRPr="00C16730" w:rsidRDefault="00010C0D" w:rsidP="00AF3247">
                  <w:pPr>
                    <w:rPr>
                      <w:b/>
                      <w:sz w:val="14"/>
                      <w:szCs w:val="14"/>
                    </w:rPr>
                  </w:pPr>
                  <w:r w:rsidRPr="00C16730">
                    <w:rPr>
                      <w:b/>
                      <w:sz w:val="14"/>
                      <w:szCs w:val="14"/>
                    </w:rPr>
                    <w:t>ΔΙΕΥΘ.</w:t>
                  </w:r>
                </w:p>
              </w:tc>
              <w:tc>
                <w:tcPr>
                  <w:tcW w:w="811" w:type="dxa"/>
                </w:tcPr>
                <w:p w:rsidR="00010C0D" w:rsidRPr="00C16730" w:rsidRDefault="00010C0D" w:rsidP="00AF3247">
                  <w:pPr>
                    <w:rPr>
                      <w:b/>
                      <w:sz w:val="14"/>
                      <w:szCs w:val="14"/>
                    </w:rPr>
                  </w:pPr>
                  <w:r w:rsidRPr="00C16730">
                    <w:rPr>
                      <w:b/>
                      <w:sz w:val="14"/>
                      <w:szCs w:val="14"/>
                    </w:rPr>
                    <w:t>ΟΛΟΗΜ.</w:t>
                  </w:r>
                </w:p>
              </w:tc>
              <w:tc>
                <w:tcPr>
                  <w:tcW w:w="702" w:type="dxa"/>
                </w:tcPr>
                <w:p w:rsidR="00010C0D" w:rsidRPr="00C16730" w:rsidRDefault="00010C0D" w:rsidP="00AF3247">
                  <w:pPr>
                    <w:rPr>
                      <w:b/>
                      <w:sz w:val="14"/>
                      <w:szCs w:val="14"/>
                    </w:rPr>
                  </w:pPr>
                  <w:r w:rsidRPr="00C16730">
                    <w:rPr>
                      <w:b/>
                      <w:sz w:val="14"/>
                      <w:szCs w:val="14"/>
                    </w:rPr>
                    <w:t>ΑΔΥΜ</w:t>
                  </w:r>
                </w:p>
              </w:tc>
            </w:tr>
            <w:tr w:rsidR="00010C0D" w:rsidRPr="00C16730" w:rsidTr="00C16730">
              <w:tc>
                <w:tcPr>
                  <w:tcW w:w="684" w:type="dxa"/>
                  <w:vMerge/>
                </w:tcPr>
                <w:p w:rsidR="00010C0D" w:rsidRPr="00C16730" w:rsidRDefault="00010C0D" w:rsidP="00AF3247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700" w:type="dxa"/>
                </w:tcPr>
                <w:p w:rsidR="00010C0D" w:rsidRPr="00C16730" w:rsidRDefault="00010C0D" w:rsidP="00AF3247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698" w:type="dxa"/>
                </w:tcPr>
                <w:p w:rsidR="00010C0D" w:rsidRPr="00C16730" w:rsidRDefault="00010C0D" w:rsidP="00AF3247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781" w:type="dxa"/>
                </w:tcPr>
                <w:p w:rsidR="00010C0D" w:rsidRPr="00C16730" w:rsidRDefault="00010C0D" w:rsidP="00AF3247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607" w:type="dxa"/>
                </w:tcPr>
                <w:p w:rsidR="00010C0D" w:rsidRPr="00C16730" w:rsidRDefault="00010C0D" w:rsidP="00AF3247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010C0D" w:rsidRPr="00C16730" w:rsidRDefault="00010C0D" w:rsidP="00AF3247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811" w:type="dxa"/>
                </w:tcPr>
                <w:p w:rsidR="00010C0D" w:rsidRPr="00C16730" w:rsidRDefault="00010C0D" w:rsidP="00AF3247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702" w:type="dxa"/>
                </w:tcPr>
                <w:p w:rsidR="00010C0D" w:rsidRPr="00C16730" w:rsidRDefault="00010C0D" w:rsidP="00AF3247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010C0D" w:rsidRPr="00C16730" w:rsidRDefault="00010C0D" w:rsidP="00AF3247">
            <w:pPr>
              <w:rPr>
                <w:b/>
                <w:sz w:val="28"/>
              </w:rPr>
            </w:pPr>
          </w:p>
        </w:tc>
      </w:tr>
    </w:tbl>
    <w:p w:rsidR="00010C0D" w:rsidRDefault="00010C0D" w:rsidP="00AF3247">
      <w:pPr>
        <w:rPr>
          <w:b/>
          <w:sz w:val="28"/>
        </w:rPr>
      </w:pPr>
    </w:p>
    <w:p w:rsidR="00010C0D" w:rsidRDefault="00F93B91" w:rsidP="00F93B91">
      <w:pPr>
        <w:pStyle w:val="a4"/>
        <w:numPr>
          <w:ilvl w:val="0"/>
          <w:numId w:val="3"/>
        </w:numPr>
        <w:rPr>
          <w:sz w:val="22"/>
          <w:szCs w:val="22"/>
        </w:rPr>
      </w:pPr>
      <w:r w:rsidRPr="00F93B91">
        <w:rPr>
          <w:sz w:val="22"/>
          <w:szCs w:val="22"/>
        </w:rPr>
        <w:t xml:space="preserve">Σας παρακαλώ να εγγράψετε τ….. παρακάτω </w:t>
      </w:r>
      <w:proofErr w:type="spellStart"/>
      <w:r w:rsidRPr="00F93B91">
        <w:rPr>
          <w:sz w:val="22"/>
          <w:szCs w:val="22"/>
        </w:rPr>
        <w:t>κηδεμονευομεν</w:t>
      </w:r>
      <w:proofErr w:type="spellEnd"/>
      <w:r w:rsidRPr="00F93B91">
        <w:rPr>
          <w:sz w:val="22"/>
          <w:szCs w:val="22"/>
        </w:rPr>
        <w:t xml:space="preserve">…. </w:t>
      </w:r>
      <w:r>
        <w:rPr>
          <w:sz w:val="22"/>
          <w:szCs w:val="22"/>
        </w:rPr>
        <w:t>μ</w:t>
      </w:r>
      <w:r w:rsidRPr="00F93B91">
        <w:rPr>
          <w:sz w:val="22"/>
          <w:szCs w:val="22"/>
        </w:rPr>
        <w:t>ου στο Σχολείο σας.</w:t>
      </w:r>
    </w:p>
    <w:p w:rsidR="00F93B91" w:rsidRDefault="00F93B91" w:rsidP="00F93B91">
      <w:pPr>
        <w:pStyle w:val="a4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Δηλώνω πως τα στοιχεία και τα δικαιολογητικά που υποβάλλω είναι ορθά, αληθή και ακριβή.</w:t>
      </w:r>
    </w:p>
    <w:p w:rsidR="00F93B91" w:rsidRPr="00F93B91" w:rsidRDefault="00F93B91" w:rsidP="00F93B91">
      <w:pPr>
        <w:pStyle w:val="a4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Εξουσιοδοτώ το Σχολείο να αναζητήσει αυτεπάγγελτα το απαραίτητο Πιστοποιητικό Γέννησης.</w:t>
      </w:r>
    </w:p>
    <w:p w:rsidR="00010C0D" w:rsidRDefault="00010C0D" w:rsidP="00AF3247">
      <w:pPr>
        <w:rPr>
          <w:b/>
          <w:sz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F93B91" w:rsidRPr="00C16730" w:rsidTr="00C16730">
        <w:tc>
          <w:tcPr>
            <w:tcW w:w="1526" w:type="dxa"/>
          </w:tcPr>
          <w:p w:rsidR="00F93B91" w:rsidRPr="00C16730" w:rsidRDefault="00F93B91" w:rsidP="00C16730">
            <w:pPr>
              <w:jc w:val="center"/>
              <w:rPr>
                <w:b/>
                <w:sz w:val="22"/>
                <w:szCs w:val="22"/>
              </w:rPr>
            </w:pPr>
            <w:r w:rsidRPr="00C16730">
              <w:rPr>
                <w:b/>
                <w:sz w:val="22"/>
                <w:szCs w:val="22"/>
              </w:rPr>
              <w:t>1ο  Δ.Σ.</w:t>
            </w:r>
          </w:p>
          <w:p w:rsidR="00F93B91" w:rsidRPr="00C16730" w:rsidRDefault="00F93B91" w:rsidP="00C16730">
            <w:pPr>
              <w:jc w:val="center"/>
              <w:rPr>
                <w:b/>
                <w:sz w:val="28"/>
              </w:rPr>
            </w:pPr>
            <w:r w:rsidRPr="00C16730">
              <w:rPr>
                <w:b/>
                <w:sz w:val="22"/>
                <w:szCs w:val="22"/>
              </w:rPr>
              <w:t>Καρπενησίου</w:t>
            </w:r>
          </w:p>
        </w:tc>
        <w:tc>
          <w:tcPr>
            <w:tcW w:w="8788" w:type="dxa"/>
          </w:tcPr>
          <w:p w:rsidR="00F93B91" w:rsidRPr="00C16730" w:rsidRDefault="00F93B91" w:rsidP="00C16730">
            <w:pPr>
              <w:pStyle w:val="a4"/>
              <w:numPr>
                <w:ilvl w:val="0"/>
                <w:numId w:val="4"/>
              </w:numPr>
              <w:ind w:left="175" w:hanging="141"/>
              <w:rPr>
                <w:b/>
                <w:sz w:val="22"/>
                <w:szCs w:val="22"/>
              </w:rPr>
            </w:pPr>
            <w:r w:rsidRPr="00C16730">
              <w:rPr>
                <w:b/>
                <w:sz w:val="22"/>
                <w:szCs w:val="22"/>
              </w:rPr>
              <w:t xml:space="preserve">Συμπληρώστε τα στοιχεία με πεζά γράμματα και βάλτε </w:t>
            </w:r>
            <w:r w:rsidR="00C16730" w:rsidRPr="00C16730">
              <w:rPr>
                <w:b/>
                <w:sz w:val="22"/>
                <w:szCs w:val="22"/>
              </w:rPr>
              <w:t>«</w:t>
            </w:r>
            <w:r w:rsidRPr="00C16730">
              <w:rPr>
                <w:b/>
                <w:sz w:val="22"/>
                <w:szCs w:val="22"/>
                <w:lang w:val="en-US"/>
              </w:rPr>
              <w:t>X</w:t>
            </w:r>
            <w:r w:rsidR="00C16730" w:rsidRPr="00C16730">
              <w:rPr>
                <w:b/>
                <w:sz w:val="22"/>
                <w:szCs w:val="22"/>
              </w:rPr>
              <w:t>»</w:t>
            </w:r>
            <w:r w:rsidRPr="00C16730">
              <w:rPr>
                <w:b/>
                <w:sz w:val="22"/>
                <w:szCs w:val="22"/>
              </w:rPr>
              <w:t xml:space="preserve"> στις επιθυμητές επιλογές.</w:t>
            </w:r>
          </w:p>
          <w:p w:rsidR="00F93B91" w:rsidRPr="00C16730" w:rsidRDefault="00F93B91" w:rsidP="00C16730">
            <w:pPr>
              <w:pStyle w:val="a4"/>
              <w:numPr>
                <w:ilvl w:val="0"/>
                <w:numId w:val="4"/>
              </w:numPr>
              <w:ind w:left="175" w:hanging="141"/>
              <w:rPr>
                <w:b/>
                <w:sz w:val="22"/>
                <w:szCs w:val="22"/>
              </w:rPr>
            </w:pPr>
            <w:r w:rsidRPr="00C16730">
              <w:rPr>
                <w:b/>
                <w:sz w:val="22"/>
                <w:szCs w:val="22"/>
              </w:rPr>
              <w:t>Όλα τα στοιχεία είναι εμπιστευτικά.</w:t>
            </w:r>
          </w:p>
        </w:tc>
      </w:tr>
    </w:tbl>
    <w:p w:rsidR="00010C0D" w:rsidRDefault="00010C0D" w:rsidP="00AF3247">
      <w:pPr>
        <w:rPr>
          <w:b/>
          <w:sz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24A00" w:rsidRPr="00C16730" w:rsidTr="00C16730">
        <w:tc>
          <w:tcPr>
            <w:tcW w:w="10773" w:type="dxa"/>
            <w:gridSpan w:val="2"/>
            <w:shd w:val="clear" w:color="auto" w:fill="BFBFBF"/>
          </w:tcPr>
          <w:p w:rsidR="00724A00" w:rsidRPr="00C16730" w:rsidRDefault="00724A00" w:rsidP="00C16730">
            <w:pPr>
              <w:jc w:val="center"/>
              <w:rPr>
                <w:b/>
              </w:rPr>
            </w:pPr>
            <w:r w:rsidRPr="00C16730">
              <w:rPr>
                <w:b/>
              </w:rPr>
              <w:t>Α. ΣΤΟΙΧΕΙΑ ΜΑΘΗΤΡΙΑΣ - ΜΑΘΗΤΗ</w:t>
            </w:r>
          </w:p>
        </w:tc>
      </w:tr>
      <w:tr w:rsidR="00724A00" w:rsidRPr="00C16730" w:rsidTr="00C16730">
        <w:tc>
          <w:tcPr>
            <w:tcW w:w="2268" w:type="dxa"/>
          </w:tcPr>
          <w:p w:rsidR="00724A00" w:rsidRPr="00C16730" w:rsidRDefault="00724A00" w:rsidP="00AF3247">
            <w:pPr>
              <w:rPr>
                <w:b/>
                <w:sz w:val="28"/>
              </w:rPr>
            </w:pPr>
            <w:r w:rsidRPr="00C16730">
              <w:rPr>
                <w:sz w:val="22"/>
                <w:szCs w:val="22"/>
              </w:rPr>
              <w:t>Ονοματεπώνυμο:</w:t>
            </w:r>
          </w:p>
        </w:tc>
        <w:tc>
          <w:tcPr>
            <w:tcW w:w="8505" w:type="dxa"/>
          </w:tcPr>
          <w:p w:rsidR="00724A00" w:rsidRPr="00C16730" w:rsidRDefault="00724A00" w:rsidP="00AF3247">
            <w:pPr>
              <w:rPr>
                <w:b/>
                <w:sz w:val="28"/>
              </w:rPr>
            </w:pPr>
          </w:p>
        </w:tc>
      </w:tr>
      <w:tr w:rsidR="00724A00" w:rsidRPr="00C16730" w:rsidTr="00C16730">
        <w:tc>
          <w:tcPr>
            <w:tcW w:w="2268" w:type="dxa"/>
          </w:tcPr>
          <w:p w:rsidR="00724A00" w:rsidRPr="00C16730" w:rsidRDefault="00724A00" w:rsidP="00AF3247">
            <w:pPr>
              <w:rPr>
                <w:b/>
                <w:sz w:val="28"/>
              </w:rPr>
            </w:pPr>
            <w:r w:rsidRPr="00C16730">
              <w:rPr>
                <w:sz w:val="22"/>
                <w:szCs w:val="22"/>
              </w:rPr>
              <w:t>Ημερομηνία γέννησης:</w:t>
            </w:r>
          </w:p>
        </w:tc>
        <w:tc>
          <w:tcPr>
            <w:tcW w:w="8505" w:type="dxa"/>
          </w:tcPr>
          <w:p w:rsidR="00724A00" w:rsidRPr="00C16730" w:rsidRDefault="00724A00" w:rsidP="00AF3247">
            <w:pPr>
              <w:rPr>
                <w:b/>
                <w:sz w:val="28"/>
              </w:rPr>
            </w:pPr>
          </w:p>
        </w:tc>
      </w:tr>
      <w:tr w:rsidR="00724A00" w:rsidRPr="00C16730" w:rsidTr="00C16730">
        <w:tc>
          <w:tcPr>
            <w:tcW w:w="2268" w:type="dxa"/>
          </w:tcPr>
          <w:p w:rsidR="00724A00" w:rsidRPr="00C16730" w:rsidRDefault="00724A00" w:rsidP="00AF3247">
            <w:pPr>
              <w:rPr>
                <w:b/>
                <w:sz w:val="28"/>
              </w:rPr>
            </w:pPr>
            <w:r w:rsidRPr="00C16730">
              <w:rPr>
                <w:sz w:val="22"/>
                <w:szCs w:val="22"/>
              </w:rPr>
              <w:t>Διεύθυνση κατοικίας:</w:t>
            </w:r>
          </w:p>
        </w:tc>
        <w:tc>
          <w:tcPr>
            <w:tcW w:w="8505" w:type="dxa"/>
          </w:tcPr>
          <w:p w:rsidR="00724A00" w:rsidRPr="00C16730" w:rsidRDefault="00724A00" w:rsidP="00724A00">
            <w:pPr>
              <w:rPr>
                <w:b/>
                <w:sz w:val="18"/>
                <w:szCs w:val="18"/>
              </w:rPr>
            </w:pPr>
            <w:r w:rsidRPr="00C16730">
              <w:rPr>
                <w:sz w:val="18"/>
                <w:szCs w:val="18"/>
              </w:rPr>
              <w:t xml:space="preserve">Τόπος:                               Οδός:                                                                                          </w:t>
            </w:r>
            <w:proofErr w:type="spellStart"/>
            <w:r w:rsidRPr="00C16730">
              <w:rPr>
                <w:sz w:val="18"/>
                <w:szCs w:val="18"/>
              </w:rPr>
              <w:t>Αριθμ</w:t>
            </w:r>
            <w:proofErr w:type="spellEnd"/>
            <w:r w:rsidRPr="00C16730">
              <w:rPr>
                <w:sz w:val="18"/>
                <w:szCs w:val="18"/>
              </w:rPr>
              <w:t>:         ΤΚ:</w:t>
            </w:r>
          </w:p>
        </w:tc>
      </w:tr>
    </w:tbl>
    <w:p w:rsidR="00AF3247" w:rsidRDefault="00AF3247" w:rsidP="00AF3247">
      <w:r w:rsidRPr="00255F3B">
        <w:tab/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1"/>
        <w:gridCol w:w="1776"/>
        <w:gridCol w:w="3543"/>
      </w:tblGrid>
      <w:tr w:rsidR="009B5875" w:rsidTr="00C16730">
        <w:tc>
          <w:tcPr>
            <w:tcW w:w="5454" w:type="dxa"/>
            <w:gridSpan w:val="2"/>
            <w:shd w:val="clear" w:color="auto" w:fill="BFBFBF"/>
          </w:tcPr>
          <w:p w:rsidR="009B5875" w:rsidRPr="00C16730" w:rsidRDefault="009B5875" w:rsidP="00C16730">
            <w:pPr>
              <w:jc w:val="center"/>
              <w:rPr>
                <w:b/>
              </w:rPr>
            </w:pPr>
            <w:r w:rsidRPr="00C16730">
              <w:rPr>
                <w:b/>
              </w:rPr>
              <w:t>Β. ΣΤΟΙΧΕΙΑ ΠΑΤΕΡΑ</w:t>
            </w:r>
          </w:p>
        </w:tc>
        <w:tc>
          <w:tcPr>
            <w:tcW w:w="5319" w:type="dxa"/>
            <w:gridSpan w:val="2"/>
            <w:shd w:val="clear" w:color="auto" w:fill="BFBFBF"/>
          </w:tcPr>
          <w:p w:rsidR="009B5875" w:rsidRPr="00C16730" w:rsidRDefault="009B5875" w:rsidP="00C16730">
            <w:pPr>
              <w:jc w:val="center"/>
              <w:rPr>
                <w:b/>
              </w:rPr>
            </w:pPr>
            <w:r w:rsidRPr="00C16730">
              <w:rPr>
                <w:b/>
              </w:rPr>
              <w:t>Γ. ΣΤΟΙΧΕΙΑ ΜΗΤΕΡΑΣ</w:t>
            </w:r>
          </w:p>
        </w:tc>
      </w:tr>
      <w:tr w:rsidR="009B5875" w:rsidTr="00C16730">
        <w:tc>
          <w:tcPr>
            <w:tcW w:w="1843" w:type="dxa"/>
          </w:tcPr>
          <w:p w:rsidR="009B5875" w:rsidRPr="00C16730" w:rsidRDefault="009B5875" w:rsidP="00AF3247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ΕΠΙΘΕΤΟ</w:t>
            </w:r>
          </w:p>
        </w:tc>
        <w:tc>
          <w:tcPr>
            <w:tcW w:w="3611" w:type="dxa"/>
          </w:tcPr>
          <w:p w:rsidR="009B5875" w:rsidRPr="00C16730" w:rsidRDefault="009B5875" w:rsidP="00AF3247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9B5875" w:rsidRPr="00C16730" w:rsidRDefault="009B5875" w:rsidP="00AF3247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ΕΠΙΘΕΤΟ</w:t>
            </w:r>
          </w:p>
        </w:tc>
        <w:tc>
          <w:tcPr>
            <w:tcW w:w="3543" w:type="dxa"/>
          </w:tcPr>
          <w:p w:rsidR="009B5875" w:rsidRDefault="009B5875" w:rsidP="00AF3247"/>
        </w:tc>
      </w:tr>
      <w:tr w:rsidR="009B5875" w:rsidTr="00C16730">
        <w:tc>
          <w:tcPr>
            <w:tcW w:w="1843" w:type="dxa"/>
          </w:tcPr>
          <w:p w:rsidR="009B5875" w:rsidRPr="00C16730" w:rsidRDefault="009B5875" w:rsidP="00AF3247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ΟΝΟΜΑ</w:t>
            </w:r>
          </w:p>
        </w:tc>
        <w:tc>
          <w:tcPr>
            <w:tcW w:w="3611" w:type="dxa"/>
          </w:tcPr>
          <w:p w:rsidR="009B5875" w:rsidRPr="00C16730" w:rsidRDefault="009B5875" w:rsidP="00AF3247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9B5875" w:rsidRPr="00C16730" w:rsidRDefault="009B5875" w:rsidP="00A97C3F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ΟΝΟΜΑ</w:t>
            </w:r>
          </w:p>
        </w:tc>
        <w:tc>
          <w:tcPr>
            <w:tcW w:w="3543" w:type="dxa"/>
          </w:tcPr>
          <w:p w:rsidR="009B5875" w:rsidRDefault="009B5875" w:rsidP="00AF3247"/>
        </w:tc>
      </w:tr>
      <w:tr w:rsidR="009B5875" w:rsidTr="00C16730">
        <w:tc>
          <w:tcPr>
            <w:tcW w:w="1843" w:type="dxa"/>
          </w:tcPr>
          <w:p w:rsidR="009B5875" w:rsidRPr="00C16730" w:rsidRDefault="009B5875" w:rsidP="00AF3247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ΕΠΑΓΓΕΛΜΑ</w:t>
            </w:r>
          </w:p>
        </w:tc>
        <w:tc>
          <w:tcPr>
            <w:tcW w:w="3611" w:type="dxa"/>
          </w:tcPr>
          <w:p w:rsidR="009B5875" w:rsidRPr="00C16730" w:rsidRDefault="009B5875" w:rsidP="00AF3247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9B5875" w:rsidRPr="00C16730" w:rsidRDefault="009B5875" w:rsidP="00A97C3F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ΕΠΑΓΓΕΛΜΑ</w:t>
            </w:r>
          </w:p>
        </w:tc>
        <w:tc>
          <w:tcPr>
            <w:tcW w:w="3543" w:type="dxa"/>
          </w:tcPr>
          <w:p w:rsidR="009B5875" w:rsidRDefault="009B5875" w:rsidP="00AF3247"/>
        </w:tc>
      </w:tr>
      <w:tr w:rsidR="009B5875" w:rsidTr="00C16730">
        <w:tc>
          <w:tcPr>
            <w:tcW w:w="1843" w:type="dxa"/>
          </w:tcPr>
          <w:p w:rsidR="009B5875" w:rsidRPr="00C16730" w:rsidRDefault="009B5875" w:rsidP="00AF3247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ΑΡ. ΔΕΛΤ. ΤΑΥΤ.</w:t>
            </w:r>
          </w:p>
        </w:tc>
        <w:tc>
          <w:tcPr>
            <w:tcW w:w="3611" w:type="dxa"/>
          </w:tcPr>
          <w:p w:rsidR="009B5875" w:rsidRPr="00C16730" w:rsidRDefault="009B5875" w:rsidP="00AF3247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9B5875" w:rsidRPr="00C16730" w:rsidRDefault="009B5875" w:rsidP="00A97C3F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ΑΡ. ΔΕΛΤ. ΤΑΥΤ.</w:t>
            </w:r>
          </w:p>
        </w:tc>
        <w:tc>
          <w:tcPr>
            <w:tcW w:w="3543" w:type="dxa"/>
          </w:tcPr>
          <w:p w:rsidR="009B5875" w:rsidRDefault="009B5875" w:rsidP="00AF3247"/>
        </w:tc>
      </w:tr>
      <w:tr w:rsidR="009B5875" w:rsidTr="00C16730">
        <w:tc>
          <w:tcPr>
            <w:tcW w:w="1843" w:type="dxa"/>
          </w:tcPr>
          <w:p w:rsidR="009B5875" w:rsidRPr="00C16730" w:rsidRDefault="009B5875" w:rsidP="00AF3247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ΓΡΑΜ. ΓΝΩΣΕΙΣ</w:t>
            </w:r>
          </w:p>
        </w:tc>
        <w:tc>
          <w:tcPr>
            <w:tcW w:w="3611" w:type="dxa"/>
          </w:tcPr>
          <w:p w:rsidR="009B5875" w:rsidRPr="00C16730" w:rsidRDefault="009B5875" w:rsidP="00AF3247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9B5875" w:rsidRPr="00C16730" w:rsidRDefault="009B5875" w:rsidP="00A97C3F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ΓΡΑΜ. ΓΝΩΣΕΙΣ</w:t>
            </w:r>
          </w:p>
        </w:tc>
        <w:tc>
          <w:tcPr>
            <w:tcW w:w="3543" w:type="dxa"/>
          </w:tcPr>
          <w:p w:rsidR="009B5875" w:rsidRDefault="009B5875" w:rsidP="00AF3247"/>
        </w:tc>
      </w:tr>
      <w:tr w:rsidR="001A50EE" w:rsidTr="00C16730">
        <w:tc>
          <w:tcPr>
            <w:tcW w:w="1843" w:type="dxa"/>
          </w:tcPr>
          <w:p w:rsidR="001A50EE" w:rsidRPr="00C16730" w:rsidRDefault="001A50EE" w:rsidP="00A97C3F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ΤΗΛ. ΣΤΑΘΕΡΟ</w:t>
            </w:r>
          </w:p>
        </w:tc>
        <w:tc>
          <w:tcPr>
            <w:tcW w:w="3611" w:type="dxa"/>
          </w:tcPr>
          <w:p w:rsidR="001A50EE" w:rsidRPr="00C16730" w:rsidRDefault="001A50EE" w:rsidP="00AF3247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1A50EE" w:rsidRPr="00C16730" w:rsidRDefault="00B94CF3" w:rsidP="00A97C3F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ΤΗΛ. ΣΤΑΘΕΡΟ</w:t>
            </w:r>
          </w:p>
        </w:tc>
        <w:tc>
          <w:tcPr>
            <w:tcW w:w="3543" w:type="dxa"/>
          </w:tcPr>
          <w:p w:rsidR="001A50EE" w:rsidRDefault="001A50EE" w:rsidP="00AF3247"/>
        </w:tc>
      </w:tr>
      <w:tr w:rsidR="001A50EE" w:rsidTr="00C16730">
        <w:tc>
          <w:tcPr>
            <w:tcW w:w="1843" w:type="dxa"/>
          </w:tcPr>
          <w:p w:rsidR="001A50EE" w:rsidRPr="00C16730" w:rsidRDefault="001A50EE" w:rsidP="00AF3247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ΤΗΛ. ΚΙΝΗΤΟ</w:t>
            </w:r>
          </w:p>
        </w:tc>
        <w:tc>
          <w:tcPr>
            <w:tcW w:w="3611" w:type="dxa"/>
          </w:tcPr>
          <w:p w:rsidR="001A50EE" w:rsidRPr="00C16730" w:rsidRDefault="001A50EE" w:rsidP="00AF3247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1A50EE" w:rsidRPr="00C16730" w:rsidRDefault="00B94CF3" w:rsidP="00A97C3F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ΤΗΛ. ΚΙΝΗΤΟ</w:t>
            </w:r>
          </w:p>
        </w:tc>
        <w:tc>
          <w:tcPr>
            <w:tcW w:w="3543" w:type="dxa"/>
          </w:tcPr>
          <w:p w:rsidR="001A50EE" w:rsidRDefault="001A50EE" w:rsidP="00AF3247"/>
        </w:tc>
      </w:tr>
      <w:tr w:rsidR="001A50EE" w:rsidTr="00C16730">
        <w:tc>
          <w:tcPr>
            <w:tcW w:w="1843" w:type="dxa"/>
          </w:tcPr>
          <w:p w:rsidR="001A50EE" w:rsidRPr="00C16730" w:rsidRDefault="00B94CF3" w:rsidP="00AF3247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ΤΗΛ. ΕΡΓΑΣΙΑΣ</w:t>
            </w:r>
          </w:p>
        </w:tc>
        <w:tc>
          <w:tcPr>
            <w:tcW w:w="3611" w:type="dxa"/>
          </w:tcPr>
          <w:p w:rsidR="001A50EE" w:rsidRPr="00C16730" w:rsidRDefault="001A50EE" w:rsidP="00AF3247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1A50EE" w:rsidRPr="00C16730" w:rsidRDefault="00B94CF3" w:rsidP="00A97C3F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ΤΗΛ. ΕΡΓΑΣΙΑΣ</w:t>
            </w:r>
          </w:p>
        </w:tc>
        <w:tc>
          <w:tcPr>
            <w:tcW w:w="3543" w:type="dxa"/>
          </w:tcPr>
          <w:p w:rsidR="001A50EE" w:rsidRDefault="001A50EE" w:rsidP="00AF3247"/>
        </w:tc>
      </w:tr>
      <w:tr w:rsidR="001A50EE" w:rsidTr="00C16730">
        <w:tc>
          <w:tcPr>
            <w:tcW w:w="1843" w:type="dxa"/>
          </w:tcPr>
          <w:p w:rsidR="001A50EE" w:rsidRPr="00C16730" w:rsidRDefault="001A50EE" w:rsidP="00AF3247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email</w:t>
            </w:r>
          </w:p>
        </w:tc>
        <w:tc>
          <w:tcPr>
            <w:tcW w:w="3611" w:type="dxa"/>
          </w:tcPr>
          <w:p w:rsidR="001A50EE" w:rsidRPr="00C16730" w:rsidRDefault="001A50EE" w:rsidP="00AF3247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1A50EE" w:rsidRPr="00C16730" w:rsidRDefault="001A50EE" w:rsidP="00A97C3F">
            <w:pPr>
              <w:rPr>
                <w:sz w:val="20"/>
                <w:szCs w:val="20"/>
              </w:rPr>
            </w:pPr>
            <w:r w:rsidRPr="00C16730">
              <w:rPr>
                <w:sz w:val="20"/>
                <w:szCs w:val="20"/>
              </w:rPr>
              <w:t>email</w:t>
            </w:r>
          </w:p>
        </w:tc>
        <w:tc>
          <w:tcPr>
            <w:tcW w:w="3543" w:type="dxa"/>
          </w:tcPr>
          <w:p w:rsidR="001A50EE" w:rsidRDefault="001A50EE" w:rsidP="00AF3247"/>
        </w:tc>
      </w:tr>
    </w:tbl>
    <w:p w:rsidR="009B5875" w:rsidRDefault="009B5875" w:rsidP="00AF3247"/>
    <w:tbl>
      <w:tblPr>
        <w:tblpPr w:leftFromText="180" w:rightFromText="180" w:vertAnchor="page" w:horzAnchor="margin" w:tblpXSpec="center" w:tblpY="1000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3"/>
        <w:gridCol w:w="3518"/>
        <w:gridCol w:w="3369"/>
      </w:tblGrid>
      <w:tr w:rsidR="00B94CF3" w:rsidRPr="00C11DA3" w:rsidTr="00B94CF3">
        <w:trPr>
          <w:trHeight w:val="340"/>
        </w:trPr>
        <w:tc>
          <w:tcPr>
            <w:tcW w:w="10740" w:type="dxa"/>
            <w:gridSpan w:val="3"/>
            <w:shd w:val="clear" w:color="auto" w:fill="BFBFBF"/>
            <w:vAlign w:val="center"/>
          </w:tcPr>
          <w:p w:rsidR="00B94CF3" w:rsidRPr="00C11DA3" w:rsidRDefault="00B94CF3" w:rsidP="00B94CF3">
            <w:pPr>
              <w:jc w:val="center"/>
              <w:rPr>
                <w:b/>
              </w:rPr>
            </w:pPr>
            <w:r>
              <w:rPr>
                <w:b/>
              </w:rPr>
              <w:t>Δ</w:t>
            </w:r>
            <w:r w:rsidRPr="00C11DA3">
              <w:rPr>
                <w:b/>
              </w:rPr>
              <w:t>. ΣΤΟΙΧΕΙΑ ΚΗΔΕΜΟΝΑ</w:t>
            </w:r>
          </w:p>
        </w:tc>
      </w:tr>
      <w:tr w:rsidR="00B94CF3" w:rsidRPr="00C11DA3" w:rsidTr="00B94CF3">
        <w:trPr>
          <w:trHeight w:val="340"/>
        </w:trPr>
        <w:tc>
          <w:tcPr>
            <w:tcW w:w="3853" w:type="dxa"/>
            <w:vMerge w:val="restart"/>
            <w:tcBorders>
              <w:righ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ΚΗΔΕΜΟΝΑΣ ΕΙΝΑΙ:</w:t>
            </w:r>
          </w:p>
          <w:p w:rsidR="00B94CF3" w:rsidRPr="00C11DA3" w:rsidRDefault="00B94CF3" w:rsidP="00B94CF3">
            <w:pPr>
              <w:rPr>
                <w:b/>
                <w:sz w:val="20"/>
              </w:rPr>
            </w:pPr>
          </w:p>
          <w:p w:rsidR="00B94CF3" w:rsidRPr="00C11DA3" w:rsidRDefault="00721FC6" w:rsidP="00B94CF3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6985</wp:posOffset>
                      </wp:positionV>
                      <wp:extent cx="159385" cy="1102360"/>
                      <wp:effectExtent l="0" t="0" r="0" b="2540"/>
                      <wp:wrapNone/>
                      <wp:docPr id="2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85" cy="1102360"/>
                                <a:chOff x="757" y="1176"/>
                                <a:chExt cx="251" cy="1736"/>
                              </a:xfrm>
                            </wpg:grpSpPr>
                            <wps:wsp>
                              <wps:cNvPr id="2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17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66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135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661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109850F" id="Group 52" o:spid="_x0000_s1026" style="position:absolute;margin-left:5.7pt;margin-top:.55pt;width:12.55pt;height:86.8pt;z-index:251661824" coordorigin="757,1176" coordsize="251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">
                      <v:rect id="Rectangle 53" o:spid="_x0000_s1027" style="position:absolute;left:757;top:1176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<v:rect id="Rectangle 54" o:spid="_x0000_s1028" style="position:absolute;left:757;top:1666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  <v:rect id="Rectangle 55" o:spid="_x0000_s1029" style="position:absolute;left:757;top:2135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rect id="Rectangle 56" o:spid="_x0000_s1030" style="position:absolute;left:757;top:2661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</v:group>
                  </w:pict>
                </mc:Fallback>
              </mc:AlternateContent>
            </w:r>
            <w:r w:rsidR="00B94CF3" w:rsidRPr="00C11DA3">
              <w:rPr>
                <w:b/>
                <w:sz w:val="20"/>
              </w:rPr>
              <w:t xml:space="preserve">          ΟΙ ΓΟΝΕΙΣ</w:t>
            </w:r>
          </w:p>
          <w:p w:rsidR="00B94CF3" w:rsidRPr="00C11DA3" w:rsidRDefault="008A6AD0" w:rsidP="00B94CF3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50165</wp:posOffset>
                      </wp:positionV>
                      <wp:extent cx="1114425" cy="785495"/>
                      <wp:effectExtent l="19050" t="38100" r="47625" b="33655"/>
                      <wp:wrapNone/>
                      <wp:docPr id="2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4425" cy="785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744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" o:spid="_x0000_s1026" type="#_x0000_t32" style="position:absolute;margin-left:78.45pt;margin-top:3.95pt;width:87.75pt;height:61.8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" strokeweight="3pt">
                      <v:stroke endarrow="block"/>
                    </v:shape>
                  </w:pict>
                </mc:Fallback>
              </mc:AlternateContent>
            </w:r>
          </w:p>
          <w:p w:rsidR="00B94CF3" w:rsidRPr="00C11DA3" w:rsidRDefault="00B94CF3" w:rsidP="00B94CF3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Ο ΠΑΤΕΡΑΣ</w:t>
            </w:r>
          </w:p>
          <w:p w:rsidR="00B94CF3" w:rsidRPr="00C11DA3" w:rsidRDefault="00B94CF3" w:rsidP="00B94CF3">
            <w:pPr>
              <w:rPr>
                <w:b/>
                <w:sz w:val="20"/>
              </w:rPr>
            </w:pPr>
          </w:p>
          <w:p w:rsidR="00B94CF3" w:rsidRPr="00C11DA3" w:rsidRDefault="00B94CF3" w:rsidP="00B94CF3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</w:t>
            </w:r>
            <w:r w:rsidR="008A6AD0">
              <w:rPr>
                <w:b/>
                <w:sz w:val="20"/>
              </w:rPr>
              <w:t xml:space="preserve"> </w:t>
            </w:r>
            <w:r w:rsidRPr="00C11DA3">
              <w:rPr>
                <w:b/>
                <w:sz w:val="20"/>
              </w:rPr>
              <w:t>Η ΜΗΤΕΡΑ</w:t>
            </w:r>
          </w:p>
          <w:p w:rsidR="00B94CF3" w:rsidRPr="00C11DA3" w:rsidRDefault="00B94CF3" w:rsidP="00B94CF3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</w:t>
            </w:r>
          </w:p>
          <w:p w:rsidR="00B94CF3" w:rsidRPr="00C11DA3" w:rsidRDefault="00B94CF3" w:rsidP="008A6AD0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</w:t>
            </w:r>
            <w:r w:rsidR="008A6AD0">
              <w:rPr>
                <w:b/>
                <w:sz w:val="20"/>
              </w:rPr>
              <w:t xml:space="preserve"> </w:t>
            </w:r>
            <w:r w:rsidRPr="00C11DA3">
              <w:rPr>
                <w:b/>
                <w:sz w:val="20"/>
              </w:rPr>
              <w:t>ΑΛΛΟΣ</w:t>
            </w:r>
            <w:bookmarkStart w:id="0" w:name="_GoBack"/>
            <w:bookmarkEnd w:id="0"/>
          </w:p>
        </w:tc>
        <w:tc>
          <w:tcPr>
            <w:tcW w:w="6887" w:type="dxa"/>
            <w:gridSpan w:val="2"/>
            <w:tcBorders>
              <w:lef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jc w:val="center"/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συμπληρώνεται ΜΟΝΟ αν ο κηδεμόνας δεν είναι κάποιος από τους γονείς</w:t>
            </w:r>
          </w:p>
        </w:tc>
      </w:tr>
      <w:tr w:rsidR="00B94CF3" w:rsidRPr="00C11DA3" w:rsidTr="00B94CF3">
        <w:trPr>
          <w:trHeight w:val="340"/>
        </w:trPr>
        <w:tc>
          <w:tcPr>
            <w:tcW w:w="3853" w:type="dxa"/>
            <w:vMerge/>
            <w:tcBorders>
              <w:righ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  <w:tc>
          <w:tcPr>
            <w:tcW w:w="3518" w:type="dxa"/>
            <w:tcBorders>
              <w:lef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ΕΠΙΘΕΤΟ</w:t>
            </w:r>
          </w:p>
        </w:tc>
        <w:tc>
          <w:tcPr>
            <w:tcW w:w="3369" w:type="dxa"/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</w:tr>
      <w:tr w:rsidR="00B94CF3" w:rsidRPr="00C11DA3" w:rsidTr="00B94CF3">
        <w:trPr>
          <w:trHeight w:val="340"/>
        </w:trPr>
        <w:tc>
          <w:tcPr>
            <w:tcW w:w="3853" w:type="dxa"/>
            <w:vMerge/>
            <w:tcBorders>
              <w:righ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  <w:tc>
          <w:tcPr>
            <w:tcW w:w="3518" w:type="dxa"/>
            <w:tcBorders>
              <w:lef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ΟΝΟΜΑ</w:t>
            </w:r>
          </w:p>
        </w:tc>
        <w:tc>
          <w:tcPr>
            <w:tcW w:w="3369" w:type="dxa"/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</w:tr>
      <w:tr w:rsidR="00B94CF3" w:rsidRPr="00C11DA3" w:rsidTr="00B94CF3">
        <w:trPr>
          <w:trHeight w:val="340"/>
        </w:trPr>
        <w:tc>
          <w:tcPr>
            <w:tcW w:w="3853" w:type="dxa"/>
            <w:vMerge/>
            <w:tcBorders>
              <w:righ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  <w:tc>
          <w:tcPr>
            <w:tcW w:w="3518" w:type="dxa"/>
            <w:tcBorders>
              <w:lef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ΑΡ. ΔΕΛΤΙΟΥ ΤΑΥΤΟΤΗΤΑΣ</w:t>
            </w:r>
          </w:p>
        </w:tc>
        <w:tc>
          <w:tcPr>
            <w:tcW w:w="3369" w:type="dxa"/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</w:tr>
      <w:tr w:rsidR="00B94CF3" w:rsidRPr="00C11DA3" w:rsidTr="00B94CF3">
        <w:trPr>
          <w:trHeight w:val="340"/>
        </w:trPr>
        <w:tc>
          <w:tcPr>
            <w:tcW w:w="3853" w:type="dxa"/>
            <w:vMerge/>
            <w:tcBorders>
              <w:righ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  <w:tc>
          <w:tcPr>
            <w:tcW w:w="3518" w:type="dxa"/>
            <w:tcBorders>
              <w:lef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ΕΠΑΓΓΕΛΜΑ</w:t>
            </w:r>
          </w:p>
        </w:tc>
        <w:tc>
          <w:tcPr>
            <w:tcW w:w="3369" w:type="dxa"/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</w:tr>
      <w:tr w:rsidR="00B94CF3" w:rsidRPr="00C11DA3" w:rsidTr="00B94CF3">
        <w:trPr>
          <w:trHeight w:val="340"/>
        </w:trPr>
        <w:tc>
          <w:tcPr>
            <w:tcW w:w="3853" w:type="dxa"/>
            <w:vMerge/>
            <w:tcBorders>
              <w:righ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  <w:tc>
          <w:tcPr>
            <w:tcW w:w="3518" w:type="dxa"/>
            <w:tcBorders>
              <w:lef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ΣΤΑΘΕΡΟ ΤΗΛΕΦΩΝΟ</w:t>
            </w:r>
          </w:p>
        </w:tc>
        <w:tc>
          <w:tcPr>
            <w:tcW w:w="3369" w:type="dxa"/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</w:tr>
      <w:tr w:rsidR="00B94CF3" w:rsidRPr="00C11DA3" w:rsidTr="00B94CF3">
        <w:trPr>
          <w:trHeight w:val="340"/>
        </w:trPr>
        <w:tc>
          <w:tcPr>
            <w:tcW w:w="3853" w:type="dxa"/>
            <w:vMerge/>
            <w:tcBorders>
              <w:righ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  <w:tc>
          <w:tcPr>
            <w:tcW w:w="3518" w:type="dxa"/>
            <w:tcBorders>
              <w:left w:val="single" w:sz="18" w:space="0" w:color="auto"/>
            </w:tcBorders>
            <w:vAlign w:val="center"/>
          </w:tcPr>
          <w:p w:rsidR="00B94CF3" w:rsidRPr="00230CCE" w:rsidRDefault="00B94CF3" w:rsidP="00B94CF3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ΚΙΝΗΤΟ ΤΗΛΕΦΩΝΟ</w:t>
            </w:r>
          </w:p>
        </w:tc>
        <w:tc>
          <w:tcPr>
            <w:tcW w:w="3369" w:type="dxa"/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</w:tr>
      <w:tr w:rsidR="00B94CF3" w:rsidRPr="00C11DA3" w:rsidTr="00B94CF3">
        <w:trPr>
          <w:trHeight w:val="340"/>
        </w:trPr>
        <w:tc>
          <w:tcPr>
            <w:tcW w:w="3853" w:type="dxa"/>
            <w:vMerge/>
            <w:tcBorders>
              <w:right w:val="single" w:sz="18" w:space="0" w:color="auto"/>
            </w:tcBorders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  <w:tc>
          <w:tcPr>
            <w:tcW w:w="3518" w:type="dxa"/>
            <w:tcBorders>
              <w:left w:val="single" w:sz="18" w:space="0" w:color="auto"/>
            </w:tcBorders>
            <w:vAlign w:val="center"/>
          </w:tcPr>
          <w:p w:rsidR="00B94CF3" w:rsidRPr="00230CCE" w:rsidRDefault="00B94CF3" w:rsidP="00B94CF3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  <w:lang w:val="en-US"/>
              </w:rPr>
              <w:t>email</w:t>
            </w:r>
          </w:p>
        </w:tc>
        <w:tc>
          <w:tcPr>
            <w:tcW w:w="3369" w:type="dxa"/>
            <w:vAlign w:val="center"/>
          </w:tcPr>
          <w:p w:rsidR="00B94CF3" w:rsidRPr="00C11DA3" w:rsidRDefault="00B94CF3" w:rsidP="00B94CF3">
            <w:pPr>
              <w:rPr>
                <w:sz w:val="20"/>
              </w:rPr>
            </w:pPr>
          </w:p>
        </w:tc>
      </w:tr>
    </w:tbl>
    <w:p w:rsidR="00AF3247" w:rsidRDefault="00AF3247" w:rsidP="00AF324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4CF3" w:rsidRPr="00C16730" w:rsidTr="00C16730">
        <w:tc>
          <w:tcPr>
            <w:tcW w:w="9854" w:type="dxa"/>
            <w:shd w:val="clear" w:color="auto" w:fill="BFBFBF"/>
          </w:tcPr>
          <w:p w:rsidR="00B94CF3" w:rsidRPr="00C16730" w:rsidRDefault="00B94CF3" w:rsidP="00C16730">
            <w:pPr>
              <w:jc w:val="center"/>
              <w:rPr>
                <w:b/>
              </w:rPr>
            </w:pPr>
            <w:r w:rsidRPr="00C16730">
              <w:rPr>
                <w:b/>
              </w:rPr>
              <w:t>Ε. ΕΙΔΙΚΕΣ ΕΚΠΑΙΔΕΥΤΙΚΕΣ ΑΝΑΓΚΕΣ ΜΑΘΗΤΗ/ΜΑΘΗΤΡΙΑΣ</w:t>
            </w:r>
          </w:p>
        </w:tc>
      </w:tr>
    </w:tbl>
    <w:p w:rsidR="00B94CF3" w:rsidRPr="00E039F8" w:rsidRDefault="00B94CF3" w:rsidP="00B94CF3">
      <w:pPr>
        <w:rPr>
          <w:b/>
          <w:sz w:val="22"/>
          <w:szCs w:val="22"/>
        </w:rPr>
      </w:pPr>
      <w:r w:rsidRPr="00E039F8">
        <w:rPr>
          <w:b/>
          <w:sz w:val="22"/>
          <w:szCs w:val="22"/>
        </w:rPr>
        <w:t>Υπάρχουν διαγνωσμένες ειδικές εκπαιδευτικές ανάγκες του μαθητή / της μαθήτριας</w:t>
      </w:r>
    </w:p>
    <w:p w:rsidR="00B94CF3" w:rsidRPr="00CF503E" w:rsidRDefault="00B94CF3" w:rsidP="00B94CF3">
      <w:pPr>
        <w:jc w:val="center"/>
        <w:rPr>
          <w:b/>
          <w:sz w:val="32"/>
        </w:rPr>
      </w:pPr>
      <w:r w:rsidRPr="00CF503E">
        <w:rPr>
          <w:sz w:val="26"/>
        </w:rPr>
        <w:t>ΝΑΙ</w:t>
      </w:r>
      <w:r w:rsidRPr="00CF503E">
        <w:rPr>
          <w:sz w:val="32"/>
        </w:rPr>
        <w:t xml:space="preserve"> </w:t>
      </w:r>
      <w:r w:rsidRPr="00CF503E">
        <w:rPr>
          <w:b/>
          <w:sz w:val="32"/>
        </w:rPr>
        <w:t xml:space="preserve"> </w:t>
      </w:r>
      <w:r w:rsidRPr="00CF503E">
        <w:rPr>
          <w:b/>
          <w:sz w:val="40"/>
        </w:rPr>
        <w:sym w:font="Wingdings" w:char="F0A8"/>
      </w:r>
      <w:r w:rsidRPr="00CF503E">
        <w:rPr>
          <w:b/>
          <w:sz w:val="40"/>
        </w:rPr>
        <w:t xml:space="preserve"> </w:t>
      </w:r>
      <w:r w:rsidRPr="00CF503E">
        <w:rPr>
          <w:b/>
          <w:sz w:val="32"/>
        </w:rPr>
        <w:t xml:space="preserve">     </w:t>
      </w:r>
      <w:r w:rsidRPr="00CF503E">
        <w:rPr>
          <w:sz w:val="26"/>
        </w:rPr>
        <w:t>ΟΧΙ</w:t>
      </w:r>
      <w:r w:rsidRPr="00CF503E">
        <w:rPr>
          <w:b/>
          <w:sz w:val="32"/>
        </w:rPr>
        <w:t xml:space="preserve">   </w:t>
      </w:r>
      <w:r w:rsidRPr="00CF503E">
        <w:rPr>
          <w:b/>
          <w:sz w:val="40"/>
        </w:rPr>
        <w:sym w:font="Wingdings" w:char="F0A8"/>
      </w: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8087"/>
      </w:tblGrid>
      <w:tr w:rsidR="00B94CF3" w:rsidTr="00B94CF3">
        <w:tc>
          <w:tcPr>
            <w:tcW w:w="1548" w:type="dxa"/>
            <w:vAlign w:val="center"/>
          </w:tcPr>
          <w:p w:rsidR="00B94CF3" w:rsidRPr="00AF3247" w:rsidRDefault="00B94CF3" w:rsidP="00B94CF3">
            <w:pPr>
              <w:rPr>
                <w:b/>
              </w:rPr>
            </w:pPr>
            <w:r w:rsidRPr="00AF3247">
              <w:rPr>
                <w:b/>
              </w:rPr>
              <w:t>Συνημμένα</w:t>
            </w:r>
          </w:p>
        </w:tc>
        <w:tc>
          <w:tcPr>
            <w:tcW w:w="8306" w:type="dxa"/>
            <w:vAlign w:val="center"/>
          </w:tcPr>
          <w:p w:rsidR="00B94CF3" w:rsidRDefault="00B94CF3" w:rsidP="00B94CF3"/>
          <w:p w:rsidR="00B94CF3" w:rsidRDefault="00B94CF3" w:rsidP="00B94CF3">
            <w:r w:rsidRPr="00AF3247">
              <w:rPr>
                <w:b/>
                <w:sz w:val="40"/>
              </w:rPr>
              <w:t xml:space="preserve">    </w:t>
            </w:r>
            <w:r w:rsidRPr="00AF3247">
              <w:rPr>
                <w:b/>
                <w:sz w:val="40"/>
              </w:rPr>
              <w:sym w:font="Wingdings" w:char="F0A8"/>
            </w:r>
            <w:r w:rsidRPr="00AF3247">
              <w:rPr>
                <w:b/>
                <w:sz w:val="40"/>
              </w:rPr>
              <w:t xml:space="preserve">  </w:t>
            </w:r>
            <w:r>
              <w:t>Γνωμάτευση ΚΕΣΥ/Παιδαγωγικού κέντρου</w:t>
            </w:r>
          </w:p>
          <w:p w:rsidR="00B94CF3" w:rsidRDefault="00B94CF3" w:rsidP="00B94CF3">
            <w:r w:rsidRPr="00AF3247">
              <w:rPr>
                <w:b/>
                <w:sz w:val="40"/>
              </w:rPr>
              <w:t xml:space="preserve">    </w:t>
            </w:r>
          </w:p>
        </w:tc>
      </w:tr>
    </w:tbl>
    <w:p w:rsidR="00B94CF3" w:rsidRPr="00103CDC" w:rsidRDefault="00B94CF3" w:rsidP="00B94CF3"/>
    <w:p w:rsidR="00AF3247" w:rsidRDefault="00AF3247" w:rsidP="00AF3247">
      <w:pPr>
        <w:jc w:val="right"/>
      </w:pPr>
    </w:p>
    <w:p w:rsidR="00724A00" w:rsidRDefault="00724A00" w:rsidP="00AF3247">
      <w:pPr>
        <w:jc w:val="right"/>
      </w:pPr>
    </w:p>
    <w:p w:rsidR="00AF3247" w:rsidRDefault="00AF3247" w:rsidP="00AF3247">
      <w:pPr>
        <w:jc w:val="right"/>
      </w:pPr>
    </w:p>
    <w:p w:rsidR="00E039F8" w:rsidRDefault="00E039F8" w:rsidP="00255F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3328"/>
        <w:gridCol w:w="1991"/>
        <w:gridCol w:w="1459"/>
        <w:gridCol w:w="790"/>
      </w:tblGrid>
      <w:tr w:rsidR="00E039F8" w:rsidRPr="00C16730" w:rsidTr="00C16730">
        <w:trPr>
          <w:gridAfter w:val="1"/>
          <w:wAfter w:w="602" w:type="dxa"/>
        </w:trPr>
        <w:tc>
          <w:tcPr>
            <w:tcW w:w="9854" w:type="dxa"/>
            <w:gridSpan w:val="4"/>
            <w:shd w:val="clear" w:color="auto" w:fill="BFBFBF"/>
          </w:tcPr>
          <w:p w:rsidR="00E039F8" w:rsidRPr="00C16730" w:rsidRDefault="00E039F8" w:rsidP="00C16730">
            <w:pPr>
              <w:jc w:val="center"/>
              <w:rPr>
                <w:b/>
              </w:rPr>
            </w:pPr>
            <w:r w:rsidRPr="00C16730">
              <w:rPr>
                <w:b/>
              </w:rPr>
              <w:t>ΣΤ.  ΑΔΕΛΦΙΑ ΠΟΥ ΦΟΙΤΟΥΝ ΣΤΟ ΣΧΟΛΕΙΟ ή ΣΥΣΤΕΓΑΖΟΜΕΝΟ ΣΧΟΛΕΙΟ</w:t>
            </w:r>
          </w:p>
        </w:tc>
      </w:tr>
      <w:tr w:rsidR="00E039F8" w:rsidRPr="00E039F8" w:rsidTr="00E039F8">
        <w:tblPrEx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2127" w:type="dxa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  <w:p w:rsidR="00E039F8" w:rsidRPr="00E039F8" w:rsidRDefault="00E039F8" w:rsidP="00E039F8">
            <w:pPr>
              <w:rPr>
                <w:sz w:val="22"/>
                <w:szCs w:val="22"/>
              </w:rPr>
            </w:pPr>
            <w:r w:rsidRPr="00E039F8">
              <w:rPr>
                <w:sz w:val="22"/>
                <w:szCs w:val="22"/>
              </w:rPr>
              <w:t>Ονοματεπώνυμο</w:t>
            </w:r>
          </w:p>
        </w:tc>
        <w:tc>
          <w:tcPr>
            <w:tcW w:w="3879" w:type="dxa"/>
            <w:vAlign w:val="center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  <w:p w:rsidR="00E039F8" w:rsidRPr="00E039F8" w:rsidRDefault="00E039F8" w:rsidP="00E039F8">
            <w:pPr>
              <w:rPr>
                <w:sz w:val="22"/>
                <w:szCs w:val="22"/>
              </w:rPr>
            </w:pPr>
            <w:r w:rsidRPr="00E039F8">
              <w:rPr>
                <w:sz w:val="22"/>
                <w:szCs w:val="22"/>
              </w:rPr>
              <w:t>Σχολείο φοίτησης</w:t>
            </w:r>
          </w:p>
        </w:tc>
        <w:tc>
          <w:tcPr>
            <w:tcW w:w="2608" w:type="dxa"/>
            <w:gridSpan w:val="2"/>
            <w:vAlign w:val="center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</w:tc>
      </w:tr>
      <w:tr w:rsidR="00E039F8" w:rsidRPr="00E039F8" w:rsidTr="00A97C3F">
        <w:tblPrEx>
          <w:tblLook w:val="01E0" w:firstRow="1" w:lastRow="1" w:firstColumn="1" w:lastColumn="1" w:noHBand="0" w:noVBand="0"/>
        </w:tblPrEx>
        <w:tc>
          <w:tcPr>
            <w:tcW w:w="2127" w:type="dxa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  <w:p w:rsidR="00E039F8" w:rsidRPr="00E039F8" w:rsidRDefault="00E039F8" w:rsidP="00E039F8">
            <w:pPr>
              <w:rPr>
                <w:sz w:val="22"/>
                <w:szCs w:val="22"/>
              </w:rPr>
            </w:pPr>
            <w:r w:rsidRPr="00E039F8">
              <w:rPr>
                <w:sz w:val="22"/>
                <w:szCs w:val="22"/>
              </w:rPr>
              <w:t>Ονοματεπώνυμο</w:t>
            </w:r>
          </w:p>
        </w:tc>
        <w:tc>
          <w:tcPr>
            <w:tcW w:w="3879" w:type="dxa"/>
            <w:vAlign w:val="center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  <w:p w:rsidR="00E039F8" w:rsidRPr="00E039F8" w:rsidRDefault="00E039F8" w:rsidP="00E039F8">
            <w:pPr>
              <w:rPr>
                <w:sz w:val="22"/>
                <w:szCs w:val="22"/>
              </w:rPr>
            </w:pPr>
            <w:r w:rsidRPr="00E039F8">
              <w:rPr>
                <w:sz w:val="22"/>
                <w:szCs w:val="22"/>
              </w:rPr>
              <w:t>Σχολείο φοίτησης</w:t>
            </w:r>
          </w:p>
        </w:tc>
        <w:tc>
          <w:tcPr>
            <w:tcW w:w="2608" w:type="dxa"/>
            <w:gridSpan w:val="2"/>
            <w:vAlign w:val="center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</w:tc>
      </w:tr>
      <w:tr w:rsidR="00E039F8" w:rsidRPr="00E039F8" w:rsidTr="00A97C3F">
        <w:tblPrEx>
          <w:tblLook w:val="01E0" w:firstRow="1" w:lastRow="1" w:firstColumn="1" w:lastColumn="1" w:noHBand="0" w:noVBand="0"/>
        </w:tblPrEx>
        <w:tc>
          <w:tcPr>
            <w:tcW w:w="2127" w:type="dxa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  <w:p w:rsidR="00E039F8" w:rsidRPr="00E039F8" w:rsidRDefault="00E039F8" w:rsidP="00E039F8">
            <w:pPr>
              <w:rPr>
                <w:sz w:val="22"/>
                <w:szCs w:val="22"/>
              </w:rPr>
            </w:pPr>
            <w:r w:rsidRPr="00E039F8">
              <w:rPr>
                <w:sz w:val="22"/>
                <w:szCs w:val="22"/>
              </w:rPr>
              <w:t>Ονοματεπώνυμο</w:t>
            </w:r>
          </w:p>
        </w:tc>
        <w:tc>
          <w:tcPr>
            <w:tcW w:w="3879" w:type="dxa"/>
            <w:vAlign w:val="center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  <w:p w:rsidR="00E039F8" w:rsidRPr="00E039F8" w:rsidRDefault="00E039F8" w:rsidP="00E039F8">
            <w:pPr>
              <w:rPr>
                <w:sz w:val="22"/>
                <w:szCs w:val="22"/>
              </w:rPr>
            </w:pPr>
            <w:r w:rsidRPr="00E039F8">
              <w:rPr>
                <w:sz w:val="22"/>
                <w:szCs w:val="22"/>
              </w:rPr>
              <w:t>Σχολείο φοίτησης</w:t>
            </w:r>
          </w:p>
        </w:tc>
        <w:tc>
          <w:tcPr>
            <w:tcW w:w="2608" w:type="dxa"/>
            <w:gridSpan w:val="2"/>
            <w:vAlign w:val="center"/>
          </w:tcPr>
          <w:p w:rsidR="00E039F8" w:rsidRPr="00E039F8" w:rsidRDefault="00E039F8" w:rsidP="00E039F8">
            <w:pPr>
              <w:rPr>
                <w:sz w:val="22"/>
                <w:szCs w:val="22"/>
              </w:rPr>
            </w:pPr>
          </w:p>
        </w:tc>
      </w:tr>
    </w:tbl>
    <w:p w:rsidR="00E039F8" w:rsidRPr="00E039F8" w:rsidRDefault="00E039F8" w:rsidP="00E039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039F8" w:rsidRPr="00C16730" w:rsidTr="00C16730">
        <w:tc>
          <w:tcPr>
            <w:tcW w:w="9854" w:type="dxa"/>
            <w:shd w:val="clear" w:color="auto" w:fill="BFBFBF"/>
          </w:tcPr>
          <w:p w:rsidR="00E039F8" w:rsidRPr="00C16730" w:rsidRDefault="00E039F8" w:rsidP="00C16730">
            <w:pPr>
              <w:jc w:val="center"/>
              <w:rPr>
                <w:b/>
              </w:rPr>
            </w:pPr>
            <w:r w:rsidRPr="00C16730">
              <w:rPr>
                <w:b/>
              </w:rPr>
              <w:t>Ζ.  ΠΡΟΣΘΕΤΑ ΣΤΟΙΧΕΙΑ</w:t>
            </w:r>
          </w:p>
        </w:tc>
      </w:tr>
    </w:tbl>
    <w:p w:rsidR="00255F3B" w:rsidRDefault="009155E8" w:rsidP="009155E8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before="240" w:line="360" w:lineRule="auto"/>
      </w:pPr>
      <w:r>
        <w:t>Ε</w:t>
      </w:r>
      <w:r w:rsidR="00255F3B">
        <w:t>πιπλέον τηλέφωνα επικοινωνίας: ______________________________________________________</w:t>
      </w:r>
    </w:p>
    <w:p w:rsidR="00103CDC" w:rsidRDefault="00721FC6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850900" cy="159385"/>
                <wp:effectExtent l="0" t="0" r="6350" b="0"/>
                <wp:wrapNone/>
                <wp:docPr id="2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CF04AC7" id="Group 35" o:spid="_x0000_s1026" style="position:absolute;margin-left:306pt;margin-top:.85pt;width:67pt;height:12.55pt;z-index:251659776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">
                <v:rect id="Rectangle 36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37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</v:group>
            </w:pict>
          </mc:Fallback>
        </mc:AlternateContent>
      </w:r>
      <w:r w:rsidR="00103CDC">
        <w:t xml:space="preserve">Παρακολούθηση Ολοήμερου προγράμματος: …………….……              </w:t>
      </w:r>
      <w:r w:rsidR="00D35FEF">
        <w:t xml:space="preserve">   </w:t>
      </w:r>
      <w:r w:rsidR="00103CDC">
        <w:t>ΝΑΙ               ΟΧΙ</w:t>
      </w:r>
    </w:p>
    <w:p w:rsidR="00103CDC" w:rsidRDefault="00721FC6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850900" cy="159385"/>
                <wp:effectExtent l="0" t="0" r="6350" b="0"/>
                <wp:wrapNone/>
                <wp:docPr id="1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6F3DD58" id="Group 38" o:spid="_x0000_s1026" style="position:absolute;margin-left:306pt;margin-top:1pt;width:67pt;height:12.55pt;z-index:251660800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">
                <v:rect id="Rectangle 39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40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  <w:r w:rsidR="00103CDC">
        <w:t>Παρακολούθηση πρωινής ζώνης:…………………………………………</w:t>
      </w:r>
      <w:r w:rsidR="00103CDC" w:rsidRPr="00103CDC">
        <w:t xml:space="preserve"> </w:t>
      </w:r>
      <w:r w:rsidR="00103CDC">
        <w:t xml:space="preserve">          </w:t>
      </w:r>
      <w:r w:rsidR="00D35FEF">
        <w:t xml:space="preserve">   </w:t>
      </w:r>
      <w:r w:rsidR="00103CDC">
        <w:t>ΝΑΙ               ΟΧΙ</w:t>
      </w:r>
    </w:p>
    <w:p w:rsidR="00255F3B" w:rsidRDefault="00721FC6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17145</wp:posOffset>
                </wp:positionV>
                <wp:extent cx="850900" cy="159385"/>
                <wp:effectExtent l="0" t="0" r="6350" b="0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593D269" id="Group 7" o:spid="_x0000_s1026" style="position:absolute;margin-left:306.7pt;margin-top:1.35pt;width:67pt;height:12.55pt;z-index:25165260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">
                <v:rect id="Rectangle 8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9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</v:group>
            </w:pict>
          </mc:Fallback>
        </mc:AlternateContent>
      </w:r>
      <w:r w:rsidR="00255F3B">
        <w:t>Είναι ο πατέρας εν ζωή;</w:t>
      </w:r>
      <w:r w:rsidR="00255F3B">
        <w:tab/>
      </w:r>
      <w:r w:rsidR="00255F3B">
        <w:tab/>
        <w:t>ΝΑΙ               ΟΧΙ</w:t>
      </w:r>
    </w:p>
    <w:p w:rsidR="00255F3B" w:rsidRDefault="00721FC6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20955</wp:posOffset>
                </wp:positionV>
                <wp:extent cx="850900" cy="159385"/>
                <wp:effectExtent l="0" t="0" r="6350" b="0"/>
                <wp:wrapNone/>
                <wp:docPr id="1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BA0C9F5" id="Group 19" o:spid="_x0000_s1026" style="position:absolute;margin-left:306.7pt;margin-top:1.65pt;width:67pt;height:12.55pt;z-index:25165670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">
                <v:rect id="Rectangle 20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21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 w:rsidR="00255F3B">
        <w:t>Είναι η μητέρα εν ζωή;</w:t>
      </w:r>
      <w:r w:rsidR="00255F3B">
        <w:tab/>
      </w:r>
      <w:r w:rsidR="00255F3B">
        <w:tab/>
        <w:t>ΝΑΙ               ΟΧΙ</w:t>
      </w:r>
    </w:p>
    <w:p w:rsidR="00255F3B" w:rsidRDefault="00721FC6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33020</wp:posOffset>
                </wp:positionV>
                <wp:extent cx="850900" cy="159385"/>
                <wp:effectExtent l="0" t="0" r="6350" b="0"/>
                <wp:wrapNone/>
                <wp:docPr id="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C666D5F" id="Group 16" o:spid="_x0000_s1026" style="position:absolute;margin-left:306.7pt;margin-top:2.6pt;width:67pt;height:12.55pt;z-index:251655680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">
                <v:rect id="Rectangle 17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8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</v:group>
            </w:pict>
          </mc:Fallback>
        </mc:AlternateContent>
      </w:r>
      <w:r w:rsidR="00255F3B">
        <w:t>Είναι οι γονείς σε διάσταση;</w:t>
      </w:r>
      <w:r w:rsidR="00255F3B">
        <w:tab/>
      </w:r>
      <w:r w:rsidR="00255F3B">
        <w:tab/>
        <w:t>ΝΑΙ               ΟΧΙ</w:t>
      </w:r>
    </w:p>
    <w:p w:rsidR="00255F3B" w:rsidRDefault="00721FC6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26035</wp:posOffset>
                </wp:positionV>
                <wp:extent cx="850900" cy="159385"/>
                <wp:effectExtent l="0" t="0" r="6350" b="0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A55FFC3" id="Group 13" o:spid="_x0000_s1026" style="position:absolute;margin-left:307.45pt;margin-top:2.05pt;width:67pt;height:12.55pt;z-index:251654656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">
                <v:rect id="Rectangle 14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5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</v:group>
            </w:pict>
          </mc:Fallback>
        </mc:AlternateContent>
      </w:r>
      <w:r w:rsidR="00255F3B">
        <w:t>Αν ΝΑΙ, υπάρχει εκκρεμότητα κηδεμονίας;</w:t>
      </w:r>
      <w:r w:rsidR="00255F3B">
        <w:tab/>
      </w:r>
      <w:r w:rsidR="00255F3B">
        <w:tab/>
        <w:t>ΝΑΙ               ΟΧΙ</w:t>
      </w:r>
    </w:p>
    <w:p w:rsidR="00255F3B" w:rsidRDefault="00721FC6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D248B15" id="Rectangle 29" o:spid="_x0000_s1026" style="position:absolute;margin-left:378.7pt;margin-top:-.25pt;width:12.55pt;height:1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2G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11D830" id="Rectangle 28" o:spid="_x0000_s1026" style="position:absolute;margin-left:306.7pt;margin-top:-.25pt;width:12.55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+IHg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"/>
            </w:pict>
          </mc:Fallback>
        </mc:AlternateContent>
      </w:r>
      <w:r w:rsidR="00255F3B">
        <w:t>Αν ΝΑΙ, ποιος έχει την επιμέλεια;</w:t>
      </w:r>
      <w:r w:rsidR="00255F3B">
        <w:tab/>
      </w:r>
      <w:r w:rsidR="00255F3B">
        <w:tab/>
        <w:t xml:space="preserve">ΠΑΤΕΡΑΣ   </w:t>
      </w:r>
      <w:r w:rsidR="0077295F">
        <w:t xml:space="preserve">  </w:t>
      </w:r>
      <w:r w:rsidR="00255F3B">
        <w:t xml:space="preserve">       ΜΗΤΕΡΑ</w:t>
      </w:r>
    </w:p>
    <w:p w:rsidR="00255F3B" w:rsidRDefault="00721FC6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3810</wp:posOffset>
                </wp:positionV>
                <wp:extent cx="850900" cy="159385"/>
                <wp:effectExtent l="0" t="0" r="635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C49DA03" id="Group 10" o:spid="_x0000_s1026" style="position:absolute;margin-left:307.45pt;margin-top:.3pt;width:67pt;height:12.55pt;z-index:25165363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">
                <v:rect id="Rectangle 11" o:spid="_x0000_s1027" style="position:absolute;left:5203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12" o:spid="_x0000_s1028" style="position:absolute;left:6292;top:22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  <w:r w:rsidR="00255F3B">
        <w:t>Το παιδί θα φεύγει μόνο του από το σχολείο;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Αν ΟΧΙ, ποιος θα το συνοδεύει;</w:t>
      </w:r>
      <w:r>
        <w:tab/>
        <w:t xml:space="preserve">   ________________________________</w:t>
      </w:r>
    </w:p>
    <w:p w:rsidR="00D35FEF" w:rsidRPr="00E039F8" w:rsidRDefault="00D35FEF" w:rsidP="0077295F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rPr>
          <w:sz w:val="24"/>
          <w:szCs w:val="24"/>
        </w:rPr>
      </w:pPr>
      <w:r w:rsidRPr="00E039F8">
        <w:rPr>
          <w:sz w:val="24"/>
          <w:szCs w:val="24"/>
        </w:rPr>
        <w:t>Θέματα υγείας</w:t>
      </w:r>
      <w:r w:rsidR="00E039F8" w:rsidRPr="00E039F8">
        <w:rPr>
          <w:sz w:val="24"/>
          <w:szCs w:val="24"/>
        </w:rPr>
        <w:t>:</w:t>
      </w:r>
      <w:r w:rsidR="00E039F8">
        <w:rPr>
          <w:sz w:val="24"/>
          <w:szCs w:val="24"/>
        </w:rPr>
        <w:t xml:space="preserve"> </w:t>
      </w:r>
      <w:r w:rsidRPr="00E039F8">
        <w:rPr>
          <w:sz w:val="24"/>
          <w:szCs w:val="24"/>
        </w:rPr>
        <w:t>Αν κυκλώσετε κάπου το ΝΑΙ, εξηγήστε συνοπτικά.</w:t>
      </w:r>
    </w:p>
    <w:tbl>
      <w:tblPr>
        <w:tblW w:w="1109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850"/>
        <w:gridCol w:w="567"/>
        <w:gridCol w:w="5170"/>
      </w:tblGrid>
      <w:tr w:rsidR="00D35FEF" w:rsidTr="009D1B15">
        <w:trPr>
          <w:trHeight w:val="287"/>
        </w:trPr>
        <w:tc>
          <w:tcPr>
            <w:tcW w:w="4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right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Αλλεργίες: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ΟΧΙ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snapToGrid w:val="0"/>
              <w:spacing w:after="200"/>
              <w:ind w:left="57" w:right="57"/>
              <w:jc w:val="center"/>
              <w:rPr>
                <w:rFonts w:ascii="Calibri" w:hAnsi="Calibri" w:cs="Calibri"/>
              </w:rPr>
            </w:pPr>
          </w:p>
        </w:tc>
      </w:tr>
      <w:tr w:rsidR="00D35FEF" w:rsidTr="009D1B15">
        <w:trPr>
          <w:trHeight w:val="287"/>
        </w:trPr>
        <w:tc>
          <w:tcPr>
            <w:tcW w:w="4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right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Προβλήματα όρασης: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ΟΧΙ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snapToGrid w:val="0"/>
              <w:spacing w:after="200"/>
              <w:ind w:left="57" w:right="57"/>
              <w:jc w:val="center"/>
              <w:rPr>
                <w:rFonts w:ascii="Calibri" w:hAnsi="Calibri" w:cs="Calibri"/>
              </w:rPr>
            </w:pPr>
          </w:p>
        </w:tc>
      </w:tr>
      <w:tr w:rsidR="00D35FEF" w:rsidTr="009D1B15">
        <w:trPr>
          <w:trHeight w:val="287"/>
        </w:trPr>
        <w:tc>
          <w:tcPr>
            <w:tcW w:w="4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right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Προβλήματα ακοής: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ΟΧΙ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snapToGrid w:val="0"/>
              <w:spacing w:after="200"/>
              <w:ind w:left="57" w:right="57"/>
              <w:jc w:val="center"/>
              <w:rPr>
                <w:rFonts w:ascii="Calibri" w:hAnsi="Calibri" w:cs="Calibri"/>
              </w:rPr>
            </w:pPr>
          </w:p>
        </w:tc>
      </w:tr>
      <w:tr w:rsidR="00D35FEF" w:rsidTr="009D1B15">
        <w:trPr>
          <w:trHeight w:val="287"/>
        </w:trPr>
        <w:tc>
          <w:tcPr>
            <w:tcW w:w="4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spacing w:line="267" w:lineRule="exact"/>
              <w:ind w:left="57" w:right="57"/>
              <w:jc w:val="right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Προβλήματα κίνησης: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spacing w:line="267" w:lineRule="exact"/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spacing w:line="267" w:lineRule="exact"/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ΟΧΙ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snapToGrid w:val="0"/>
              <w:spacing w:after="200"/>
              <w:ind w:left="57" w:right="57"/>
              <w:jc w:val="center"/>
              <w:rPr>
                <w:rFonts w:ascii="Calibri" w:hAnsi="Calibri" w:cs="Calibri"/>
              </w:rPr>
            </w:pPr>
          </w:p>
        </w:tc>
      </w:tr>
      <w:tr w:rsidR="00D35FEF" w:rsidTr="009D1B15">
        <w:trPr>
          <w:trHeight w:val="287"/>
        </w:trPr>
        <w:tc>
          <w:tcPr>
            <w:tcW w:w="4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9D1B15" w:rsidP="009D1B15">
            <w:pPr>
              <w:ind w:left="57" w:right="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Αλλεργίες / </w:t>
            </w:r>
            <w:r w:rsidR="00D35FEF" w:rsidRPr="00D35FEF">
              <w:rPr>
                <w:rFonts w:ascii="Calibri" w:hAnsi="Calibri" w:cs="Calibri"/>
              </w:rPr>
              <w:t>Διατροφικές ιδιαιτερότητες: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ΟΧΙ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snapToGrid w:val="0"/>
              <w:spacing w:after="200"/>
              <w:ind w:left="57" w:right="57"/>
              <w:jc w:val="center"/>
              <w:rPr>
                <w:rFonts w:ascii="Calibri" w:hAnsi="Calibri" w:cs="Calibri"/>
              </w:rPr>
            </w:pPr>
          </w:p>
        </w:tc>
      </w:tr>
      <w:tr w:rsidR="00D35FEF" w:rsidTr="009D1B15">
        <w:trPr>
          <w:trHeight w:val="287"/>
        </w:trPr>
        <w:tc>
          <w:tcPr>
            <w:tcW w:w="4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right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Μαθησιακές δυσκολίες: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ind w:left="57" w:right="57"/>
              <w:jc w:val="center"/>
              <w:rPr>
                <w:rFonts w:ascii="Calibri" w:hAnsi="Calibri" w:cs="Calibri"/>
              </w:rPr>
            </w:pPr>
            <w:r w:rsidRPr="00D35FEF">
              <w:rPr>
                <w:rFonts w:ascii="Calibri" w:hAnsi="Calibri" w:cs="Calibri"/>
              </w:rPr>
              <w:t>ΟΧΙ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5FEF" w:rsidRPr="00D35FEF" w:rsidRDefault="00D35FEF" w:rsidP="00FB5940">
            <w:pPr>
              <w:snapToGrid w:val="0"/>
              <w:spacing w:after="200"/>
              <w:ind w:left="57" w:right="57"/>
              <w:jc w:val="center"/>
              <w:rPr>
                <w:rFonts w:ascii="Calibri" w:hAnsi="Calibri" w:cs="Calibri"/>
              </w:rPr>
            </w:pPr>
          </w:p>
        </w:tc>
      </w:tr>
      <w:tr w:rsidR="00D35FEF" w:rsidTr="009D1B15">
        <w:trPr>
          <w:trHeight w:val="939"/>
        </w:trPr>
        <w:tc>
          <w:tcPr>
            <w:tcW w:w="4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5FEF" w:rsidRPr="0077295F" w:rsidRDefault="00D35FEF" w:rsidP="0077295F">
            <w:pPr>
              <w:ind w:left="57" w:right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295F">
              <w:rPr>
                <w:rFonts w:ascii="Calibri" w:hAnsi="Calibri" w:cs="Calibri"/>
                <w:sz w:val="22"/>
                <w:szCs w:val="22"/>
              </w:rPr>
              <w:t>Άλλο θέμα υγείας που κρίνετε σκόπιμο να γνωρίζει το σχολείο:</w:t>
            </w:r>
          </w:p>
        </w:tc>
        <w:tc>
          <w:tcPr>
            <w:tcW w:w="658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5FEF" w:rsidRDefault="0077295F" w:rsidP="009D1B15">
            <w:pPr>
              <w:snapToGrid w:val="0"/>
              <w:spacing w:after="200" w:line="276" w:lineRule="auto"/>
              <w:ind w:left="57" w:right="57"/>
              <w:jc w:val="center"/>
            </w:pPr>
            <w:r>
              <w:t>……………………………………………………………………………………………………………………………………………………</w:t>
            </w:r>
            <w:r w:rsidR="00C16730">
              <w:t>…………………………………………………………</w:t>
            </w:r>
          </w:p>
        </w:tc>
      </w:tr>
    </w:tbl>
    <w:p w:rsidR="001A50EE" w:rsidRDefault="001A50EE" w:rsidP="00941922"/>
    <w:p w:rsidR="001A50EE" w:rsidRPr="00875FC8" w:rsidRDefault="009D1B15" w:rsidP="00875FC8">
      <w:pPr>
        <w:jc w:val="right"/>
      </w:pPr>
      <w:r>
        <w:t>……………………….., …..-……-202</w:t>
      </w:r>
      <w:r w:rsidR="008A6AD0">
        <w:t>..</w:t>
      </w:r>
    </w:p>
    <w:p w:rsidR="00E039F8" w:rsidRPr="00875FC8" w:rsidRDefault="00E039F8" w:rsidP="00875FC8">
      <w:pPr>
        <w:jc w:val="right"/>
      </w:pPr>
    </w:p>
    <w:p w:rsidR="00E039F8" w:rsidRPr="00875FC8" w:rsidRDefault="00875FC8" w:rsidP="00875FC8">
      <w:pPr>
        <w:jc w:val="center"/>
      </w:pPr>
      <w:r>
        <w:t xml:space="preserve">                                                                                        </w:t>
      </w:r>
      <w:r w:rsidR="008A6AD0">
        <w:t xml:space="preserve">Ο / Η </w:t>
      </w:r>
      <w:r w:rsidR="00E039F8" w:rsidRPr="00875FC8">
        <w:t>ΚΗΔΕΜΟΝΑΣ</w:t>
      </w:r>
    </w:p>
    <w:p w:rsidR="00E039F8" w:rsidRPr="00875FC8" w:rsidRDefault="00E039F8" w:rsidP="00875FC8">
      <w:pPr>
        <w:jc w:val="right"/>
      </w:pPr>
    </w:p>
    <w:p w:rsidR="00E039F8" w:rsidRPr="00875FC8" w:rsidRDefault="00E039F8" w:rsidP="00875FC8">
      <w:pPr>
        <w:jc w:val="right"/>
      </w:pPr>
    </w:p>
    <w:p w:rsidR="00E039F8" w:rsidRPr="00875FC8" w:rsidRDefault="00875FC8" w:rsidP="00875FC8">
      <w:pPr>
        <w:jc w:val="right"/>
      </w:pPr>
      <w:r w:rsidRPr="00875FC8">
        <w:t>__________________________________</w:t>
      </w:r>
    </w:p>
    <w:p w:rsidR="00875FC8" w:rsidRPr="00875FC8" w:rsidRDefault="00875FC8" w:rsidP="00875FC8">
      <w:pPr>
        <w:spacing w:before="240"/>
        <w:jc w:val="center"/>
      </w:pPr>
      <w:r>
        <w:t xml:space="preserve">                                                                                              </w:t>
      </w:r>
      <w:r w:rsidRPr="00875FC8">
        <w:t>(Ονοματεπώνυμο υπογραφή)</w:t>
      </w:r>
    </w:p>
    <w:sectPr w:rsidR="00875FC8" w:rsidRPr="00875FC8" w:rsidSect="0077295F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7AC4"/>
    <w:multiLevelType w:val="hybridMultilevel"/>
    <w:tmpl w:val="19206A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25AB"/>
    <w:multiLevelType w:val="hybridMultilevel"/>
    <w:tmpl w:val="8ED61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44791"/>
    <w:multiLevelType w:val="hybridMultilevel"/>
    <w:tmpl w:val="93E8982E"/>
    <w:lvl w:ilvl="0" w:tplc="071ABF6E">
      <w:start w:val="3"/>
      <w:numFmt w:val="bullet"/>
      <w:lvlText w:val=""/>
      <w:lvlJc w:val="left"/>
      <w:pPr>
        <w:tabs>
          <w:tab w:val="num" w:pos="858"/>
        </w:tabs>
        <w:ind w:left="858" w:hanging="570"/>
      </w:pPr>
      <w:rPr>
        <w:rFonts w:ascii="Wingdings" w:eastAsia="Times New Roman" w:hAnsi="Wingdings" w:cs="Times New Roman" w:hint="default"/>
        <w:b/>
        <w:sz w:val="40"/>
      </w:rPr>
    </w:lvl>
    <w:lvl w:ilvl="1" w:tplc="0408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659019D8"/>
    <w:multiLevelType w:val="multilevel"/>
    <w:tmpl w:val="080C35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6"/>
    <w:rsid w:val="00010C0D"/>
    <w:rsid w:val="0001757A"/>
    <w:rsid w:val="00035436"/>
    <w:rsid w:val="000B38A2"/>
    <w:rsid w:val="00103CDC"/>
    <w:rsid w:val="0010456C"/>
    <w:rsid w:val="0011100E"/>
    <w:rsid w:val="00126A67"/>
    <w:rsid w:val="0019759A"/>
    <w:rsid w:val="001A50EE"/>
    <w:rsid w:val="00230CCE"/>
    <w:rsid w:val="00255F3B"/>
    <w:rsid w:val="0026791B"/>
    <w:rsid w:val="00284225"/>
    <w:rsid w:val="002E5B3F"/>
    <w:rsid w:val="002E7D4F"/>
    <w:rsid w:val="002F17EC"/>
    <w:rsid w:val="00583A9F"/>
    <w:rsid w:val="00721FC6"/>
    <w:rsid w:val="00724A00"/>
    <w:rsid w:val="0077295F"/>
    <w:rsid w:val="00776DAD"/>
    <w:rsid w:val="007D71FF"/>
    <w:rsid w:val="0082014D"/>
    <w:rsid w:val="00875FC8"/>
    <w:rsid w:val="008A5866"/>
    <w:rsid w:val="008A6AD0"/>
    <w:rsid w:val="009155E8"/>
    <w:rsid w:val="00941922"/>
    <w:rsid w:val="009B5875"/>
    <w:rsid w:val="009D1B15"/>
    <w:rsid w:val="00A27BC5"/>
    <w:rsid w:val="00A709B0"/>
    <w:rsid w:val="00A97C3F"/>
    <w:rsid w:val="00AF3247"/>
    <w:rsid w:val="00B12EC6"/>
    <w:rsid w:val="00B850FE"/>
    <w:rsid w:val="00B94CF3"/>
    <w:rsid w:val="00BC3DFE"/>
    <w:rsid w:val="00C11CF8"/>
    <w:rsid w:val="00C16730"/>
    <w:rsid w:val="00C9070D"/>
    <w:rsid w:val="00CF503E"/>
    <w:rsid w:val="00D35FEF"/>
    <w:rsid w:val="00D7472F"/>
    <w:rsid w:val="00E039F8"/>
    <w:rsid w:val="00E761E0"/>
    <w:rsid w:val="00E93A31"/>
    <w:rsid w:val="00F00242"/>
    <w:rsid w:val="00F93B91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750F0"/>
  <w15:chartTrackingRefBased/>
  <w15:docId w15:val="{06A2A628-D921-4AC9-B34C-5F8976E1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9A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9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60;&#940;&#956;&#960;&#951;&#962;\Desktop\&#913;&#943;&#964;&#951;&#963;&#951;%20&#917;&#947;&#947;&#961;&#945;&#966;&#942;&#962;%20&#963;&#964;&#951;&#957;%20&#913;&#900;&#964;&#940;&#958;&#951;-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 Εγγραφής στην Α΄τάξη-11</Template>
  <TotalTime>3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XP Users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Μπάμπης</dc:creator>
  <cp:keywords/>
  <cp:lastModifiedBy>user</cp:lastModifiedBy>
  <cp:revision>3</cp:revision>
  <cp:lastPrinted>2020-05-14T20:42:00Z</cp:lastPrinted>
  <dcterms:created xsi:type="dcterms:W3CDTF">2021-03-01T05:57:00Z</dcterms:created>
  <dcterms:modified xsi:type="dcterms:W3CDTF">2021-03-01T07:32:00Z</dcterms:modified>
</cp:coreProperties>
</file>