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3271C" w14:textId="77777777" w:rsidR="00255672" w:rsidRPr="00151A43" w:rsidRDefault="00C63270" w:rsidP="00C569AF">
      <w:pPr>
        <w:jc w:val="center"/>
        <w:rPr>
          <w:bCs/>
          <w:color w:val="8496B0"/>
        </w:rPr>
      </w:pPr>
      <w:r w:rsidRPr="00151A43">
        <w:rPr>
          <w:bCs/>
          <w:color w:val="8496B0"/>
        </w:rPr>
        <w:t>Πρόγραμμα εξ αποστάσεως εκπαίδευσης</w:t>
      </w:r>
    </w:p>
    <w:tbl>
      <w:tblPr>
        <w:tblpPr w:leftFromText="180" w:rightFromText="180" w:vertAnchor="text" w:horzAnchor="margin" w:tblpY="-48"/>
        <w:tblW w:w="0" w:type="auto"/>
        <w:tblLook w:val="01E0" w:firstRow="1" w:lastRow="1" w:firstColumn="1" w:lastColumn="1" w:noHBand="0" w:noVBand="0"/>
      </w:tblPr>
      <w:tblGrid>
        <w:gridCol w:w="5251"/>
        <w:gridCol w:w="4191"/>
        <w:gridCol w:w="5128"/>
      </w:tblGrid>
      <w:tr w:rsidR="00C569AF" w:rsidRPr="00525D99" w14:paraId="61F6D74F" w14:textId="77777777" w:rsidTr="00151A43">
        <w:tc>
          <w:tcPr>
            <w:tcW w:w="5388" w:type="dxa"/>
            <w:vAlign w:val="center"/>
          </w:tcPr>
          <w:p w14:paraId="7BC00687" w14:textId="77777777" w:rsidR="00C569AF" w:rsidRPr="00151A43" w:rsidRDefault="00C569AF" w:rsidP="00151A43">
            <w:pPr>
              <w:jc w:val="center"/>
              <w:rPr>
                <w:sz w:val="24"/>
              </w:rPr>
            </w:pPr>
            <w:r w:rsidRPr="00151A43">
              <w:rPr>
                <w:sz w:val="24"/>
              </w:rPr>
              <w:t xml:space="preserve">  ΕΛΛΗΝΙΚΗ ΔΗΜΟΚΡΑΤΙΑ</w:t>
            </w:r>
          </w:p>
          <w:p w14:paraId="10C77370" w14:textId="77777777" w:rsidR="00C569AF" w:rsidRPr="00151A43" w:rsidRDefault="00C569AF" w:rsidP="00151A43">
            <w:pPr>
              <w:jc w:val="center"/>
              <w:rPr>
                <w:b/>
                <w:sz w:val="20"/>
                <w:szCs w:val="20"/>
              </w:rPr>
            </w:pPr>
            <w:r w:rsidRPr="00151A43">
              <w:rPr>
                <w:b/>
                <w:sz w:val="20"/>
                <w:szCs w:val="20"/>
              </w:rPr>
              <w:t>ΠΕΡΙΦΕΡΕΙΑΚΗ ΔΙΕΥΘΥΝΣΗ Α/ΘΜΙΑΣ &amp; Β/ΘΜΙΑΣ</w:t>
            </w:r>
          </w:p>
          <w:p w14:paraId="4EA4560B" w14:textId="77777777" w:rsidR="00C569AF" w:rsidRPr="00151A43" w:rsidRDefault="00C569AF" w:rsidP="00151A43">
            <w:pPr>
              <w:jc w:val="center"/>
              <w:rPr>
                <w:b/>
                <w:sz w:val="20"/>
                <w:szCs w:val="20"/>
              </w:rPr>
            </w:pPr>
            <w:r w:rsidRPr="00151A43">
              <w:rPr>
                <w:b/>
                <w:sz w:val="20"/>
                <w:szCs w:val="20"/>
              </w:rPr>
              <w:t xml:space="preserve"> </w:t>
            </w:r>
            <w:r w:rsidR="00565656">
              <w:rPr>
                <w:b/>
                <w:sz w:val="20"/>
                <w:szCs w:val="20"/>
              </w:rPr>
              <w:t>ΕΚΠ/ΣΗΣ Ν. ΑΙΓΑΙΟΥ</w:t>
            </w:r>
          </w:p>
          <w:p w14:paraId="1185D358" w14:textId="77777777" w:rsidR="00C569AF" w:rsidRPr="00565656" w:rsidRDefault="00C569AF" w:rsidP="00565656">
            <w:pPr>
              <w:jc w:val="center"/>
              <w:rPr>
                <w:sz w:val="24"/>
              </w:rPr>
            </w:pPr>
            <w:r w:rsidRPr="00151A43">
              <w:rPr>
                <w:sz w:val="24"/>
                <w:szCs w:val="24"/>
              </w:rPr>
              <w:t xml:space="preserve">  Δ/ΝΣΗ Α/ΘΜΙΑΣ ΕΚΠ/ΣΗΣ</w:t>
            </w:r>
            <w:r w:rsidR="00565656">
              <w:rPr>
                <w:sz w:val="24"/>
                <w:szCs w:val="24"/>
              </w:rPr>
              <w:t xml:space="preserve"> ΔΩΔΕΚΑΝΗΣΟΥ</w:t>
            </w:r>
          </w:p>
        </w:tc>
        <w:tc>
          <w:tcPr>
            <w:tcW w:w="4200" w:type="dxa"/>
            <w:vMerge w:val="restart"/>
            <w:vAlign w:val="center"/>
          </w:tcPr>
          <w:p w14:paraId="5609874C" w14:textId="77777777" w:rsidR="00C569AF" w:rsidRPr="00151A43" w:rsidRDefault="00AA19E3" w:rsidP="00151A43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07CDC1B6" wp14:editId="7B8D2739">
                  <wp:extent cx="2362835" cy="2023745"/>
                  <wp:effectExtent l="19050" t="0" r="0" b="0"/>
                  <wp:docPr id="1" name="Εικόνα 1" descr="110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0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835" cy="2023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8" w:type="dxa"/>
            <w:vAlign w:val="center"/>
          </w:tcPr>
          <w:p w14:paraId="46984E84" w14:textId="419A4AF9" w:rsidR="00FD56C6" w:rsidRPr="000C523E" w:rsidRDefault="00FD56C6" w:rsidP="000C523E">
            <w:pPr>
              <w:rPr>
                <w:b/>
                <w:bCs/>
                <w:sz w:val="24"/>
                <w:szCs w:val="24"/>
              </w:rPr>
            </w:pPr>
            <w:r w:rsidRPr="00151A43">
              <w:rPr>
                <w:sz w:val="24"/>
                <w:szCs w:val="24"/>
              </w:rPr>
              <w:t>Τ</w:t>
            </w:r>
            <w:r w:rsidR="000C523E">
              <w:rPr>
                <w:sz w:val="24"/>
                <w:szCs w:val="24"/>
              </w:rPr>
              <w:t>ΜΗΜΑ</w:t>
            </w:r>
            <w:r w:rsidR="000C523E" w:rsidRPr="000C523E">
              <w:rPr>
                <w:b/>
                <w:bCs/>
                <w:sz w:val="24"/>
                <w:szCs w:val="24"/>
              </w:rPr>
              <w:t>:</w:t>
            </w:r>
            <w:r w:rsidRPr="000C523E">
              <w:rPr>
                <w:b/>
                <w:bCs/>
                <w:sz w:val="24"/>
                <w:szCs w:val="24"/>
              </w:rPr>
              <w:t xml:space="preserve">    </w:t>
            </w:r>
            <w:r w:rsidR="00525D99">
              <w:rPr>
                <w:b/>
                <w:bCs/>
                <w:sz w:val="24"/>
                <w:szCs w:val="24"/>
                <w:highlight w:val="yellow"/>
              </w:rPr>
              <w:t>Ε</w:t>
            </w:r>
            <w:r w:rsidR="00BE769B">
              <w:rPr>
                <w:b/>
                <w:bCs/>
                <w:sz w:val="24"/>
                <w:szCs w:val="24"/>
                <w:highlight w:val="yellow"/>
              </w:rPr>
              <w:t>2</w:t>
            </w:r>
            <w:r w:rsidR="00694239" w:rsidRPr="000C523E">
              <w:rPr>
                <w:b/>
                <w:bCs/>
                <w:sz w:val="24"/>
                <w:szCs w:val="24"/>
                <w:highlight w:val="yellow"/>
              </w:rPr>
              <w:t>΄</w:t>
            </w:r>
          </w:p>
          <w:p w14:paraId="593A00CC" w14:textId="77777777" w:rsidR="00694239" w:rsidRDefault="00FD4D29" w:rsidP="00DF3444">
            <w:pPr>
              <w:rPr>
                <w:sz w:val="24"/>
                <w:szCs w:val="24"/>
              </w:rPr>
            </w:pPr>
            <w:r w:rsidRPr="00151A43">
              <w:rPr>
                <w:sz w:val="24"/>
                <w:szCs w:val="24"/>
              </w:rPr>
              <w:t>Υπεύθυν</w:t>
            </w:r>
            <w:r w:rsidR="00694239">
              <w:rPr>
                <w:sz w:val="24"/>
                <w:szCs w:val="24"/>
              </w:rPr>
              <w:t xml:space="preserve">η </w:t>
            </w:r>
            <w:r w:rsidRPr="00151A43">
              <w:rPr>
                <w:sz w:val="24"/>
                <w:szCs w:val="24"/>
              </w:rPr>
              <w:t xml:space="preserve"> εκπ/κός τάξης:</w:t>
            </w:r>
          </w:p>
          <w:p w14:paraId="4EBBDFEB" w14:textId="085CBB6D" w:rsidR="00694239" w:rsidRPr="00525D99" w:rsidRDefault="00BE769B" w:rsidP="00DF34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ΠΑΠΑΒΑΣΙΛΕΙΟΥ ΙΩΑΝΝΑ</w:t>
            </w:r>
          </w:p>
          <w:p w14:paraId="5C090AF9" w14:textId="0E08A0DD" w:rsidR="00C569AF" w:rsidRPr="00BE769B" w:rsidRDefault="00FD4D29" w:rsidP="00DF3444">
            <w:r w:rsidRPr="00151A43">
              <w:rPr>
                <w:sz w:val="24"/>
                <w:szCs w:val="24"/>
                <w:lang w:val="en-US"/>
              </w:rPr>
              <w:t>email</w:t>
            </w:r>
            <w:r w:rsidRPr="00525D99">
              <w:rPr>
                <w:sz w:val="24"/>
                <w:szCs w:val="24"/>
              </w:rPr>
              <w:t>:</w:t>
            </w:r>
            <w:r w:rsidR="00FD56C6" w:rsidRPr="00525D99">
              <w:rPr>
                <w:sz w:val="24"/>
                <w:szCs w:val="24"/>
              </w:rPr>
              <w:t xml:space="preserve">   </w:t>
            </w:r>
            <w:r w:rsidR="00BE769B">
              <w:t xml:space="preserve"> </w:t>
            </w:r>
            <w:r w:rsidR="00BE769B" w:rsidRPr="00BE769B">
              <w:rPr>
                <w:sz w:val="24"/>
                <w:szCs w:val="24"/>
              </w:rPr>
              <w:t>ioanpap75@yahoo.gr</w:t>
            </w:r>
          </w:p>
        </w:tc>
      </w:tr>
      <w:tr w:rsidR="00C569AF" w:rsidRPr="00BE769B" w14:paraId="726B15BA" w14:textId="77777777" w:rsidTr="00151A43">
        <w:tc>
          <w:tcPr>
            <w:tcW w:w="5388" w:type="dxa"/>
            <w:vAlign w:val="center"/>
          </w:tcPr>
          <w:p w14:paraId="55AEDE45" w14:textId="2AAEA5F4" w:rsidR="00FD4D29" w:rsidRPr="00151A43" w:rsidRDefault="00565656" w:rsidP="0056565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18</w:t>
            </w:r>
            <w:r w:rsidRPr="00565656">
              <w:rPr>
                <w:b/>
                <w:sz w:val="24"/>
                <w:vertAlign w:val="superscript"/>
              </w:rPr>
              <w:t>ο</w:t>
            </w:r>
            <w:r>
              <w:rPr>
                <w:b/>
                <w:sz w:val="24"/>
              </w:rPr>
              <w:t xml:space="preserve"> </w:t>
            </w:r>
            <w:r w:rsidR="00C569AF" w:rsidRPr="00151A43">
              <w:rPr>
                <w:b/>
                <w:sz w:val="24"/>
              </w:rPr>
              <w:t xml:space="preserve">Δ Η Μ Ο Τ Ι Κ Ο  Σ Χ Ο Λ Ε Ι Ο </w:t>
            </w:r>
            <w:r>
              <w:rPr>
                <w:b/>
                <w:sz w:val="24"/>
              </w:rPr>
              <w:t xml:space="preserve">ΡΟΔΟΥ </w:t>
            </w:r>
            <w:r w:rsidR="00FD4D29" w:rsidRPr="00151A43">
              <w:rPr>
                <w:sz w:val="24"/>
                <w:szCs w:val="24"/>
              </w:rPr>
              <w:t>ΣΧΟΛΙΚΟ ΕΤΟΣ 202</w:t>
            </w:r>
            <w:r w:rsidR="003D5976">
              <w:rPr>
                <w:sz w:val="24"/>
                <w:szCs w:val="24"/>
              </w:rPr>
              <w:t>5</w:t>
            </w:r>
            <w:r w:rsidR="00FD4D29" w:rsidRPr="00151A43">
              <w:rPr>
                <w:sz w:val="24"/>
                <w:szCs w:val="24"/>
              </w:rPr>
              <w:t>-</w:t>
            </w:r>
            <w:r w:rsidR="00FD4D29" w:rsidRPr="0056565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</w:t>
            </w:r>
            <w:r w:rsidR="003D5976">
              <w:rPr>
                <w:sz w:val="24"/>
                <w:szCs w:val="24"/>
              </w:rPr>
              <w:t>6</w:t>
            </w:r>
          </w:p>
          <w:p w14:paraId="3091DE79" w14:textId="77777777" w:rsidR="00FD56C6" w:rsidRPr="00151A43" w:rsidRDefault="00FD56C6" w:rsidP="00151A43">
            <w:pPr>
              <w:jc w:val="center"/>
              <w:rPr>
                <w:sz w:val="24"/>
                <w:szCs w:val="24"/>
              </w:rPr>
            </w:pPr>
            <w:r w:rsidRPr="00151A43">
              <w:rPr>
                <w:sz w:val="24"/>
                <w:szCs w:val="24"/>
              </w:rPr>
              <w:t>Διευθύντ</w:t>
            </w:r>
            <w:r w:rsidR="00565656">
              <w:rPr>
                <w:sz w:val="24"/>
                <w:szCs w:val="24"/>
              </w:rPr>
              <w:t xml:space="preserve">ρια: Γρηγόρα Αθηνά </w:t>
            </w:r>
            <w:r w:rsidRPr="00151A43">
              <w:rPr>
                <w:sz w:val="24"/>
                <w:szCs w:val="24"/>
              </w:rPr>
              <w:t xml:space="preserve"> </w:t>
            </w:r>
          </w:p>
          <w:p w14:paraId="6710A6E4" w14:textId="77777777" w:rsidR="00FD56C6" w:rsidRPr="00151A43" w:rsidRDefault="00FD56C6" w:rsidP="00151A43">
            <w:pPr>
              <w:jc w:val="center"/>
              <w:rPr>
                <w:sz w:val="24"/>
                <w:szCs w:val="24"/>
              </w:rPr>
            </w:pPr>
            <w:r w:rsidRPr="00151A43">
              <w:rPr>
                <w:sz w:val="24"/>
                <w:szCs w:val="24"/>
              </w:rPr>
              <w:sym w:font="Wingdings" w:char="F028"/>
            </w:r>
            <w:r w:rsidRPr="00151A43">
              <w:rPr>
                <w:sz w:val="24"/>
                <w:szCs w:val="24"/>
              </w:rPr>
              <w:t xml:space="preserve"> </w:t>
            </w:r>
            <w:r w:rsidRPr="00565656">
              <w:rPr>
                <w:sz w:val="24"/>
                <w:szCs w:val="24"/>
              </w:rPr>
              <w:t xml:space="preserve">     </w:t>
            </w:r>
            <w:r w:rsidR="00565656">
              <w:rPr>
                <w:sz w:val="24"/>
                <w:szCs w:val="24"/>
              </w:rPr>
              <w:t>2241069530</w:t>
            </w:r>
          </w:p>
          <w:p w14:paraId="04DF57FE" w14:textId="77777777" w:rsidR="00FD56C6" w:rsidRPr="00565656" w:rsidRDefault="00FD56C6" w:rsidP="00151A43">
            <w:pPr>
              <w:jc w:val="center"/>
              <w:rPr>
                <w:sz w:val="24"/>
                <w:szCs w:val="24"/>
              </w:rPr>
            </w:pPr>
            <w:r w:rsidRPr="00565656">
              <w:rPr>
                <w:sz w:val="24"/>
                <w:szCs w:val="24"/>
              </w:rPr>
              <w:t xml:space="preserve">       </w:t>
            </w:r>
            <w:r w:rsidRPr="00151A43">
              <w:rPr>
                <w:sz w:val="24"/>
                <w:szCs w:val="24"/>
                <w:lang w:val="en-US"/>
              </w:rPr>
              <w:sym w:font="Wingdings" w:char="F02B"/>
            </w:r>
            <w:r w:rsidR="00565656">
              <w:rPr>
                <w:sz w:val="24"/>
                <w:szCs w:val="24"/>
              </w:rPr>
              <w:t xml:space="preserve"> </w:t>
            </w:r>
            <w:r w:rsidR="00565656">
              <w:rPr>
                <w:sz w:val="24"/>
                <w:szCs w:val="24"/>
                <w:lang w:val="en-US"/>
              </w:rPr>
              <w:t>mail</w:t>
            </w:r>
            <w:r w:rsidR="00565656" w:rsidRPr="00565656">
              <w:rPr>
                <w:sz w:val="24"/>
                <w:szCs w:val="24"/>
              </w:rPr>
              <w:t>@18</w:t>
            </w:r>
            <w:r w:rsidR="00565656">
              <w:rPr>
                <w:sz w:val="24"/>
                <w:szCs w:val="24"/>
                <w:lang w:val="en-US"/>
              </w:rPr>
              <w:t>dim</w:t>
            </w:r>
            <w:r w:rsidR="00565656" w:rsidRPr="00565656">
              <w:rPr>
                <w:sz w:val="24"/>
                <w:szCs w:val="24"/>
              </w:rPr>
              <w:t>-</w:t>
            </w:r>
            <w:r w:rsidR="00565656">
              <w:rPr>
                <w:sz w:val="24"/>
                <w:szCs w:val="24"/>
                <w:lang w:val="en-US"/>
              </w:rPr>
              <w:t>rodou</w:t>
            </w:r>
            <w:r w:rsidR="00565656" w:rsidRPr="00565656">
              <w:rPr>
                <w:sz w:val="24"/>
                <w:szCs w:val="24"/>
              </w:rPr>
              <w:t>.</w:t>
            </w:r>
            <w:r w:rsidR="00565656">
              <w:rPr>
                <w:sz w:val="24"/>
                <w:szCs w:val="24"/>
                <w:lang w:val="en-US"/>
              </w:rPr>
              <w:t>dod</w:t>
            </w:r>
            <w:r w:rsidR="00565656" w:rsidRPr="00565656">
              <w:rPr>
                <w:sz w:val="24"/>
                <w:szCs w:val="24"/>
              </w:rPr>
              <w:t>.</w:t>
            </w:r>
            <w:r w:rsidR="00565656">
              <w:rPr>
                <w:sz w:val="24"/>
                <w:szCs w:val="24"/>
                <w:lang w:val="en-US"/>
              </w:rPr>
              <w:t>sch</w:t>
            </w:r>
            <w:r w:rsidR="00565656" w:rsidRPr="00565656">
              <w:rPr>
                <w:sz w:val="24"/>
                <w:szCs w:val="24"/>
              </w:rPr>
              <w:t>.</w:t>
            </w:r>
            <w:r w:rsidR="00565656">
              <w:rPr>
                <w:sz w:val="24"/>
                <w:szCs w:val="24"/>
                <w:lang w:val="en-US"/>
              </w:rPr>
              <w:t>gr</w:t>
            </w:r>
          </w:p>
          <w:p w14:paraId="073F529D" w14:textId="77777777" w:rsidR="00C569AF" w:rsidRPr="00151A43" w:rsidRDefault="00C569AF" w:rsidP="00151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vMerge/>
            <w:vAlign w:val="center"/>
          </w:tcPr>
          <w:p w14:paraId="23511260" w14:textId="77777777" w:rsidR="00C569AF" w:rsidRPr="00151A43" w:rsidRDefault="00C569AF" w:rsidP="00151A43">
            <w:pPr>
              <w:jc w:val="center"/>
              <w:rPr>
                <w:sz w:val="24"/>
              </w:rPr>
            </w:pPr>
          </w:p>
        </w:tc>
        <w:tc>
          <w:tcPr>
            <w:tcW w:w="5198" w:type="dxa"/>
            <w:vAlign w:val="center"/>
          </w:tcPr>
          <w:p w14:paraId="28493083" w14:textId="77777777" w:rsidR="00BE769B" w:rsidRDefault="00C569AF" w:rsidP="00151A43">
            <w:pPr>
              <w:rPr>
                <w:b/>
                <w:bCs/>
              </w:rPr>
            </w:pPr>
            <w:r w:rsidRPr="00565656">
              <w:t xml:space="preserve"> </w:t>
            </w:r>
            <w:r w:rsidR="00F66FA3" w:rsidRPr="000C523E">
              <w:rPr>
                <w:b/>
                <w:bCs/>
              </w:rPr>
              <w:t xml:space="preserve">ΣΥΝΔΕΣΜΟΣ </w:t>
            </w:r>
            <w:r w:rsidRPr="000C523E">
              <w:rPr>
                <w:b/>
                <w:bCs/>
                <w:lang w:val="en-US"/>
              </w:rPr>
              <w:t>Webex</w:t>
            </w:r>
            <w:r w:rsidR="00F66FA3" w:rsidRPr="000C523E">
              <w:rPr>
                <w:b/>
                <w:bCs/>
              </w:rPr>
              <w:t>:</w:t>
            </w:r>
            <w:r w:rsidRPr="000C523E">
              <w:rPr>
                <w:b/>
                <w:bCs/>
              </w:rPr>
              <w:t xml:space="preserve"> </w:t>
            </w:r>
          </w:p>
          <w:p w14:paraId="783AAF55" w14:textId="65B9E9BF" w:rsidR="00FD4D29" w:rsidRPr="000C542E" w:rsidRDefault="00BE769B" w:rsidP="00151A43">
            <w:pPr>
              <w:rPr>
                <w:b/>
                <w:bCs/>
              </w:rPr>
            </w:pPr>
            <w:r w:rsidRPr="000C542E">
              <w:rPr>
                <w:color w:val="0000FF"/>
                <w:sz w:val="23"/>
                <w:szCs w:val="23"/>
              </w:rPr>
              <w:t xml:space="preserve"> </w:t>
            </w:r>
            <w:r w:rsidRPr="0069576C">
              <w:rPr>
                <w:color w:val="0000FF"/>
                <w:sz w:val="23"/>
                <w:szCs w:val="23"/>
                <w:lang w:val="en-US"/>
              </w:rPr>
              <w:t>https</w:t>
            </w:r>
            <w:r w:rsidRPr="000C542E">
              <w:rPr>
                <w:color w:val="0000FF"/>
                <w:sz w:val="23"/>
                <w:szCs w:val="23"/>
              </w:rPr>
              <w:t>://</w:t>
            </w:r>
            <w:r w:rsidRPr="0069576C">
              <w:rPr>
                <w:color w:val="0000FF"/>
                <w:sz w:val="23"/>
                <w:szCs w:val="23"/>
                <w:lang w:val="en-US"/>
              </w:rPr>
              <w:t>minedu</w:t>
            </w:r>
            <w:r w:rsidRPr="000C542E">
              <w:rPr>
                <w:color w:val="0000FF"/>
                <w:sz w:val="23"/>
                <w:szCs w:val="23"/>
              </w:rPr>
              <w:t xml:space="preserve">- </w:t>
            </w:r>
            <w:r w:rsidRPr="0069576C">
              <w:rPr>
                <w:color w:val="0000FF"/>
                <w:sz w:val="23"/>
                <w:szCs w:val="23"/>
                <w:lang w:val="en-US"/>
              </w:rPr>
              <w:t>primary</w:t>
            </w:r>
            <w:r w:rsidRPr="000C542E">
              <w:rPr>
                <w:color w:val="0000FF"/>
                <w:sz w:val="23"/>
                <w:szCs w:val="23"/>
              </w:rPr>
              <w:t>2.</w:t>
            </w:r>
            <w:r w:rsidRPr="0069576C">
              <w:rPr>
                <w:color w:val="0000FF"/>
                <w:sz w:val="23"/>
                <w:szCs w:val="23"/>
                <w:lang w:val="en-US"/>
              </w:rPr>
              <w:t>webex</w:t>
            </w:r>
            <w:r w:rsidRPr="000C542E">
              <w:rPr>
                <w:color w:val="0000FF"/>
                <w:sz w:val="23"/>
                <w:szCs w:val="23"/>
              </w:rPr>
              <w:t>.</w:t>
            </w:r>
            <w:r w:rsidRPr="0069576C">
              <w:rPr>
                <w:color w:val="0000FF"/>
                <w:sz w:val="23"/>
                <w:szCs w:val="23"/>
                <w:lang w:val="en-US"/>
              </w:rPr>
              <w:t>com</w:t>
            </w:r>
            <w:r w:rsidRPr="000C542E">
              <w:rPr>
                <w:color w:val="0000FF"/>
                <w:sz w:val="23"/>
                <w:szCs w:val="23"/>
              </w:rPr>
              <w:t>/</w:t>
            </w:r>
            <w:r w:rsidRPr="0069576C">
              <w:rPr>
                <w:color w:val="0000FF"/>
                <w:sz w:val="23"/>
                <w:szCs w:val="23"/>
                <w:lang w:val="en-US"/>
              </w:rPr>
              <w:t>meet</w:t>
            </w:r>
            <w:r w:rsidRPr="000C542E">
              <w:rPr>
                <w:color w:val="0000FF"/>
                <w:sz w:val="23"/>
                <w:szCs w:val="23"/>
              </w:rPr>
              <w:t>/</w:t>
            </w:r>
            <w:r w:rsidRPr="0069576C">
              <w:rPr>
                <w:color w:val="0000FF"/>
                <w:sz w:val="23"/>
                <w:szCs w:val="23"/>
                <w:lang w:val="en-US"/>
              </w:rPr>
              <w:t>iopapav</w:t>
            </w:r>
          </w:p>
          <w:p w14:paraId="10679FD3" w14:textId="68C8D8CD" w:rsidR="00C569AF" w:rsidRPr="000C542E" w:rsidRDefault="00C569AF" w:rsidP="00151A43"/>
        </w:tc>
      </w:tr>
    </w:tbl>
    <w:p w14:paraId="112D63A1" w14:textId="77777777" w:rsidR="004F6D8C" w:rsidRPr="000C542E" w:rsidRDefault="004F6D8C" w:rsidP="00162B64"/>
    <w:tbl>
      <w:tblPr>
        <w:tblW w:w="14912" w:type="dxa"/>
        <w:jc w:val="center"/>
        <w:tblBorders>
          <w:top w:val="single" w:sz="4" w:space="0" w:color="F7CAAC"/>
          <w:left w:val="single" w:sz="4" w:space="0" w:color="F7CAAC"/>
          <w:bottom w:val="single" w:sz="4" w:space="0" w:color="F7CAAC"/>
          <w:right w:val="single" w:sz="4" w:space="0" w:color="F7CAAC"/>
          <w:insideH w:val="single" w:sz="4" w:space="0" w:color="F7CAAC"/>
          <w:insideV w:val="single" w:sz="4" w:space="0" w:color="F7CAAC"/>
        </w:tblBorders>
        <w:tblLook w:val="00E0" w:firstRow="1" w:lastRow="1" w:firstColumn="1" w:lastColumn="0" w:noHBand="0" w:noVBand="0"/>
      </w:tblPr>
      <w:tblGrid>
        <w:gridCol w:w="594"/>
        <w:gridCol w:w="1439"/>
        <w:gridCol w:w="2555"/>
        <w:gridCol w:w="2493"/>
        <w:gridCol w:w="2609"/>
        <w:gridCol w:w="2704"/>
        <w:gridCol w:w="2518"/>
      </w:tblGrid>
      <w:tr w:rsidR="00151A43" w:rsidRPr="00E00B53" w14:paraId="4DC374BD" w14:textId="77777777" w:rsidTr="000949F1">
        <w:trPr>
          <w:trHeight w:val="322"/>
          <w:jc w:val="center"/>
        </w:trPr>
        <w:tc>
          <w:tcPr>
            <w:tcW w:w="2033" w:type="dxa"/>
            <w:gridSpan w:val="2"/>
            <w:tcBorders>
              <w:bottom w:val="single" w:sz="12" w:space="0" w:color="F4B083"/>
            </w:tcBorders>
          </w:tcPr>
          <w:p w14:paraId="1553D010" w14:textId="77777777" w:rsidR="00E00B53" w:rsidRPr="00151A43" w:rsidRDefault="00E00B53" w:rsidP="00151A43">
            <w:pPr>
              <w:jc w:val="center"/>
              <w:rPr>
                <w:b/>
                <w:bCs/>
                <w:sz w:val="32"/>
                <w:szCs w:val="32"/>
              </w:rPr>
            </w:pPr>
            <w:r w:rsidRPr="00151A43">
              <w:rPr>
                <w:b/>
                <w:bCs/>
                <w:sz w:val="32"/>
                <w:szCs w:val="32"/>
              </w:rPr>
              <w:t xml:space="preserve">Ώρες </w:t>
            </w:r>
          </w:p>
        </w:tc>
        <w:tc>
          <w:tcPr>
            <w:tcW w:w="2555" w:type="dxa"/>
            <w:tcBorders>
              <w:bottom w:val="single" w:sz="12" w:space="0" w:color="F4B083"/>
            </w:tcBorders>
          </w:tcPr>
          <w:p w14:paraId="4B61AE9C" w14:textId="77777777" w:rsidR="00E00B53" w:rsidRPr="00151A43" w:rsidRDefault="00E00B53" w:rsidP="00151A43">
            <w:pPr>
              <w:jc w:val="center"/>
              <w:rPr>
                <w:b/>
                <w:bCs/>
                <w:sz w:val="32"/>
                <w:szCs w:val="32"/>
              </w:rPr>
            </w:pPr>
            <w:r w:rsidRPr="00151A43">
              <w:rPr>
                <w:b/>
                <w:bCs/>
                <w:sz w:val="32"/>
                <w:szCs w:val="32"/>
              </w:rPr>
              <w:t>ΔΕΥΤΕΡΑ</w:t>
            </w:r>
          </w:p>
        </w:tc>
        <w:tc>
          <w:tcPr>
            <w:tcW w:w="2493" w:type="dxa"/>
            <w:tcBorders>
              <w:bottom w:val="single" w:sz="12" w:space="0" w:color="F4B083"/>
            </w:tcBorders>
          </w:tcPr>
          <w:p w14:paraId="7D74645E" w14:textId="77777777" w:rsidR="00E00B53" w:rsidRPr="00151A43" w:rsidRDefault="00E00B53" w:rsidP="00151A43">
            <w:pPr>
              <w:jc w:val="center"/>
              <w:rPr>
                <w:b/>
                <w:bCs/>
                <w:sz w:val="32"/>
                <w:szCs w:val="32"/>
              </w:rPr>
            </w:pPr>
            <w:r w:rsidRPr="00151A43">
              <w:rPr>
                <w:b/>
                <w:bCs/>
                <w:sz w:val="32"/>
                <w:szCs w:val="32"/>
              </w:rPr>
              <w:t>ΤΡΙΤΗ</w:t>
            </w:r>
          </w:p>
        </w:tc>
        <w:tc>
          <w:tcPr>
            <w:tcW w:w="2609" w:type="dxa"/>
            <w:tcBorders>
              <w:bottom w:val="single" w:sz="12" w:space="0" w:color="F4B083"/>
            </w:tcBorders>
          </w:tcPr>
          <w:p w14:paraId="753B7836" w14:textId="77777777" w:rsidR="00E00B53" w:rsidRPr="00151A43" w:rsidRDefault="00E00B53" w:rsidP="00151A43">
            <w:pPr>
              <w:jc w:val="center"/>
              <w:rPr>
                <w:b/>
                <w:bCs/>
                <w:sz w:val="32"/>
                <w:szCs w:val="32"/>
              </w:rPr>
            </w:pPr>
            <w:r w:rsidRPr="00151A43">
              <w:rPr>
                <w:b/>
                <w:bCs/>
                <w:sz w:val="32"/>
                <w:szCs w:val="32"/>
              </w:rPr>
              <w:t>ΤΕΤΑΡΤΗ</w:t>
            </w:r>
          </w:p>
        </w:tc>
        <w:tc>
          <w:tcPr>
            <w:tcW w:w="2704" w:type="dxa"/>
            <w:tcBorders>
              <w:bottom w:val="single" w:sz="12" w:space="0" w:color="F4B083"/>
            </w:tcBorders>
          </w:tcPr>
          <w:p w14:paraId="057F9872" w14:textId="77777777" w:rsidR="00E00B53" w:rsidRPr="00151A43" w:rsidRDefault="00E00B53" w:rsidP="00151A43">
            <w:pPr>
              <w:jc w:val="center"/>
              <w:rPr>
                <w:b/>
                <w:bCs/>
                <w:sz w:val="32"/>
                <w:szCs w:val="32"/>
              </w:rPr>
            </w:pPr>
            <w:r w:rsidRPr="00151A43">
              <w:rPr>
                <w:b/>
                <w:bCs/>
                <w:sz w:val="32"/>
                <w:szCs w:val="32"/>
              </w:rPr>
              <w:t>ΠΕΜΠΤΗ</w:t>
            </w:r>
          </w:p>
        </w:tc>
        <w:tc>
          <w:tcPr>
            <w:tcW w:w="2518" w:type="dxa"/>
            <w:tcBorders>
              <w:bottom w:val="single" w:sz="12" w:space="0" w:color="F4B083"/>
            </w:tcBorders>
          </w:tcPr>
          <w:p w14:paraId="0B080564" w14:textId="77777777" w:rsidR="00E00B53" w:rsidRPr="00151A43" w:rsidRDefault="00E00B53" w:rsidP="00151A43">
            <w:pPr>
              <w:jc w:val="center"/>
              <w:rPr>
                <w:b/>
                <w:bCs/>
                <w:sz w:val="32"/>
                <w:szCs w:val="32"/>
              </w:rPr>
            </w:pPr>
            <w:r w:rsidRPr="00151A43">
              <w:rPr>
                <w:b/>
                <w:bCs/>
                <w:sz w:val="32"/>
                <w:szCs w:val="32"/>
              </w:rPr>
              <w:t>ΠΑΡΑΣΚΕΥΗ</w:t>
            </w:r>
          </w:p>
        </w:tc>
      </w:tr>
      <w:tr w:rsidR="005F0F09" w:rsidRPr="00E00B53" w14:paraId="150BBBAF" w14:textId="77777777" w:rsidTr="000360CF">
        <w:trPr>
          <w:trHeight w:val="509"/>
          <w:jc w:val="center"/>
        </w:trPr>
        <w:tc>
          <w:tcPr>
            <w:tcW w:w="594" w:type="dxa"/>
            <w:vAlign w:val="center"/>
          </w:tcPr>
          <w:p w14:paraId="5E626554" w14:textId="4567DD6B" w:rsidR="005F0F09" w:rsidRPr="00151A43" w:rsidRDefault="005F0F09" w:rsidP="005F0F09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1</w:t>
            </w:r>
            <w:r w:rsidRPr="00D916C4">
              <w:rPr>
                <w:rFonts w:ascii="Calibri" w:hAnsi="Calibri"/>
                <w:bCs/>
                <w:sz w:val="20"/>
                <w:szCs w:val="20"/>
                <w:vertAlign w:val="superscript"/>
              </w:rPr>
              <w:t>Η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vAlign w:val="center"/>
          </w:tcPr>
          <w:p w14:paraId="7FD62C37" w14:textId="535EDA5E" w:rsidR="005F0F09" w:rsidRPr="00151A43" w:rsidRDefault="005F0F09" w:rsidP="005F0F0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56849">
              <w:rPr>
                <w:b/>
                <w:bCs/>
                <w:sz w:val="20"/>
              </w:rPr>
              <w:t>09:00 – 09:30</w:t>
            </w:r>
          </w:p>
        </w:tc>
        <w:tc>
          <w:tcPr>
            <w:tcW w:w="2555" w:type="dxa"/>
            <w:vAlign w:val="center"/>
          </w:tcPr>
          <w:p w14:paraId="566B3EFA" w14:textId="2CD8B11F" w:rsidR="005F0F09" w:rsidRPr="005F0F09" w:rsidRDefault="005F0F09" w:rsidP="005F0F09">
            <w:pPr>
              <w:jc w:val="center"/>
              <w:rPr>
                <w:b/>
                <w:bCs/>
                <w:sz w:val="20"/>
                <w:szCs w:val="20"/>
              </w:rPr>
            </w:pPr>
            <w:r w:rsidRPr="005F0F09">
              <w:rPr>
                <w:b/>
                <w:bCs/>
                <w:sz w:val="20"/>
                <w:szCs w:val="20"/>
              </w:rPr>
              <w:t>ΓΛΩΣΣΑ</w:t>
            </w:r>
          </w:p>
        </w:tc>
        <w:tc>
          <w:tcPr>
            <w:tcW w:w="2493" w:type="dxa"/>
            <w:vAlign w:val="center"/>
          </w:tcPr>
          <w:p w14:paraId="6B5BE68B" w14:textId="09E05177" w:rsidR="005F0F09" w:rsidRPr="005F0F09" w:rsidRDefault="005F0F09" w:rsidP="005F0F09">
            <w:pPr>
              <w:jc w:val="center"/>
              <w:rPr>
                <w:b/>
                <w:bCs/>
                <w:sz w:val="20"/>
                <w:szCs w:val="20"/>
              </w:rPr>
            </w:pPr>
            <w:r w:rsidRPr="005F0F09">
              <w:rPr>
                <w:b/>
                <w:bCs/>
                <w:sz w:val="20"/>
                <w:szCs w:val="20"/>
              </w:rPr>
              <w:t>ΓΛΩΣΣΑ</w:t>
            </w:r>
          </w:p>
        </w:tc>
        <w:tc>
          <w:tcPr>
            <w:tcW w:w="2609" w:type="dxa"/>
            <w:vAlign w:val="center"/>
          </w:tcPr>
          <w:p w14:paraId="3FA847A6" w14:textId="63C707B4" w:rsidR="005F0F09" w:rsidRPr="005F0F09" w:rsidRDefault="005F0F09" w:rsidP="005F0F09">
            <w:pPr>
              <w:jc w:val="center"/>
              <w:rPr>
                <w:b/>
                <w:bCs/>
                <w:sz w:val="20"/>
                <w:szCs w:val="20"/>
              </w:rPr>
            </w:pPr>
            <w:r w:rsidRPr="005F0F09">
              <w:rPr>
                <w:b/>
                <w:bCs/>
                <w:sz w:val="20"/>
                <w:szCs w:val="20"/>
              </w:rPr>
              <w:t>ΜΑΘΗΜ.</w:t>
            </w:r>
          </w:p>
        </w:tc>
        <w:tc>
          <w:tcPr>
            <w:tcW w:w="2704" w:type="dxa"/>
            <w:vAlign w:val="center"/>
          </w:tcPr>
          <w:p w14:paraId="35D18D89" w14:textId="2D09AFD2" w:rsidR="005F0F09" w:rsidRPr="005F0F09" w:rsidRDefault="005F0F09" w:rsidP="005F0F09">
            <w:pPr>
              <w:jc w:val="center"/>
              <w:rPr>
                <w:b/>
                <w:bCs/>
                <w:sz w:val="20"/>
                <w:szCs w:val="20"/>
              </w:rPr>
            </w:pPr>
            <w:r w:rsidRPr="005F0F09">
              <w:rPr>
                <w:b/>
                <w:bCs/>
                <w:sz w:val="20"/>
                <w:szCs w:val="20"/>
              </w:rPr>
              <w:t>ΓΛΩΣΣΑ</w:t>
            </w:r>
          </w:p>
        </w:tc>
        <w:tc>
          <w:tcPr>
            <w:tcW w:w="2518" w:type="dxa"/>
            <w:vAlign w:val="center"/>
          </w:tcPr>
          <w:p w14:paraId="432F9FA1" w14:textId="282FC480" w:rsidR="005F0F09" w:rsidRPr="005F0F09" w:rsidRDefault="005F0F09" w:rsidP="005F0F09">
            <w:pPr>
              <w:jc w:val="center"/>
              <w:rPr>
                <w:b/>
                <w:bCs/>
                <w:sz w:val="20"/>
                <w:szCs w:val="20"/>
              </w:rPr>
            </w:pPr>
            <w:r w:rsidRPr="005F0F09">
              <w:rPr>
                <w:b/>
                <w:bCs/>
                <w:sz w:val="20"/>
                <w:szCs w:val="20"/>
              </w:rPr>
              <w:t>ΓΛΩΣΣΑ</w:t>
            </w:r>
          </w:p>
        </w:tc>
      </w:tr>
      <w:tr w:rsidR="005F0F09" w:rsidRPr="00E00B53" w14:paraId="476B10FA" w14:textId="77777777" w:rsidTr="000360CF">
        <w:trPr>
          <w:trHeight w:val="509"/>
          <w:jc w:val="center"/>
        </w:trPr>
        <w:tc>
          <w:tcPr>
            <w:tcW w:w="594" w:type="dxa"/>
            <w:vAlign w:val="center"/>
          </w:tcPr>
          <w:p w14:paraId="7E2BD407" w14:textId="65ED19B0" w:rsidR="005F0F09" w:rsidRPr="00151A43" w:rsidRDefault="005F0F09" w:rsidP="005F0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D916C4">
              <w:rPr>
                <w:b/>
                <w:bCs/>
                <w:sz w:val="20"/>
                <w:szCs w:val="20"/>
                <w:vertAlign w:val="superscript"/>
              </w:rPr>
              <w:t>Η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vAlign w:val="center"/>
          </w:tcPr>
          <w:p w14:paraId="72721E3B" w14:textId="4871266D" w:rsidR="005F0F09" w:rsidRPr="00151A43" w:rsidRDefault="005F0F09" w:rsidP="005F0F09">
            <w:pPr>
              <w:jc w:val="center"/>
              <w:rPr>
                <w:b/>
                <w:sz w:val="20"/>
                <w:szCs w:val="20"/>
              </w:rPr>
            </w:pPr>
            <w:r w:rsidRPr="00856849">
              <w:rPr>
                <w:b/>
                <w:bCs/>
                <w:sz w:val="20"/>
              </w:rPr>
              <w:t>09:40 – 10:10</w:t>
            </w:r>
          </w:p>
        </w:tc>
        <w:tc>
          <w:tcPr>
            <w:tcW w:w="2555" w:type="dxa"/>
            <w:vAlign w:val="center"/>
          </w:tcPr>
          <w:p w14:paraId="1EFEA9DB" w14:textId="100FD03A" w:rsidR="005F0F09" w:rsidRPr="005F0F09" w:rsidRDefault="005F0F09" w:rsidP="005F0F09">
            <w:pPr>
              <w:jc w:val="center"/>
              <w:rPr>
                <w:b/>
                <w:bCs/>
                <w:sz w:val="20"/>
                <w:szCs w:val="20"/>
              </w:rPr>
            </w:pPr>
            <w:r w:rsidRPr="005F0F09">
              <w:rPr>
                <w:b/>
                <w:bCs/>
                <w:sz w:val="20"/>
                <w:szCs w:val="20"/>
              </w:rPr>
              <w:t>ΓΛΩΣΣΑ</w:t>
            </w:r>
          </w:p>
        </w:tc>
        <w:tc>
          <w:tcPr>
            <w:tcW w:w="2493" w:type="dxa"/>
            <w:vAlign w:val="center"/>
          </w:tcPr>
          <w:p w14:paraId="2AC70A1B" w14:textId="7DA1F52E" w:rsidR="005F0F09" w:rsidRPr="005F0F09" w:rsidRDefault="005F0F09" w:rsidP="005F0F09">
            <w:pPr>
              <w:jc w:val="center"/>
              <w:rPr>
                <w:b/>
                <w:bCs/>
                <w:sz w:val="20"/>
                <w:szCs w:val="20"/>
              </w:rPr>
            </w:pPr>
            <w:r w:rsidRPr="005F0F09">
              <w:rPr>
                <w:b/>
                <w:bCs/>
                <w:sz w:val="20"/>
                <w:szCs w:val="20"/>
              </w:rPr>
              <w:t>ΓΛΩΣΣΑ</w:t>
            </w:r>
          </w:p>
        </w:tc>
        <w:tc>
          <w:tcPr>
            <w:tcW w:w="2609" w:type="dxa"/>
            <w:vAlign w:val="center"/>
          </w:tcPr>
          <w:p w14:paraId="30DB7597" w14:textId="657F6C77" w:rsidR="005F0F09" w:rsidRPr="005F0F09" w:rsidRDefault="005F0F09" w:rsidP="005F0F09">
            <w:pPr>
              <w:jc w:val="center"/>
              <w:rPr>
                <w:b/>
                <w:bCs/>
                <w:sz w:val="20"/>
                <w:szCs w:val="20"/>
              </w:rPr>
            </w:pPr>
            <w:r w:rsidRPr="005F0F09">
              <w:rPr>
                <w:b/>
                <w:bCs/>
                <w:sz w:val="20"/>
                <w:szCs w:val="20"/>
              </w:rPr>
              <w:t>ΦΥΣΙΚΑ</w:t>
            </w:r>
          </w:p>
        </w:tc>
        <w:tc>
          <w:tcPr>
            <w:tcW w:w="2704" w:type="dxa"/>
            <w:vAlign w:val="center"/>
          </w:tcPr>
          <w:p w14:paraId="6E3AFC24" w14:textId="67AADEFB" w:rsidR="005F0F09" w:rsidRPr="005F0F09" w:rsidRDefault="005F0F09" w:rsidP="005F0F09">
            <w:pPr>
              <w:jc w:val="center"/>
              <w:rPr>
                <w:b/>
                <w:bCs/>
                <w:sz w:val="20"/>
                <w:szCs w:val="20"/>
              </w:rPr>
            </w:pPr>
            <w:r w:rsidRPr="005F0F09">
              <w:rPr>
                <w:b/>
                <w:bCs/>
                <w:sz w:val="20"/>
                <w:szCs w:val="20"/>
              </w:rPr>
              <w:t>ΙΣΤΟΡΙΑ</w:t>
            </w:r>
          </w:p>
        </w:tc>
        <w:tc>
          <w:tcPr>
            <w:tcW w:w="2518" w:type="dxa"/>
            <w:vAlign w:val="center"/>
          </w:tcPr>
          <w:p w14:paraId="67E7EC8F" w14:textId="4B92312D" w:rsidR="005F0F09" w:rsidRPr="005F0F09" w:rsidRDefault="005F0F09" w:rsidP="005F0F09">
            <w:pPr>
              <w:jc w:val="center"/>
              <w:rPr>
                <w:b/>
                <w:bCs/>
                <w:sz w:val="20"/>
                <w:szCs w:val="20"/>
              </w:rPr>
            </w:pPr>
            <w:r w:rsidRPr="005F0F09">
              <w:rPr>
                <w:b/>
                <w:bCs/>
                <w:sz w:val="20"/>
                <w:szCs w:val="20"/>
              </w:rPr>
              <w:t>ΜΑΘΗΜ.</w:t>
            </w:r>
          </w:p>
        </w:tc>
      </w:tr>
      <w:tr w:rsidR="005F0F09" w:rsidRPr="00E00B53" w14:paraId="646E21DB" w14:textId="77777777" w:rsidTr="000360CF">
        <w:trPr>
          <w:trHeight w:val="509"/>
          <w:jc w:val="center"/>
        </w:trPr>
        <w:tc>
          <w:tcPr>
            <w:tcW w:w="594" w:type="dxa"/>
            <w:vAlign w:val="center"/>
          </w:tcPr>
          <w:p w14:paraId="7177174A" w14:textId="1841BA5B" w:rsidR="005F0F09" w:rsidRPr="00151A43" w:rsidRDefault="005F0F09" w:rsidP="005F0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Pr="00D916C4">
              <w:rPr>
                <w:b/>
                <w:bCs/>
                <w:sz w:val="20"/>
                <w:szCs w:val="20"/>
                <w:vertAlign w:val="superscript"/>
              </w:rPr>
              <w:t>Η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vAlign w:val="center"/>
          </w:tcPr>
          <w:p w14:paraId="00C5753C" w14:textId="52EC8AB8" w:rsidR="005F0F09" w:rsidRPr="00151A43" w:rsidRDefault="005F0F09" w:rsidP="005F0F09">
            <w:pPr>
              <w:jc w:val="center"/>
              <w:rPr>
                <w:b/>
                <w:sz w:val="20"/>
                <w:szCs w:val="20"/>
              </w:rPr>
            </w:pPr>
            <w:r w:rsidRPr="00856849">
              <w:rPr>
                <w:b/>
                <w:bCs/>
                <w:sz w:val="20"/>
              </w:rPr>
              <w:t>10:20 – 10:50</w:t>
            </w:r>
          </w:p>
        </w:tc>
        <w:tc>
          <w:tcPr>
            <w:tcW w:w="2555" w:type="dxa"/>
            <w:vAlign w:val="center"/>
          </w:tcPr>
          <w:p w14:paraId="322F424F" w14:textId="42C55498" w:rsidR="005F0F09" w:rsidRPr="005F0F09" w:rsidRDefault="005F0F09" w:rsidP="005F0F09">
            <w:pPr>
              <w:jc w:val="center"/>
              <w:rPr>
                <w:b/>
                <w:bCs/>
                <w:sz w:val="20"/>
                <w:szCs w:val="20"/>
              </w:rPr>
            </w:pPr>
            <w:r w:rsidRPr="005F0F09">
              <w:rPr>
                <w:b/>
                <w:bCs/>
                <w:color w:val="FF0000"/>
                <w:sz w:val="20"/>
                <w:szCs w:val="20"/>
              </w:rPr>
              <w:t>ΑΓΓΛΙΚΑ</w:t>
            </w:r>
            <w:r w:rsidR="008865FE">
              <w:rPr>
                <w:b/>
                <w:bCs/>
                <w:color w:val="FF0000"/>
                <w:sz w:val="20"/>
                <w:szCs w:val="20"/>
              </w:rPr>
              <w:t xml:space="preserve"> (ΓΙΑΧΙΑ)</w:t>
            </w:r>
          </w:p>
        </w:tc>
        <w:tc>
          <w:tcPr>
            <w:tcW w:w="2493" w:type="dxa"/>
            <w:vAlign w:val="center"/>
          </w:tcPr>
          <w:p w14:paraId="5A0F9D6D" w14:textId="4947D355" w:rsidR="005F0F09" w:rsidRPr="005F0F09" w:rsidRDefault="005F0F09" w:rsidP="005F0F09">
            <w:pPr>
              <w:jc w:val="center"/>
              <w:rPr>
                <w:b/>
                <w:bCs/>
                <w:sz w:val="20"/>
                <w:szCs w:val="20"/>
              </w:rPr>
            </w:pPr>
            <w:r w:rsidRPr="005F0F09">
              <w:rPr>
                <w:b/>
                <w:bCs/>
                <w:sz w:val="20"/>
                <w:szCs w:val="20"/>
              </w:rPr>
              <w:t>ΜΑΘΗΜ.</w:t>
            </w:r>
          </w:p>
        </w:tc>
        <w:tc>
          <w:tcPr>
            <w:tcW w:w="2609" w:type="dxa"/>
            <w:vAlign w:val="center"/>
          </w:tcPr>
          <w:p w14:paraId="241743F1" w14:textId="6470F688" w:rsidR="005F0F09" w:rsidRPr="005F0F09" w:rsidRDefault="005F0F09" w:rsidP="005F0F09">
            <w:pPr>
              <w:jc w:val="center"/>
              <w:rPr>
                <w:b/>
                <w:bCs/>
                <w:sz w:val="20"/>
                <w:szCs w:val="20"/>
              </w:rPr>
            </w:pPr>
            <w:r w:rsidRPr="005F0F09">
              <w:rPr>
                <w:b/>
                <w:bCs/>
                <w:sz w:val="20"/>
                <w:szCs w:val="20"/>
              </w:rPr>
              <w:t>ΘΡΗΣΚ.</w:t>
            </w:r>
          </w:p>
        </w:tc>
        <w:tc>
          <w:tcPr>
            <w:tcW w:w="2704" w:type="dxa"/>
            <w:vAlign w:val="center"/>
          </w:tcPr>
          <w:p w14:paraId="2B962E8C" w14:textId="21393F44" w:rsidR="005F0F09" w:rsidRPr="005F0F09" w:rsidRDefault="005F0F09" w:rsidP="005F0F09">
            <w:pPr>
              <w:jc w:val="center"/>
              <w:rPr>
                <w:b/>
                <w:bCs/>
                <w:sz w:val="20"/>
                <w:szCs w:val="20"/>
              </w:rPr>
            </w:pPr>
            <w:r w:rsidRPr="005F0F09">
              <w:rPr>
                <w:b/>
                <w:bCs/>
                <w:sz w:val="20"/>
                <w:szCs w:val="20"/>
              </w:rPr>
              <w:t>ΓΕΩΓΡΑΦΙΑ</w:t>
            </w:r>
          </w:p>
        </w:tc>
        <w:tc>
          <w:tcPr>
            <w:tcW w:w="2518" w:type="dxa"/>
            <w:vAlign w:val="center"/>
          </w:tcPr>
          <w:p w14:paraId="3B847AF7" w14:textId="133B95B3" w:rsidR="005F0F09" w:rsidRPr="005F0F09" w:rsidRDefault="005F0F09" w:rsidP="005F0F09">
            <w:pPr>
              <w:jc w:val="center"/>
              <w:rPr>
                <w:b/>
                <w:bCs/>
                <w:sz w:val="20"/>
                <w:szCs w:val="20"/>
              </w:rPr>
            </w:pPr>
            <w:r w:rsidRPr="005F0F09">
              <w:rPr>
                <w:b/>
                <w:bCs/>
                <w:color w:val="FF0000"/>
                <w:sz w:val="20"/>
                <w:szCs w:val="20"/>
              </w:rPr>
              <w:t>ΑΓΓΛΙΚΑ</w:t>
            </w:r>
            <w:r w:rsidR="008865FE">
              <w:rPr>
                <w:b/>
                <w:bCs/>
                <w:color w:val="FF0000"/>
                <w:sz w:val="20"/>
                <w:szCs w:val="20"/>
              </w:rPr>
              <w:t xml:space="preserve"> (ΓΙΑΧΙΑ)</w:t>
            </w:r>
          </w:p>
        </w:tc>
      </w:tr>
      <w:tr w:rsidR="005F0F09" w:rsidRPr="00E00B53" w14:paraId="6DA0200D" w14:textId="77777777" w:rsidTr="000C542E">
        <w:trPr>
          <w:trHeight w:val="509"/>
          <w:jc w:val="center"/>
        </w:trPr>
        <w:tc>
          <w:tcPr>
            <w:tcW w:w="594" w:type="dxa"/>
            <w:vAlign w:val="center"/>
          </w:tcPr>
          <w:p w14:paraId="7015BD60" w14:textId="13BC6B84" w:rsidR="005F0F09" w:rsidRPr="00151A43" w:rsidRDefault="005F0F09" w:rsidP="005F0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Pr="00D916C4">
              <w:rPr>
                <w:b/>
                <w:bCs/>
                <w:sz w:val="20"/>
                <w:szCs w:val="20"/>
                <w:vertAlign w:val="superscript"/>
              </w:rPr>
              <w:t>Η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vAlign w:val="center"/>
          </w:tcPr>
          <w:p w14:paraId="0D0EFE85" w14:textId="46499C13" w:rsidR="005F0F09" w:rsidRPr="00151A43" w:rsidRDefault="005F0F09" w:rsidP="005F0F09">
            <w:pPr>
              <w:jc w:val="center"/>
              <w:rPr>
                <w:b/>
                <w:sz w:val="20"/>
                <w:szCs w:val="20"/>
              </w:rPr>
            </w:pPr>
            <w:r w:rsidRPr="00856849">
              <w:rPr>
                <w:b/>
                <w:bCs/>
                <w:sz w:val="20"/>
              </w:rPr>
              <w:t>11:00 – 11:30</w:t>
            </w:r>
          </w:p>
        </w:tc>
        <w:tc>
          <w:tcPr>
            <w:tcW w:w="2555" w:type="dxa"/>
            <w:vAlign w:val="center"/>
          </w:tcPr>
          <w:p w14:paraId="1346E480" w14:textId="1671BF47" w:rsidR="005F0F09" w:rsidRPr="005F0F09" w:rsidRDefault="005F0F09" w:rsidP="005F0F09">
            <w:pPr>
              <w:jc w:val="center"/>
              <w:rPr>
                <w:b/>
                <w:bCs/>
                <w:sz w:val="20"/>
                <w:szCs w:val="20"/>
              </w:rPr>
            </w:pPr>
            <w:r w:rsidRPr="005F0F09">
              <w:rPr>
                <w:b/>
                <w:bCs/>
                <w:sz w:val="20"/>
                <w:szCs w:val="20"/>
              </w:rPr>
              <w:t>ΜΑΘΗΜ.</w:t>
            </w:r>
          </w:p>
        </w:tc>
        <w:tc>
          <w:tcPr>
            <w:tcW w:w="2493" w:type="dxa"/>
            <w:vAlign w:val="center"/>
          </w:tcPr>
          <w:p w14:paraId="21B8AE1C" w14:textId="638333D3" w:rsidR="005F0F09" w:rsidRPr="005F0F09" w:rsidRDefault="005F0F09" w:rsidP="005F0F09">
            <w:pPr>
              <w:jc w:val="center"/>
              <w:rPr>
                <w:b/>
                <w:bCs/>
                <w:sz w:val="20"/>
                <w:szCs w:val="20"/>
              </w:rPr>
            </w:pPr>
            <w:r w:rsidRPr="005F0F09">
              <w:rPr>
                <w:b/>
                <w:bCs/>
                <w:sz w:val="20"/>
                <w:szCs w:val="20"/>
              </w:rPr>
              <w:t>ΦΥΣΙΚΑ</w:t>
            </w:r>
          </w:p>
        </w:tc>
        <w:tc>
          <w:tcPr>
            <w:tcW w:w="2609" w:type="dxa"/>
            <w:vAlign w:val="center"/>
          </w:tcPr>
          <w:p w14:paraId="44FC3712" w14:textId="5CAEAF6C" w:rsidR="005F0F09" w:rsidRPr="005F0F09" w:rsidRDefault="005F0F09" w:rsidP="005F0F09">
            <w:pPr>
              <w:jc w:val="center"/>
              <w:rPr>
                <w:b/>
                <w:bCs/>
                <w:sz w:val="20"/>
                <w:szCs w:val="20"/>
              </w:rPr>
            </w:pPr>
            <w:r w:rsidRPr="005F0F09">
              <w:rPr>
                <w:b/>
                <w:bCs/>
                <w:color w:val="FF0000"/>
                <w:sz w:val="20"/>
                <w:szCs w:val="20"/>
              </w:rPr>
              <w:t>ΜΟΥΣΙΚΗ</w:t>
            </w:r>
          </w:p>
        </w:tc>
        <w:tc>
          <w:tcPr>
            <w:tcW w:w="2704" w:type="dxa"/>
            <w:vAlign w:val="center"/>
          </w:tcPr>
          <w:p w14:paraId="1AD991A5" w14:textId="2C3CE5C0" w:rsidR="005F0F09" w:rsidRPr="005F0F09" w:rsidRDefault="005F0F09" w:rsidP="005F0F09">
            <w:pPr>
              <w:jc w:val="center"/>
              <w:rPr>
                <w:b/>
                <w:bCs/>
                <w:sz w:val="20"/>
                <w:szCs w:val="20"/>
              </w:rPr>
            </w:pPr>
            <w:r w:rsidRPr="005F0F09">
              <w:rPr>
                <w:b/>
                <w:bCs/>
                <w:color w:val="FF0000"/>
                <w:sz w:val="20"/>
                <w:szCs w:val="20"/>
              </w:rPr>
              <w:t>ΓΕΡΜΑΝΙΚΑ</w:t>
            </w:r>
          </w:p>
        </w:tc>
        <w:tc>
          <w:tcPr>
            <w:tcW w:w="2518" w:type="dxa"/>
            <w:vAlign w:val="center"/>
          </w:tcPr>
          <w:p w14:paraId="27B53432" w14:textId="2B1F867A" w:rsidR="005F0F09" w:rsidRPr="005F0F09" w:rsidRDefault="005F0F09" w:rsidP="005F0F09">
            <w:pPr>
              <w:jc w:val="center"/>
              <w:rPr>
                <w:b/>
                <w:bCs/>
                <w:sz w:val="20"/>
                <w:szCs w:val="20"/>
              </w:rPr>
            </w:pPr>
            <w:r w:rsidRPr="005F0F09">
              <w:rPr>
                <w:b/>
                <w:bCs/>
                <w:sz w:val="20"/>
                <w:szCs w:val="20"/>
              </w:rPr>
              <w:t>ΙΣΤΟΡΙΑ</w:t>
            </w:r>
          </w:p>
        </w:tc>
      </w:tr>
      <w:tr w:rsidR="005F0F09" w:rsidRPr="00E00B53" w14:paraId="66111A66" w14:textId="77777777" w:rsidTr="000360CF">
        <w:trPr>
          <w:trHeight w:val="509"/>
          <w:jc w:val="center"/>
        </w:trPr>
        <w:tc>
          <w:tcPr>
            <w:tcW w:w="594" w:type="dxa"/>
            <w:tcBorders>
              <w:top w:val="double" w:sz="2" w:space="0" w:color="F4B083"/>
            </w:tcBorders>
            <w:vAlign w:val="center"/>
          </w:tcPr>
          <w:p w14:paraId="32FA9446" w14:textId="29B7BBC8" w:rsidR="005F0F09" w:rsidRPr="00151A43" w:rsidRDefault="005F0F09" w:rsidP="005F0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D916C4">
              <w:rPr>
                <w:b/>
                <w:bCs/>
                <w:sz w:val="20"/>
                <w:vertAlign w:val="superscript"/>
              </w:rPr>
              <w:t>Η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439" w:type="dxa"/>
            <w:tcBorders>
              <w:top w:val="double" w:sz="2" w:space="0" w:color="F4B083"/>
            </w:tcBorders>
            <w:vAlign w:val="center"/>
          </w:tcPr>
          <w:p w14:paraId="52171D84" w14:textId="6CC657C6" w:rsidR="005F0F09" w:rsidRPr="00151A43" w:rsidRDefault="005F0F09" w:rsidP="005F0F09">
            <w:pPr>
              <w:jc w:val="center"/>
              <w:rPr>
                <w:b/>
                <w:bCs/>
                <w:sz w:val="20"/>
                <w:szCs w:val="20"/>
              </w:rPr>
            </w:pPr>
            <w:r w:rsidRPr="00B75890">
              <w:rPr>
                <w:b/>
                <w:bCs/>
                <w:sz w:val="20"/>
              </w:rPr>
              <w:t>11:40 – 12:10</w:t>
            </w:r>
          </w:p>
        </w:tc>
        <w:tc>
          <w:tcPr>
            <w:tcW w:w="2555" w:type="dxa"/>
            <w:tcBorders>
              <w:top w:val="double" w:sz="2" w:space="0" w:color="F4B083"/>
            </w:tcBorders>
            <w:vAlign w:val="center"/>
          </w:tcPr>
          <w:p w14:paraId="5BD433DB" w14:textId="0EB7A277" w:rsidR="005F0F09" w:rsidRPr="005F0F09" w:rsidRDefault="005F0F09" w:rsidP="005F0F09">
            <w:pPr>
              <w:jc w:val="center"/>
              <w:rPr>
                <w:b/>
                <w:bCs/>
                <w:sz w:val="20"/>
                <w:szCs w:val="20"/>
              </w:rPr>
            </w:pPr>
            <w:r w:rsidRPr="005F0F09">
              <w:rPr>
                <w:b/>
                <w:bCs/>
                <w:color w:val="FF0000"/>
                <w:sz w:val="20"/>
                <w:szCs w:val="20"/>
              </w:rPr>
              <w:t>Φ.Α (ΚΟΥΜΠΑΡΟΣ)</w:t>
            </w:r>
          </w:p>
        </w:tc>
        <w:tc>
          <w:tcPr>
            <w:tcW w:w="2493" w:type="dxa"/>
            <w:tcBorders>
              <w:top w:val="double" w:sz="2" w:space="0" w:color="F4B083"/>
            </w:tcBorders>
            <w:vAlign w:val="center"/>
          </w:tcPr>
          <w:p w14:paraId="76D64FC4" w14:textId="3B681E96" w:rsidR="005F0F09" w:rsidRPr="005F0F09" w:rsidRDefault="005F0F09" w:rsidP="005F0F09">
            <w:pPr>
              <w:jc w:val="center"/>
              <w:rPr>
                <w:b/>
                <w:bCs/>
                <w:sz w:val="20"/>
                <w:szCs w:val="20"/>
              </w:rPr>
            </w:pPr>
            <w:r w:rsidRPr="005F0F09">
              <w:rPr>
                <w:b/>
                <w:bCs/>
                <w:color w:val="FF0000"/>
                <w:sz w:val="20"/>
                <w:szCs w:val="20"/>
              </w:rPr>
              <w:t>ΕΙΚΑΣΤΙΚΑ</w:t>
            </w:r>
          </w:p>
        </w:tc>
        <w:tc>
          <w:tcPr>
            <w:tcW w:w="2609" w:type="dxa"/>
            <w:tcBorders>
              <w:top w:val="double" w:sz="2" w:space="0" w:color="F4B083"/>
            </w:tcBorders>
            <w:vAlign w:val="center"/>
          </w:tcPr>
          <w:p w14:paraId="16BF1209" w14:textId="348CB147" w:rsidR="005F0F09" w:rsidRPr="005F0F09" w:rsidRDefault="005F0F09" w:rsidP="005F0F09">
            <w:pPr>
              <w:jc w:val="center"/>
              <w:rPr>
                <w:b/>
                <w:bCs/>
                <w:sz w:val="20"/>
                <w:szCs w:val="20"/>
              </w:rPr>
            </w:pPr>
            <w:r w:rsidRPr="005F0F09">
              <w:rPr>
                <w:b/>
                <w:bCs/>
                <w:color w:val="FF0000"/>
                <w:sz w:val="20"/>
                <w:szCs w:val="20"/>
              </w:rPr>
              <w:t>Τ.Π.Ε.</w:t>
            </w:r>
          </w:p>
        </w:tc>
        <w:tc>
          <w:tcPr>
            <w:tcW w:w="2704" w:type="dxa"/>
            <w:tcBorders>
              <w:top w:val="double" w:sz="2" w:space="0" w:color="F4B083"/>
            </w:tcBorders>
            <w:vAlign w:val="center"/>
          </w:tcPr>
          <w:p w14:paraId="3B239240" w14:textId="3746CC9E" w:rsidR="005F0F09" w:rsidRPr="005F0F09" w:rsidRDefault="005F0F09" w:rsidP="005F0F09">
            <w:pPr>
              <w:jc w:val="center"/>
              <w:rPr>
                <w:b/>
                <w:bCs/>
                <w:sz w:val="20"/>
                <w:szCs w:val="20"/>
              </w:rPr>
            </w:pPr>
            <w:r w:rsidRPr="005F0F09">
              <w:rPr>
                <w:b/>
                <w:bCs/>
                <w:sz w:val="20"/>
                <w:szCs w:val="20"/>
              </w:rPr>
              <w:t>Ε.Δ.</w:t>
            </w:r>
          </w:p>
        </w:tc>
        <w:tc>
          <w:tcPr>
            <w:tcW w:w="2518" w:type="dxa"/>
            <w:tcBorders>
              <w:top w:val="double" w:sz="2" w:space="0" w:color="F4B083"/>
            </w:tcBorders>
            <w:vAlign w:val="center"/>
          </w:tcPr>
          <w:p w14:paraId="5EAE76D1" w14:textId="09E37C8D" w:rsidR="005F0F09" w:rsidRPr="005F0F09" w:rsidRDefault="005F0F09" w:rsidP="005F0F09">
            <w:pPr>
              <w:jc w:val="center"/>
              <w:rPr>
                <w:b/>
                <w:bCs/>
                <w:sz w:val="20"/>
                <w:szCs w:val="20"/>
              </w:rPr>
            </w:pPr>
            <w:r w:rsidRPr="005F0F09">
              <w:rPr>
                <w:b/>
                <w:bCs/>
                <w:color w:val="FF0000"/>
                <w:sz w:val="20"/>
                <w:szCs w:val="20"/>
              </w:rPr>
              <w:t>Φ.Α.</w:t>
            </w:r>
            <w:r w:rsidR="008865FE">
              <w:rPr>
                <w:b/>
                <w:bCs/>
                <w:color w:val="FF0000"/>
                <w:sz w:val="20"/>
                <w:szCs w:val="20"/>
              </w:rPr>
              <w:t xml:space="preserve"> (ΚΟΥΜΠΑΡΟΣ)</w:t>
            </w:r>
          </w:p>
        </w:tc>
      </w:tr>
    </w:tbl>
    <w:p w14:paraId="392E992A" w14:textId="77777777" w:rsidR="00C240F2" w:rsidRDefault="00C240F2" w:rsidP="001D38C3">
      <w:pPr>
        <w:rPr>
          <w:b/>
          <w:sz w:val="20"/>
          <w:szCs w:val="20"/>
        </w:rPr>
      </w:pPr>
    </w:p>
    <w:tbl>
      <w:tblPr>
        <w:tblW w:w="14884" w:type="dxa"/>
        <w:tblInd w:w="-14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5A0" w:firstRow="1" w:lastRow="0" w:firstColumn="1" w:lastColumn="1" w:noHBand="0" w:noVBand="1"/>
      </w:tblPr>
      <w:tblGrid>
        <w:gridCol w:w="4402"/>
        <w:gridCol w:w="6130"/>
        <w:gridCol w:w="4352"/>
      </w:tblGrid>
      <w:tr w:rsidR="005933CC" w:rsidRPr="00151A43" w14:paraId="7A3EDEAC" w14:textId="77777777" w:rsidTr="003C6B53">
        <w:trPr>
          <w:trHeight w:val="261"/>
        </w:trPr>
        <w:tc>
          <w:tcPr>
            <w:tcW w:w="4402" w:type="dxa"/>
            <w:noWrap/>
            <w:hideMark/>
          </w:tcPr>
          <w:p w14:paraId="4BB6BF7E" w14:textId="77777777" w:rsidR="005933CC" w:rsidRPr="002D08A7" w:rsidRDefault="005933CC" w:rsidP="00151A43">
            <w:pPr>
              <w:jc w:val="center"/>
              <w:rPr>
                <w:sz w:val="22"/>
                <w:szCs w:val="22"/>
              </w:rPr>
            </w:pPr>
            <w:r w:rsidRPr="002D08A7">
              <w:rPr>
                <w:sz w:val="22"/>
                <w:szCs w:val="22"/>
              </w:rPr>
              <w:t>Εκπαιδευτικοί Ειδικοτήτων</w:t>
            </w:r>
            <w:r w:rsidRPr="002D08A7">
              <w:rPr>
                <w:sz w:val="22"/>
                <w:szCs w:val="22"/>
                <w:lang w:val="en-US"/>
              </w:rPr>
              <w:t xml:space="preserve"> </w:t>
            </w:r>
            <w:r w:rsidRPr="002D08A7">
              <w:rPr>
                <w:sz w:val="22"/>
                <w:szCs w:val="22"/>
              </w:rPr>
              <w:t>της τάξης</w:t>
            </w:r>
          </w:p>
        </w:tc>
        <w:tc>
          <w:tcPr>
            <w:tcW w:w="6130" w:type="dxa"/>
            <w:noWrap/>
            <w:hideMark/>
          </w:tcPr>
          <w:p w14:paraId="3CDD1971" w14:textId="77777777" w:rsidR="005933CC" w:rsidRPr="00B20C49" w:rsidRDefault="005933CC" w:rsidP="00151A43">
            <w:pPr>
              <w:jc w:val="center"/>
              <w:rPr>
                <w:color w:val="000000"/>
                <w:sz w:val="22"/>
                <w:szCs w:val="22"/>
              </w:rPr>
            </w:pPr>
            <w:r w:rsidRPr="00B20C49">
              <w:rPr>
                <w:color w:val="000000"/>
                <w:sz w:val="22"/>
                <w:szCs w:val="22"/>
              </w:rPr>
              <w:t>Σύνδεσμοι webex</w:t>
            </w:r>
          </w:p>
        </w:tc>
        <w:tc>
          <w:tcPr>
            <w:tcW w:w="4352" w:type="dxa"/>
            <w:noWrap/>
            <w:hideMark/>
          </w:tcPr>
          <w:p w14:paraId="0925E7A2" w14:textId="77777777" w:rsidR="005933CC" w:rsidRPr="00B20C49" w:rsidRDefault="005933CC" w:rsidP="00151A43">
            <w:pPr>
              <w:jc w:val="center"/>
              <w:rPr>
                <w:color w:val="000000"/>
                <w:sz w:val="22"/>
                <w:szCs w:val="22"/>
              </w:rPr>
            </w:pPr>
            <w:r w:rsidRPr="00B20C49">
              <w:rPr>
                <w:color w:val="000000"/>
                <w:sz w:val="22"/>
                <w:szCs w:val="22"/>
              </w:rPr>
              <w:t>email</w:t>
            </w:r>
          </w:p>
        </w:tc>
      </w:tr>
      <w:tr w:rsidR="005933CC" w:rsidRPr="00151A43" w14:paraId="64132D84" w14:textId="77777777" w:rsidTr="003C6B53">
        <w:trPr>
          <w:trHeight w:val="418"/>
        </w:trPr>
        <w:tc>
          <w:tcPr>
            <w:tcW w:w="4402" w:type="dxa"/>
            <w:vAlign w:val="center"/>
            <w:hideMark/>
          </w:tcPr>
          <w:p w14:paraId="58F16B69" w14:textId="69F7C6BC" w:rsidR="005933CC" w:rsidRPr="002D08A7" w:rsidRDefault="000D1FD7" w:rsidP="002735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ΓΙΑΧΙΑ ΕΛΕΥΘΕΡΙΑ</w:t>
            </w:r>
            <w:r w:rsidR="005933CC" w:rsidRPr="002D08A7">
              <w:rPr>
                <w:color w:val="000000"/>
                <w:sz w:val="22"/>
                <w:szCs w:val="22"/>
              </w:rPr>
              <w:t xml:space="preserve"> (Αγγλικά)</w:t>
            </w:r>
          </w:p>
        </w:tc>
        <w:tc>
          <w:tcPr>
            <w:tcW w:w="6130" w:type="dxa"/>
            <w:vAlign w:val="center"/>
            <w:hideMark/>
          </w:tcPr>
          <w:p w14:paraId="40B28FF5" w14:textId="29E3BE98" w:rsidR="005933CC" w:rsidRPr="000D1FD7" w:rsidRDefault="00951FAE" w:rsidP="00915390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US"/>
              </w:rPr>
            </w:pPr>
            <w:hyperlink r:id="rId6" w:tgtFrame="_blank" w:history="1">
              <w:r w:rsidRPr="00951FAE">
                <w:rPr>
                  <w:rStyle w:val="-"/>
                  <w:lang w:val="mt-MT"/>
                </w:rPr>
                <w:t>https://minedu-primary2.webex.com/meet/eg161274</w:t>
              </w:r>
            </w:hyperlink>
            <w:r w:rsidRPr="00951FAE">
              <w:rPr>
                <w:lang w:val="mt-MT"/>
              </w:rPr>
              <w:t> </w:t>
            </w:r>
          </w:p>
        </w:tc>
        <w:tc>
          <w:tcPr>
            <w:tcW w:w="4352" w:type="dxa"/>
            <w:noWrap/>
            <w:vAlign w:val="center"/>
            <w:hideMark/>
          </w:tcPr>
          <w:p w14:paraId="1D498AAA" w14:textId="2A67702E" w:rsidR="005933CC" w:rsidRPr="005933CC" w:rsidRDefault="000D1FD7" w:rsidP="000D1F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1FD7"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lef.fil@hotmail.com</w:t>
            </w:r>
          </w:p>
        </w:tc>
      </w:tr>
      <w:tr w:rsidR="005933CC" w:rsidRPr="00151A43" w14:paraId="233A1E21" w14:textId="77777777" w:rsidTr="003C6B53">
        <w:trPr>
          <w:trHeight w:val="418"/>
        </w:trPr>
        <w:tc>
          <w:tcPr>
            <w:tcW w:w="4402" w:type="dxa"/>
            <w:vAlign w:val="center"/>
            <w:hideMark/>
          </w:tcPr>
          <w:p w14:paraId="4EC61145" w14:textId="4855ED99" w:rsidR="005933CC" w:rsidRPr="002D08A7" w:rsidRDefault="005933CC" w:rsidP="002735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ΓΑΛΑΝΗΣ ΒΑΣΙΛΗΣ</w:t>
            </w:r>
            <w:r w:rsidRPr="002D08A7">
              <w:rPr>
                <w:color w:val="000000"/>
                <w:sz w:val="22"/>
                <w:szCs w:val="22"/>
              </w:rPr>
              <w:t xml:space="preserve">  (Πληροφορική)</w:t>
            </w:r>
          </w:p>
        </w:tc>
        <w:tc>
          <w:tcPr>
            <w:tcW w:w="6130" w:type="dxa"/>
            <w:vAlign w:val="center"/>
            <w:hideMark/>
          </w:tcPr>
          <w:p w14:paraId="1F91689F" w14:textId="0180993C" w:rsidR="005933CC" w:rsidRPr="00C240F2" w:rsidRDefault="005933CC" w:rsidP="00915390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7" w:history="1">
              <w:r w:rsidRPr="0077120F">
                <w:rPr>
                  <w:rStyle w:val="-"/>
                </w:rPr>
                <w:t>https://minedu-primary.webex.com/meet/vngalanis</w:t>
              </w:r>
            </w:hyperlink>
          </w:p>
        </w:tc>
        <w:tc>
          <w:tcPr>
            <w:tcW w:w="4352" w:type="dxa"/>
            <w:noWrap/>
            <w:vAlign w:val="center"/>
            <w:hideMark/>
          </w:tcPr>
          <w:p w14:paraId="28676C76" w14:textId="57056D85" w:rsidR="005933CC" w:rsidRPr="00C240F2" w:rsidRDefault="007A3275" w:rsidP="00151A43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r w:rsidRPr="007A3275"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vngalanis@sch.gr</w:t>
            </w:r>
          </w:p>
        </w:tc>
      </w:tr>
      <w:tr w:rsidR="005933CC" w:rsidRPr="002D08A7" w14:paraId="0E9A26F2" w14:textId="77777777" w:rsidTr="003C6B53">
        <w:trPr>
          <w:trHeight w:val="418"/>
        </w:trPr>
        <w:tc>
          <w:tcPr>
            <w:tcW w:w="4402" w:type="dxa"/>
            <w:vAlign w:val="center"/>
            <w:hideMark/>
          </w:tcPr>
          <w:p w14:paraId="07A29EE0" w14:textId="11738788" w:rsidR="005933CC" w:rsidRPr="002D08A7" w:rsidRDefault="000D1FD7" w:rsidP="002735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ΚΟΥΜΠΑΡΟΣ ΚΩΣΤΑΣ</w:t>
            </w:r>
            <w:r w:rsidR="005933CC" w:rsidRPr="002D08A7">
              <w:rPr>
                <w:color w:val="000000"/>
                <w:sz w:val="22"/>
                <w:szCs w:val="22"/>
              </w:rPr>
              <w:t xml:space="preserve"> (Φυσική Αγωγή)</w:t>
            </w:r>
          </w:p>
        </w:tc>
        <w:tc>
          <w:tcPr>
            <w:tcW w:w="6130" w:type="dxa"/>
            <w:vAlign w:val="center"/>
          </w:tcPr>
          <w:p w14:paraId="477109FD" w14:textId="3ECE7EBB" w:rsidR="005933CC" w:rsidRPr="008E2572" w:rsidRDefault="008E2572" w:rsidP="00151A43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8" w:history="1">
              <w:r w:rsidRPr="008E2572">
                <w:rPr>
                  <w:rStyle w:val="-"/>
                  <w:rFonts w:ascii="Calibri" w:hAnsi="Calibri" w:cs="Calibri"/>
                  <w:sz w:val="22"/>
                  <w:szCs w:val="22"/>
                </w:rPr>
                <w:t> https://minedu-secondary.webex.com/meet/kkoumparos</w:t>
              </w:r>
            </w:hyperlink>
            <w:r w:rsidRPr="008E2572"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 </w:t>
            </w:r>
          </w:p>
        </w:tc>
        <w:tc>
          <w:tcPr>
            <w:tcW w:w="4352" w:type="dxa"/>
            <w:noWrap/>
            <w:vAlign w:val="center"/>
          </w:tcPr>
          <w:p w14:paraId="56991171" w14:textId="334F286E" w:rsidR="005933CC" w:rsidRPr="002D08A7" w:rsidRDefault="000D1FD7" w:rsidP="00151A43">
            <w:pPr>
              <w:jc w:val="center"/>
              <w:rPr>
                <w:rStyle w:val="-"/>
                <w:rFonts w:ascii="Helvetica" w:hAnsi="Helvetica" w:cs="Helvetica"/>
                <w:sz w:val="21"/>
                <w:szCs w:val="21"/>
                <w:shd w:val="clear" w:color="auto" w:fill="FFFFFF"/>
                <w:lang w:val="en-US"/>
              </w:rPr>
            </w:pPr>
            <w:r w:rsidRPr="000D1FD7">
              <w:rPr>
                <w:rStyle w:val="-"/>
                <w:rFonts w:ascii="Helvetica" w:hAnsi="Helvetica" w:cs="Helvetica"/>
                <w:sz w:val="21"/>
                <w:szCs w:val="21"/>
                <w:shd w:val="clear" w:color="auto" w:fill="FFFFFF"/>
                <w:lang w:val="en-US"/>
              </w:rPr>
              <w:t>koskub2@gmail.com</w:t>
            </w:r>
          </w:p>
        </w:tc>
      </w:tr>
      <w:tr w:rsidR="005933CC" w:rsidRPr="00151A43" w14:paraId="514B804F" w14:textId="77777777" w:rsidTr="003C6B53">
        <w:trPr>
          <w:trHeight w:val="418"/>
        </w:trPr>
        <w:tc>
          <w:tcPr>
            <w:tcW w:w="4402" w:type="dxa"/>
            <w:vAlign w:val="center"/>
          </w:tcPr>
          <w:p w14:paraId="4AD4BEDF" w14:textId="3F24E94D" w:rsidR="005933CC" w:rsidRPr="002D08A7" w:rsidRDefault="005933CC" w:rsidP="002735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ΠΙΠΕΡΤΖΗΣ ΔΗΜΗΤΡΗΣ (Μουσική)</w:t>
            </w:r>
          </w:p>
        </w:tc>
        <w:tc>
          <w:tcPr>
            <w:tcW w:w="6130" w:type="dxa"/>
            <w:vAlign w:val="center"/>
          </w:tcPr>
          <w:p w14:paraId="1C7D3B3D" w14:textId="77777777" w:rsidR="002A47CC" w:rsidRPr="002A47CC" w:rsidRDefault="002A47CC" w:rsidP="002A47CC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9" w:history="1">
              <w:r w:rsidRPr="002A47CC">
                <w:rPr>
                  <w:rStyle w:val="-"/>
                  <w:rFonts w:ascii="Calibri" w:hAnsi="Calibri" w:cs="Calibri"/>
                  <w:sz w:val="22"/>
                  <w:szCs w:val="22"/>
                </w:rPr>
                <w:t>https://minedu-secondary2.webex.com/meet/dpipertzis</w:t>
              </w:r>
            </w:hyperlink>
          </w:p>
          <w:p w14:paraId="5EAB4A40" w14:textId="6A5286EA" w:rsidR="005933CC" w:rsidRPr="00C240F2" w:rsidRDefault="005933CC" w:rsidP="00151A43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4352" w:type="dxa"/>
            <w:noWrap/>
            <w:vAlign w:val="center"/>
            <w:hideMark/>
          </w:tcPr>
          <w:p w14:paraId="6C4C5FE6" w14:textId="3C8BF30B" w:rsidR="005933CC" w:rsidRPr="00C240F2" w:rsidRDefault="00296F74" w:rsidP="00151A43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r w:rsidRPr="00296F74"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martzafanis@hotmail.com</w:t>
            </w:r>
          </w:p>
        </w:tc>
      </w:tr>
      <w:tr w:rsidR="005933CC" w:rsidRPr="00151A43" w14:paraId="505A33D1" w14:textId="77777777" w:rsidTr="003C6B53">
        <w:trPr>
          <w:trHeight w:val="418"/>
        </w:trPr>
        <w:tc>
          <w:tcPr>
            <w:tcW w:w="4402" w:type="dxa"/>
            <w:vAlign w:val="center"/>
          </w:tcPr>
          <w:p w14:paraId="32EB058B" w14:textId="6BBFD3F5" w:rsidR="005933CC" w:rsidRPr="007B4134" w:rsidRDefault="005933CC" w:rsidP="00273590">
            <w:pPr>
              <w:jc w:val="center"/>
              <w:rPr>
                <w:color w:val="000000"/>
                <w:sz w:val="22"/>
                <w:szCs w:val="22"/>
              </w:rPr>
            </w:pPr>
            <w:r w:rsidRPr="007B4134">
              <w:rPr>
                <w:color w:val="000000"/>
                <w:sz w:val="22"/>
                <w:szCs w:val="22"/>
              </w:rPr>
              <w:t>ΜΠΑΪΜΠΑ ΓΕΩΡΓΙΑ (</w:t>
            </w:r>
            <w:r w:rsidR="000800EB" w:rsidRPr="007B4134">
              <w:rPr>
                <w:color w:val="000000"/>
                <w:sz w:val="22"/>
                <w:szCs w:val="22"/>
              </w:rPr>
              <w:t>Εικαστικά</w:t>
            </w:r>
            <w:r w:rsidRPr="007B413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130" w:type="dxa"/>
            <w:vAlign w:val="center"/>
          </w:tcPr>
          <w:p w14:paraId="506CCCC3" w14:textId="77777777" w:rsidR="005933CC" w:rsidRDefault="005933CC" w:rsidP="00593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hyperlink r:id="rId10">
              <w:r>
                <w:rPr>
                  <w:color w:val="1155CC"/>
                  <w:szCs w:val="24"/>
                  <w:u w:val="single"/>
                </w:rPr>
                <w:t>https://minedu-primary2.webex.com/meet/gbaimpa</w:t>
              </w:r>
            </w:hyperlink>
          </w:p>
          <w:p w14:paraId="7D406615" w14:textId="3F757091" w:rsidR="005933CC" w:rsidRPr="00151A43" w:rsidRDefault="005933CC" w:rsidP="00151A43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4352" w:type="dxa"/>
            <w:noWrap/>
            <w:vAlign w:val="center"/>
          </w:tcPr>
          <w:p w14:paraId="2A992380" w14:textId="5F960B94" w:rsidR="005933CC" w:rsidRPr="00151A43" w:rsidRDefault="00296F74" w:rsidP="00151A43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r w:rsidRPr="00296F74"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georgia_baiba@hotmail.com</w:t>
            </w:r>
          </w:p>
        </w:tc>
      </w:tr>
      <w:tr w:rsidR="003C6B53" w:rsidRPr="00151A43" w14:paraId="0B879486" w14:textId="77777777" w:rsidTr="003C6B53">
        <w:trPr>
          <w:trHeight w:val="418"/>
        </w:trPr>
        <w:tc>
          <w:tcPr>
            <w:tcW w:w="4402" w:type="dxa"/>
            <w:vAlign w:val="center"/>
          </w:tcPr>
          <w:p w14:paraId="55E93516" w14:textId="1D4E856B" w:rsidR="003C6B53" w:rsidRPr="007B4134" w:rsidRDefault="003C6B53" w:rsidP="002735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ΦΕΤΟΚΑΚΗ ΜΑΡΙΑ (Γερμανικά)</w:t>
            </w:r>
          </w:p>
        </w:tc>
        <w:tc>
          <w:tcPr>
            <w:tcW w:w="6130" w:type="dxa"/>
            <w:vAlign w:val="center"/>
          </w:tcPr>
          <w:p w14:paraId="6EA6766A" w14:textId="6DC886D2" w:rsidR="003C6B53" w:rsidRDefault="003C6B53" w:rsidP="00593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hyperlink r:id="rId11" w:history="1">
              <w:r w:rsidRPr="00720602">
                <w:rPr>
                  <w:rStyle w:val="-"/>
                  <w:sz w:val="23"/>
                  <w:szCs w:val="23"/>
                </w:rPr>
                <w:t>https://minedu-primary.webex.com/meet/mfetokaki</w:t>
              </w:r>
            </w:hyperlink>
          </w:p>
        </w:tc>
        <w:tc>
          <w:tcPr>
            <w:tcW w:w="4352" w:type="dxa"/>
            <w:noWrap/>
            <w:vAlign w:val="center"/>
          </w:tcPr>
          <w:p w14:paraId="0319B028" w14:textId="623503F4" w:rsidR="003C6B53" w:rsidRPr="00296F74" w:rsidRDefault="003C6B53" w:rsidP="00151A43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r w:rsidRPr="003C6B53"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mfetokaki@hotmail.com</w:t>
            </w:r>
          </w:p>
        </w:tc>
      </w:tr>
    </w:tbl>
    <w:p w14:paraId="58211274" w14:textId="77777777" w:rsidR="00C240F2" w:rsidRDefault="00C240F2" w:rsidP="001D38C3">
      <w:pPr>
        <w:rPr>
          <w:b/>
          <w:sz w:val="20"/>
          <w:szCs w:val="20"/>
        </w:rPr>
      </w:pPr>
    </w:p>
    <w:sectPr w:rsidR="00C240F2" w:rsidSect="00915390">
      <w:pgSz w:w="16838" w:h="11906" w:orient="landscape" w:code="9"/>
      <w:pgMar w:top="187" w:right="1134" w:bottom="18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70"/>
    <w:rsid w:val="0003592E"/>
    <w:rsid w:val="000360CF"/>
    <w:rsid w:val="000800EB"/>
    <w:rsid w:val="00085D7C"/>
    <w:rsid w:val="000949F1"/>
    <w:rsid w:val="000966FA"/>
    <w:rsid w:val="000A2F7B"/>
    <w:rsid w:val="000C523E"/>
    <w:rsid w:val="000C542E"/>
    <w:rsid w:val="000D1FD7"/>
    <w:rsid w:val="000E160E"/>
    <w:rsid w:val="000E5A92"/>
    <w:rsid w:val="000F709C"/>
    <w:rsid w:val="00134451"/>
    <w:rsid w:val="00151A43"/>
    <w:rsid w:val="00162B64"/>
    <w:rsid w:val="0017248A"/>
    <w:rsid w:val="00177DAA"/>
    <w:rsid w:val="00181B55"/>
    <w:rsid w:val="00185596"/>
    <w:rsid w:val="001C331F"/>
    <w:rsid w:val="001D38C3"/>
    <w:rsid w:val="001F39F0"/>
    <w:rsid w:val="00255672"/>
    <w:rsid w:val="00273590"/>
    <w:rsid w:val="002959FC"/>
    <w:rsid w:val="00296F74"/>
    <w:rsid w:val="002A2C46"/>
    <w:rsid w:val="002A47CC"/>
    <w:rsid w:val="002D08A7"/>
    <w:rsid w:val="002E0DD1"/>
    <w:rsid w:val="00305417"/>
    <w:rsid w:val="003140C2"/>
    <w:rsid w:val="003858EF"/>
    <w:rsid w:val="003C6B53"/>
    <w:rsid w:val="003D5976"/>
    <w:rsid w:val="00422746"/>
    <w:rsid w:val="00426990"/>
    <w:rsid w:val="00453899"/>
    <w:rsid w:val="00467729"/>
    <w:rsid w:val="004E0A25"/>
    <w:rsid w:val="004F5575"/>
    <w:rsid w:val="004F6D8C"/>
    <w:rsid w:val="004F7B04"/>
    <w:rsid w:val="005025C3"/>
    <w:rsid w:val="00514740"/>
    <w:rsid w:val="00525D99"/>
    <w:rsid w:val="00552813"/>
    <w:rsid w:val="00560F76"/>
    <w:rsid w:val="00565656"/>
    <w:rsid w:val="00567595"/>
    <w:rsid w:val="005933CC"/>
    <w:rsid w:val="005A2F16"/>
    <w:rsid w:val="005E584A"/>
    <w:rsid w:val="005F0F09"/>
    <w:rsid w:val="005F5541"/>
    <w:rsid w:val="0064757A"/>
    <w:rsid w:val="006900CB"/>
    <w:rsid w:val="006927CB"/>
    <w:rsid w:val="00694239"/>
    <w:rsid w:val="006C2C44"/>
    <w:rsid w:val="006E478E"/>
    <w:rsid w:val="006F5A9B"/>
    <w:rsid w:val="00711A36"/>
    <w:rsid w:val="00720EE5"/>
    <w:rsid w:val="00785AFC"/>
    <w:rsid w:val="007A3275"/>
    <w:rsid w:val="007B4134"/>
    <w:rsid w:val="007C5E70"/>
    <w:rsid w:val="00826260"/>
    <w:rsid w:val="00880C80"/>
    <w:rsid w:val="008865FE"/>
    <w:rsid w:val="00886761"/>
    <w:rsid w:val="008A45E7"/>
    <w:rsid w:val="008A72E1"/>
    <w:rsid w:val="008C592F"/>
    <w:rsid w:val="008E2572"/>
    <w:rsid w:val="00915390"/>
    <w:rsid w:val="00951FAE"/>
    <w:rsid w:val="00962C0E"/>
    <w:rsid w:val="009A1E2B"/>
    <w:rsid w:val="009F4A02"/>
    <w:rsid w:val="00A007CE"/>
    <w:rsid w:val="00A124CB"/>
    <w:rsid w:val="00A2165F"/>
    <w:rsid w:val="00A508DC"/>
    <w:rsid w:val="00A61709"/>
    <w:rsid w:val="00A7622A"/>
    <w:rsid w:val="00AA19E3"/>
    <w:rsid w:val="00AB44AF"/>
    <w:rsid w:val="00AB7889"/>
    <w:rsid w:val="00AE3405"/>
    <w:rsid w:val="00B20C49"/>
    <w:rsid w:val="00B67031"/>
    <w:rsid w:val="00B86EA4"/>
    <w:rsid w:val="00B90974"/>
    <w:rsid w:val="00BD7E72"/>
    <w:rsid w:val="00BE769B"/>
    <w:rsid w:val="00C153C0"/>
    <w:rsid w:val="00C21BE3"/>
    <w:rsid w:val="00C240F2"/>
    <w:rsid w:val="00C43484"/>
    <w:rsid w:val="00C569AF"/>
    <w:rsid w:val="00C63270"/>
    <w:rsid w:val="00C71F3C"/>
    <w:rsid w:val="00C930BB"/>
    <w:rsid w:val="00CE2765"/>
    <w:rsid w:val="00CF3ADB"/>
    <w:rsid w:val="00D04F36"/>
    <w:rsid w:val="00D14CFD"/>
    <w:rsid w:val="00D8473B"/>
    <w:rsid w:val="00D916C4"/>
    <w:rsid w:val="00DC6070"/>
    <w:rsid w:val="00DF3444"/>
    <w:rsid w:val="00E00B53"/>
    <w:rsid w:val="00E16343"/>
    <w:rsid w:val="00E9594A"/>
    <w:rsid w:val="00EA0273"/>
    <w:rsid w:val="00EA25FF"/>
    <w:rsid w:val="00EA5423"/>
    <w:rsid w:val="00EB4510"/>
    <w:rsid w:val="00EC25EE"/>
    <w:rsid w:val="00F028C2"/>
    <w:rsid w:val="00F404EE"/>
    <w:rsid w:val="00F64759"/>
    <w:rsid w:val="00F66FA3"/>
    <w:rsid w:val="00F70CAD"/>
    <w:rsid w:val="00F728F6"/>
    <w:rsid w:val="00F92D9F"/>
    <w:rsid w:val="00F94D1B"/>
    <w:rsid w:val="00FD4D29"/>
    <w:rsid w:val="00FD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155F1"/>
  <w15:docId w15:val="{4273586F-FB15-497F-A959-36C8A821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58EF"/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0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21">
    <w:name w:val="Πίνακας 1 με ανοιχτόχρωμο πλέγμα - Έμφαση 21"/>
    <w:basedOn w:val="a1"/>
    <w:uiPriority w:val="46"/>
    <w:rsid w:val="00D14CFD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-">
    <w:name w:val="Hyperlink"/>
    <w:rsid w:val="00FD4D29"/>
    <w:rPr>
      <w:color w:val="0563C1"/>
      <w:u w:val="single"/>
    </w:rPr>
  </w:style>
  <w:style w:type="character" w:customStyle="1" w:styleId="1">
    <w:name w:val="Ανεπίλυτη αναφορά1"/>
    <w:uiPriority w:val="99"/>
    <w:semiHidden/>
    <w:unhideWhenUsed/>
    <w:rsid w:val="00FD4D29"/>
    <w:rPr>
      <w:color w:val="605E5C"/>
      <w:shd w:val="clear" w:color="auto" w:fill="E1DFDD"/>
    </w:rPr>
  </w:style>
  <w:style w:type="table" w:customStyle="1" w:styleId="10">
    <w:name w:val="Ανοιχτόχρωμο πλέγμα πίνακα1"/>
    <w:basedOn w:val="a1"/>
    <w:uiPriority w:val="40"/>
    <w:rsid w:val="00C240F2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-0">
    <w:name w:val="FollowedHyperlink"/>
    <w:rsid w:val="001F39F0"/>
    <w:rPr>
      <w:color w:val="954F72"/>
      <w:u w:val="single"/>
    </w:rPr>
  </w:style>
  <w:style w:type="paragraph" w:styleId="a4">
    <w:name w:val="Balloon Text"/>
    <w:basedOn w:val="a"/>
    <w:link w:val="Char"/>
    <w:rsid w:val="0056565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565656"/>
    <w:rPr>
      <w:rFonts w:ascii="Tahoma" w:hAnsi="Tahoma" w:cs="Tahoma"/>
      <w:sz w:val="16"/>
      <w:szCs w:val="16"/>
    </w:rPr>
  </w:style>
  <w:style w:type="character" w:styleId="a5">
    <w:name w:val="Unresolved Mention"/>
    <w:basedOn w:val="a0"/>
    <w:uiPriority w:val="99"/>
    <w:semiHidden/>
    <w:unhideWhenUsed/>
    <w:rsid w:val="002A4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9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du-secondary.webex.com/meet/kkoumparo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inedu-primary.webex.com/meet/vngalani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inedu-primary2.webex.com/meet/eg161274" TargetMode="External"/><Relationship Id="rId11" Type="http://schemas.openxmlformats.org/officeDocument/2006/relationships/hyperlink" Target="https://minedu-primary.webex.com/meet/mfetokaki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minedu-primary2.webex.com/meet/gbaimp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edu-secondary2.webex.com/meet/dpipertzi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k\AppData\Local\Temp\&#917;&#914;&#916;&#927;&#924;&#913;&#916;&#921;&#913;&#921;&#927;%20&#937;&#929;&#927;&#923;&#927;&#915;&#921;&#927;%20&#928;&#929;&#927;&#915;&#929;&#913;&#924;&#924;&#913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6E07EF-094A-4F3B-930C-88DB07477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ΕΒΔΟΜΑΔΙΑΙΟ ΩΡΟΛΟΓΙΟ ΠΡΟΓΡΑΜΜΑ.dot</Template>
  <TotalTime>26</TotalTime>
  <Pages>1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ΕΒΔΟΜΑΔΙΑΙΟ ΩΡΟΛΟΓΙΟ ΠΡΟΓΡΑΜΜΑ</vt:lpstr>
    </vt:vector>
  </TitlesOfParts>
  <Company>OTLA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ΕΒΔΟΜΑΔΙΑΙΟ ΩΡΟΛΟΓΙΟ ΠΡΟΓΡΑΜΜΑ</dc:title>
  <dc:creator>zoi@sch.gr</dc:creator>
  <cp:lastModifiedBy>athina grigora</cp:lastModifiedBy>
  <cp:revision>23</cp:revision>
  <cp:lastPrinted>1899-12-31T22:00:00Z</cp:lastPrinted>
  <dcterms:created xsi:type="dcterms:W3CDTF">2025-12-04T07:22:00Z</dcterms:created>
  <dcterms:modified xsi:type="dcterms:W3CDTF">2026-01-21T09:57:00Z</dcterms:modified>
</cp:coreProperties>
</file>