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CB" w:rsidRPr="001735AA" w:rsidRDefault="00490DCB" w:rsidP="00D027AC">
      <w:pPr>
        <w:jc w:val="center"/>
        <w:rPr>
          <w:rFonts w:ascii="Calibri" w:hAnsi="Calibri" w:cs="Calibri"/>
          <w:b/>
        </w:rPr>
      </w:pPr>
      <w:r w:rsidRPr="001735AA">
        <w:rPr>
          <w:rFonts w:ascii="Calibri" w:hAnsi="Calibri" w:cs="Calibri"/>
          <w:b/>
        </w:rPr>
        <w:t>ΥΠΕΥΘΥΝΗ ΔΗΛΩΣΗ ΓΟΝΕΑ / ΚΗΔΕΜΟΝΑ</w:t>
      </w:r>
    </w:p>
    <w:p w:rsidR="00490DCB" w:rsidRPr="005F3CD1" w:rsidRDefault="00490DCB" w:rsidP="00E46D35">
      <w:pPr>
        <w:spacing w:line="360" w:lineRule="auto"/>
        <w:jc w:val="both"/>
        <w:rPr>
          <w:rFonts w:ascii="Calibri" w:hAnsi="Calibri" w:cs="Calibri"/>
        </w:rPr>
      </w:pPr>
      <w:r w:rsidRPr="001735AA">
        <w:rPr>
          <w:rFonts w:ascii="Calibri" w:hAnsi="Calibri" w:cs="Calibri"/>
        </w:rPr>
        <w:t>Ο/Η κάτωθι υπογεγραμμένος/η …………………………………………………</w:t>
      </w:r>
      <w:r>
        <w:rPr>
          <w:rFonts w:ascii="Calibri" w:hAnsi="Calibri" w:cs="Calibri"/>
        </w:rPr>
        <w:t>…………………….</w:t>
      </w:r>
      <w:r w:rsidRPr="001735AA">
        <w:rPr>
          <w:rFonts w:ascii="Calibri" w:hAnsi="Calibri" w:cs="Calibri"/>
        </w:rPr>
        <w:t xml:space="preserve"> γονέας / κηδεμόνας του/της μαθητ…..   ………….……………………………………</w:t>
      </w:r>
      <w:r>
        <w:rPr>
          <w:rFonts w:ascii="Calibri" w:hAnsi="Calibri" w:cs="Calibri"/>
        </w:rPr>
        <w:t xml:space="preserve">………………. της </w:t>
      </w:r>
      <w:r>
        <w:rPr>
          <w:rFonts w:ascii="Calibri" w:hAnsi="Calibri" w:cs="Calibri"/>
          <w:lang w:val="en-US"/>
        </w:rPr>
        <w:t>B</w:t>
      </w:r>
      <w:r>
        <w:rPr>
          <w:rFonts w:ascii="Calibri" w:hAnsi="Calibri" w:cs="Calibri"/>
        </w:rPr>
        <w:t>΄</w:t>
      </w:r>
      <w:r w:rsidRPr="001735AA">
        <w:rPr>
          <w:rFonts w:ascii="Calibri" w:hAnsi="Calibri" w:cs="Calibri"/>
        </w:rPr>
        <w:t xml:space="preserve"> τάξης</w:t>
      </w:r>
      <w:r w:rsidRPr="008A6BB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 τμήματος ……</w:t>
      </w:r>
      <w:r w:rsidRPr="001735AA">
        <w:rPr>
          <w:rFonts w:ascii="Calibri" w:hAnsi="Calibri" w:cs="Calibri"/>
        </w:rPr>
        <w:t xml:space="preserve"> του </w:t>
      </w:r>
      <w:r>
        <w:rPr>
          <w:rFonts w:ascii="Calibri" w:hAnsi="Calibri" w:cs="Calibri"/>
        </w:rPr>
        <w:t xml:space="preserve"> 16</w:t>
      </w:r>
      <w:r w:rsidRPr="00E805B4">
        <w:rPr>
          <w:rFonts w:ascii="Calibri" w:hAnsi="Calibri" w:cs="Calibri"/>
          <w:vertAlign w:val="superscript"/>
        </w:rPr>
        <w:t>ου</w:t>
      </w:r>
      <w:r>
        <w:rPr>
          <w:rFonts w:ascii="Calibri" w:hAnsi="Calibri" w:cs="Calibri"/>
        </w:rPr>
        <w:t xml:space="preserve"> Γυμνασίου Πατρών</w:t>
      </w:r>
      <w:r w:rsidRPr="001735AA">
        <w:rPr>
          <w:rFonts w:ascii="Calibri" w:hAnsi="Calibri" w:cs="Calibri"/>
        </w:rPr>
        <w:t xml:space="preserve">, </w:t>
      </w:r>
      <w:r w:rsidRPr="001735AA">
        <w:rPr>
          <w:rFonts w:ascii="Calibri" w:hAnsi="Calibri" w:cs="Calibri"/>
          <w:b/>
        </w:rPr>
        <w:t>δηλώνω υπεύθυνα</w:t>
      </w:r>
      <w:r w:rsidRPr="001735AA">
        <w:rPr>
          <w:rFonts w:ascii="Calibri" w:hAnsi="Calibri" w:cs="Calibri"/>
        </w:rPr>
        <w:t xml:space="preserve"> ότι επιτρέπω στον/στην………………</w:t>
      </w:r>
      <w:r>
        <w:rPr>
          <w:rFonts w:ascii="Calibri" w:hAnsi="Calibri" w:cs="Calibri"/>
        </w:rPr>
        <w:t xml:space="preserve">………….. μου να συμμετέχει στην   εκπαιδευτική επίσκεψη στο </w:t>
      </w:r>
      <w:r w:rsidRPr="008A6BB9">
        <w:rPr>
          <w:rFonts w:ascii="Calibri" w:hAnsi="Calibri" w:cs="Calibri"/>
          <w:b/>
        </w:rPr>
        <w:t>Ναύπλιο</w:t>
      </w:r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με σκοπό την παρακολούθηση και τη συμμετοχή σε δραστηριότητες σχετικές με το πρόγραμμα μαθημάτων της Β΄ τάξης. Μετά το τέλος του προγράμματος θα υπάρχει ελεύθερος χρόνος στη πόλη του Ναυπλίου.  </w:t>
      </w:r>
    </w:p>
    <w:p w:rsidR="00490DCB" w:rsidRDefault="00490DCB" w:rsidP="00D027A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εκδρομή θα πραγματοποιηθεί την </w:t>
      </w:r>
      <w:r>
        <w:rPr>
          <w:rFonts w:ascii="Calibri" w:hAnsi="Calibri" w:cs="Calibri"/>
          <w:b/>
        </w:rPr>
        <w:t>Παρασκευή  15 Απριλ</w:t>
      </w:r>
      <w:r w:rsidRPr="00E805B4">
        <w:rPr>
          <w:rFonts w:ascii="Calibri" w:hAnsi="Calibri" w:cs="Calibri"/>
          <w:b/>
        </w:rPr>
        <w:t>ίου 20</w:t>
      </w:r>
      <w:r>
        <w:rPr>
          <w:rFonts w:ascii="Calibri" w:hAnsi="Calibri" w:cs="Calibri"/>
          <w:b/>
        </w:rPr>
        <w:t>22</w:t>
      </w:r>
      <w:r>
        <w:rPr>
          <w:rFonts w:ascii="Calibri" w:hAnsi="Calibri" w:cs="Calibri"/>
        </w:rPr>
        <w:t xml:space="preserve">,  από 08:00 έως 20:00 περίπου. Θα τηρηθούν όλα τα προβλεπόμενα μέτρα για τον </w:t>
      </w:r>
      <w:r>
        <w:rPr>
          <w:rFonts w:ascii="Calibri" w:hAnsi="Calibri" w:cs="Calibri"/>
          <w:lang w:val="en-US"/>
        </w:rPr>
        <w:t>covid</w:t>
      </w:r>
      <w:r w:rsidRPr="00DD6E52">
        <w:rPr>
          <w:rFonts w:ascii="Calibri" w:hAnsi="Calibri" w:cs="Calibri"/>
        </w:rPr>
        <w:t>-19</w:t>
      </w:r>
      <w:r w:rsidRPr="00AF3FA2">
        <w:rPr>
          <w:rFonts w:ascii="Calibri" w:hAnsi="Calibri" w:cs="Calibri"/>
        </w:rPr>
        <w:t xml:space="preserve">. </w:t>
      </w:r>
    </w:p>
    <w:p w:rsidR="00490DCB" w:rsidRDefault="00490DCB" w:rsidP="00D027A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Το κόστος της εκδρομής  είναι </w:t>
      </w:r>
      <w:r w:rsidRPr="00144A72">
        <w:rPr>
          <w:rFonts w:ascii="Calibri" w:hAnsi="Calibri" w:cs="Calibri"/>
          <w:b/>
        </w:rPr>
        <w:t>17 ευρώ</w:t>
      </w:r>
      <w:r w:rsidRPr="00144A7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490DCB" w:rsidRPr="008A6BB9" w:rsidRDefault="00490DCB" w:rsidP="001144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δήλωση </w:t>
      </w:r>
      <w:r>
        <w:rPr>
          <w:rFonts w:ascii="Calibri" w:hAnsi="Calibri" w:cs="Calibri"/>
          <w:b/>
        </w:rPr>
        <w:t xml:space="preserve"> παραδίδεται</w:t>
      </w:r>
      <w:r w:rsidRPr="0095098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μαζί με </w:t>
      </w:r>
      <w:r w:rsidRPr="0095098F">
        <w:rPr>
          <w:rFonts w:ascii="Calibri" w:hAnsi="Calibri" w:cs="Calibri"/>
          <w:b/>
        </w:rPr>
        <w:t>προκαταβολή 5 ευρώ</w:t>
      </w:r>
      <w:r>
        <w:rPr>
          <w:rFonts w:ascii="Calibri" w:hAnsi="Calibri" w:cs="Calibri"/>
        </w:rPr>
        <w:t xml:space="preserve"> έως </w:t>
      </w:r>
      <w:r>
        <w:rPr>
          <w:rFonts w:ascii="Calibri" w:hAnsi="Calibri" w:cs="Calibri"/>
          <w:b/>
        </w:rPr>
        <w:t>06-04</w:t>
      </w:r>
      <w:r w:rsidRPr="0095098F">
        <w:rPr>
          <w:rFonts w:ascii="Calibri" w:hAnsi="Calibri" w:cs="Calibri"/>
          <w:b/>
        </w:rPr>
        <w:t>-20</w:t>
      </w:r>
      <w:r>
        <w:rPr>
          <w:rFonts w:ascii="Calibri" w:hAnsi="Calibri" w:cs="Calibri"/>
          <w:b/>
        </w:rPr>
        <w:t>22</w:t>
      </w:r>
      <w:r>
        <w:rPr>
          <w:rFonts w:ascii="Calibri" w:hAnsi="Calibri" w:cs="Calibri"/>
        </w:rPr>
        <w:t>.</w:t>
      </w:r>
    </w:p>
    <w:p w:rsidR="00490DCB" w:rsidRPr="00114456" w:rsidRDefault="00490DCB" w:rsidP="00114456">
      <w:pPr>
        <w:jc w:val="both"/>
        <w:rPr>
          <w:rFonts w:ascii="Calibri" w:hAnsi="Calibri" w:cs="Calibri"/>
        </w:rPr>
      </w:pPr>
    </w:p>
    <w:p w:rsidR="00490DCB" w:rsidRPr="001735AA" w:rsidRDefault="00490DCB" w:rsidP="00BD4A30">
      <w:pPr>
        <w:jc w:val="center"/>
        <w:rPr>
          <w:rFonts w:ascii="Calibri" w:hAnsi="Calibri" w:cs="Calibri"/>
        </w:rPr>
      </w:pPr>
      <w:r w:rsidRPr="001735AA">
        <w:rPr>
          <w:rFonts w:ascii="Calibri" w:hAnsi="Calibri" w:cs="Calibri"/>
        </w:rPr>
        <w:t>Ημερομηνία : ………………………………………</w:t>
      </w:r>
    </w:p>
    <w:p w:rsidR="00490DCB" w:rsidRPr="001735AA" w:rsidRDefault="00490DCB" w:rsidP="00BD4A30">
      <w:pPr>
        <w:jc w:val="center"/>
        <w:rPr>
          <w:rFonts w:ascii="Calibri" w:hAnsi="Calibri" w:cs="Calibri"/>
        </w:rPr>
      </w:pPr>
    </w:p>
    <w:p w:rsidR="00490DCB" w:rsidRPr="001735AA" w:rsidRDefault="00490DCB" w:rsidP="00BD4A30">
      <w:pPr>
        <w:jc w:val="center"/>
        <w:rPr>
          <w:rFonts w:ascii="Calibri" w:hAnsi="Calibri" w:cs="Calibri"/>
        </w:rPr>
      </w:pPr>
      <w:r w:rsidRPr="001735AA">
        <w:rPr>
          <w:rFonts w:ascii="Calibri" w:hAnsi="Calibri" w:cs="Calibri"/>
        </w:rPr>
        <w:t>Ο/Η κηδεμόνας</w:t>
      </w:r>
    </w:p>
    <w:p w:rsidR="00490DCB" w:rsidRPr="001735AA" w:rsidRDefault="00490DCB" w:rsidP="00BD4A30">
      <w:pPr>
        <w:jc w:val="center"/>
        <w:rPr>
          <w:rFonts w:ascii="Calibri" w:hAnsi="Calibri" w:cs="Calibri"/>
        </w:rPr>
      </w:pPr>
    </w:p>
    <w:p w:rsidR="00490DCB" w:rsidRPr="001735AA" w:rsidRDefault="00490DCB" w:rsidP="00BD4A30">
      <w:pPr>
        <w:jc w:val="center"/>
        <w:rPr>
          <w:rFonts w:ascii="Calibri" w:hAnsi="Calibri" w:cs="Calibri"/>
        </w:rPr>
      </w:pPr>
    </w:p>
    <w:p w:rsidR="00490DCB" w:rsidRPr="009D358F" w:rsidRDefault="00490DCB" w:rsidP="00BD4A30">
      <w:pPr>
        <w:jc w:val="center"/>
        <w:rPr>
          <w:rFonts w:ascii="Calibri" w:hAnsi="Calibri" w:cs="Calibri"/>
        </w:rPr>
      </w:pPr>
      <w:r w:rsidRPr="001735AA">
        <w:rPr>
          <w:rFonts w:ascii="Calibri" w:hAnsi="Calibri" w:cs="Calibri"/>
        </w:rPr>
        <w:t>(υπογραφή)</w:t>
      </w:r>
    </w:p>
    <w:p w:rsidR="00490DCB" w:rsidRPr="009D358F" w:rsidRDefault="00490DCB" w:rsidP="005C2131">
      <w:pPr>
        <w:jc w:val="center"/>
        <w:rPr>
          <w:rFonts w:ascii="Calibri" w:hAnsi="Calibri" w:cs="Calibri"/>
          <w:b/>
        </w:rPr>
      </w:pPr>
    </w:p>
    <w:sectPr w:rsidR="00490DCB" w:rsidRPr="009D358F" w:rsidSect="008855A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CB" w:rsidRDefault="00490DCB">
      <w:r>
        <w:separator/>
      </w:r>
    </w:p>
  </w:endnote>
  <w:endnote w:type="continuationSeparator" w:id="0">
    <w:p w:rsidR="00490DCB" w:rsidRDefault="0049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CB" w:rsidRDefault="00490DCB">
      <w:r>
        <w:separator/>
      </w:r>
    </w:p>
  </w:footnote>
  <w:footnote w:type="continuationSeparator" w:id="0">
    <w:p w:rsidR="00490DCB" w:rsidRDefault="00490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CB" w:rsidRPr="00D027AC" w:rsidRDefault="00490DCB" w:rsidP="00D027AC">
    <w:pPr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21E"/>
    <w:rsid w:val="0002407A"/>
    <w:rsid w:val="000469BC"/>
    <w:rsid w:val="000E162E"/>
    <w:rsid w:val="000F0D4A"/>
    <w:rsid w:val="00114456"/>
    <w:rsid w:val="00135743"/>
    <w:rsid w:val="00144A72"/>
    <w:rsid w:val="00151212"/>
    <w:rsid w:val="001735AA"/>
    <w:rsid w:val="001C3005"/>
    <w:rsid w:val="001C6FCC"/>
    <w:rsid w:val="00336328"/>
    <w:rsid w:val="00381313"/>
    <w:rsid w:val="00416A67"/>
    <w:rsid w:val="004317F6"/>
    <w:rsid w:val="00490DCB"/>
    <w:rsid w:val="004C3771"/>
    <w:rsid w:val="00523FC1"/>
    <w:rsid w:val="00536631"/>
    <w:rsid w:val="00557A40"/>
    <w:rsid w:val="005C2131"/>
    <w:rsid w:val="005E369E"/>
    <w:rsid w:val="005F3CD1"/>
    <w:rsid w:val="00622652"/>
    <w:rsid w:val="0066521E"/>
    <w:rsid w:val="006B67F6"/>
    <w:rsid w:val="007A0A72"/>
    <w:rsid w:val="007C2157"/>
    <w:rsid w:val="008855AA"/>
    <w:rsid w:val="008A6BB9"/>
    <w:rsid w:val="008C2F87"/>
    <w:rsid w:val="00944FAC"/>
    <w:rsid w:val="0095098F"/>
    <w:rsid w:val="00972DDF"/>
    <w:rsid w:val="009D358F"/>
    <w:rsid w:val="009D6CA9"/>
    <w:rsid w:val="00A65779"/>
    <w:rsid w:val="00A811D8"/>
    <w:rsid w:val="00AB2B1A"/>
    <w:rsid w:val="00AF3FA2"/>
    <w:rsid w:val="00BB28DA"/>
    <w:rsid w:val="00BD4A30"/>
    <w:rsid w:val="00BD6F95"/>
    <w:rsid w:val="00C810A3"/>
    <w:rsid w:val="00CD66F5"/>
    <w:rsid w:val="00D027AC"/>
    <w:rsid w:val="00D2175B"/>
    <w:rsid w:val="00D649FA"/>
    <w:rsid w:val="00DC731B"/>
    <w:rsid w:val="00DD6E52"/>
    <w:rsid w:val="00E46D35"/>
    <w:rsid w:val="00E805B4"/>
    <w:rsid w:val="00E8230A"/>
    <w:rsid w:val="00F347FF"/>
    <w:rsid w:val="00F45499"/>
    <w:rsid w:val="00FC467C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A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7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11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27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11D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4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1D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129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ΓΟΝΕΑ / ΚΗΔΕΜΟΝΑ</dc:title>
  <dc:subject/>
  <dc:creator>Giannos</dc:creator>
  <cp:keywords/>
  <dc:description/>
  <cp:lastModifiedBy>Owner</cp:lastModifiedBy>
  <cp:revision>2</cp:revision>
  <cp:lastPrinted>2022-03-31T04:57:00Z</cp:lastPrinted>
  <dcterms:created xsi:type="dcterms:W3CDTF">2022-04-01T15:12:00Z</dcterms:created>
  <dcterms:modified xsi:type="dcterms:W3CDTF">2022-04-01T15:12:00Z</dcterms:modified>
</cp:coreProperties>
</file>