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EF" w:rsidRPr="00DB1C21" w:rsidRDefault="00FB45EF" w:rsidP="008B5A63">
      <w:pPr>
        <w:shd w:val="clear" w:color="auto" w:fill="F9F9F9"/>
        <w:spacing w:after="0" w:line="240" w:lineRule="auto"/>
        <w:outlineLvl w:val="0"/>
        <w:rPr>
          <w:rFonts w:ascii="Arial" w:hAnsi="Arial" w:cs="Arial"/>
          <w:kern w:val="36"/>
          <w:sz w:val="24"/>
          <w:szCs w:val="24"/>
          <w:lang w:val="en-US" w:eastAsia="el-GR"/>
        </w:rPr>
      </w:pPr>
      <w:r w:rsidRPr="00DB1C21">
        <w:rPr>
          <w:rFonts w:ascii="Arial" w:hAnsi="Arial" w:cs="Arial"/>
          <w:kern w:val="36"/>
          <w:sz w:val="24"/>
          <w:szCs w:val="24"/>
          <w:lang w:eastAsia="el-GR"/>
        </w:rPr>
        <w:t>ΠΕΡΙΟΔΙΚΟΣ</w:t>
      </w:r>
      <w:r w:rsidRPr="00DB1C21">
        <w:rPr>
          <w:rFonts w:ascii="Arial" w:hAnsi="Arial" w:cs="Arial"/>
          <w:kern w:val="36"/>
          <w:sz w:val="24"/>
          <w:szCs w:val="24"/>
          <w:lang w:val="en-US" w:eastAsia="el-GR"/>
        </w:rPr>
        <w:t xml:space="preserve"> </w:t>
      </w:r>
      <w:r w:rsidRPr="00DB1C21">
        <w:rPr>
          <w:rFonts w:ascii="Arial" w:hAnsi="Arial" w:cs="Arial"/>
          <w:kern w:val="36"/>
          <w:sz w:val="24"/>
          <w:szCs w:val="24"/>
          <w:lang w:eastAsia="el-GR"/>
        </w:rPr>
        <w:t>ΠΙΝΑΚΑΣ</w:t>
      </w:r>
    </w:p>
    <w:p w:rsidR="00FB45EF" w:rsidRPr="007861E3" w:rsidRDefault="00FB45EF" w:rsidP="008B5A63">
      <w:pPr>
        <w:shd w:val="clear" w:color="auto" w:fill="F9F9F9"/>
        <w:spacing w:after="0" w:line="240" w:lineRule="auto"/>
        <w:outlineLvl w:val="0"/>
        <w:rPr>
          <w:rFonts w:ascii="Arial" w:hAnsi="Arial" w:cs="Arial"/>
          <w:kern w:val="36"/>
          <w:sz w:val="48"/>
          <w:szCs w:val="48"/>
          <w:lang w:val="en-US" w:eastAsia="el-GR"/>
        </w:rPr>
      </w:pPr>
    </w:p>
    <w:p w:rsidR="00FB45EF" w:rsidRPr="008B5A63" w:rsidRDefault="00FB45EF">
      <w:pPr>
        <w:rPr>
          <w:lang w:val="en-US"/>
        </w:rPr>
      </w:pPr>
    </w:p>
    <w:p w:rsidR="00FB45EF" w:rsidRPr="008B5A63" w:rsidRDefault="00FB45EF" w:rsidP="00A3355A">
      <w:pPr>
        <w:pStyle w:val="ListParagraph"/>
        <w:numPr>
          <w:ilvl w:val="0"/>
          <w:numId w:val="2"/>
        </w:numPr>
      </w:pPr>
      <w:r>
        <w:t xml:space="preserve">Για αρχή διασκεδάστε λίγο με  το τραγούδι του περιοδικού πίνακα στο </w:t>
      </w:r>
      <w:r w:rsidRPr="00A3355A">
        <w:rPr>
          <w:lang w:val="en-US"/>
        </w:rPr>
        <w:t>youtube</w:t>
      </w:r>
      <w:r>
        <w:t>:</w:t>
      </w:r>
    </w:p>
    <w:p w:rsidR="00FB45EF" w:rsidRPr="00D71F42" w:rsidRDefault="00FB45EF">
      <w:pPr>
        <w:rPr>
          <w:lang w:val="en-US"/>
        </w:rPr>
      </w:pPr>
      <w:hyperlink r:id="rId7" w:history="1">
        <w:r w:rsidRPr="008B5A63">
          <w:rPr>
            <w:rStyle w:val="Hyperlink"/>
            <w:lang w:val="en-US"/>
          </w:rPr>
          <w:t>https</w:t>
        </w:r>
        <w:r w:rsidRPr="00D71F42">
          <w:rPr>
            <w:rStyle w:val="Hyperlink"/>
            <w:lang w:val="en-US"/>
          </w:rPr>
          <w:t>://</w:t>
        </w:r>
        <w:r w:rsidRPr="008B5A63">
          <w:rPr>
            <w:rStyle w:val="Hyperlink"/>
            <w:lang w:val="en-US"/>
          </w:rPr>
          <w:t>youtu</w:t>
        </w:r>
        <w:r w:rsidRPr="00D71F42">
          <w:rPr>
            <w:rStyle w:val="Hyperlink"/>
            <w:lang w:val="en-US"/>
          </w:rPr>
          <w:t>.</w:t>
        </w:r>
        <w:r w:rsidRPr="008B5A63">
          <w:rPr>
            <w:rStyle w:val="Hyperlink"/>
            <w:lang w:val="en-US"/>
          </w:rPr>
          <w:t>be</w:t>
        </w:r>
        <w:r w:rsidRPr="00D71F42">
          <w:rPr>
            <w:rStyle w:val="Hyperlink"/>
            <w:lang w:val="en-US"/>
          </w:rPr>
          <w:t>/</w:t>
        </w:r>
        <w:r w:rsidRPr="008B5A63">
          <w:rPr>
            <w:rStyle w:val="Hyperlink"/>
            <w:lang w:val="en-US"/>
          </w:rPr>
          <w:t>zGM</w:t>
        </w:r>
        <w:r w:rsidRPr="00D71F42">
          <w:rPr>
            <w:rStyle w:val="Hyperlink"/>
            <w:lang w:val="en-US"/>
          </w:rPr>
          <w:t>-</w:t>
        </w:r>
        <w:r w:rsidRPr="008B5A63">
          <w:rPr>
            <w:rStyle w:val="Hyperlink"/>
            <w:lang w:val="en-US"/>
          </w:rPr>
          <w:t>wSKFBpo</w:t>
        </w:r>
      </w:hyperlink>
    </w:p>
    <w:p w:rsidR="00FB45EF" w:rsidRPr="006264BF" w:rsidRDefault="00FB45EF" w:rsidP="00D71F42">
      <w:pPr>
        <w:shd w:val="clear" w:color="auto" w:fill="F9F9F9"/>
        <w:spacing w:after="0" w:line="240" w:lineRule="auto"/>
        <w:outlineLvl w:val="0"/>
        <w:rPr>
          <w:rFonts w:ascii="Arial" w:hAnsi="Arial" w:cs="Arial"/>
          <w:kern w:val="36"/>
          <w:sz w:val="28"/>
          <w:szCs w:val="28"/>
          <w:lang w:val="en-US" w:eastAsia="el-GR"/>
        </w:rPr>
      </w:pPr>
      <w:r w:rsidRPr="00D71F42">
        <w:rPr>
          <w:rFonts w:ascii="Arial" w:hAnsi="Arial" w:cs="Arial"/>
          <w:kern w:val="36"/>
          <w:sz w:val="28"/>
          <w:szCs w:val="28"/>
          <w:lang w:val="en-US" w:eastAsia="el-GR"/>
        </w:rPr>
        <w:t>Tom Lehrer's "The Elements" animated</w:t>
      </w:r>
    </w:p>
    <w:p w:rsidR="00FB45EF" w:rsidRPr="00D71F42" w:rsidRDefault="00FB45EF">
      <w:pPr>
        <w:rPr>
          <w:lang w:val="en-US"/>
        </w:rPr>
      </w:pPr>
    </w:p>
    <w:p w:rsidR="00FB45EF" w:rsidRDefault="00FB45EF" w:rsidP="009347E4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45EF" w:rsidRDefault="00FB45EF" w:rsidP="009347E4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45EF" w:rsidRDefault="00FB45EF" w:rsidP="009347E4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B45EF" w:rsidRPr="00101CE8" w:rsidRDefault="00FB45EF" w:rsidP="00101CE8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101CE8">
        <w:rPr>
          <w:rFonts w:ascii="Arial" w:hAnsi="Arial" w:cs="Arial"/>
          <w:sz w:val="20"/>
          <w:szCs w:val="20"/>
        </w:rPr>
        <w:t>Στην συνέχεια, εξερευνήστε περαιτέρω τα στοιχεία μέσα από έναν </w:t>
      </w:r>
      <w:hyperlink r:id="rId8" w:tgtFrame="_blank" w:history="1">
        <w:r w:rsidRPr="00101CE8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διαδραστικό περιοδικό πίνακα</w:t>
        </w:r>
      </w:hyperlink>
      <w:r w:rsidRPr="00101CE8">
        <w:rPr>
          <w:rFonts w:ascii="Arial" w:hAnsi="Arial" w:cs="Arial"/>
          <w:sz w:val="20"/>
          <w:szCs w:val="20"/>
        </w:rPr>
        <w:t> της Βασιλικής Ένωσης Χημικών (Royal Society of Chemistry) που μεταξύ άλλων περιέχει την ιστορία, τις χρήσεις κάθε στοιχείου και σχετικά βίντεο.</w:t>
      </w:r>
    </w:p>
    <w:p w:rsidR="00FB45EF" w:rsidRDefault="00FB45EF">
      <w:hyperlink r:id="rId9" w:history="1">
        <w:r w:rsidRPr="00B433DE">
          <w:rPr>
            <w:rStyle w:val="Hyperlink"/>
          </w:rPr>
          <w:t>http://www.rsc.org/periodic-table</w:t>
        </w:r>
      </w:hyperlink>
    </w:p>
    <w:p w:rsidR="00FB45EF" w:rsidRDefault="00FB45EF" w:rsidP="007861E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B45EF" w:rsidRPr="009347E4" w:rsidRDefault="00FB45EF" w:rsidP="009347E4">
      <w:pPr>
        <w:pStyle w:val="ListParagraph"/>
        <w:ind w:left="360"/>
        <w:jc w:val="both"/>
      </w:pPr>
    </w:p>
    <w:p w:rsidR="00FB45EF" w:rsidRPr="009347E4" w:rsidRDefault="00FB45EF" w:rsidP="009347E4">
      <w:pPr>
        <w:pStyle w:val="ListParagraph"/>
        <w:ind w:left="360"/>
        <w:jc w:val="both"/>
      </w:pPr>
    </w:p>
    <w:p w:rsidR="00FB45EF" w:rsidRPr="00981498" w:rsidRDefault="00FB45EF" w:rsidP="00101CE8">
      <w:pPr>
        <w:pStyle w:val="ListParagraph"/>
        <w:numPr>
          <w:ilvl w:val="0"/>
          <w:numId w:val="2"/>
        </w:numPr>
        <w:jc w:val="both"/>
      </w:pPr>
      <w:r>
        <w:rPr>
          <w:rFonts w:cs="Calibri"/>
        </w:rPr>
        <w:t xml:space="preserve">Γράψτε </w:t>
      </w:r>
      <w:r w:rsidRPr="007861E3">
        <w:rPr>
          <w:rFonts w:cs="Calibri"/>
        </w:rPr>
        <w:t>μία ιστορία που να εμπνέεται ή να αναφέρεται στον Περιοδικό Πίνακα.</w:t>
      </w:r>
    </w:p>
    <w:p w:rsidR="00FB45EF" w:rsidRPr="00D077E7" w:rsidRDefault="00FB45EF" w:rsidP="00101CE8">
      <w:pPr>
        <w:pStyle w:val="ListParagraph"/>
        <w:ind w:left="0"/>
        <w:jc w:val="both"/>
      </w:pPr>
    </w:p>
    <w:p w:rsidR="00FB45EF" w:rsidRDefault="00FB45EF" w:rsidP="00101CE8">
      <w:pPr>
        <w:pStyle w:val="ListParagraph"/>
        <w:numPr>
          <w:ilvl w:val="0"/>
          <w:numId w:val="2"/>
        </w:numPr>
        <w:jc w:val="both"/>
      </w:pPr>
      <w:r>
        <w:t xml:space="preserve">Στον πίνακα που ακολουθεί και με τη βοήθεια του περιοδικού πίνακα </w:t>
      </w:r>
    </w:p>
    <w:p w:rsidR="00FB45EF" w:rsidRDefault="00FB45EF" w:rsidP="00101CE8">
      <w:pPr>
        <w:pStyle w:val="ListParagraph"/>
        <w:ind w:left="360"/>
        <w:jc w:val="both"/>
        <w:rPr>
          <w:b/>
          <w:color w:val="008000"/>
        </w:rPr>
      </w:pPr>
    </w:p>
    <w:p w:rsidR="00FB45EF" w:rsidRDefault="00FB45EF" w:rsidP="00101CE8">
      <w:pPr>
        <w:pStyle w:val="ListParagraph"/>
        <w:ind w:left="360"/>
        <w:jc w:val="both"/>
        <w:rPr>
          <w:b/>
          <w:color w:val="008000"/>
        </w:rPr>
      </w:pPr>
    </w:p>
    <w:p w:rsidR="00FB45EF" w:rsidRDefault="00FB45EF" w:rsidP="00101CE8">
      <w:pPr>
        <w:pStyle w:val="ListParagraph"/>
        <w:ind w:left="360"/>
        <w:jc w:val="both"/>
      </w:pPr>
      <w:r w:rsidRPr="00814DB3">
        <w:rPr>
          <w:b/>
          <w:color w:val="008000"/>
        </w:rPr>
        <w:t>Α.</w:t>
      </w:r>
      <w:r>
        <w:t xml:space="preserve"> Να συμπληρώσετε το σύμβολο του στοιχείου:</w:t>
      </w:r>
    </w:p>
    <w:p w:rsidR="00FB45EF" w:rsidRPr="00814DB3" w:rsidRDefault="00FB45EF" w:rsidP="00713615">
      <w:pPr>
        <w:pStyle w:val="ListParagraph"/>
        <w:ind w:left="360"/>
        <w:rPr>
          <w:b/>
          <w:color w:val="008000"/>
        </w:rPr>
      </w:pPr>
      <w:r>
        <w:t xml:space="preserve">     </w:t>
      </w:r>
      <w:r w:rsidRPr="00125F0B">
        <w:rPr>
          <w:b/>
          <w:color w:val="008000"/>
        </w:rPr>
        <w:t>1. αργ</w:t>
      </w:r>
      <w:r>
        <w:rPr>
          <w:b/>
          <w:color w:val="008000"/>
        </w:rPr>
        <w:t>ό …….</w:t>
      </w:r>
      <w:r w:rsidRPr="00125F0B">
        <w:rPr>
          <w:b/>
          <w:color w:val="008000"/>
        </w:rPr>
        <w:t xml:space="preserve">  2. χλ</w:t>
      </w:r>
      <w:r>
        <w:rPr>
          <w:b/>
          <w:color w:val="008000"/>
        </w:rPr>
        <w:t xml:space="preserve">ώριο ….. </w:t>
      </w:r>
      <w:r w:rsidRPr="00125F0B">
        <w:rPr>
          <w:b/>
          <w:color w:val="008000"/>
        </w:rPr>
        <w:t>3. ν</w:t>
      </w:r>
      <w:r>
        <w:rPr>
          <w:b/>
          <w:color w:val="008000"/>
        </w:rPr>
        <w:t>άτριο  …….</w:t>
      </w:r>
      <w:r w:rsidRPr="00125F0B">
        <w:rPr>
          <w:b/>
          <w:color w:val="008000"/>
        </w:rPr>
        <w:t xml:space="preserve"> 4. ά</w:t>
      </w:r>
      <w:r>
        <w:rPr>
          <w:b/>
          <w:color w:val="008000"/>
        </w:rPr>
        <w:t>νθρακας  ……</w:t>
      </w:r>
      <w:r w:rsidRPr="00125F0B">
        <w:rPr>
          <w:b/>
          <w:color w:val="008000"/>
        </w:rPr>
        <w:t xml:space="preserve">  5. αργ</w:t>
      </w:r>
      <w:r>
        <w:rPr>
          <w:b/>
          <w:color w:val="008000"/>
        </w:rPr>
        <w:t>ίλιο  ……..</w:t>
      </w:r>
    </w:p>
    <w:p w:rsidR="00FB45EF" w:rsidRPr="00814DB3" w:rsidRDefault="00FB45EF" w:rsidP="00713615">
      <w:pPr>
        <w:pStyle w:val="ListParagraph"/>
        <w:ind w:left="360"/>
        <w:rPr>
          <w:b/>
          <w:color w:val="008000"/>
        </w:rPr>
      </w:pPr>
      <w:r w:rsidRPr="00125F0B">
        <w:rPr>
          <w:b/>
          <w:color w:val="008000"/>
        </w:rPr>
        <w:t xml:space="preserve">     6. θείο </w:t>
      </w:r>
      <w:r>
        <w:rPr>
          <w:b/>
          <w:color w:val="008000"/>
        </w:rPr>
        <w:t>……..</w:t>
      </w:r>
      <w:r w:rsidRPr="00125F0B">
        <w:rPr>
          <w:b/>
          <w:color w:val="008000"/>
        </w:rPr>
        <w:t xml:space="preserve">     7. ασβ</w:t>
      </w:r>
      <w:r>
        <w:rPr>
          <w:b/>
          <w:color w:val="008000"/>
        </w:rPr>
        <w:t>έστιο  ……..</w:t>
      </w:r>
      <w:r w:rsidRPr="00125F0B">
        <w:rPr>
          <w:b/>
          <w:color w:val="008000"/>
        </w:rPr>
        <w:t xml:space="preserve"> 8. οξυγόνο </w:t>
      </w:r>
      <w:r>
        <w:rPr>
          <w:b/>
          <w:color w:val="008000"/>
        </w:rPr>
        <w:t>……..</w:t>
      </w:r>
      <w:r w:rsidRPr="00125F0B">
        <w:rPr>
          <w:b/>
          <w:color w:val="008000"/>
        </w:rPr>
        <w:t xml:space="preserve"> 9. σίδηρος </w:t>
      </w:r>
      <w:r>
        <w:rPr>
          <w:b/>
          <w:color w:val="008000"/>
        </w:rPr>
        <w:t>……</w:t>
      </w:r>
      <w:r w:rsidRPr="00125F0B">
        <w:rPr>
          <w:b/>
          <w:color w:val="008000"/>
        </w:rPr>
        <w:t xml:space="preserve"> 10. άζωτο </w:t>
      </w:r>
      <w:r>
        <w:rPr>
          <w:b/>
          <w:color w:val="008000"/>
        </w:rPr>
        <w:t xml:space="preserve"> ……</w:t>
      </w:r>
    </w:p>
    <w:p w:rsidR="00FB45EF" w:rsidRDefault="00FB45EF" w:rsidP="00713615">
      <w:pPr>
        <w:pStyle w:val="ListParagraph"/>
        <w:ind w:left="360"/>
      </w:pPr>
      <w:r>
        <w:rPr>
          <w:b/>
          <w:color w:val="008000"/>
        </w:rPr>
        <w:t xml:space="preserve">Β.  </w:t>
      </w:r>
      <w:r w:rsidRPr="00101CE8">
        <w:t>Ποιο</w:t>
      </w:r>
      <w:r>
        <w:rPr>
          <w:b/>
          <w:color w:val="008000"/>
        </w:rPr>
        <w:t xml:space="preserve"> </w:t>
      </w:r>
      <w:r>
        <w:t xml:space="preserve"> στοιχείο είναι ευγενές αέριο;  …………</w:t>
      </w:r>
    </w:p>
    <w:p w:rsidR="00FB45EF" w:rsidRDefault="00FB45EF" w:rsidP="00713615">
      <w:pPr>
        <w:pStyle w:val="ListParagraph"/>
        <w:ind w:left="360"/>
      </w:pPr>
      <w:r w:rsidRPr="00814DB3">
        <w:rPr>
          <w:b/>
          <w:color w:val="008000"/>
        </w:rPr>
        <w:t>Γ.</w:t>
      </w:r>
      <w:r>
        <w:t xml:space="preserve"> Ποια είναι τα τέσσερα στοιχεία που είναι μέταλλα; …………..</w:t>
      </w:r>
    </w:p>
    <w:p w:rsidR="00FB45EF" w:rsidRPr="009374FD" w:rsidRDefault="00FB45EF" w:rsidP="00713615">
      <w:pPr>
        <w:pStyle w:val="ListParagraph"/>
        <w:ind w:left="360"/>
      </w:pPr>
      <w:r w:rsidRPr="00814DB3">
        <w:rPr>
          <w:b/>
          <w:color w:val="008000"/>
        </w:rPr>
        <w:t>Δ.</w:t>
      </w:r>
      <w:r w:rsidRPr="00713615">
        <w:t xml:space="preserve"> </w:t>
      </w:r>
      <w:r>
        <w:t>Ποιο</w:t>
      </w:r>
      <w:r w:rsidRPr="00713615">
        <w:t xml:space="preserve"> </w:t>
      </w:r>
      <w:r>
        <w:t>στοιχείο είναι αλκάλιο; …………..</w:t>
      </w:r>
    </w:p>
    <w:p w:rsidR="00FB45EF" w:rsidRPr="009374FD" w:rsidRDefault="00FB45EF" w:rsidP="00713615">
      <w:pPr>
        <w:pStyle w:val="ListParagraph"/>
        <w:ind w:left="360"/>
      </w:pPr>
      <w:r w:rsidRPr="00814DB3">
        <w:rPr>
          <w:b/>
          <w:color w:val="008000"/>
        </w:rPr>
        <w:t>Ε.</w:t>
      </w:r>
      <w:r>
        <w:t xml:space="preserve"> Ποια στοιχεία περιέχονται στον αέρα που αναπνέουμε; ………………</w:t>
      </w:r>
    </w:p>
    <w:p w:rsidR="00FB45EF" w:rsidRDefault="00FB45EF" w:rsidP="00713615">
      <w:pPr>
        <w:pStyle w:val="ListParagraph"/>
        <w:ind w:left="360"/>
      </w:pPr>
      <w:r w:rsidRPr="00814DB3">
        <w:rPr>
          <w:b/>
          <w:color w:val="008000"/>
        </w:rPr>
        <w:t>Στ.</w:t>
      </w:r>
      <w:r>
        <w:t xml:space="preserve"> Ποια στοιχεία είναι αέρια σε συνθήκες περιβάλλοντος; ………………………..</w:t>
      </w:r>
    </w:p>
    <w:p w:rsidR="00FB45EF" w:rsidRPr="009374FD" w:rsidRDefault="00FB45EF" w:rsidP="00713615">
      <w:pPr>
        <w:pStyle w:val="ListParagraph"/>
        <w:ind w:left="360"/>
      </w:pPr>
      <w:r w:rsidRPr="00814DB3">
        <w:rPr>
          <w:b/>
          <w:color w:val="008000"/>
        </w:rPr>
        <w:t>Ζ.</w:t>
      </w:r>
      <w:r>
        <w:t xml:space="preserve"> Ποιο στοιχείο είναι αλογόνο; ………………..</w:t>
      </w:r>
    </w:p>
    <w:p w:rsidR="00FB45EF" w:rsidRDefault="00FB45EF" w:rsidP="00713615">
      <w:pPr>
        <w:pStyle w:val="ListParagraph"/>
        <w:ind w:left="360"/>
      </w:pPr>
      <w:r w:rsidRPr="00814DB3">
        <w:rPr>
          <w:b/>
          <w:color w:val="008000"/>
          <w:lang w:val="en-US"/>
        </w:rPr>
        <w:t>H</w:t>
      </w:r>
      <w:r w:rsidRPr="00814DB3">
        <w:rPr>
          <w:b/>
          <w:color w:val="008000"/>
        </w:rPr>
        <w:t>.</w:t>
      </w:r>
      <w:r w:rsidRPr="00952174">
        <w:t xml:space="preserve"> </w:t>
      </w:r>
      <w:r>
        <w:t xml:space="preserve">Να σημειώσετε τον αριθμό της ομάδας του περιοδικού πίνακα που βρίσκεται </w:t>
      </w:r>
    </w:p>
    <w:p w:rsidR="00FB45EF" w:rsidRPr="00952174" w:rsidRDefault="00FB45EF" w:rsidP="00713615">
      <w:pPr>
        <w:pStyle w:val="ListParagraph"/>
        <w:ind w:left="360"/>
      </w:pPr>
      <w:r>
        <w:t>αργό ……….,   χλώριο ………, νάτριο ………</w:t>
      </w: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Default="00FB45EF" w:rsidP="00981498">
      <w:pPr>
        <w:pStyle w:val="ListParagraph"/>
        <w:ind w:left="0"/>
        <w:rPr>
          <w:b/>
          <w:color w:val="FF0000"/>
        </w:rPr>
      </w:pPr>
    </w:p>
    <w:p w:rsidR="00FB45EF" w:rsidRPr="001634C2" w:rsidRDefault="00FB45EF" w:rsidP="00981498">
      <w:pPr>
        <w:pStyle w:val="ListParagraph"/>
        <w:ind w:left="0"/>
      </w:pPr>
      <w:r w:rsidRPr="00814DB3">
        <w:rPr>
          <w:b/>
          <w:color w:val="FF0000"/>
        </w:rPr>
        <w:t>5.</w:t>
      </w:r>
      <w:r>
        <w:t xml:space="preserve"> Απαντήστε στις παρακάτω ερωτήσεις βάσει της εικόνας του περιοδικού πίνακα που φαίνεται πιο κάτω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Α.</w:t>
      </w:r>
      <w:r>
        <w:rPr>
          <w:noProof/>
          <w:lang w:eastAsia="el-GR"/>
        </w:rPr>
        <w:t xml:space="preserve"> Πως ονομάζονται τα στοιχεία της  18</w:t>
      </w:r>
      <w:r w:rsidRPr="001634C2">
        <w:rPr>
          <w:noProof/>
          <w:vertAlign w:val="superscript"/>
          <w:lang w:eastAsia="el-GR"/>
        </w:rPr>
        <w:t>ης</w:t>
      </w:r>
      <w:r>
        <w:rPr>
          <w:noProof/>
          <w:lang w:eastAsia="el-GR"/>
        </w:rPr>
        <w:t xml:space="preserve"> ομάδας; ……………</w:t>
      </w:r>
    </w:p>
    <w:p w:rsidR="00FB45EF" w:rsidRPr="002B03A2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Β.</w:t>
      </w:r>
      <w:r>
        <w:rPr>
          <w:noProof/>
          <w:lang w:eastAsia="el-GR"/>
        </w:rPr>
        <w:t xml:space="preserve"> Να γράψετε τα χημικά στοιχεία που αντιστοιχούν στις αλκαλικές γαίες ………………</w:t>
      </w:r>
      <w:r w:rsidRPr="002B03A2">
        <w:rPr>
          <w:noProof/>
          <w:lang w:eastAsia="el-GR"/>
        </w:rPr>
        <w:t xml:space="preserve"> 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Γ.</w:t>
      </w:r>
      <w:r>
        <w:rPr>
          <w:noProof/>
          <w:lang w:eastAsia="el-GR"/>
        </w:rPr>
        <w:t xml:space="preserve"> Να υπολογίσετε τον ατομικό αριθμό του στοιχείου  αργίλιο:  ………………….</w:t>
      </w:r>
    </w:p>
    <w:p w:rsidR="00FB45EF" w:rsidRPr="003F5068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Δ.</w:t>
      </w:r>
      <w:r>
        <w:rPr>
          <w:noProof/>
          <w:lang w:eastAsia="el-GR"/>
        </w:rPr>
        <w:t xml:space="preserve"> Ποια από αυτά τα στοιχεία ανήκουν στα αλογόνα; ……………………..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Ε.</w:t>
      </w:r>
      <w:r>
        <w:rPr>
          <w:noProof/>
          <w:lang w:eastAsia="el-GR"/>
        </w:rPr>
        <w:t xml:space="preserve"> Πως</w:t>
      </w:r>
      <w:r w:rsidRPr="00DA4C81">
        <w:rPr>
          <w:noProof/>
          <w:lang w:eastAsia="el-GR"/>
        </w:rPr>
        <w:t xml:space="preserve"> </w:t>
      </w:r>
      <w:r>
        <w:rPr>
          <w:noProof/>
          <w:lang w:eastAsia="el-GR"/>
        </w:rPr>
        <w:t>ονομάζονται τα στοιχεία της πρώτης ομάδας; ………………….</w:t>
      </w:r>
    </w:p>
    <w:p w:rsidR="00FB45EF" w:rsidRDefault="00FB45EF" w:rsidP="006264BF">
      <w:pPr>
        <w:rPr>
          <w:noProof/>
          <w:lang w:eastAsia="el-GR"/>
        </w:rPr>
      </w:pPr>
    </w:p>
    <w:tbl>
      <w:tblPr>
        <w:tblW w:w="87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606"/>
        <w:gridCol w:w="434"/>
        <w:gridCol w:w="476"/>
        <w:gridCol w:w="435"/>
        <w:gridCol w:w="435"/>
        <w:gridCol w:w="435"/>
        <w:gridCol w:w="502"/>
        <w:gridCol w:w="435"/>
        <w:gridCol w:w="435"/>
        <w:gridCol w:w="551"/>
        <w:gridCol w:w="517"/>
        <w:gridCol w:w="484"/>
        <w:gridCol w:w="475"/>
        <w:gridCol w:w="472"/>
        <w:gridCol w:w="473"/>
        <w:gridCol w:w="489"/>
        <w:gridCol w:w="555"/>
      </w:tblGrid>
      <w:tr w:rsidR="00FB45EF" w:rsidRPr="00C325C9" w:rsidTr="009347E4">
        <w:trPr>
          <w:trHeight w:val="514"/>
        </w:trPr>
        <w:tc>
          <w:tcPr>
            <w:tcW w:w="553" w:type="dxa"/>
            <w:shd w:val="clear" w:color="auto" w:fill="FF00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  <w:r w:rsidRPr="00C325C9">
              <w:rPr>
                <w:b/>
                <w:sz w:val="24"/>
              </w:rPr>
              <w:t>Η</w:t>
            </w:r>
          </w:p>
        </w:tc>
        <w:tc>
          <w:tcPr>
            <w:tcW w:w="606" w:type="dxa"/>
            <w:tcBorders>
              <w:top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3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top w:val="nil"/>
              <w:lef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He</w:t>
            </w:r>
          </w:p>
        </w:tc>
      </w:tr>
      <w:tr w:rsidR="00FB45EF" w:rsidRPr="00C325C9" w:rsidTr="009347E4">
        <w:trPr>
          <w:trHeight w:val="530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Li</w:t>
            </w: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Be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C</w:t>
            </w:r>
          </w:p>
        </w:tc>
        <w:tc>
          <w:tcPr>
            <w:tcW w:w="472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N</w:t>
            </w:r>
          </w:p>
        </w:tc>
        <w:tc>
          <w:tcPr>
            <w:tcW w:w="473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O</w:t>
            </w:r>
          </w:p>
        </w:tc>
        <w:tc>
          <w:tcPr>
            <w:tcW w:w="489" w:type="dxa"/>
            <w:shd w:val="clear" w:color="auto" w:fill="666699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F</w:t>
            </w: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Ne</w:t>
            </w:r>
          </w:p>
        </w:tc>
      </w:tr>
      <w:tr w:rsidR="00FB45EF" w:rsidRPr="00C325C9" w:rsidTr="009347E4">
        <w:trPr>
          <w:trHeight w:val="514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Na</w:t>
            </w: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Mg</w:t>
            </w:r>
          </w:p>
        </w:tc>
        <w:tc>
          <w:tcPr>
            <w:tcW w:w="434" w:type="dxa"/>
            <w:tcBorders>
              <w:top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tcBorders>
              <w:top w:val="nil"/>
              <w:left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17" w:type="dxa"/>
            <w:tcBorders>
              <w:top w:val="nil"/>
              <w:lef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Al</w:t>
            </w:r>
          </w:p>
        </w:tc>
        <w:tc>
          <w:tcPr>
            <w:tcW w:w="475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Si</w:t>
            </w:r>
          </w:p>
        </w:tc>
        <w:tc>
          <w:tcPr>
            <w:tcW w:w="472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P</w:t>
            </w:r>
          </w:p>
        </w:tc>
        <w:tc>
          <w:tcPr>
            <w:tcW w:w="473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S</w:t>
            </w:r>
          </w:p>
        </w:tc>
        <w:tc>
          <w:tcPr>
            <w:tcW w:w="489" w:type="dxa"/>
            <w:shd w:val="clear" w:color="auto" w:fill="666699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Cl</w:t>
            </w: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</w:tr>
      <w:tr w:rsidR="00FB45EF" w:rsidRPr="00C325C9" w:rsidTr="009347E4">
        <w:trPr>
          <w:trHeight w:val="530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Ca</w:t>
            </w:r>
          </w:p>
        </w:tc>
        <w:tc>
          <w:tcPr>
            <w:tcW w:w="43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Ti</w:t>
            </w: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Fe</w:t>
            </w: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 xml:space="preserve">Cu </w:t>
            </w:r>
          </w:p>
        </w:tc>
        <w:tc>
          <w:tcPr>
            <w:tcW w:w="517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Zn</w:t>
            </w:r>
          </w:p>
        </w:tc>
        <w:tc>
          <w:tcPr>
            <w:tcW w:w="48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9" w:type="dxa"/>
            <w:shd w:val="clear" w:color="auto" w:fill="666699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Br</w:t>
            </w: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</w:tr>
      <w:tr w:rsidR="00FB45EF" w:rsidRPr="00C325C9" w:rsidTr="009347E4">
        <w:trPr>
          <w:trHeight w:val="514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Ag</w:t>
            </w:r>
          </w:p>
        </w:tc>
        <w:tc>
          <w:tcPr>
            <w:tcW w:w="517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9" w:type="dxa"/>
            <w:shd w:val="clear" w:color="auto" w:fill="666699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</w:tr>
      <w:tr w:rsidR="00FB45EF" w:rsidRPr="00C325C9" w:rsidTr="009347E4">
        <w:trPr>
          <w:trHeight w:val="530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  <w:lang w:val="en-US"/>
              </w:rPr>
            </w:pPr>
            <w:r w:rsidRPr="00C325C9">
              <w:rPr>
                <w:b/>
                <w:sz w:val="24"/>
                <w:lang w:val="en-US"/>
              </w:rPr>
              <w:t>Au</w:t>
            </w:r>
          </w:p>
        </w:tc>
        <w:tc>
          <w:tcPr>
            <w:tcW w:w="517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FF99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9" w:type="dxa"/>
            <w:shd w:val="clear" w:color="auto" w:fill="666699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5" w:type="dxa"/>
            <w:shd w:val="clear" w:color="auto" w:fill="FF66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</w:tr>
      <w:tr w:rsidR="00FB45EF" w:rsidRPr="00C325C9" w:rsidTr="009347E4">
        <w:trPr>
          <w:trHeight w:val="530"/>
        </w:trPr>
        <w:tc>
          <w:tcPr>
            <w:tcW w:w="553" w:type="dxa"/>
            <w:shd w:val="clear" w:color="auto" w:fill="339966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606" w:type="dxa"/>
            <w:shd w:val="clear" w:color="auto" w:fill="FFFF00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6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0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3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1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17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4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5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2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73" w:type="dxa"/>
            <w:shd w:val="clear" w:color="auto" w:fill="33CCCC"/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489" w:type="dxa"/>
            <w:tcBorders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FB45EF" w:rsidRPr="00C325C9" w:rsidRDefault="00FB45EF" w:rsidP="006772FB">
            <w:pPr>
              <w:pStyle w:val="ListParagraph"/>
              <w:ind w:left="0"/>
              <w:jc w:val="both"/>
              <w:rPr>
                <w:b/>
                <w:sz w:val="24"/>
              </w:rPr>
            </w:pPr>
          </w:p>
        </w:tc>
      </w:tr>
    </w:tbl>
    <w:p w:rsidR="00FB45EF" w:rsidRDefault="00FB45EF" w:rsidP="006264BF">
      <w:pPr>
        <w:rPr>
          <w:noProof/>
          <w:lang w:eastAsia="el-GR"/>
        </w:rPr>
      </w:pPr>
    </w:p>
    <w:p w:rsidR="00FB45EF" w:rsidRDefault="00FB45EF" w:rsidP="006264BF">
      <w:pPr>
        <w:rPr>
          <w:noProof/>
          <w:lang w:eastAsia="el-GR"/>
        </w:rPr>
      </w:pP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FF0000"/>
          <w:lang w:eastAsia="el-GR"/>
        </w:rPr>
        <w:t>6.</w:t>
      </w:r>
      <w:r>
        <w:rPr>
          <w:noProof/>
          <w:lang w:eastAsia="el-GR"/>
        </w:rPr>
        <w:t xml:space="preserve"> Να επιλέξετε ποιες από τις παρακάτω προτάσεις  είναι σωστές και ποιες λάθος.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Α.</w:t>
      </w:r>
      <w:r>
        <w:rPr>
          <w:noProof/>
          <w:lang w:eastAsia="el-GR"/>
        </w:rPr>
        <w:t xml:space="preserve"> Ο άνθρακας (</w:t>
      </w:r>
      <w:r>
        <w:rPr>
          <w:noProof/>
          <w:lang w:val="en-US" w:eastAsia="el-GR"/>
        </w:rPr>
        <w:t>C</w:t>
      </w:r>
      <w:r w:rsidRPr="0004427F">
        <w:rPr>
          <w:noProof/>
          <w:lang w:eastAsia="el-GR"/>
        </w:rPr>
        <w:t xml:space="preserve">) </w:t>
      </w:r>
      <w:r>
        <w:rPr>
          <w:noProof/>
          <w:lang w:eastAsia="el-GR"/>
        </w:rPr>
        <w:t>και το πυρίτιο (</w:t>
      </w:r>
      <w:r>
        <w:rPr>
          <w:noProof/>
          <w:lang w:val="en-US" w:eastAsia="el-GR"/>
        </w:rPr>
        <w:t>Si</w:t>
      </w:r>
      <w:r w:rsidRPr="0004427F">
        <w:rPr>
          <w:noProof/>
          <w:lang w:eastAsia="el-GR"/>
        </w:rPr>
        <w:t xml:space="preserve">) </w:t>
      </w:r>
      <w:r>
        <w:rPr>
          <w:noProof/>
          <w:lang w:eastAsia="el-GR"/>
        </w:rPr>
        <w:t xml:space="preserve"> έχουν παρόμοιες ιδιότητες γιατί ανήκουν στην ίδια ομάδα.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noProof/>
          <w:color w:val="008000"/>
          <w:lang w:eastAsia="el-GR"/>
        </w:rPr>
        <w:t>Β.</w:t>
      </w:r>
      <w:r>
        <w:rPr>
          <w:noProof/>
          <w:lang w:eastAsia="el-GR"/>
        </w:rPr>
        <w:t xml:space="preserve"> Τα στοιχεία μαγνήσιο </w:t>
      </w:r>
      <w:r w:rsidRPr="00987B3E">
        <w:rPr>
          <w:noProof/>
          <w:lang w:eastAsia="el-GR"/>
        </w:rPr>
        <w:t>(</w:t>
      </w:r>
      <w:r>
        <w:rPr>
          <w:noProof/>
          <w:lang w:val="en-US" w:eastAsia="el-GR"/>
        </w:rPr>
        <w:t>Mg</w:t>
      </w:r>
      <w:r w:rsidRPr="00987B3E">
        <w:rPr>
          <w:noProof/>
          <w:lang w:eastAsia="el-GR"/>
        </w:rPr>
        <w:t>)</w:t>
      </w:r>
      <w:r>
        <w:rPr>
          <w:noProof/>
          <w:lang w:eastAsia="el-GR"/>
        </w:rPr>
        <w:t xml:space="preserve"> και ασβέστιο </w:t>
      </w:r>
      <w:r w:rsidRPr="00987B3E">
        <w:rPr>
          <w:noProof/>
          <w:lang w:eastAsia="el-GR"/>
        </w:rPr>
        <w:t>(</w:t>
      </w:r>
      <w:r>
        <w:rPr>
          <w:noProof/>
          <w:lang w:val="en-US" w:eastAsia="el-GR"/>
        </w:rPr>
        <w:t>Ca</w:t>
      </w:r>
      <w:r w:rsidRPr="00987B3E">
        <w:rPr>
          <w:noProof/>
          <w:lang w:eastAsia="el-GR"/>
        </w:rPr>
        <w:t xml:space="preserve">) </w:t>
      </w:r>
      <w:r>
        <w:rPr>
          <w:noProof/>
          <w:lang w:eastAsia="el-GR"/>
        </w:rPr>
        <w:t>βρίσκονται στην ίδια περίοδο.</w:t>
      </w:r>
    </w:p>
    <w:p w:rsidR="00FB45EF" w:rsidRDefault="00FB45EF" w:rsidP="006264BF">
      <w:pPr>
        <w:rPr>
          <w:noProof/>
          <w:lang w:eastAsia="el-GR"/>
        </w:rPr>
      </w:pPr>
      <w:r w:rsidRPr="00814DB3">
        <w:rPr>
          <w:b/>
          <w:noProof/>
          <w:color w:val="008000"/>
          <w:lang w:eastAsia="el-GR"/>
        </w:rPr>
        <w:t>Γ.</w:t>
      </w:r>
      <w:r>
        <w:rPr>
          <w:noProof/>
          <w:lang w:eastAsia="el-GR"/>
        </w:rPr>
        <w:t xml:space="preserve"> Ο χρυσός </w:t>
      </w:r>
      <w:r w:rsidRPr="00987B3E">
        <w:rPr>
          <w:noProof/>
          <w:lang w:eastAsia="el-GR"/>
        </w:rPr>
        <w:t>(</w:t>
      </w:r>
      <w:r>
        <w:rPr>
          <w:noProof/>
          <w:lang w:val="en-US" w:eastAsia="el-GR"/>
        </w:rPr>
        <w:t>Au</w:t>
      </w:r>
      <w:r w:rsidRPr="00987B3E">
        <w:rPr>
          <w:noProof/>
          <w:lang w:eastAsia="el-GR"/>
        </w:rPr>
        <w:t xml:space="preserve">) </w:t>
      </w:r>
      <w:r>
        <w:rPr>
          <w:noProof/>
          <w:lang w:eastAsia="el-GR"/>
        </w:rPr>
        <w:t>ανήκει στην 6</w:t>
      </w:r>
      <w:r w:rsidRPr="00987B3E">
        <w:rPr>
          <w:noProof/>
          <w:vertAlign w:val="superscript"/>
          <w:lang w:eastAsia="el-GR"/>
        </w:rPr>
        <w:t>η</w:t>
      </w:r>
      <w:r>
        <w:rPr>
          <w:noProof/>
          <w:lang w:eastAsia="el-GR"/>
        </w:rPr>
        <w:t xml:space="preserve"> ομάδα του περιοδικού πίνακα.</w:t>
      </w:r>
    </w:p>
    <w:p w:rsidR="00FB45EF" w:rsidRPr="00987B3E" w:rsidRDefault="00FB45EF" w:rsidP="006264BF">
      <w:r w:rsidRPr="00814DB3">
        <w:rPr>
          <w:b/>
          <w:noProof/>
          <w:color w:val="008000"/>
          <w:lang w:eastAsia="el-GR"/>
        </w:rPr>
        <w:t>Δ.</w:t>
      </w:r>
      <w:r>
        <w:rPr>
          <w:noProof/>
          <w:lang w:eastAsia="el-GR"/>
        </w:rPr>
        <w:t xml:space="preserve"> Το Υδρογόνο (Η) ανήκει στα αμέταλλα.</w:t>
      </w:r>
    </w:p>
    <w:p w:rsidR="00FB45EF" w:rsidRPr="00D14EDE" w:rsidRDefault="00FB45EF" w:rsidP="006264BF">
      <w:pPr>
        <w:rPr>
          <w:sz w:val="24"/>
          <w:szCs w:val="24"/>
        </w:rPr>
      </w:pPr>
      <w:r>
        <w:rPr>
          <w:b/>
          <w:sz w:val="24"/>
          <w:szCs w:val="24"/>
        </w:rPr>
        <w:t>Γ</w:t>
      </w:r>
      <w:r w:rsidRPr="00D14EDE">
        <w:rPr>
          <w:b/>
          <w:sz w:val="24"/>
          <w:szCs w:val="24"/>
        </w:rPr>
        <w:t>1</w:t>
      </w:r>
      <w:r w:rsidRPr="00D14EDE">
        <w:rPr>
          <w:sz w:val="24"/>
          <w:szCs w:val="24"/>
        </w:rPr>
        <w:t xml:space="preserve">: </w:t>
      </w:r>
      <w:hyperlink r:id="rId10" w:history="1">
        <w:r w:rsidRPr="00D14EDE">
          <w:rPr>
            <w:rStyle w:val="Hyperlink"/>
            <w:sz w:val="24"/>
            <w:szCs w:val="24"/>
            <w:lang w:val="en-US"/>
          </w:rPr>
          <w:t>thmakrid</w:t>
        </w:r>
        <w:r w:rsidRPr="00D14EDE">
          <w:rPr>
            <w:rStyle w:val="Hyperlink"/>
            <w:sz w:val="24"/>
            <w:szCs w:val="24"/>
          </w:rPr>
          <w:t>@</w:t>
        </w:r>
        <w:r w:rsidRPr="00D14EDE">
          <w:rPr>
            <w:rStyle w:val="Hyperlink"/>
            <w:sz w:val="24"/>
            <w:szCs w:val="24"/>
            <w:lang w:val="en-US"/>
          </w:rPr>
          <w:t>sch</w:t>
        </w:r>
        <w:r w:rsidRPr="00D14EDE">
          <w:rPr>
            <w:rStyle w:val="Hyperlink"/>
            <w:sz w:val="24"/>
            <w:szCs w:val="24"/>
          </w:rPr>
          <w:t>.</w:t>
        </w:r>
        <w:r w:rsidRPr="00D14EDE">
          <w:rPr>
            <w:rStyle w:val="Hyperlink"/>
            <w:sz w:val="24"/>
            <w:szCs w:val="24"/>
            <w:lang w:val="en-US"/>
          </w:rPr>
          <w:t>gr</w:t>
        </w:r>
      </w:hyperlink>
    </w:p>
    <w:p w:rsidR="00FB45EF" w:rsidRPr="00D14EDE" w:rsidRDefault="00FB45EF" w:rsidP="006264BF">
      <w:pPr>
        <w:rPr>
          <w:sz w:val="24"/>
          <w:szCs w:val="24"/>
        </w:rPr>
      </w:pPr>
      <w:r>
        <w:rPr>
          <w:b/>
          <w:sz w:val="24"/>
          <w:szCs w:val="24"/>
        </w:rPr>
        <w:t>Γ2 και Γ</w:t>
      </w:r>
      <w:r w:rsidRPr="00D14EDE">
        <w:rPr>
          <w:b/>
          <w:sz w:val="24"/>
          <w:szCs w:val="24"/>
        </w:rPr>
        <w:t>3</w:t>
      </w:r>
      <w:r w:rsidRPr="00D14EDE">
        <w:rPr>
          <w:sz w:val="24"/>
          <w:szCs w:val="24"/>
        </w:rPr>
        <w:t xml:space="preserve">:  </w:t>
      </w:r>
      <w:hyperlink r:id="rId11" w:history="1">
        <w:r w:rsidRPr="00D14EDE">
          <w:rPr>
            <w:rStyle w:val="Hyperlink"/>
            <w:rFonts w:ascii="Book Antiqua" w:hAnsi="Book Antiqua"/>
            <w:noProof/>
            <w:sz w:val="24"/>
            <w:szCs w:val="24"/>
            <w:lang w:val="en-US" w:eastAsia="el-GR"/>
          </w:rPr>
          <w:t>mrenieri</w:t>
        </w:r>
        <w:r w:rsidRPr="00D14EDE">
          <w:rPr>
            <w:rStyle w:val="Hyperlink"/>
            <w:rFonts w:ascii="Book Antiqua" w:hAnsi="Book Antiqua"/>
            <w:noProof/>
            <w:sz w:val="24"/>
            <w:szCs w:val="24"/>
            <w:lang w:eastAsia="el-GR"/>
          </w:rPr>
          <w:t>@</w:t>
        </w:r>
        <w:r w:rsidRPr="00D14EDE">
          <w:rPr>
            <w:rStyle w:val="Hyperlink"/>
            <w:rFonts w:ascii="Book Antiqua" w:hAnsi="Book Antiqua"/>
            <w:noProof/>
            <w:sz w:val="24"/>
            <w:szCs w:val="24"/>
            <w:lang w:val="en-US" w:eastAsia="el-GR"/>
          </w:rPr>
          <w:t>sch</w:t>
        </w:r>
        <w:r w:rsidRPr="00D14EDE">
          <w:rPr>
            <w:rStyle w:val="Hyperlink"/>
            <w:rFonts w:ascii="Book Antiqua" w:hAnsi="Book Antiqua"/>
            <w:noProof/>
            <w:sz w:val="24"/>
            <w:szCs w:val="24"/>
            <w:lang w:eastAsia="el-GR"/>
          </w:rPr>
          <w:t>.</w:t>
        </w:r>
        <w:r w:rsidRPr="00D14EDE">
          <w:rPr>
            <w:rStyle w:val="Hyperlink"/>
            <w:rFonts w:ascii="Book Antiqua" w:hAnsi="Book Antiqua"/>
            <w:noProof/>
            <w:sz w:val="24"/>
            <w:szCs w:val="24"/>
            <w:lang w:val="en-US" w:eastAsia="el-GR"/>
          </w:rPr>
          <w:t>gr</w:t>
        </w:r>
      </w:hyperlink>
    </w:p>
    <w:p w:rsidR="00FB45EF" w:rsidRPr="00D14EDE" w:rsidRDefault="00FB45EF" w:rsidP="006264BF"/>
    <w:p w:rsidR="00FB45EF" w:rsidRPr="00D077E7" w:rsidRDefault="00FB45EF" w:rsidP="00D077E7"/>
    <w:p w:rsidR="00FB45EF" w:rsidRDefault="00FB45EF" w:rsidP="00D077E7"/>
    <w:p w:rsidR="00FB45EF" w:rsidRDefault="00FB45EF" w:rsidP="00D077E7"/>
    <w:p w:rsidR="00FB45EF" w:rsidRPr="008B5A63" w:rsidRDefault="00FB45EF"/>
    <w:sectPr w:rsidR="00FB45EF" w:rsidRPr="008B5A63" w:rsidSect="00381F88">
      <w:head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5EF" w:rsidRDefault="00FB45EF" w:rsidP="008B5A63">
      <w:pPr>
        <w:spacing w:after="0" w:line="240" w:lineRule="auto"/>
      </w:pPr>
      <w:r>
        <w:separator/>
      </w:r>
    </w:p>
  </w:endnote>
  <w:endnote w:type="continuationSeparator" w:id="0">
    <w:p w:rsidR="00FB45EF" w:rsidRDefault="00FB45EF" w:rsidP="008B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5EF" w:rsidRDefault="00FB45EF" w:rsidP="008B5A63">
      <w:pPr>
        <w:spacing w:after="0" w:line="240" w:lineRule="auto"/>
      </w:pPr>
      <w:r>
        <w:separator/>
      </w:r>
    </w:p>
  </w:footnote>
  <w:footnote w:type="continuationSeparator" w:id="0">
    <w:p w:rsidR="00FB45EF" w:rsidRDefault="00FB45EF" w:rsidP="008B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EF" w:rsidRDefault="00FB45EF">
    <w:pPr>
      <w:pStyle w:val="Header"/>
    </w:pPr>
  </w:p>
  <w:p w:rsidR="00FB45EF" w:rsidRDefault="00FB45EF">
    <w:pPr>
      <w:pStyle w:val="Header"/>
    </w:pPr>
  </w:p>
  <w:p w:rsidR="00FB45EF" w:rsidRDefault="00FB45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2C53"/>
    <w:multiLevelType w:val="hybridMultilevel"/>
    <w:tmpl w:val="55E47116"/>
    <w:lvl w:ilvl="0" w:tplc="F16C55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172996"/>
    <w:multiLevelType w:val="multilevel"/>
    <w:tmpl w:val="2556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A63"/>
    <w:rsid w:val="00024468"/>
    <w:rsid w:val="000271E4"/>
    <w:rsid w:val="000415F9"/>
    <w:rsid w:val="0004427F"/>
    <w:rsid w:val="0005255C"/>
    <w:rsid w:val="000E5C57"/>
    <w:rsid w:val="00101CE8"/>
    <w:rsid w:val="00125F0B"/>
    <w:rsid w:val="001634C2"/>
    <w:rsid w:val="00264261"/>
    <w:rsid w:val="002837D2"/>
    <w:rsid w:val="002B03A2"/>
    <w:rsid w:val="00381F88"/>
    <w:rsid w:val="00397273"/>
    <w:rsid w:val="003F5068"/>
    <w:rsid w:val="00431925"/>
    <w:rsid w:val="00455253"/>
    <w:rsid w:val="004730B0"/>
    <w:rsid w:val="004A4576"/>
    <w:rsid w:val="0057658D"/>
    <w:rsid w:val="00620297"/>
    <w:rsid w:val="006264BF"/>
    <w:rsid w:val="006772FB"/>
    <w:rsid w:val="006A0700"/>
    <w:rsid w:val="006A39F4"/>
    <w:rsid w:val="00713615"/>
    <w:rsid w:val="0074600B"/>
    <w:rsid w:val="007861E3"/>
    <w:rsid w:val="007A4D82"/>
    <w:rsid w:val="00814DB3"/>
    <w:rsid w:val="008B5A63"/>
    <w:rsid w:val="008C7E71"/>
    <w:rsid w:val="008F6704"/>
    <w:rsid w:val="009347E4"/>
    <w:rsid w:val="009374FD"/>
    <w:rsid w:val="00952174"/>
    <w:rsid w:val="00981498"/>
    <w:rsid w:val="00987B3E"/>
    <w:rsid w:val="00990B7A"/>
    <w:rsid w:val="009C0A44"/>
    <w:rsid w:val="009D7E1E"/>
    <w:rsid w:val="00A3355A"/>
    <w:rsid w:val="00A619FF"/>
    <w:rsid w:val="00AC1B7B"/>
    <w:rsid w:val="00B433DE"/>
    <w:rsid w:val="00BE45B9"/>
    <w:rsid w:val="00BF4963"/>
    <w:rsid w:val="00C325C9"/>
    <w:rsid w:val="00CB66E8"/>
    <w:rsid w:val="00D077E7"/>
    <w:rsid w:val="00D14EDE"/>
    <w:rsid w:val="00D71F42"/>
    <w:rsid w:val="00DA4C81"/>
    <w:rsid w:val="00DB1C21"/>
    <w:rsid w:val="00F3531B"/>
    <w:rsid w:val="00F60533"/>
    <w:rsid w:val="00F85DA8"/>
    <w:rsid w:val="00FB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8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B5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5A63"/>
    <w:rPr>
      <w:rFonts w:ascii="Times New Roman" w:hAnsi="Times New Roman" w:cs="Times New Roman"/>
      <w:b/>
      <w:bCs/>
      <w:kern w:val="36"/>
      <w:sz w:val="48"/>
      <w:szCs w:val="48"/>
      <w:lang w:eastAsia="el-GR"/>
    </w:rPr>
  </w:style>
  <w:style w:type="character" w:styleId="Hyperlink">
    <w:name w:val="Hyperlink"/>
    <w:basedOn w:val="DefaultParagraphFont"/>
    <w:uiPriority w:val="99"/>
    <w:rsid w:val="008B5A6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B5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B5A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B5A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B5A6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335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0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7E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264BF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periodic-tab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GM-wSKFBp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renieri@sch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makrid@s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c.org/periodic-tabl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3</Pages>
  <Words>386</Words>
  <Characters>2086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ΠΕΡΙΟΔΙΚΟΣ ΠΙΝΑΚΑΣ</dc:title>
  <dc:subject/>
  <dc:creator>user</dc:creator>
  <cp:keywords/>
  <dc:description/>
  <cp:lastModifiedBy>Owner</cp:lastModifiedBy>
  <cp:revision>4</cp:revision>
  <dcterms:created xsi:type="dcterms:W3CDTF">2020-04-07T16:38:00Z</dcterms:created>
  <dcterms:modified xsi:type="dcterms:W3CDTF">2020-04-07T16:54:00Z</dcterms:modified>
</cp:coreProperties>
</file>