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34"/>
        <w:tblW w:w="9606" w:type="dxa"/>
        <w:tblLayout w:type="fixed"/>
        <w:tblLook w:val="0000"/>
      </w:tblPr>
      <w:tblGrid>
        <w:gridCol w:w="4786"/>
        <w:gridCol w:w="284"/>
        <w:gridCol w:w="4536"/>
      </w:tblGrid>
      <w:tr w:rsidR="00CE39BB" w:rsidRPr="00217D57" w:rsidTr="009437B2">
        <w:trPr>
          <w:trHeight w:val="5032"/>
        </w:trPr>
        <w:tc>
          <w:tcPr>
            <w:tcW w:w="4786" w:type="dxa"/>
          </w:tcPr>
          <w:p w:rsidR="00CE39BB" w:rsidRPr="00217D57" w:rsidRDefault="00CE39BB" w:rsidP="00494A74">
            <w:pPr>
              <w:pStyle w:val="a4"/>
              <w:ind w:firstLine="0"/>
              <w:jc w:val="center"/>
              <w:rPr>
                <w:rFonts w:ascii="Century Gothic" w:hAnsi="Century Gothic"/>
              </w:rPr>
            </w:pPr>
            <w:r w:rsidRPr="00217D57">
              <w:rPr>
                <w:rFonts w:ascii="Century Gothic" w:hAnsi="Century Gothic"/>
              </w:rPr>
              <w:object w:dxaOrig="7660" w:dyaOrig="77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47.25pt" o:ole="" filled="t">
                  <v:fill color2="black"/>
                  <v:imagedata r:id="rId5" o:title=""/>
                </v:shape>
                <o:OLEObject Type="Embed" ProgID="MSDraw" ShapeID="_x0000_i1025" DrawAspect="Content" ObjectID="_1692430402" r:id="rId6"/>
              </w:object>
            </w:r>
          </w:p>
          <w:p w:rsidR="00CE39BB" w:rsidRPr="00217D57" w:rsidRDefault="00CE39BB" w:rsidP="00494A74">
            <w:pPr>
              <w:pStyle w:val="a4"/>
              <w:ind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17D57">
              <w:rPr>
                <w:rFonts w:ascii="Century Gothic" w:hAnsi="Century Gothic"/>
                <w:sz w:val="24"/>
                <w:szCs w:val="24"/>
              </w:rPr>
              <w:t>ΕΛΛΗΝΙΚΗ ΔΗΜΟΚΡΑΤΙΑ</w:t>
            </w:r>
          </w:p>
          <w:p w:rsidR="00CE39BB" w:rsidRPr="00DE177F" w:rsidRDefault="00CE39BB" w:rsidP="00494A74">
            <w:pPr>
              <w:pStyle w:val="a4"/>
              <w:ind w:firstLine="0"/>
              <w:jc w:val="center"/>
              <w:rPr>
                <w:rFonts w:ascii="Century Gothic" w:hAnsi="Century Gothic"/>
              </w:rPr>
            </w:pPr>
            <w:r w:rsidRPr="00217D57">
              <w:rPr>
                <w:rFonts w:ascii="Century Gothic" w:hAnsi="Century Gothic"/>
                <w:sz w:val="22"/>
                <w:szCs w:val="22"/>
              </w:rPr>
              <w:t>ΥΠΟΥΡΓΕΙΟ  ΠΑΙΔΕΙΑΣ</w:t>
            </w:r>
            <w:r w:rsidRPr="00217D57">
              <w:rPr>
                <w:rFonts w:ascii="Century Gothic" w:hAnsi="Century Gothic"/>
              </w:rPr>
              <w:br/>
              <w:t>ΔΙΑ ΒΙΟΥ ΜΑΘΗΣΗΣ ΚΑΙ ΘΡΗΣΚΕΥΜΑΤΩΝ</w:t>
            </w:r>
          </w:p>
          <w:p w:rsidR="002E7CC5" w:rsidRPr="00217D57" w:rsidRDefault="002E7CC5" w:rsidP="00494A74">
            <w:pPr>
              <w:pStyle w:val="a4"/>
              <w:ind w:firstLine="0"/>
              <w:jc w:val="center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/>
              </w:rPr>
              <w:t>------</w:t>
            </w:r>
          </w:p>
          <w:p w:rsidR="00CE39BB" w:rsidRPr="00217D57" w:rsidRDefault="00472973" w:rsidP="00472973">
            <w:pPr>
              <w:pStyle w:val="a4"/>
              <w:ind w:left="-284" w:firstLine="28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 xml:space="preserve">                   </w:t>
            </w:r>
            <w:r w:rsidR="00494A74" w:rsidRPr="00217D57">
              <w:rPr>
                <w:rFonts w:ascii="Century Gothic" w:hAnsi="Century Gothic" w:cs="Tahoma"/>
              </w:rPr>
              <w:t xml:space="preserve">   </w:t>
            </w:r>
            <w:r w:rsidRPr="00DE177F">
              <w:rPr>
                <w:rFonts w:ascii="Century Gothic" w:hAnsi="Century Gothic" w:cs="Tahoma"/>
              </w:rPr>
              <w:t xml:space="preserve"> </w:t>
            </w:r>
            <w:r w:rsidR="00494A74" w:rsidRPr="00217D57">
              <w:rPr>
                <w:rFonts w:ascii="Century Gothic" w:hAnsi="Century Gothic" w:cs="Tahoma"/>
              </w:rPr>
              <w:t xml:space="preserve">  </w:t>
            </w:r>
            <w:r w:rsidR="00CE39BB" w:rsidRPr="00217D57">
              <w:rPr>
                <w:rFonts w:ascii="Century Gothic" w:hAnsi="Century Gothic" w:cs="Tahoma"/>
              </w:rPr>
              <w:t>ΠΕΡΙΦΕΡΕΙΑΚΗ ΔΙΕΥΘΥΝΣΗ</w:t>
            </w:r>
          </w:p>
          <w:p w:rsidR="00CE39BB" w:rsidRPr="00217D57" w:rsidRDefault="00472973" w:rsidP="00472973">
            <w:pPr>
              <w:pStyle w:val="a4"/>
              <w:ind w:left="-284" w:firstLine="284"/>
              <w:jc w:val="center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 xml:space="preserve"> </w:t>
            </w:r>
            <w:r w:rsidR="00CE39BB" w:rsidRPr="00217D57">
              <w:rPr>
                <w:rFonts w:ascii="Century Gothic" w:hAnsi="Century Gothic" w:cs="Tahoma"/>
              </w:rPr>
              <w:t>ΠΡΩΤ/ΜΙΑΣ &amp; ΔΕΥΤ/ΜΙΑΣ ΕΚΠ/ΣΗΣ</w:t>
            </w:r>
          </w:p>
          <w:p w:rsidR="00CE39BB" w:rsidRPr="00DE177F" w:rsidRDefault="00CE39BB" w:rsidP="00472973">
            <w:pPr>
              <w:pStyle w:val="a4"/>
              <w:ind w:left="-284" w:firstLine="284"/>
              <w:jc w:val="center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>ΔΥΤΙΚΗΣ ΜΑΚΕΔΟΝΙΑΣ</w:t>
            </w:r>
          </w:p>
          <w:p w:rsidR="009F5AA9" w:rsidRPr="00217D57" w:rsidRDefault="009F5AA9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 xml:space="preserve">    </w:t>
            </w:r>
            <w:r w:rsidR="007E7641" w:rsidRPr="00217D57">
              <w:rPr>
                <w:rFonts w:ascii="Century Gothic" w:hAnsi="Century Gothic" w:cs="Tahoma"/>
              </w:rPr>
              <w:t xml:space="preserve"> </w:t>
            </w:r>
            <w:r w:rsidRPr="00DE177F">
              <w:rPr>
                <w:rFonts w:ascii="Century Gothic" w:hAnsi="Century Gothic" w:cs="Tahoma"/>
              </w:rPr>
              <w:t>11</w:t>
            </w:r>
            <w:r w:rsidRPr="00217D57">
              <w:rPr>
                <w:rFonts w:ascii="Century Gothic" w:hAnsi="Century Gothic" w:cs="Tahoma"/>
                <w:lang w:val="en-US"/>
              </w:rPr>
              <w:t>o</w:t>
            </w:r>
            <w:r w:rsidRPr="00DE177F">
              <w:rPr>
                <w:rFonts w:ascii="Century Gothic" w:hAnsi="Century Gothic" w:cs="Tahoma"/>
              </w:rPr>
              <w:t xml:space="preserve"> </w:t>
            </w:r>
            <w:r w:rsidRPr="00217D57">
              <w:rPr>
                <w:rFonts w:ascii="Century Gothic" w:hAnsi="Century Gothic" w:cs="Tahoma"/>
              </w:rPr>
              <w:t>Νηπιαγωγείο Κοζάνης</w:t>
            </w:r>
          </w:p>
          <w:p w:rsidR="009F5AA9" w:rsidRPr="00217D57" w:rsidRDefault="009F5AA9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 xml:space="preserve">                  Λιάπειο</w:t>
            </w:r>
          </w:p>
          <w:p w:rsidR="002E7CC5" w:rsidRPr="00217D57" w:rsidRDefault="009F5AA9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 xml:space="preserve">                   </w:t>
            </w:r>
            <w:r w:rsidR="002E7CC5" w:rsidRPr="00217D57">
              <w:rPr>
                <w:rFonts w:ascii="Century Gothic" w:hAnsi="Century Gothic" w:cs="Tahoma"/>
              </w:rPr>
              <w:t>------</w:t>
            </w:r>
          </w:p>
          <w:p w:rsidR="00CE39BB" w:rsidRPr="00217D57" w:rsidRDefault="00CE39BB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>Διεύθυνση</w:t>
            </w:r>
            <w:r w:rsidR="00FE2595" w:rsidRPr="00217D57">
              <w:rPr>
                <w:rFonts w:ascii="Century Gothic" w:hAnsi="Century Gothic" w:cs="Tahoma"/>
              </w:rPr>
              <w:t xml:space="preserve"> :</w:t>
            </w:r>
            <w:r w:rsidRPr="00217D57">
              <w:rPr>
                <w:rFonts w:ascii="Century Gothic" w:hAnsi="Century Gothic" w:cs="Tahoma"/>
              </w:rPr>
              <w:tab/>
            </w:r>
            <w:r w:rsidR="00C70051" w:rsidRPr="00217D57">
              <w:rPr>
                <w:rFonts w:ascii="Century Gothic" w:hAnsi="Century Gothic" w:cs="Tahoma"/>
              </w:rPr>
              <w:t>Πόντου 8</w:t>
            </w:r>
            <w:r w:rsidRPr="00217D57">
              <w:rPr>
                <w:rFonts w:ascii="Century Gothic" w:hAnsi="Century Gothic" w:cs="Tahoma"/>
              </w:rPr>
              <w:t xml:space="preserve"> </w:t>
            </w:r>
          </w:p>
          <w:p w:rsidR="00CE39BB" w:rsidRPr="00217D57" w:rsidRDefault="00C278FF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>Τ.Κ. - Πόλη</w:t>
            </w:r>
            <w:r w:rsidR="00FE2595" w:rsidRPr="00217D57">
              <w:rPr>
                <w:rFonts w:ascii="Century Gothic" w:hAnsi="Century Gothic" w:cs="Tahoma"/>
              </w:rPr>
              <w:t xml:space="preserve"> :</w:t>
            </w:r>
            <w:r w:rsidRPr="00217D57">
              <w:rPr>
                <w:rFonts w:ascii="Century Gothic" w:hAnsi="Century Gothic" w:cs="Tahoma"/>
              </w:rPr>
              <w:tab/>
              <w:t xml:space="preserve"> </w:t>
            </w:r>
            <w:r w:rsidR="00C70051" w:rsidRPr="00217D57">
              <w:rPr>
                <w:rFonts w:ascii="Century Gothic" w:hAnsi="Century Gothic" w:cs="Tahoma"/>
              </w:rPr>
              <w:t>Κοζάνη</w:t>
            </w:r>
          </w:p>
          <w:p w:rsidR="00CE39BB" w:rsidRPr="00217D57" w:rsidRDefault="00FE2595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>Τηλ</w:t>
            </w:r>
            <w:r w:rsidR="006F2A72" w:rsidRPr="00217D57">
              <w:rPr>
                <w:rFonts w:ascii="Century Gothic" w:hAnsi="Century Gothic" w:cs="Tahoma"/>
              </w:rPr>
              <w:t>έφωνο</w:t>
            </w:r>
            <w:r w:rsidRPr="00217D57">
              <w:rPr>
                <w:rFonts w:ascii="Century Gothic" w:hAnsi="Century Gothic" w:cs="Tahoma"/>
              </w:rPr>
              <w:t xml:space="preserve"> :</w:t>
            </w:r>
            <w:r w:rsidR="00C70051" w:rsidRPr="00217D57">
              <w:rPr>
                <w:rFonts w:ascii="Century Gothic" w:hAnsi="Century Gothic" w:cs="Tahoma"/>
              </w:rPr>
              <w:t xml:space="preserve">   </w:t>
            </w:r>
            <w:r w:rsidR="00D04EB8">
              <w:rPr>
                <w:rFonts w:ascii="Century Gothic" w:hAnsi="Century Gothic" w:cs="Tahoma"/>
              </w:rPr>
              <w:t xml:space="preserve">  </w:t>
            </w:r>
            <w:r w:rsidR="00C70051" w:rsidRPr="00217D57">
              <w:rPr>
                <w:rFonts w:ascii="Century Gothic" w:hAnsi="Century Gothic" w:cs="Tahoma"/>
              </w:rPr>
              <w:t xml:space="preserve"> 24610 40125</w:t>
            </w:r>
          </w:p>
          <w:p w:rsidR="00CE39BB" w:rsidRPr="00035D27" w:rsidRDefault="00CE39BB" w:rsidP="00494A74">
            <w:pPr>
              <w:pStyle w:val="a4"/>
              <w:rPr>
                <w:rFonts w:ascii="Century Gothic" w:hAnsi="Century Gothic" w:cs="Tahoma"/>
                <w:lang w:val="en-US"/>
              </w:rPr>
            </w:pPr>
            <w:r w:rsidRPr="00217D57">
              <w:rPr>
                <w:rFonts w:ascii="Century Gothic" w:hAnsi="Century Gothic" w:cs="Tahoma"/>
                <w:lang w:val="en-US"/>
              </w:rPr>
              <w:t>FAX</w:t>
            </w:r>
            <w:r w:rsidR="00FE2595" w:rsidRPr="00035D27">
              <w:rPr>
                <w:rFonts w:ascii="Century Gothic" w:hAnsi="Century Gothic" w:cs="Tahoma"/>
                <w:lang w:val="en-US"/>
              </w:rPr>
              <w:t xml:space="preserve"> :</w:t>
            </w:r>
            <w:r w:rsidRPr="00035D27">
              <w:rPr>
                <w:rFonts w:ascii="Century Gothic" w:hAnsi="Century Gothic" w:cs="Tahoma"/>
                <w:lang w:val="en-US"/>
              </w:rPr>
              <w:tab/>
            </w:r>
            <w:r w:rsidR="00C70051" w:rsidRPr="00035D27">
              <w:rPr>
                <w:rFonts w:ascii="Century Gothic" w:hAnsi="Century Gothic" w:cs="Tahoma"/>
                <w:lang w:val="en-US"/>
              </w:rPr>
              <w:t xml:space="preserve">    </w:t>
            </w:r>
            <w:r w:rsidR="00F97B23" w:rsidRPr="00035D27">
              <w:rPr>
                <w:rFonts w:ascii="Century Gothic" w:hAnsi="Century Gothic" w:cs="Tahoma"/>
                <w:lang w:val="en-US"/>
              </w:rPr>
              <w:t xml:space="preserve">     </w:t>
            </w:r>
            <w:r w:rsidR="00035D27" w:rsidRPr="00035D27">
              <w:rPr>
                <w:rFonts w:ascii="Century Gothic" w:hAnsi="Century Gothic" w:cs="Tahoma"/>
                <w:lang w:val="en-US"/>
              </w:rPr>
              <w:t xml:space="preserve"> </w:t>
            </w:r>
            <w:r w:rsidR="00C70051" w:rsidRPr="00035D27">
              <w:rPr>
                <w:rFonts w:ascii="Century Gothic" w:hAnsi="Century Gothic" w:cs="Tahoma"/>
                <w:lang w:val="en-US"/>
              </w:rPr>
              <w:t>24610 26717</w:t>
            </w:r>
            <w:r w:rsidRPr="00035D27">
              <w:rPr>
                <w:rFonts w:ascii="Century Gothic" w:hAnsi="Century Gothic" w:cs="Tahoma"/>
                <w:lang w:val="en-US"/>
              </w:rPr>
              <w:tab/>
            </w:r>
          </w:p>
          <w:p w:rsidR="00035D27" w:rsidRDefault="00CE39BB" w:rsidP="00035D27">
            <w:pPr>
              <w:pStyle w:val="a4"/>
              <w:rPr>
                <w:rFonts w:ascii="Century Gothic" w:hAnsi="Century Gothic" w:cs="Tahoma"/>
                <w:lang w:val="en-US"/>
              </w:rPr>
            </w:pPr>
            <w:r w:rsidRPr="00217D57">
              <w:rPr>
                <w:rFonts w:ascii="Century Gothic" w:hAnsi="Century Gothic" w:cs="Tahoma"/>
              </w:rPr>
              <w:t>Ε</w:t>
            </w:r>
            <w:r w:rsidRPr="00217D57">
              <w:rPr>
                <w:rFonts w:ascii="Century Gothic" w:hAnsi="Century Gothic" w:cs="Tahoma"/>
                <w:lang w:val="fr-FR"/>
              </w:rPr>
              <w:t>mail</w:t>
            </w:r>
            <w:r w:rsidR="006F2A72" w:rsidRPr="00035D27">
              <w:rPr>
                <w:rFonts w:ascii="Century Gothic" w:hAnsi="Century Gothic" w:cs="Tahoma"/>
                <w:lang w:val="en-US"/>
              </w:rPr>
              <w:t xml:space="preserve"> </w:t>
            </w:r>
            <w:r w:rsidRPr="00035D27">
              <w:rPr>
                <w:rFonts w:ascii="Century Gothic" w:hAnsi="Century Gothic" w:cs="Tahoma"/>
                <w:lang w:val="en-US"/>
              </w:rPr>
              <w:t>:</w:t>
            </w:r>
            <w:r w:rsidR="00FE2595" w:rsidRPr="00035D27">
              <w:rPr>
                <w:rFonts w:ascii="Century Gothic" w:hAnsi="Century Gothic" w:cs="Tahoma"/>
                <w:lang w:val="en-US"/>
              </w:rPr>
              <w:t xml:space="preserve"> </w:t>
            </w:r>
            <w:r w:rsidR="006F2A72" w:rsidRPr="00035D27">
              <w:rPr>
                <w:rFonts w:ascii="Century Gothic" w:hAnsi="Century Gothic" w:cs="Tahoma"/>
                <w:lang w:val="en-US"/>
              </w:rPr>
              <w:t xml:space="preserve">    </w:t>
            </w:r>
            <w:hyperlink r:id="rId7" w:history="1">
              <w:r w:rsidR="00035D27" w:rsidRPr="00BE0A9A">
                <w:rPr>
                  <w:rStyle w:val="-"/>
                  <w:rFonts w:ascii="Century Gothic" w:hAnsi="Century Gothic" w:cs="Tahoma"/>
                  <w:lang w:val="en-US"/>
                </w:rPr>
                <w:t>mail@11nip-kozan.koz.sch.gr</w:t>
              </w:r>
            </w:hyperlink>
          </w:p>
          <w:p w:rsidR="00B12C23" w:rsidRPr="00217D57" w:rsidRDefault="00B12C23" w:rsidP="00035D27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 xml:space="preserve">Πληροφορίες : </w:t>
            </w:r>
            <w:r w:rsidR="00C70051" w:rsidRPr="00217D57">
              <w:rPr>
                <w:rFonts w:ascii="Century Gothic" w:hAnsi="Century Gothic" w:cs="Tahoma"/>
              </w:rPr>
              <w:t xml:space="preserve"> Ιωάννα Κύρου</w:t>
            </w:r>
          </w:p>
        </w:tc>
        <w:tc>
          <w:tcPr>
            <w:tcW w:w="284" w:type="dxa"/>
          </w:tcPr>
          <w:p w:rsidR="00CE39BB" w:rsidRPr="00217D57" w:rsidRDefault="00CE39BB" w:rsidP="00494A74">
            <w:pPr>
              <w:pStyle w:val="a4"/>
              <w:rPr>
                <w:rFonts w:ascii="Century Gothic" w:hAnsi="Century Gothic" w:cs="Tahoma"/>
                <w:lang w:val="fr-FR"/>
              </w:rPr>
            </w:pPr>
          </w:p>
        </w:tc>
        <w:tc>
          <w:tcPr>
            <w:tcW w:w="4536" w:type="dxa"/>
          </w:tcPr>
          <w:p w:rsidR="00CE39BB" w:rsidRPr="00217D57" w:rsidRDefault="00CE39BB" w:rsidP="00C325A8">
            <w:pPr>
              <w:pStyle w:val="a4"/>
              <w:jc w:val="both"/>
              <w:rPr>
                <w:rFonts w:ascii="Century Gothic" w:hAnsi="Century Gothic" w:cs="Tahoma"/>
                <w:lang w:val="fr-FR"/>
              </w:rPr>
            </w:pPr>
          </w:p>
          <w:p w:rsidR="00CE39BB" w:rsidRPr="00217D57" w:rsidRDefault="00CE39BB" w:rsidP="00494A74">
            <w:pPr>
              <w:pStyle w:val="a4"/>
              <w:rPr>
                <w:rFonts w:ascii="Century Gothic" w:hAnsi="Century Gothic" w:cs="Tahoma"/>
              </w:rPr>
            </w:pPr>
          </w:p>
          <w:p w:rsidR="00C325A8" w:rsidRPr="00217D57" w:rsidRDefault="00C325A8" w:rsidP="00494A74">
            <w:pPr>
              <w:pStyle w:val="a4"/>
              <w:rPr>
                <w:rFonts w:ascii="Century Gothic" w:hAnsi="Century Gothic" w:cs="Tahoma"/>
              </w:rPr>
            </w:pPr>
          </w:p>
          <w:p w:rsidR="00C325A8" w:rsidRPr="00217D57" w:rsidRDefault="00C325A8" w:rsidP="00494A74">
            <w:pPr>
              <w:pStyle w:val="a4"/>
              <w:rPr>
                <w:rFonts w:ascii="Century Gothic" w:hAnsi="Century Gothic" w:cs="Tahoma"/>
              </w:rPr>
            </w:pPr>
          </w:p>
          <w:p w:rsidR="00CE39BB" w:rsidRPr="000A75F2" w:rsidRDefault="00032463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>Κοζάνη</w:t>
            </w:r>
            <w:r w:rsidR="0085152E" w:rsidRPr="00217D57">
              <w:rPr>
                <w:rFonts w:ascii="Century Gothic" w:hAnsi="Century Gothic" w:cs="Tahoma"/>
              </w:rPr>
              <w:t xml:space="preserve"> </w:t>
            </w:r>
            <w:r w:rsidR="00EB3605">
              <w:rPr>
                <w:rFonts w:ascii="Century Gothic" w:hAnsi="Century Gothic" w:cs="Tahoma"/>
              </w:rPr>
              <w:t xml:space="preserve">, </w:t>
            </w:r>
            <w:r w:rsidR="000A75F2">
              <w:rPr>
                <w:rFonts w:ascii="Century Gothic" w:hAnsi="Century Gothic" w:cs="Tahoma"/>
              </w:rPr>
              <w:t>…………………</w:t>
            </w:r>
          </w:p>
          <w:p w:rsidR="00CE39BB" w:rsidRPr="00717F7C" w:rsidRDefault="00CE39BB" w:rsidP="00494A74">
            <w:pPr>
              <w:pStyle w:val="a4"/>
              <w:rPr>
                <w:rFonts w:ascii="Century Gothic" w:hAnsi="Century Gothic" w:cs="Tahoma"/>
              </w:rPr>
            </w:pPr>
            <w:r w:rsidRPr="00217D57">
              <w:rPr>
                <w:rFonts w:ascii="Century Gothic" w:hAnsi="Century Gothic" w:cs="Tahoma"/>
              </w:rPr>
              <w:t xml:space="preserve">Αρ. </w:t>
            </w:r>
            <w:proofErr w:type="spellStart"/>
            <w:r w:rsidRPr="00217D57">
              <w:rPr>
                <w:rFonts w:ascii="Century Gothic" w:hAnsi="Century Gothic" w:cs="Tahoma"/>
              </w:rPr>
              <w:t>Πρωτ</w:t>
            </w:r>
            <w:proofErr w:type="spellEnd"/>
            <w:r w:rsidR="00B072BB" w:rsidRPr="00217D57">
              <w:rPr>
                <w:rFonts w:ascii="Century Gothic" w:hAnsi="Century Gothic" w:cs="Tahoma"/>
              </w:rPr>
              <w:t xml:space="preserve"> </w:t>
            </w:r>
            <w:r w:rsidRPr="00217D57">
              <w:rPr>
                <w:rFonts w:ascii="Century Gothic" w:hAnsi="Century Gothic" w:cs="Tahoma"/>
              </w:rPr>
              <w:t>:</w:t>
            </w:r>
            <w:r w:rsidR="00FE1A9E" w:rsidRPr="00217D57">
              <w:rPr>
                <w:rFonts w:ascii="Century Gothic" w:hAnsi="Century Gothic" w:cs="Tahoma"/>
              </w:rPr>
              <w:t xml:space="preserve"> </w:t>
            </w:r>
            <w:r w:rsidR="000A75F2">
              <w:rPr>
                <w:rFonts w:ascii="Century Gothic" w:hAnsi="Century Gothic" w:cs="Tahoma"/>
              </w:rPr>
              <w:t>….</w:t>
            </w:r>
          </w:p>
          <w:p w:rsidR="00CE39BB" w:rsidRPr="00217D57" w:rsidRDefault="00CE39BB" w:rsidP="00494A74">
            <w:pPr>
              <w:pStyle w:val="a4"/>
              <w:rPr>
                <w:rFonts w:ascii="Century Gothic" w:hAnsi="Century Gothic" w:cs="Tahoma"/>
              </w:rPr>
            </w:pPr>
          </w:p>
          <w:p w:rsidR="009F2644" w:rsidRPr="00217D57" w:rsidRDefault="009F2644" w:rsidP="00494A74">
            <w:pPr>
              <w:pStyle w:val="a4"/>
              <w:rPr>
                <w:rFonts w:ascii="Century Gothic" w:hAnsi="Century Gothic" w:cs="Tahoma"/>
              </w:rPr>
            </w:pPr>
          </w:p>
          <w:p w:rsidR="009F2644" w:rsidRPr="00217D57" w:rsidRDefault="009F2644" w:rsidP="00494A74">
            <w:pPr>
              <w:pStyle w:val="a4"/>
              <w:rPr>
                <w:rFonts w:ascii="Century Gothic" w:hAnsi="Century Gothic" w:cs="Tahoma"/>
              </w:rPr>
            </w:pPr>
          </w:p>
          <w:p w:rsidR="0085152E" w:rsidRPr="00217D57" w:rsidRDefault="0085152E" w:rsidP="00494A74">
            <w:pPr>
              <w:pStyle w:val="a4"/>
              <w:ind w:firstLine="0"/>
              <w:rPr>
                <w:rFonts w:ascii="Century Gothic" w:hAnsi="Century Gothic" w:cs="Tahoma"/>
                <w:sz w:val="22"/>
                <w:szCs w:val="22"/>
                <w:u w:val="single"/>
              </w:rPr>
            </w:pPr>
          </w:p>
          <w:p w:rsidR="0085152E" w:rsidRPr="00217D57" w:rsidRDefault="0085152E" w:rsidP="005C7BC0">
            <w:pPr>
              <w:pStyle w:val="a4"/>
              <w:ind w:left="742" w:hanging="742"/>
              <w:rPr>
                <w:rFonts w:ascii="Century Gothic" w:hAnsi="Century Gothic" w:cs="Tahoma"/>
                <w:sz w:val="22"/>
                <w:szCs w:val="22"/>
                <w:u w:val="single"/>
              </w:rPr>
            </w:pPr>
          </w:p>
          <w:p w:rsidR="00417F2B" w:rsidRPr="00217D57" w:rsidRDefault="00417F2B" w:rsidP="005C7BC0">
            <w:pPr>
              <w:pStyle w:val="a4"/>
              <w:ind w:firstLine="0"/>
              <w:rPr>
                <w:rFonts w:ascii="Century Gothic" w:hAnsi="Century Gothic" w:cs="Tahoma"/>
                <w:sz w:val="22"/>
                <w:szCs w:val="22"/>
                <w:u w:val="single"/>
              </w:rPr>
            </w:pPr>
          </w:p>
        </w:tc>
      </w:tr>
    </w:tbl>
    <w:p w:rsidR="009F2644" w:rsidRDefault="009F2644" w:rsidP="00876D0A">
      <w:pPr>
        <w:ind w:left="993" w:hanging="993"/>
        <w:jc w:val="both"/>
        <w:rPr>
          <w:rFonts w:ascii="Century Gothic" w:hAnsi="Century Gothic"/>
          <w:b/>
          <w:sz w:val="24"/>
          <w:szCs w:val="24"/>
        </w:rPr>
      </w:pPr>
    </w:p>
    <w:p w:rsidR="009437B2" w:rsidRDefault="009437B2" w:rsidP="00876D0A">
      <w:pPr>
        <w:ind w:left="993" w:hanging="993"/>
        <w:jc w:val="both"/>
        <w:rPr>
          <w:rFonts w:ascii="Century Gothic" w:hAnsi="Century Gothic"/>
          <w:b/>
          <w:sz w:val="24"/>
          <w:szCs w:val="24"/>
        </w:rPr>
      </w:pPr>
    </w:p>
    <w:p w:rsidR="00CF5DE3" w:rsidRDefault="00EB3605" w:rsidP="00162346">
      <w:pPr>
        <w:jc w:val="both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                                      </w:t>
      </w:r>
    </w:p>
    <w:p w:rsidR="00DE177F" w:rsidRDefault="00CF5DE3" w:rsidP="00857632">
      <w:pPr>
        <w:jc w:val="both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                                           </w:t>
      </w:r>
      <w:r w:rsidR="00EB3605">
        <w:rPr>
          <w:rFonts w:ascii="Century Gothic" w:hAnsi="Century Gothic"/>
          <w:b/>
          <w:sz w:val="26"/>
          <w:szCs w:val="26"/>
        </w:rPr>
        <w:t xml:space="preserve"> Βεβαίωση</w:t>
      </w:r>
    </w:p>
    <w:p w:rsidR="00DE177F" w:rsidRDefault="00DE177F" w:rsidP="00857632">
      <w:pPr>
        <w:jc w:val="both"/>
        <w:rPr>
          <w:rFonts w:ascii="Century Gothic" w:hAnsi="Century Gothic"/>
          <w:b/>
          <w:sz w:val="26"/>
          <w:szCs w:val="26"/>
        </w:rPr>
      </w:pPr>
    </w:p>
    <w:p w:rsidR="00DE177F" w:rsidRDefault="00DE177F" w:rsidP="00857632">
      <w:pPr>
        <w:jc w:val="both"/>
        <w:rPr>
          <w:rFonts w:ascii="Century Gothic" w:hAnsi="Century Gothic"/>
          <w:b/>
          <w:sz w:val="26"/>
          <w:szCs w:val="26"/>
        </w:rPr>
      </w:pPr>
    </w:p>
    <w:p w:rsidR="00EB3605" w:rsidRDefault="000A75F2" w:rsidP="00857632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Βεβαιώνεται ότι ο/η γονέας …………………</w:t>
      </w:r>
      <w:r w:rsidR="00823533">
        <w:rPr>
          <w:rFonts w:ascii="Century Gothic" w:hAnsi="Century Gothic"/>
          <w:sz w:val="24"/>
          <w:szCs w:val="24"/>
        </w:rPr>
        <w:t>...</w:t>
      </w:r>
      <w:r>
        <w:rPr>
          <w:rFonts w:ascii="Century Gothic" w:hAnsi="Century Gothic"/>
          <w:sz w:val="24"/>
          <w:szCs w:val="24"/>
        </w:rPr>
        <w:t xml:space="preserve"> του/της ……………….</w:t>
      </w:r>
      <w:r w:rsidR="007524C8">
        <w:rPr>
          <w:rFonts w:ascii="Century Gothic" w:hAnsi="Century Gothic"/>
          <w:sz w:val="24"/>
          <w:szCs w:val="24"/>
        </w:rPr>
        <w:t>,</w:t>
      </w:r>
      <w:r w:rsidR="00F21004">
        <w:rPr>
          <w:rFonts w:ascii="Century Gothic" w:hAnsi="Century Gothic"/>
          <w:sz w:val="24"/>
          <w:szCs w:val="24"/>
        </w:rPr>
        <w:t xml:space="preserve"> </w:t>
      </w:r>
      <w:r w:rsidR="007524C8">
        <w:rPr>
          <w:rFonts w:ascii="Century Gothic" w:hAnsi="Century Gothic"/>
          <w:sz w:val="24"/>
          <w:szCs w:val="24"/>
        </w:rPr>
        <w:t>νηπίου</w:t>
      </w:r>
      <w:r w:rsidR="002C5EDD">
        <w:rPr>
          <w:rFonts w:ascii="Century Gothic" w:hAnsi="Century Gothic"/>
          <w:sz w:val="24"/>
          <w:szCs w:val="24"/>
        </w:rPr>
        <w:t xml:space="preserve"> </w:t>
      </w:r>
      <w:r w:rsidR="00BE5575">
        <w:rPr>
          <w:rFonts w:ascii="Century Gothic" w:hAnsi="Century Gothic"/>
          <w:sz w:val="24"/>
          <w:szCs w:val="24"/>
        </w:rPr>
        <w:t xml:space="preserve"> </w:t>
      </w:r>
      <w:r w:rsidR="00857632">
        <w:rPr>
          <w:rFonts w:ascii="Century Gothic" w:hAnsi="Century Gothic"/>
          <w:sz w:val="24"/>
          <w:szCs w:val="24"/>
        </w:rPr>
        <w:t xml:space="preserve"> που </w:t>
      </w:r>
      <w:r w:rsidR="00EB3605" w:rsidRPr="00162346">
        <w:rPr>
          <w:rFonts w:ascii="Century Gothic" w:hAnsi="Century Gothic"/>
          <w:sz w:val="24"/>
          <w:szCs w:val="24"/>
        </w:rPr>
        <w:t xml:space="preserve"> κατά το τρέχον έτος 20</w:t>
      </w:r>
      <w:r w:rsidR="00823533">
        <w:rPr>
          <w:rFonts w:ascii="Century Gothic" w:hAnsi="Century Gothic"/>
          <w:sz w:val="24"/>
          <w:szCs w:val="24"/>
        </w:rPr>
        <w:t>…</w:t>
      </w:r>
      <w:r>
        <w:rPr>
          <w:rFonts w:ascii="Century Gothic" w:hAnsi="Century Gothic"/>
          <w:sz w:val="24"/>
          <w:szCs w:val="24"/>
        </w:rPr>
        <w:t xml:space="preserve"> – 20</w:t>
      </w:r>
      <w:r w:rsidR="00823533">
        <w:rPr>
          <w:rFonts w:ascii="Century Gothic" w:hAnsi="Century Gothic"/>
          <w:sz w:val="24"/>
          <w:szCs w:val="24"/>
        </w:rPr>
        <w:t>…</w:t>
      </w:r>
      <w:r w:rsidR="00DE177F">
        <w:rPr>
          <w:rFonts w:ascii="Century Gothic" w:hAnsi="Century Gothic"/>
          <w:sz w:val="24"/>
          <w:szCs w:val="24"/>
        </w:rPr>
        <w:t xml:space="preserve"> </w:t>
      </w:r>
      <w:r w:rsidR="007524C8">
        <w:rPr>
          <w:rFonts w:ascii="Century Gothic" w:hAnsi="Century Gothic"/>
          <w:sz w:val="24"/>
          <w:szCs w:val="24"/>
        </w:rPr>
        <w:t>φοιτά</w:t>
      </w:r>
      <w:r w:rsidR="00761B7D">
        <w:rPr>
          <w:rFonts w:ascii="Century Gothic" w:hAnsi="Century Gothic"/>
          <w:sz w:val="24"/>
          <w:szCs w:val="24"/>
        </w:rPr>
        <w:t xml:space="preserve"> </w:t>
      </w:r>
      <w:r w:rsidR="00EB3605" w:rsidRPr="00162346">
        <w:rPr>
          <w:rFonts w:ascii="Century Gothic" w:hAnsi="Century Gothic"/>
          <w:sz w:val="24"/>
          <w:szCs w:val="24"/>
        </w:rPr>
        <w:t xml:space="preserve"> στο 11</w:t>
      </w:r>
      <w:r w:rsidR="00EB3605" w:rsidRPr="00162346">
        <w:rPr>
          <w:rFonts w:ascii="Century Gothic" w:hAnsi="Century Gothic"/>
          <w:sz w:val="24"/>
          <w:szCs w:val="24"/>
          <w:vertAlign w:val="superscript"/>
        </w:rPr>
        <w:t>ο</w:t>
      </w:r>
      <w:r w:rsidR="00EB3605" w:rsidRPr="00162346">
        <w:rPr>
          <w:rFonts w:ascii="Century Gothic" w:hAnsi="Century Gothic"/>
          <w:sz w:val="24"/>
          <w:szCs w:val="24"/>
        </w:rPr>
        <w:t xml:space="preserve"> Νηπιαγωγείο Κοζάνης (Λι</w:t>
      </w:r>
      <w:r w:rsidR="007524C8">
        <w:rPr>
          <w:rFonts w:ascii="Century Gothic" w:hAnsi="Century Gothic"/>
          <w:sz w:val="24"/>
          <w:szCs w:val="24"/>
        </w:rPr>
        <w:t>άπειο), στο οποίο είναι γραμμένο</w:t>
      </w:r>
      <w:r w:rsidR="00BE5575">
        <w:rPr>
          <w:rFonts w:ascii="Century Gothic" w:hAnsi="Century Gothic"/>
          <w:sz w:val="24"/>
          <w:szCs w:val="24"/>
        </w:rPr>
        <w:t xml:space="preserve"> </w:t>
      </w:r>
      <w:r w:rsidR="00EB3605" w:rsidRPr="00162346">
        <w:rPr>
          <w:rFonts w:ascii="Century Gothic" w:hAnsi="Century Gothic"/>
          <w:sz w:val="24"/>
          <w:szCs w:val="24"/>
        </w:rPr>
        <w:t xml:space="preserve"> με αριθμό Μητρ</w:t>
      </w:r>
      <w:r w:rsidR="00157917">
        <w:rPr>
          <w:rFonts w:ascii="Century Gothic" w:hAnsi="Century Gothic"/>
          <w:sz w:val="24"/>
          <w:szCs w:val="24"/>
        </w:rPr>
        <w:t xml:space="preserve">ώου </w:t>
      </w:r>
      <w:r>
        <w:rPr>
          <w:rFonts w:ascii="Century Gothic" w:hAnsi="Century Gothic"/>
          <w:sz w:val="24"/>
          <w:szCs w:val="24"/>
        </w:rPr>
        <w:t xml:space="preserve">………… </w:t>
      </w:r>
      <w:r w:rsidR="007524C8">
        <w:rPr>
          <w:rFonts w:ascii="Century Gothic" w:hAnsi="Century Gothic"/>
          <w:sz w:val="24"/>
          <w:szCs w:val="24"/>
        </w:rPr>
        <w:t>και παρακολουθεί</w:t>
      </w:r>
      <w:r w:rsidR="002C5EDD">
        <w:rPr>
          <w:rFonts w:ascii="Century Gothic" w:hAnsi="Century Gothic"/>
          <w:sz w:val="24"/>
          <w:szCs w:val="24"/>
        </w:rPr>
        <w:t xml:space="preserve"> </w:t>
      </w:r>
      <w:r w:rsidR="00761B7D">
        <w:rPr>
          <w:rFonts w:ascii="Century Gothic" w:hAnsi="Century Gothic"/>
          <w:sz w:val="24"/>
          <w:szCs w:val="24"/>
        </w:rPr>
        <w:t xml:space="preserve"> </w:t>
      </w:r>
      <w:r w:rsidR="0085536F">
        <w:rPr>
          <w:rFonts w:ascii="Century Gothic" w:hAnsi="Century Gothic"/>
          <w:sz w:val="24"/>
          <w:szCs w:val="24"/>
        </w:rPr>
        <w:t xml:space="preserve"> πλήρες πρόγραμμα Νηπιαγωγείου ,</w:t>
      </w:r>
      <w:r w:rsidR="00857632">
        <w:rPr>
          <w:rFonts w:ascii="Century Gothic" w:hAnsi="Century Gothic"/>
          <w:sz w:val="24"/>
          <w:szCs w:val="24"/>
        </w:rPr>
        <w:t xml:space="preserve"> επισκέφτηκε το Νηπιαγωγείο </w:t>
      </w:r>
      <w:r w:rsidR="00823533">
        <w:rPr>
          <w:rFonts w:ascii="Century Gothic" w:hAnsi="Century Gothic"/>
          <w:sz w:val="24"/>
          <w:szCs w:val="24"/>
        </w:rPr>
        <w:t>μας κατά την</w:t>
      </w:r>
      <w:r w:rsidR="004B05E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………………..</w:t>
      </w:r>
      <w:r w:rsidR="00857632">
        <w:rPr>
          <w:rFonts w:ascii="Century Gothic" w:hAnsi="Century Gothic"/>
          <w:sz w:val="24"/>
          <w:szCs w:val="24"/>
        </w:rPr>
        <w:t xml:space="preserve"> , για να ενημερωθεί σχετικά με την πρόοδο </w:t>
      </w:r>
      <w:r w:rsidR="009437B2">
        <w:rPr>
          <w:rFonts w:ascii="Century Gothic" w:hAnsi="Century Gothic"/>
          <w:sz w:val="24"/>
          <w:szCs w:val="24"/>
        </w:rPr>
        <w:t>του</w:t>
      </w:r>
      <w:r w:rsidR="00BE5575">
        <w:rPr>
          <w:rFonts w:ascii="Century Gothic" w:hAnsi="Century Gothic"/>
          <w:sz w:val="24"/>
          <w:szCs w:val="24"/>
        </w:rPr>
        <w:t xml:space="preserve"> </w:t>
      </w:r>
      <w:r w:rsidR="00857632">
        <w:rPr>
          <w:rFonts w:ascii="Century Gothic" w:hAnsi="Century Gothic"/>
          <w:sz w:val="24"/>
          <w:szCs w:val="24"/>
        </w:rPr>
        <w:t>.</w:t>
      </w:r>
    </w:p>
    <w:p w:rsidR="00DE177F" w:rsidRDefault="00DE177F" w:rsidP="00857632">
      <w:pPr>
        <w:jc w:val="both"/>
        <w:rPr>
          <w:rFonts w:ascii="Century Gothic" w:hAnsi="Century Gothic"/>
          <w:sz w:val="24"/>
          <w:szCs w:val="24"/>
        </w:rPr>
      </w:pPr>
    </w:p>
    <w:p w:rsidR="00DE177F" w:rsidRDefault="00DE177F" w:rsidP="00857632">
      <w:pPr>
        <w:jc w:val="both"/>
        <w:rPr>
          <w:rFonts w:ascii="Century Gothic" w:hAnsi="Century Gothic"/>
          <w:sz w:val="24"/>
          <w:szCs w:val="24"/>
        </w:rPr>
      </w:pPr>
    </w:p>
    <w:p w:rsidR="00DE177F" w:rsidRDefault="00DE177F" w:rsidP="00857632">
      <w:pPr>
        <w:jc w:val="both"/>
        <w:rPr>
          <w:rFonts w:ascii="Century Gothic" w:hAnsi="Century Gothic"/>
          <w:sz w:val="24"/>
          <w:szCs w:val="24"/>
        </w:rPr>
      </w:pPr>
    </w:p>
    <w:p w:rsidR="00DE177F" w:rsidRPr="00162346" w:rsidRDefault="00DE177F" w:rsidP="00857632">
      <w:pPr>
        <w:jc w:val="both"/>
        <w:rPr>
          <w:rFonts w:ascii="Century Gothic" w:hAnsi="Century Gothic"/>
          <w:sz w:val="24"/>
          <w:szCs w:val="24"/>
        </w:rPr>
      </w:pPr>
    </w:p>
    <w:p w:rsidR="00A84FDA" w:rsidRDefault="00A84FDA" w:rsidP="00EB3605">
      <w:pPr>
        <w:jc w:val="both"/>
        <w:rPr>
          <w:rFonts w:ascii="Century Gothic" w:hAnsi="Century Gothic"/>
          <w:sz w:val="24"/>
          <w:szCs w:val="24"/>
        </w:rPr>
      </w:pPr>
    </w:p>
    <w:p w:rsidR="00C166F8" w:rsidRDefault="00162346" w:rsidP="00C166F8">
      <w:pPr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                                                   </w:t>
      </w:r>
      <w:r w:rsidR="00DE177F">
        <w:rPr>
          <w:rFonts w:ascii="Century Gothic" w:hAnsi="Century Gothic"/>
          <w:b/>
          <w:sz w:val="26"/>
          <w:szCs w:val="26"/>
        </w:rPr>
        <w:t xml:space="preserve">      </w:t>
      </w:r>
      <w:r>
        <w:rPr>
          <w:rFonts w:ascii="Century Gothic" w:hAnsi="Century Gothic"/>
          <w:b/>
          <w:sz w:val="26"/>
          <w:szCs w:val="26"/>
        </w:rPr>
        <w:t xml:space="preserve">    Η διευθύντρια  του  Νηπιαγωγείου</w:t>
      </w:r>
      <w:r w:rsidR="00F809D2" w:rsidRPr="00162346">
        <w:rPr>
          <w:rFonts w:ascii="Century Gothic" w:hAnsi="Century Gothic"/>
          <w:sz w:val="26"/>
          <w:szCs w:val="26"/>
        </w:rPr>
        <w:t xml:space="preserve">     </w:t>
      </w:r>
      <w:r>
        <w:rPr>
          <w:rFonts w:ascii="Century Gothic" w:hAnsi="Century Gothic"/>
          <w:sz w:val="26"/>
          <w:szCs w:val="26"/>
        </w:rPr>
        <w:t xml:space="preserve">         </w:t>
      </w:r>
    </w:p>
    <w:p w:rsidR="00DE177F" w:rsidRDefault="00C166F8" w:rsidP="00DE177F">
      <w:pPr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                                                                                             </w:t>
      </w:r>
      <w:r w:rsidR="00162346">
        <w:rPr>
          <w:rFonts w:ascii="Century Gothic" w:hAnsi="Century Gothic"/>
          <w:sz w:val="26"/>
          <w:szCs w:val="26"/>
        </w:rPr>
        <w:t xml:space="preserve"> </w:t>
      </w:r>
      <w:r w:rsidR="00F809D2" w:rsidRPr="00162346">
        <w:rPr>
          <w:rFonts w:ascii="Century Gothic" w:hAnsi="Century Gothic"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 xml:space="preserve">           </w:t>
      </w:r>
    </w:p>
    <w:p w:rsidR="00F809D2" w:rsidRPr="00162346" w:rsidRDefault="00DE177F" w:rsidP="00DE177F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                                                       </w:t>
      </w:r>
      <w:r w:rsidR="00F809D2" w:rsidRPr="00162346">
        <w:rPr>
          <w:rFonts w:ascii="Century Gothic" w:hAnsi="Century Gothic"/>
          <w:b/>
          <w:sz w:val="26"/>
          <w:szCs w:val="26"/>
        </w:rPr>
        <w:t>Ιωάννα Κύρου</w:t>
      </w:r>
    </w:p>
    <w:sectPr w:rsidR="00F809D2" w:rsidRPr="00162346" w:rsidSect="00DE177F">
      <w:pgSz w:w="11906" w:h="16838"/>
      <w:pgMar w:top="851" w:right="96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654D"/>
    <w:multiLevelType w:val="hybridMultilevel"/>
    <w:tmpl w:val="205606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62A0"/>
    <w:multiLevelType w:val="hybridMultilevel"/>
    <w:tmpl w:val="D5F0F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F208F"/>
    <w:multiLevelType w:val="hybridMultilevel"/>
    <w:tmpl w:val="23F245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compat/>
  <w:rsids>
    <w:rsidRoot w:val="00BE6484"/>
    <w:rsid w:val="000007AE"/>
    <w:rsid w:val="00015ED8"/>
    <w:rsid w:val="00032463"/>
    <w:rsid w:val="00035D27"/>
    <w:rsid w:val="00050518"/>
    <w:rsid w:val="0005164F"/>
    <w:rsid w:val="00097138"/>
    <w:rsid w:val="000A75F2"/>
    <w:rsid w:val="000B28A2"/>
    <w:rsid w:val="000C0CD4"/>
    <w:rsid w:val="000D073D"/>
    <w:rsid w:val="00113745"/>
    <w:rsid w:val="00137079"/>
    <w:rsid w:val="0015294D"/>
    <w:rsid w:val="00157917"/>
    <w:rsid w:val="00162346"/>
    <w:rsid w:val="00193704"/>
    <w:rsid w:val="001A5540"/>
    <w:rsid w:val="001B3D72"/>
    <w:rsid w:val="001E0486"/>
    <w:rsid w:val="002035B2"/>
    <w:rsid w:val="00205810"/>
    <w:rsid w:val="002061CF"/>
    <w:rsid w:val="00217D57"/>
    <w:rsid w:val="00222988"/>
    <w:rsid w:val="00235443"/>
    <w:rsid w:val="00261497"/>
    <w:rsid w:val="00292BF9"/>
    <w:rsid w:val="002A14A7"/>
    <w:rsid w:val="002A1C5E"/>
    <w:rsid w:val="002A6D71"/>
    <w:rsid w:val="002B01A0"/>
    <w:rsid w:val="002B5C32"/>
    <w:rsid w:val="002C59E8"/>
    <w:rsid w:val="002C5EDD"/>
    <w:rsid w:val="002E7CC5"/>
    <w:rsid w:val="003078E5"/>
    <w:rsid w:val="003673EB"/>
    <w:rsid w:val="003762CA"/>
    <w:rsid w:val="003B3916"/>
    <w:rsid w:val="003C65C0"/>
    <w:rsid w:val="003D74DF"/>
    <w:rsid w:val="00400EE5"/>
    <w:rsid w:val="00417F2B"/>
    <w:rsid w:val="00420651"/>
    <w:rsid w:val="00425C66"/>
    <w:rsid w:val="004636C4"/>
    <w:rsid w:val="00467854"/>
    <w:rsid w:val="00472973"/>
    <w:rsid w:val="0047488C"/>
    <w:rsid w:val="00476A64"/>
    <w:rsid w:val="00476DED"/>
    <w:rsid w:val="00477625"/>
    <w:rsid w:val="00485981"/>
    <w:rsid w:val="00487867"/>
    <w:rsid w:val="004939E1"/>
    <w:rsid w:val="00494A74"/>
    <w:rsid w:val="0049763A"/>
    <w:rsid w:val="004A74E9"/>
    <w:rsid w:val="004B05E4"/>
    <w:rsid w:val="004B2DA4"/>
    <w:rsid w:val="004C4107"/>
    <w:rsid w:val="004E5341"/>
    <w:rsid w:val="00523A57"/>
    <w:rsid w:val="00537764"/>
    <w:rsid w:val="005418C7"/>
    <w:rsid w:val="00547BC0"/>
    <w:rsid w:val="005515C6"/>
    <w:rsid w:val="005705FB"/>
    <w:rsid w:val="005B2ABF"/>
    <w:rsid w:val="005B5A57"/>
    <w:rsid w:val="005C7BC0"/>
    <w:rsid w:val="005D2371"/>
    <w:rsid w:val="005E051B"/>
    <w:rsid w:val="005E37F7"/>
    <w:rsid w:val="005F1BE3"/>
    <w:rsid w:val="00633F5D"/>
    <w:rsid w:val="00645855"/>
    <w:rsid w:val="006770D9"/>
    <w:rsid w:val="00694390"/>
    <w:rsid w:val="006A521B"/>
    <w:rsid w:val="006B28BB"/>
    <w:rsid w:val="006C5B0F"/>
    <w:rsid w:val="006F0540"/>
    <w:rsid w:val="006F24E7"/>
    <w:rsid w:val="006F2A72"/>
    <w:rsid w:val="00717F7C"/>
    <w:rsid w:val="0074209C"/>
    <w:rsid w:val="00742DD6"/>
    <w:rsid w:val="00745249"/>
    <w:rsid w:val="007524C8"/>
    <w:rsid w:val="00756E5D"/>
    <w:rsid w:val="00761B7D"/>
    <w:rsid w:val="00762BAE"/>
    <w:rsid w:val="0076629F"/>
    <w:rsid w:val="00783896"/>
    <w:rsid w:val="00791D3E"/>
    <w:rsid w:val="007A17CF"/>
    <w:rsid w:val="007C7238"/>
    <w:rsid w:val="007E7641"/>
    <w:rsid w:val="00823533"/>
    <w:rsid w:val="00826E24"/>
    <w:rsid w:val="00842F77"/>
    <w:rsid w:val="008454C4"/>
    <w:rsid w:val="0085152E"/>
    <w:rsid w:val="0085536F"/>
    <w:rsid w:val="00857632"/>
    <w:rsid w:val="00876754"/>
    <w:rsid w:val="00876D0A"/>
    <w:rsid w:val="00883B89"/>
    <w:rsid w:val="008B00AC"/>
    <w:rsid w:val="008B68BC"/>
    <w:rsid w:val="008C7343"/>
    <w:rsid w:val="008D734F"/>
    <w:rsid w:val="008F59B8"/>
    <w:rsid w:val="009075D6"/>
    <w:rsid w:val="00926683"/>
    <w:rsid w:val="00927345"/>
    <w:rsid w:val="009437B2"/>
    <w:rsid w:val="00966C6D"/>
    <w:rsid w:val="009716DD"/>
    <w:rsid w:val="00972907"/>
    <w:rsid w:val="00996466"/>
    <w:rsid w:val="009A0B2A"/>
    <w:rsid w:val="009F2644"/>
    <w:rsid w:val="009F5AA9"/>
    <w:rsid w:val="00A138AF"/>
    <w:rsid w:val="00A14A53"/>
    <w:rsid w:val="00A5064E"/>
    <w:rsid w:val="00A84FDA"/>
    <w:rsid w:val="00AB3693"/>
    <w:rsid w:val="00AC0FA5"/>
    <w:rsid w:val="00AC2190"/>
    <w:rsid w:val="00AE34E9"/>
    <w:rsid w:val="00AE3AEA"/>
    <w:rsid w:val="00AF0B56"/>
    <w:rsid w:val="00B057AB"/>
    <w:rsid w:val="00B072BB"/>
    <w:rsid w:val="00B12C23"/>
    <w:rsid w:val="00B34411"/>
    <w:rsid w:val="00B377BF"/>
    <w:rsid w:val="00B4275D"/>
    <w:rsid w:val="00B77F44"/>
    <w:rsid w:val="00BB21D2"/>
    <w:rsid w:val="00BC22B0"/>
    <w:rsid w:val="00BC24B0"/>
    <w:rsid w:val="00BD10D9"/>
    <w:rsid w:val="00BE5575"/>
    <w:rsid w:val="00BE6417"/>
    <w:rsid w:val="00BE6484"/>
    <w:rsid w:val="00BF3325"/>
    <w:rsid w:val="00BF3E50"/>
    <w:rsid w:val="00C1478A"/>
    <w:rsid w:val="00C15EE1"/>
    <w:rsid w:val="00C166F8"/>
    <w:rsid w:val="00C24558"/>
    <w:rsid w:val="00C278FF"/>
    <w:rsid w:val="00C325A8"/>
    <w:rsid w:val="00C517C7"/>
    <w:rsid w:val="00C70051"/>
    <w:rsid w:val="00C75B42"/>
    <w:rsid w:val="00CA26E7"/>
    <w:rsid w:val="00CA4E49"/>
    <w:rsid w:val="00CA5419"/>
    <w:rsid w:val="00CE39BB"/>
    <w:rsid w:val="00CF5DE3"/>
    <w:rsid w:val="00D04EB8"/>
    <w:rsid w:val="00D14D60"/>
    <w:rsid w:val="00D1780D"/>
    <w:rsid w:val="00D17819"/>
    <w:rsid w:val="00D2274B"/>
    <w:rsid w:val="00D22AE5"/>
    <w:rsid w:val="00D23ABD"/>
    <w:rsid w:val="00D32F94"/>
    <w:rsid w:val="00D3718F"/>
    <w:rsid w:val="00D51A6E"/>
    <w:rsid w:val="00D935D8"/>
    <w:rsid w:val="00DB792A"/>
    <w:rsid w:val="00DC6200"/>
    <w:rsid w:val="00DE00E9"/>
    <w:rsid w:val="00DE177F"/>
    <w:rsid w:val="00DE22A8"/>
    <w:rsid w:val="00DE432E"/>
    <w:rsid w:val="00DF3FB6"/>
    <w:rsid w:val="00DF6254"/>
    <w:rsid w:val="00E10D22"/>
    <w:rsid w:val="00E12111"/>
    <w:rsid w:val="00E235F9"/>
    <w:rsid w:val="00E47ACE"/>
    <w:rsid w:val="00E52EAF"/>
    <w:rsid w:val="00E67948"/>
    <w:rsid w:val="00E77043"/>
    <w:rsid w:val="00E844AB"/>
    <w:rsid w:val="00E8625D"/>
    <w:rsid w:val="00E97FFB"/>
    <w:rsid w:val="00EB3605"/>
    <w:rsid w:val="00EC5C58"/>
    <w:rsid w:val="00EE104A"/>
    <w:rsid w:val="00EE44E4"/>
    <w:rsid w:val="00EE6C9A"/>
    <w:rsid w:val="00EE71B1"/>
    <w:rsid w:val="00EF41DA"/>
    <w:rsid w:val="00EF62A8"/>
    <w:rsid w:val="00F21004"/>
    <w:rsid w:val="00F3362A"/>
    <w:rsid w:val="00F46101"/>
    <w:rsid w:val="00F6300C"/>
    <w:rsid w:val="00F7647A"/>
    <w:rsid w:val="00F809D2"/>
    <w:rsid w:val="00F85F44"/>
    <w:rsid w:val="00F97B23"/>
    <w:rsid w:val="00FD6E76"/>
    <w:rsid w:val="00FE1A9E"/>
    <w:rsid w:val="00FE2595"/>
    <w:rsid w:val="00FF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49"/>
    <w:pPr>
      <w:suppressAutoHyphens/>
      <w:spacing w:line="360" w:lineRule="auto"/>
      <w:ind w:firstLine="567"/>
    </w:pPr>
    <w:rPr>
      <w:rFonts w:ascii="Tahoma" w:eastAsia="Times New Roman" w:hAnsi="Tahoma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76DED"/>
    <w:pPr>
      <w:jc w:val="center"/>
    </w:pPr>
  </w:style>
  <w:style w:type="character" w:customStyle="1" w:styleId="Char">
    <w:name w:val="Σώμα κειμένου Char"/>
    <w:basedOn w:val="a0"/>
    <w:link w:val="a3"/>
    <w:semiHidden/>
    <w:rsid w:val="00476DED"/>
    <w:rPr>
      <w:rFonts w:ascii="Tahoma" w:eastAsia="Times New Roman" w:hAnsi="Tahoma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745249"/>
    <w:pPr>
      <w:suppressAutoHyphens/>
      <w:ind w:firstLine="567"/>
    </w:pPr>
    <w:rPr>
      <w:rFonts w:ascii="Tahoma" w:eastAsia="Times New Roman" w:hAnsi="Tahoma"/>
      <w:lang w:val="el-GR" w:eastAsia="ar-SA"/>
    </w:rPr>
  </w:style>
  <w:style w:type="character" w:styleId="-">
    <w:name w:val="Hyperlink"/>
    <w:basedOn w:val="a0"/>
    <w:uiPriority w:val="99"/>
    <w:unhideWhenUsed/>
    <w:rsid w:val="00B12C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11nip-kozan.koz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915;&#929;&#913;&#934;&#917;&#921;&#927;-&#922;&#917;&#925;&#932;&#929;&#921;&#922;&#927;&#931;\&#932;&#945;%20&#941;&#947;&#947;&#961;&#945;&#966;&#940;%20&#956;&#959;&#965;\&#915;&#961;&#945;&#966;&#949;&#943;&#959;%20&#931;&#967;.%20&#931;&#965;&#956;&#946;&#959;&#973;&#955;&#969;&#957;\&#917;&#923;&#923;&#919;&#925;&#921;&#922;&#919;%20&#916;&#919;&#924;&#927;&#922;&#929;&#913;&#932;&#921;&#913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ΕΛΛΗΝΙΚΗ ΔΗΜΟΚΡΑΤΙΑ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`</vt:lpstr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creator>ΓΡΑΦΕΙΟ-ΚΕΝΤΡΙΚΟΣ</dc:creator>
  <cp:lastModifiedBy>USER</cp:lastModifiedBy>
  <cp:revision>4</cp:revision>
  <cp:lastPrinted>2019-06-12T05:48:00Z</cp:lastPrinted>
  <dcterms:created xsi:type="dcterms:W3CDTF">2021-09-06T07:44:00Z</dcterms:created>
  <dcterms:modified xsi:type="dcterms:W3CDTF">2021-09-06T07:47:00Z</dcterms:modified>
</cp:coreProperties>
</file>